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432" w14:textId="77777777" w:rsidR="00B07818" w:rsidRDefault="00B07818" w:rsidP="00B07818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480ED045" w14:textId="77777777" w:rsidR="00B07818" w:rsidRDefault="00B07818" w:rsidP="00B07818">
      <w:pPr>
        <w:spacing w:after="0"/>
        <w:rPr>
          <w:sz w:val="22"/>
        </w:rPr>
      </w:pPr>
    </w:p>
    <w:p w14:paraId="7B58B583" w14:textId="77777777" w:rsidR="00B07818" w:rsidRDefault="00B07818" w:rsidP="00B07818">
      <w:pPr>
        <w:spacing w:after="0"/>
        <w:rPr>
          <w:sz w:val="22"/>
        </w:rPr>
      </w:pPr>
    </w:p>
    <w:p w14:paraId="1538699D" w14:textId="77777777" w:rsidR="00B07818" w:rsidRDefault="00B07818" w:rsidP="00B07818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30386BCD" w14:textId="77777777" w:rsidR="00B07818" w:rsidRDefault="00B07818" w:rsidP="00B07818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7F8C610C" w14:textId="77777777" w:rsidR="00B07818" w:rsidRDefault="00B07818" w:rsidP="00B07818">
      <w:pPr>
        <w:rPr>
          <w:sz w:val="22"/>
        </w:rPr>
      </w:pPr>
    </w:p>
    <w:p w14:paraId="477417CC" w14:textId="77777777" w:rsidR="00B07818" w:rsidRDefault="00B07818" w:rsidP="00B07818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49FF5886" w14:textId="6660220A" w:rsidR="00622919" w:rsidRDefault="00622919" w:rsidP="00622919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AB5F00">
        <w:rPr>
          <w:b/>
          <w:bCs/>
          <w:sz w:val="22"/>
        </w:rPr>
        <w:t>Czyszczenie hydrauliczne wymiennika dym/dym w Zakładzie Termicznego Przekształcania Odpadów Komunalnych w Bydgoszczy</w:t>
      </w:r>
      <w:r w:rsidRPr="00AB5F00">
        <w:rPr>
          <w:sz w:val="22"/>
        </w:rPr>
        <w:t xml:space="preserve"> </w:t>
      </w:r>
      <w:r>
        <w:rPr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>
        <w:rPr>
          <w:sz w:val="22"/>
        </w:rPr>
        <w:t>16</w:t>
      </w:r>
      <w:r w:rsidRPr="00763E23">
        <w:rPr>
          <w:sz w:val="22"/>
        </w:rPr>
        <w:t>/2</w:t>
      </w:r>
      <w:r>
        <w:rPr>
          <w:sz w:val="22"/>
        </w:rPr>
        <w:t>5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798BC362" w14:textId="77777777" w:rsidR="00B07818" w:rsidRDefault="00B07818" w:rsidP="00B07818">
      <w:pPr>
        <w:rPr>
          <w:sz w:val="22"/>
        </w:rPr>
      </w:pPr>
    </w:p>
    <w:tbl>
      <w:tblPr>
        <w:tblW w:w="9493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68"/>
        <w:gridCol w:w="1340"/>
        <w:gridCol w:w="945"/>
        <w:gridCol w:w="1264"/>
        <w:gridCol w:w="1120"/>
        <w:gridCol w:w="1276"/>
      </w:tblGrid>
      <w:tr w:rsidR="00622919" w14:paraId="46CE0A88" w14:textId="77777777" w:rsidTr="00F006BE">
        <w:trPr>
          <w:trHeight w:val="671"/>
        </w:trPr>
        <w:tc>
          <w:tcPr>
            <w:tcW w:w="1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755C3B37" w14:textId="77777777" w:rsidR="00622919" w:rsidRDefault="00622919" w:rsidP="00F006BE">
            <w:pPr>
              <w:pStyle w:val="Bezodstpw"/>
              <w:jc w:val="center"/>
            </w:pPr>
            <w:r>
              <w:t>Przedmiot</w:t>
            </w:r>
          </w:p>
        </w:tc>
        <w:tc>
          <w:tcPr>
            <w:tcW w:w="1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E58AAC8" w14:textId="77777777" w:rsidR="00622919" w:rsidRDefault="00622919" w:rsidP="00F006BE">
            <w:pPr>
              <w:pStyle w:val="Bezodstpw"/>
              <w:jc w:val="center"/>
            </w:pPr>
            <w:r>
              <w:t>Ilość</w:t>
            </w:r>
          </w:p>
          <w:p w14:paraId="5A9CB9F5" w14:textId="77777777" w:rsidR="00622919" w:rsidRDefault="00622919" w:rsidP="00F006BE">
            <w:pPr>
              <w:pStyle w:val="Bezodstpw"/>
              <w:jc w:val="center"/>
            </w:pPr>
            <w:r>
              <w:t>realizowanych usług w ramach umowy</w:t>
            </w:r>
          </w:p>
        </w:tc>
        <w:tc>
          <w:tcPr>
            <w:tcW w:w="13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996DD38" w14:textId="77777777" w:rsidR="00622919" w:rsidRDefault="00622919" w:rsidP="00F006BE">
            <w:pPr>
              <w:pStyle w:val="Bezodstpw"/>
              <w:jc w:val="center"/>
            </w:pPr>
            <w:r>
              <w:t xml:space="preserve">Cena jednorazowej usługi </w:t>
            </w:r>
            <w:r>
              <w:br/>
              <w:t>zł netto</w:t>
            </w:r>
          </w:p>
        </w:tc>
        <w:tc>
          <w:tcPr>
            <w:tcW w:w="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3BB198CB" w14:textId="77777777" w:rsidR="00622919" w:rsidRDefault="00622919" w:rsidP="00F006BE">
            <w:pPr>
              <w:pStyle w:val="Bezodstpw"/>
              <w:jc w:val="center"/>
            </w:pPr>
            <w:r>
              <w:t>Stawka VAT</w:t>
            </w:r>
          </w:p>
        </w:tc>
        <w:tc>
          <w:tcPr>
            <w:tcW w:w="1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273F695B" w14:textId="77777777" w:rsidR="00622919" w:rsidRDefault="00622919" w:rsidP="00F006BE">
            <w:pPr>
              <w:pStyle w:val="Bezodstpw"/>
              <w:jc w:val="center"/>
            </w:pPr>
            <w:r>
              <w:t>Cena jednorazowej usługi zł brutto</w:t>
            </w:r>
          </w:p>
        </w:tc>
        <w:tc>
          <w:tcPr>
            <w:tcW w:w="112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46B99815" w14:textId="77777777" w:rsidR="00622919" w:rsidRDefault="00622919" w:rsidP="00F006BE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590C372B" w14:textId="77777777" w:rsidR="00622919" w:rsidRDefault="00622919" w:rsidP="00F006BE">
            <w:pPr>
              <w:pStyle w:val="Bezodstpw"/>
              <w:jc w:val="center"/>
            </w:pPr>
            <w:r>
              <w:t xml:space="preserve">Wartość </w:t>
            </w:r>
          </w:p>
          <w:p w14:paraId="44AD48C8" w14:textId="77777777" w:rsidR="00622919" w:rsidRDefault="00622919" w:rsidP="00F006BE">
            <w:pPr>
              <w:pStyle w:val="Bezodstpw"/>
              <w:jc w:val="center"/>
            </w:pPr>
            <w:r>
              <w:t>brutto</w:t>
            </w:r>
          </w:p>
        </w:tc>
      </w:tr>
      <w:tr w:rsidR="00622919" w14:paraId="15BF8F09" w14:textId="77777777" w:rsidTr="00F006BE">
        <w:trPr>
          <w:trHeight w:val="238"/>
        </w:trPr>
        <w:tc>
          <w:tcPr>
            <w:tcW w:w="19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6976D021" w14:textId="77777777" w:rsidR="00622919" w:rsidRDefault="00622919" w:rsidP="00F006BE">
            <w:pPr>
              <w:pStyle w:val="Bezodstpw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Usługa czyszczenia hydraulicznego wymiennika dym/dym</w:t>
            </w:r>
          </w:p>
        </w:tc>
        <w:tc>
          <w:tcPr>
            <w:tcW w:w="1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  <w:hideMark/>
          </w:tcPr>
          <w:p w14:paraId="0E1B8232" w14:textId="77777777" w:rsidR="00622919" w:rsidRDefault="00622919" w:rsidP="00F006BE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05E6379" w14:textId="77777777" w:rsidR="00622919" w:rsidRDefault="00622919" w:rsidP="00F006BE">
            <w:pPr>
              <w:pStyle w:val="Bezodstpw"/>
              <w:jc w:val="center"/>
            </w:pPr>
          </w:p>
        </w:tc>
        <w:tc>
          <w:tcPr>
            <w:tcW w:w="94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01AF259" w14:textId="77777777" w:rsidR="00622919" w:rsidRDefault="00622919" w:rsidP="00F006BE">
            <w:pPr>
              <w:pStyle w:val="Bezodstpw"/>
              <w:jc w:val="both"/>
            </w:pPr>
          </w:p>
        </w:tc>
        <w:tc>
          <w:tcPr>
            <w:tcW w:w="126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4D00E8F" w14:textId="77777777" w:rsidR="00622919" w:rsidRDefault="00622919" w:rsidP="00F006BE">
            <w:pPr>
              <w:pStyle w:val="Bezodstpw"/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CCB4FB4" w14:textId="77777777" w:rsidR="00622919" w:rsidRDefault="00622919" w:rsidP="00F006BE">
            <w:pPr>
              <w:pStyle w:val="Bezodstpw"/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0EBD785F" w14:textId="77777777" w:rsidR="00622919" w:rsidRDefault="00622919" w:rsidP="00F006BE">
            <w:pPr>
              <w:pStyle w:val="Bezodstpw"/>
              <w:jc w:val="both"/>
            </w:pPr>
          </w:p>
        </w:tc>
      </w:tr>
    </w:tbl>
    <w:p w14:paraId="0E075788" w14:textId="77777777" w:rsidR="00E50216" w:rsidRDefault="00E50216" w:rsidP="00E50216">
      <w:pPr>
        <w:spacing w:after="0" w:line="276" w:lineRule="auto"/>
        <w:rPr>
          <w:sz w:val="22"/>
        </w:rPr>
      </w:pPr>
    </w:p>
    <w:p w14:paraId="4AB5B2BB" w14:textId="77777777" w:rsidR="00E50216" w:rsidRDefault="00E50216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9DA6AF7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22F5F66F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6421E62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5DD87D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AB62CD6" w14:textId="77777777" w:rsidR="00B07818" w:rsidRPr="000207FC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D2D5EFD" w14:textId="77777777" w:rsidR="00B07818" w:rsidRDefault="00B07818" w:rsidP="00B07818"/>
    <w:p w14:paraId="10A1DFC9" w14:textId="77777777" w:rsidR="00B07818" w:rsidRDefault="00B07818" w:rsidP="00B07818">
      <w:pPr>
        <w:ind w:left="5664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2D12EDA0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>Data  i podpis osoby uprawnionej</w:t>
      </w:r>
    </w:p>
    <w:p w14:paraId="4A32D12A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do reprezentowania Wykonawcy</w:t>
      </w:r>
    </w:p>
    <w:p w14:paraId="772295AA" w14:textId="5E57A382" w:rsidR="00FB6E09" w:rsidRPr="00E14AFF" w:rsidRDefault="00FB6E09" w:rsidP="00E14AFF">
      <w:pPr>
        <w:spacing w:after="0"/>
        <w:jc w:val="left"/>
        <w:rPr>
          <w:sz w:val="24"/>
          <w:szCs w:val="24"/>
        </w:rPr>
      </w:pPr>
    </w:p>
    <w:sectPr w:rsidR="00FB6E09" w:rsidRPr="00E14AF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64AB" w14:textId="77777777" w:rsidR="00113794" w:rsidRDefault="00113794" w:rsidP="00B23657">
      <w:pPr>
        <w:spacing w:after="0" w:line="240" w:lineRule="auto"/>
      </w:pPr>
      <w:r>
        <w:separator/>
      </w:r>
    </w:p>
  </w:endnote>
  <w:endnote w:type="continuationSeparator" w:id="0">
    <w:p w14:paraId="1061F230" w14:textId="77777777" w:rsidR="00113794" w:rsidRDefault="00113794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15BC" w14:textId="77777777" w:rsidR="00113794" w:rsidRDefault="00113794" w:rsidP="00B23657">
      <w:pPr>
        <w:spacing w:after="0" w:line="240" w:lineRule="auto"/>
      </w:pPr>
      <w:r>
        <w:separator/>
      </w:r>
    </w:p>
  </w:footnote>
  <w:footnote w:type="continuationSeparator" w:id="0">
    <w:p w14:paraId="0BFD2C98" w14:textId="77777777" w:rsidR="00113794" w:rsidRDefault="00113794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7C46"/>
    <w:rsid w:val="000A4322"/>
    <w:rsid w:val="000A644E"/>
    <w:rsid w:val="000B358C"/>
    <w:rsid w:val="000C0B37"/>
    <w:rsid w:val="000D057C"/>
    <w:rsid w:val="000D312E"/>
    <w:rsid w:val="000E5128"/>
    <w:rsid w:val="000E5403"/>
    <w:rsid w:val="000F306F"/>
    <w:rsid w:val="000F59C8"/>
    <w:rsid w:val="000F5DF7"/>
    <w:rsid w:val="000F5F03"/>
    <w:rsid w:val="00106319"/>
    <w:rsid w:val="00113794"/>
    <w:rsid w:val="00115040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424D"/>
    <w:rsid w:val="00255D38"/>
    <w:rsid w:val="002563BD"/>
    <w:rsid w:val="00263CBC"/>
    <w:rsid w:val="00295B6C"/>
    <w:rsid w:val="002A79FF"/>
    <w:rsid w:val="002B35CC"/>
    <w:rsid w:val="002C1C92"/>
    <w:rsid w:val="002C69C0"/>
    <w:rsid w:val="002D75D1"/>
    <w:rsid w:val="002E42B6"/>
    <w:rsid w:val="00300B13"/>
    <w:rsid w:val="00302CBF"/>
    <w:rsid w:val="00310B60"/>
    <w:rsid w:val="00311ECD"/>
    <w:rsid w:val="00313468"/>
    <w:rsid w:val="00313782"/>
    <w:rsid w:val="00322275"/>
    <w:rsid w:val="00331A11"/>
    <w:rsid w:val="00332247"/>
    <w:rsid w:val="00352C43"/>
    <w:rsid w:val="00353C4C"/>
    <w:rsid w:val="00360793"/>
    <w:rsid w:val="003818EB"/>
    <w:rsid w:val="00391CFB"/>
    <w:rsid w:val="00392043"/>
    <w:rsid w:val="003B55F0"/>
    <w:rsid w:val="003C0BAB"/>
    <w:rsid w:val="003C1D66"/>
    <w:rsid w:val="003C6BC1"/>
    <w:rsid w:val="003C6BD5"/>
    <w:rsid w:val="003D07E3"/>
    <w:rsid w:val="003D1C14"/>
    <w:rsid w:val="003E0D25"/>
    <w:rsid w:val="003F7B9C"/>
    <w:rsid w:val="00400D3B"/>
    <w:rsid w:val="00403672"/>
    <w:rsid w:val="0040409F"/>
    <w:rsid w:val="00407F47"/>
    <w:rsid w:val="00412C8D"/>
    <w:rsid w:val="00457DD4"/>
    <w:rsid w:val="004649F2"/>
    <w:rsid w:val="004719E9"/>
    <w:rsid w:val="00484734"/>
    <w:rsid w:val="00490171"/>
    <w:rsid w:val="004A3186"/>
    <w:rsid w:val="004A4625"/>
    <w:rsid w:val="004A74A7"/>
    <w:rsid w:val="004B6C40"/>
    <w:rsid w:val="004D088D"/>
    <w:rsid w:val="004D10CE"/>
    <w:rsid w:val="004D5D30"/>
    <w:rsid w:val="004D7D4C"/>
    <w:rsid w:val="004E6266"/>
    <w:rsid w:val="004E7035"/>
    <w:rsid w:val="004F4C14"/>
    <w:rsid w:val="0051494D"/>
    <w:rsid w:val="00531ECD"/>
    <w:rsid w:val="005358E2"/>
    <w:rsid w:val="0054207E"/>
    <w:rsid w:val="005444D9"/>
    <w:rsid w:val="00547674"/>
    <w:rsid w:val="00547ADF"/>
    <w:rsid w:val="00555FBB"/>
    <w:rsid w:val="005647AB"/>
    <w:rsid w:val="00571A28"/>
    <w:rsid w:val="0057214D"/>
    <w:rsid w:val="005740DC"/>
    <w:rsid w:val="00577623"/>
    <w:rsid w:val="005831F7"/>
    <w:rsid w:val="00592398"/>
    <w:rsid w:val="005A4037"/>
    <w:rsid w:val="005A586F"/>
    <w:rsid w:val="005B2BFB"/>
    <w:rsid w:val="005B396A"/>
    <w:rsid w:val="005C40D0"/>
    <w:rsid w:val="005E05D4"/>
    <w:rsid w:val="005E396D"/>
    <w:rsid w:val="005F1A9F"/>
    <w:rsid w:val="005F42CE"/>
    <w:rsid w:val="005F642B"/>
    <w:rsid w:val="0060017C"/>
    <w:rsid w:val="00607AF8"/>
    <w:rsid w:val="0061319A"/>
    <w:rsid w:val="00616E73"/>
    <w:rsid w:val="00622919"/>
    <w:rsid w:val="00636B3B"/>
    <w:rsid w:val="00642D00"/>
    <w:rsid w:val="006460FA"/>
    <w:rsid w:val="006506AD"/>
    <w:rsid w:val="00650CE8"/>
    <w:rsid w:val="006739D0"/>
    <w:rsid w:val="00690993"/>
    <w:rsid w:val="00697947"/>
    <w:rsid w:val="006A65D8"/>
    <w:rsid w:val="006C4E11"/>
    <w:rsid w:val="006C56D5"/>
    <w:rsid w:val="006E143D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1DEA"/>
    <w:rsid w:val="007B3967"/>
    <w:rsid w:val="007B649F"/>
    <w:rsid w:val="007B66FD"/>
    <w:rsid w:val="007D1BC6"/>
    <w:rsid w:val="007D3D62"/>
    <w:rsid w:val="007D5B53"/>
    <w:rsid w:val="007D7DD9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508E9"/>
    <w:rsid w:val="00882A61"/>
    <w:rsid w:val="00897102"/>
    <w:rsid w:val="008A3053"/>
    <w:rsid w:val="008C4EB1"/>
    <w:rsid w:val="008C7BAD"/>
    <w:rsid w:val="008D3C2F"/>
    <w:rsid w:val="008E257D"/>
    <w:rsid w:val="008E61CE"/>
    <w:rsid w:val="008E646C"/>
    <w:rsid w:val="008F2788"/>
    <w:rsid w:val="00900484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46921"/>
    <w:rsid w:val="00A52DC6"/>
    <w:rsid w:val="00A55928"/>
    <w:rsid w:val="00A6185D"/>
    <w:rsid w:val="00A7425E"/>
    <w:rsid w:val="00A82093"/>
    <w:rsid w:val="00A9129B"/>
    <w:rsid w:val="00A96EA6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07818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3FCE"/>
    <w:rsid w:val="00B7428D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231BA"/>
    <w:rsid w:val="00C25A7F"/>
    <w:rsid w:val="00C3161B"/>
    <w:rsid w:val="00C3297C"/>
    <w:rsid w:val="00C467B3"/>
    <w:rsid w:val="00C54E43"/>
    <w:rsid w:val="00C72AC5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D054F"/>
    <w:rsid w:val="00CF01E5"/>
    <w:rsid w:val="00CF0215"/>
    <w:rsid w:val="00CF1220"/>
    <w:rsid w:val="00CF1464"/>
    <w:rsid w:val="00CF6EF3"/>
    <w:rsid w:val="00D03D15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A67EC"/>
    <w:rsid w:val="00DA7558"/>
    <w:rsid w:val="00DA7E91"/>
    <w:rsid w:val="00DB38B9"/>
    <w:rsid w:val="00DB4249"/>
    <w:rsid w:val="00DB52AF"/>
    <w:rsid w:val="00DB7768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1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355A"/>
    <w:rsid w:val="00F122E9"/>
    <w:rsid w:val="00F213D6"/>
    <w:rsid w:val="00F21761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DDC"/>
    <w:rsid w:val="00F91FE6"/>
    <w:rsid w:val="00FA7757"/>
    <w:rsid w:val="00FB4F6F"/>
    <w:rsid w:val="00FB6E09"/>
    <w:rsid w:val="00FD0F1B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07818"/>
  </w:style>
  <w:style w:type="paragraph" w:styleId="Bezodstpw">
    <w:name w:val="No Spacing"/>
    <w:basedOn w:val="Normalny"/>
    <w:link w:val="BezodstpwZnak"/>
    <w:uiPriority w:val="1"/>
    <w:qFormat/>
    <w:rsid w:val="00B07818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72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37</cp:revision>
  <cp:lastPrinted>2025-02-13T08:26:00Z</cp:lastPrinted>
  <dcterms:created xsi:type="dcterms:W3CDTF">2024-03-20T10:09:00Z</dcterms:created>
  <dcterms:modified xsi:type="dcterms:W3CDTF">2025-02-14T10:07:00Z</dcterms:modified>
</cp:coreProperties>
</file>