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D9B0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FC0AC3" w:rsidRPr="00FC0AC3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3DD33A88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AAFAC5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8633C7F" w14:textId="77777777" w:rsid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214A164" w14:textId="77777777" w:rsidR="00D71329" w:rsidRPr="00053927" w:rsidRDefault="00D71329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  <w:p w14:paraId="5C803738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6B794F6A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3279EB95" w14:textId="77777777" w:rsidTr="004F10A0">
        <w:tc>
          <w:tcPr>
            <w:tcW w:w="2269" w:type="dxa"/>
            <w:shd w:val="clear" w:color="auto" w:fill="auto"/>
          </w:tcPr>
          <w:p w14:paraId="27E897CF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114B53F" w14:textId="68EFA71F" w:rsidR="00A137C9" w:rsidRPr="00A2540E" w:rsidRDefault="00FC0AC3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C0AC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Zorganizowanie i przeprowadzenie kursów zawodowych dla młodzieży OHP, absolwentów OHP oraz klientów zewnętrznych w wieku 17-25 lat.</w:t>
            </w:r>
          </w:p>
        </w:tc>
      </w:tr>
      <w:tr w:rsidR="00FC0AC3" w:rsidRPr="00A2540E" w14:paraId="07245F40" w14:textId="77777777" w:rsidTr="002E528C">
        <w:tc>
          <w:tcPr>
            <w:tcW w:w="2269" w:type="dxa"/>
            <w:shd w:val="clear" w:color="auto" w:fill="auto"/>
          </w:tcPr>
          <w:p w14:paraId="0A4F87BA" w14:textId="77777777" w:rsidR="00FC0AC3" w:rsidRPr="00A2540E" w:rsidRDefault="00FC0AC3" w:rsidP="002E528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816A0D2" w14:textId="77777777" w:rsidR="00FC0AC3" w:rsidRPr="00A2540E" w:rsidRDefault="00FC0AC3" w:rsidP="002E528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C0AC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DWK.KZP.271.6.2025</w:t>
            </w:r>
          </w:p>
        </w:tc>
      </w:tr>
    </w:tbl>
    <w:p w14:paraId="1966CE41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8034957" w14:textId="77777777" w:rsidR="003A486D" w:rsidRDefault="003A486D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51214B26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25378091" w14:textId="77777777" w:rsidTr="00A137C9">
        <w:tc>
          <w:tcPr>
            <w:tcW w:w="617" w:type="dxa"/>
            <w:shd w:val="clear" w:color="auto" w:fill="auto"/>
            <w:vAlign w:val="center"/>
          </w:tcPr>
          <w:p w14:paraId="054CC1A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CADFD2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69D4D68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128D808A" w14:textId="77777777" w:rsidTr="00A137C9">
        <w:tc>
          <w:tcPr>
            <w:tcW w:w="617" w:type="dxa"/>
            <w:shd w:val="clear" w:color="auto" w:fill="auto"/>
            <w:vAlign w:val="center"/>
          </w:tcPr>
          <w:p w14:paraId="5D4C0DF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49C1C8E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2A44200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5F2ED412" w14:textId="77777777" w:rsidTr="00A137C9">
        <w:tc>
          <w:tcPr>
            <w:tcW w:w="617" w:type="dxa"/>
            <w:shd w:val="clear" w:color="auto" w:fill="auto"/>
            <w:vAlign w:val="center"/>
          </w:tcPr>
          <w:p w14:paraId="5988F95C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76D3265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D72FBB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28AB2C6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FC0AC3" w:rsidRPr="00FC0AC3">
        <w:rPr>
          <w:rFonts w:ascii="Arial" w:hAnsi="Arial" w:cs="Arial"/>
          <w:sz w:val="24"/>
          <w:szCs w:val="24"/>
        </w:rPr>
        <w:t>(t.j. Dz. U. z 2024 poz. 1320)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4A8D5B42" w14:textId="77777777" w:rsidTr="00A137C9">
        <w:tc>
          <w:tcPr>
            <w:tcW w:w="617" w:type="dxa"/>
            <w:shd w:val="clear" w:color="auto" w:fill="auto"/>
            <w:vAlign w:val="center"/>
          </w:tcPr>
          <w:p w14:paraId="3DF90F8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16D661D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974A29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304A6EA2" w14:textId="77777777" w:rsidTr="00A137C9">
        <w:tc>
          <w:tcPr>
            <w:tcW w:w="617" w:type="dxa"/>
            <w:shd w:val="clear" w:color="auto" w:fill="auto"/>
            <w:vAlign w:val="center"/>
          </w:tcPr>
          <w:p w14:paraId="2BF2D0D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1D43789E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077001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18DDF367" w14:textId="77777777" w:rsidTr="00A137C9">
        <w:tc>
          <w:tcPr>
            <w:tcW w:w="617" w:type="dxa"/>
            <w:shd w:val="clear" w:color="auto" w:fill="auto"/>
            <w:vAlign w:val="center"/>
          </w:tcPr>
          <w:p w14:paraId="32830A4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682D2B7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27E8610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5CF64F4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5060906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6DCBA6FD" w14:textId="77777777" w:rsidTr="004F10A0">
        <w:tc>
          <w:tcPr>
            <w:tcW w:w="2660" w:type="dxa"/>
            <w:shd w:val="clear" w:color="auto" w:fill="auto"/>
          </w:tcPr>
          <w:p w14:paraId="239075E5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80787B0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3ED5F4D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546DEA42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7C0C54A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95D5D28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FC0AC3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38D2217C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C6ED7" w14:textId="77777777" w:rsidR="002542BF" w:rsidRDefault="002542BF" w:rsidP="00025386">
      <w:pPr>
        <w:spacing w:after="0" w:line="240" w:lineRule="auto"/>
      </w:pPr>
      <w:r>
        <w:separator/>
      </w:r>
    </w:p>
  </w:endnote>
  <w:endnote w:type="continuationSeparator" w:id="0">
    <w:p w14:paraId="7996617B" w14:textId="77777777" w:rsidR="002542BF" w:rsidRDefault="002542B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ABF5" w14:textId="77777777" w:rsidR="00FC0AC3" w:rsidRDefault="00FC0A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F2D8" w14:textId="3CA9A84B" w:rsidR="00025386" w:rsidRDefault="001E405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2714FD" wp14:editId="6C240390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41119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EE033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A2BE45E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5E70" w14:textId="77777777" w:rsidR="00FC0AC3" w:rsidRDefault="00FC0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1BAF" w14:textId="77777777" w:rsidR="002542BF" w:rsidRDefault="002542BF" w:rsidP="00025386">
      <w:pPr>
        <w:spacing w:after="0" w:line="240" w:lineRule="auto"/>
      </w:pPr>
      <w:r>
        <w:separator/>
      </w:r>
    </w:p>
  </w:footnote>
  <w:footnote w:type="continuationSeparator" w:id="0">
    <w:p w14:paraId="0193C0CA" w14:textId="77777777" w:rsidR="002542BF" w:rsidRDefault="002542B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13F74" w14:textId="77777777" w:rsidR="00FC0AC3" w:rsidRDefault="00FC0A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53B5" w14:textId="77777777" w:rsidR="00FC0AC3" w:rsidRDefault="00FC0A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4E30" w14:textId="77777777" w:rsidR="00FC0AC3" w:rsidRDefault="00FC0A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AA"/>
    <w:rsid w:val="00025386"/>
    <w:rsid w:val="000423B9"/>
    <w:rsid w:val="00053927"/>
    <w:rsid w:val="00084786"/>
    <w:rsid w:val="0016158F"/>
    <w:rsid w:val="001C2314"/>
    <w:rsid w:val="001E11BB"/>
    <w:rsid w:val="001E4053"/>
    <w:rsid w:val="00213980"/>
    <w:rsid w:val="00217E9D"/>
    <w:rsid w:val="0024648D"/>
    <w:rsid w:val="002542BF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7408D6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44EAA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55FC4"/>
    <w:rsid w:val="00D71329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FB5E"/>
  <w15:chartTrackingRefBased/>
  <w15:docId w15:val="{748789A8-E1D8-44A0-B93C-49DEF9E3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2025-05-27T08:41:00Z</dcterms:created>
  <dcterms:modified xsi:type="dcterms:W3CDTF">2025-05-27T08:41:00Z</dcterms:modified>
</cp:coreProperties>
</file>