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1270" w14:textId="77777777" w:rsidR="00DE2E3F" w:rsidRPr="00DE2E3F" w:rsidRDefault="00674A64" w:rsidP="00DE2E3F">
      <w:pPr>
        <w:spacing w:line="312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</w:t>
      </w:r>
      <w:r w:rsidR="00DE2E3F" w:rsidRPr="00DE2E3F">
        <w:rPr>
          <w:b/>
          <w:sz w:val="40"/>
          <w:szCs w:val="40"/>
        </w:rPr>
        <w:t>ormularz oferty</w:t>
      </w:r>
    </w:p>
    <w:p w14:paraId="4C6D2076" w14:textId="1DDD3E67" w:rsidR="00DE2E3F" w:rsidRDefault="00B60DCA" w:rsidP="000A5B55">
      <w:pPr>
        <w:spacing w:line="312" w:lineRule="auto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07BF7B" wp14:editId="7592DAB5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231390" cy="875030"/>
                <wp:effectExtent l="0" t="0" r="0" b="0"/>
                <wp:wrapNone/>
                <wp:docPr id="11854874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875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353C2D" w14:textId="77777777" w:rsidR="00AC146B" w:rsidRDefault="00AC146B"/>
                          <w:p w14:paraId="5A52520E" w14:textId="77777777" w:rsidR="00AC146B" w:rsidRDefault="00AC146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322B669" w14:textId="77777777" w:rsidR="00AC146B" w:rsidRDefault="00AC146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5BC8D06" w14:textId="77777777" w:rsidR="00AC146B" w:rsidRDefault="00AC146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D7ADF78" w14:textId="77777777" w:rsidR="00AC146B" w:rsidRDefault="000A5B5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……………………………………………………………………</w:t>
                            </w:r>
                          </w:p>
                          <w:p w14:paraId="5DDBD296" w14:textId="77777777" w:rsidR="00AC146B" w:rsidRDefault="000A5B5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Nazwa</w:t>
                            </w:r>
                            <w:r w:rsidR="00B16AC9">
                              <w:rPr>
                                <w:rFonts w:ascii="Tahoma" w:hAnsi="Tahoma" w:cs="Tahoma"/>
                                <w:sz w:val="16"/>
                              </w:rPr>
                              <w:t>, siedziba, NIP</w:t>
                            </w:r>
                            <w:r w:rsidR="00AC146B">
                              <w:rPr>
                                <w:rFonts w:ascii="Tahoma" w:hAnsi="Tahoma" w:cs="Tahoma"/>
                                <w:sz w:val="16"/>
                              </w:rPr>
                              <w:t xml:space="preserve"> </w:t>
                            </w:r>
                            <w:r w:rsidR="00B16AC9">
                              <w:rPr>
                                <w:rFonts w:ascii="Tahoma" w:hAnsi="Tahoma" w:cs="Tahoma"/>
                                <w:sz w:val="16"/>
                              </w:rPr>
                              <w:t>W</w:t>
                            </w:r>
                            <w:r w:rsidR="00AC146B">
                              <w:rPr>
                                <w:rFonts w:ascii="Tahoma" w:hAnsi="Tahoma" w:cs="Tahoma"/>
                                <w:sz w:val="16"/>
                              </w:rPr>
                              <w:t>ykonawcy</w:t>
                            </w:r>
                          </w:p>
                          <w:p w14:paraId="552AB615" w14:textId="77777777" w:rsidR="00AC146B" w:rsidRDefault="00AC146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BF7B" id="AutoShape 2" o:spid="_x0000_s1026" style="position:absolute;margin-left:-9pt;margin-top:15.45pt;width:175.7pt;height:6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" filled="f" strokeweight=".25pt">
                <v:textbox inset="1pt,1pt,1pt,1pt">
                  <w:txbxContent>
                    <w:p w14:paraId="09353C2D" w14:textId="77777777" w:rsidR="00AC146B" w:rsidRDefault="00AC146B"/>
                    <w:p w14:paraId="5A52520E" w14:textId="77777777" w:rsidR="00AC146B" w:rsidRDefault="00AC146B">
                      <w:pPr>
                        <w:rPr>
                          <w:sz w:val="12"/>
                        </w:rPr>
                      </w:pPr>
                    </w:p>
                    <w:p w14:paraId="2322B669" w14:textId="77777777" w:rsidR="00AC146B" w:rsidRDefault="00AC146B">
                      <w:pPr>
                        <w:rPr>
                          <w:sz w:val="12"/>
                        </w:rPr>
                      </w:pPr>
                    </w:p>
                    <w:p w14:paraId="05BC8D06" w14:textId="77777777" w:rsidR="00AC146B" w:rsidRDefault="00AC146B">
                      <w:pPr>
                        <w:rPr>
                          <w:sz w:val="12"/>
                        </w:rPr>
                      </w:pPr>
                    </w:p>
                    <w:p w14:paraId="2D7ADF78" w14:textId="77777777" w:rsidR="00AC146B" w:rsidRDefault="000A5B55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……………………………………………………………………</w:t>
                      </w:r>
                    </w:p>
                    <w:p w14:paraId="5DDBD296" w14:textId="77777777" w:rsidR="00AC146B" w:rsidRDefault="000A5B55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Nazwa</w:t>
                      </w:r>
                      <w:r w:rsidR="00B16AC9">
                        <w:rPr>
                          <w:rFonts w:ascii="Tahoma" w:hAnsi="Tahoma" w:cs="Tahoma"/>
                          <w:sz w:val="16"/>
                        </w:rPr>
                        <w:t>, siedziba, NIP</w:t>
                      </w:r>
                      <w:r w:rsidR="00AC146B">
                        <w:rPr>
                          <w:rFonts w:ascii="Tahoma" w:hAnsi="Tahoma" w:cs="Tahoma"/>
                          <w:sz w:val="16"/>
                        </w:rPr>
                        <w:t xml:space="preserve"> </w:t>
                      </w:r>
                      <w:r w:rsidR="00B16AC9">
                        <w:rPr>
                          <w:rFonts w:ascii="Tahoma" w:hAnsi="Tahoma" w:cs="Tahoma"/>
                          <w:sz w:val="16"/>
                        </w:rPr>
                        <w:t>W</w:t>
                      </w:r>
                      <w:r w:rsidR="00AC146B">
                        <w:rPr>
                          <w:rFonts w:ascii="Tahoma" w:hAnsi="Tahoma" w:cs="Tahoma"/>
                          <w:sz w:val="16"/>
                        </w:rPr>
                        <w:t>ykonawcy</w:t>
                      </w:r>
                    </w:p>
                    <w:p w14:paraId="552AB615" w14:textId="77777777" w:rsidR="00AC146B" w:rsidRDefault="00AC146B"/>
                  </w:txbxContent>
                </v:textbox>
              </v:roundrect>
            </w:pict>
          </mc:Fallback>
        </mc:AlternateContent>
      </w:r>
    </w:p>
    <w:p w14:paraId="11833D8A" w14:textId="77777777" w:rsidR="00DE2E3F" w:rsidRDefault="00DE2E3F" w:rsidP="000A5B55">
      <w:pPr>
        <w:spacing w:line="312" w:lineRule="auto"/>
        <w:rPr>
          <w:b/>
        </w:rPr>
      </w:pPr>
    </w:p>
    <w:p w14:paraId="72DC9578" w14:textId="77777777" w:rsidR="00E54E5A" w:rsidRDefault="00E54E5A" w:rsidP="000A5B55">
      <w:pPr>
        <w:spacing w:line="312" w:lineRule="auto"/>
        <w:ind w:left="709" w:hanging="425"/>
        <w:jc w:val="both"/>
      </w:pPr>
    </w:p>
    <w:p w14:paraId="135F2198" w14:textId="77777777" w:rsidR="00E54E5A" w:rsidRDefault="00E54E5A" w:rsidP="000A5B55">
      <w:pPr>
        <w:spacing w:line="312" w:lineRule="auto"/>
        <w:ind w:left="709" w:hanging="425"/>
        <w:jc w:val="both"/>
      </w:pPr>
    </w:p>
    <w:p w14:paraId="43988794" w14:textId="77777777" w:rsidR="00E54E5A" w:rsidRDefault="00E54E5A" w:rsidP="000A5B55">
      <w:pPr>
        <w:spacing w:line="312" w:lineRule="auto"/>
        <w:ind w:left="709" w:hanging="425"/>
        <w:jc w:val="both"/>
      </w:pPr>
    </w:p>
    <w:p w14:paraId="4D961DEB" w14:textId="77777777" w:rsidR="00CA59B3" w:rsidRPr="001624BE" w:rsidRDefault="00CA59B3" w:rsidP="00B60DCA">
      <w:pPr>
        <w:spacing w:line="312" w:lineRule="auto"/>
        <w:ind w:left="5672"/>
        <w:rPr>
          <w:rFonts w:ascii="Arial" w:hAnsi="Arial" w:cs="Arial"/>
          <w:bCs/>
        </w:rPr>
      </w:pPr>
      <w:r w:rsidRPr="001624BE">
        <w:rPr>
          <w:rFonts w:ascii="Arial" w:hAnsi="Arial" w:cs="Arial"/>
          <w:bCs/>
        </w:rPr>
        <w:t>Zamawiający:</w:t>
      </w:r>
    </w:p>
    <w:p w14:paraId="3A42587B" w14:textId="77777777" w:rsidR="00B60DCA" w:rsidRPr="001624BE" w:rsidRDefault="00B60DCA" w:rsidP="00B60DCA">
      <w:pPr>
        <w:spacing w:line="312" w:lineRule="auto"/>
        <w:ind w:left="5672"/>
        <w:rPr>
          <w:rFonts w:ascii="Arial" w:hAnsi="Arial" w:cs="Arial"/>
          <w:bCs/>
        </w:rPr>
      </w:pPr>
      <w:r w:rsidRPr="001624BE">
        <w:rPr>
          <w:rFonts w:ascii="Arial" w:hAnsi="Arial" w:cs="Arial"/>
          <w:bCs/>
        </w:rPr>
        <w:t>Nadleśnictwo Limanowa</w:t>
      </w:r>
    </w:p>
    <w:p w14:paraId="7B964257" w14:textId="2BA0F4C6" w:rsidR="00B60DCA" w:rsidRPr="001624BE" w:rsidRDefault="00B60DCA" w:rsidP="00B60DCA">
      <w:pPr>
        <w:spacing w:line="312" w:lineRule="auto"/>
        <w:ind w:left="5672"/>
        <w:rPr>
          <w:rFonts w:ascii="Arial" w:hAnsi="Arial" w:cs="Arial"/>
          <w:bCs/>
        </w:rPr>
      </w:pPr>
      <w:r w:rsidRPr="001624BE">
        <w:rPr>
          <w:rFonts w:ascii="Arial" w:hAnsi="Arial" w:cs="Arial"/>
          <w:bCs/>
        </w:rPr>
        <w:t>Ul. Kopernika 3, 34-600 Limanowa</w:t>
      </w:r>
    </w:p>
    <w:p w14:paraId="6B14E4F5" w14:textId="77777777" w:rsidR="00B16AC9" w:rsidRPr="001624BE" w:rsidRDefault="00B16AC9" w:rsidP="000A5B55">
      <w:pPr>
        <w:spacing w:line="312" w:lineRule="auto"/>
        <w:jc w:val="both"/>
        <w:rPr>
          <w:rFonts w:ascii="Arial" w:hAnsi="Arial" w:cs="Arial"/>
        </w:rPr>
      </w:pPr>
    </w:p>
    <w:p w14:paraId="1BA084E1" w14:textId="77777777" w:rsidR="00E54E5A" w:rsidRPr="001624BE" w:rsidRDefault="00E54E5A" w:rsidP="000A5B55">
      <w:pPr>
        <w:spacing w:line="312" w:lineRule="auto"/>
        <w:jc w:val="both"/>
        <w:rPr>
          <w:rFonts w:ascii="Arial" w:hAnsi="Arial" w:cs="Arial"/>
        </w:rPr>
      </w:pPr>
      <w:r w:rsidRPr="001624BE">
        <w:rPr>
          <w:rFonts w:ascii="Arial" w:hAnsi="Arial" w:cs="Arial"/>
        </w:rPr>
        <w:t xml:space="preserve">Nawiązując do </w:t>
      </w:r>
      <w:r w:rsidR="000F18FA" w:rsidRPr="001624BE">
        <w:rPr>
          <w:rFonts w:ascii="Arial" w:hAnsi="Arial" w:cs="Arial"/>
        </w:rPr>
        <w:t>ogłoszonego zamówienia</w:t>
      </w:r>
      <w:r w:rsidRPr="001624BE">
        <w:rPr>
          <w:rFonts w:ascii="Arial" w:hAnsi="Arial" w:cs="Arial"/>
        </w:rPr>
        <w:t xml:space="preserve"> w trybie „</w:t>
      </w:r>
      <w:r w:rsidR="00581701" w:rsidRPr="001624BE">
        <w:rPr>
          <w:rFonts w:ascii="Arial" w:hAnsi="Arial" w:cs="Arial"/>
          <w:b/>
        </w:rPr>
        <w:t>tryb podstawowy, bez negocjacji</w:t>
      </w:r>
      <w:r w:rsidRPr="001624BE">
        <w:rPr>
          <w:rFonts w:ascii="Arial" w:hAnsi="Arial" w:cs="Arial"/>
        </w:rPr>
        <w:t>” na:</w:t>
      </w:r>
    </w:p>
    <w:p w14:paraId="16DDA9BD" w14:textId="77777777" w:rsidR="00B60DCA" w:rsidRPr="001624BE" w:rsidRDefault="00E63334" w:rsidP="00B60DCA">
      <w:pPr>
        <w:spacing w:before="120" w:line="276" w:lineRule="auto"/>
        <w:jc w:val="center"/>
        <w:rPr>
          <w:rFonts w:ascii="Arial" w:hAnsi="Arial" w:cs="Arial"/>
          <w:b/>
        </w:rPr>
      </w:pPr>
      <w:r w:rsidRPr="001624BE">
        <w:rPr>
          <w:rFonts w:ascii="Arial" w:hAnsi="Arial" w:cs="Arial"/>
          <w:b/>
          <w:sz w:val="28"/>
          <w:szCs w:val="32"/>
        </w:rPr>
        <w:t xml:space="preserve"> </w:t>
      </w:r>
      <w:r w:rsidRPr="001624BE">
        <w:rPr>
          <w:rFonts w:ascii="Arial" w:hAnsi="Arial" w:cs="Arial"/>
          <w:b/>
        </w:rPr>
        <w:t>„</w:t>
      </w:r>
      <w:r w:rsidR="00B60DCA" w:rsidRPr="001624BE">
        <w:rPr>
          <w:rFonts w:ascii="Arial" w:hAnsi="Arial" w:cs="Arial"/>
          <w:b/>
        </w:rPr>
        <w:t xml:space="preserve">Dostawa umundurowania leśnika oraz </w:t>
      </w:r>
      <w:proofErr w:type="spellStart"/>
      <w:r w:rsidR="00B60DCA" w:rsidRPr="001624BE">
        <w:rPr>
          <w:rFonts w:ascii="Arial" w:hAnsi="Arial" w:cs="Arial"/>
          <w:b/>
        </w:rPr>
        <w:t>sortów</w:t>
      </w:r>
      <w:proofErr w:type="spellEnd"/>
      <w:r w:rsidR="00B60DCA" w:rsidRPr="001624BE">
        <w:rPr>
          <w:rFonts w:ascii="Arial" w:hAnsi="Arial" w:cs="Arial"/>
          <w:b/>
        </w:rPr>
        <w:t xml:space="preserve"> BHP dla pracowników </w:t>
      </w:r>
    </w:p>
    <w:p w14:paraId="78165CF7" w14:textId="50C5746D" w:rsidR="00E63334" w:rsidRPr="001624BE" w:rsidRDefault="00B60DCA" w:rsidP="00B60DCA">
      <w:pPr>
        <w:spacing w:before="120" w:line="276" w:lineRule="auto"/>
        <w:jc w:val="center"/>
        <w:rPr>
          <w:rFonts w:ascii="Arial" w:hAnsi="Arial" w:cs="Arial"/>
          <w:b/>
        </w:rPr>
      </w:pPr>
      <w:r w:rsidRPr="001624BE">
        <w:rPr>
          <w:rFonts w:ascii="Arial" w:hAnsi="Arial" w:cs="Arial"/>
          <w:b/>
        </w:rPr>
        <w:t>Nadleśnictwa Limanowa w roku 2025</w:t>
      </w:r>
      <w:r w:rsidR="00E63334" w:rsidRPr="001624BE">
        <w:rPr>
          <w:rFonts w:ascii="Arial" w:hAnsi="Arial" w:cs="Arial"/>
          <w:b/>
        </w:rPr>
        <w:t>”</w:t>
      </w:r>
    </w:p>
    <w:p w14:paraId="0CF95689" w14:textId="77777777" w:rsidR="00E54E5A" w:rsidRPr="000A5B55" w:rsidRDefault="00E54E5A" w:rsidP="000A5B55">
      <w:pPr>
        <w:spacing w:line="312" w:lineRule="auto"/>
        <w:ind w:hanging="284"/>
        <w:jc w:val="both"/>
        <w:rPr>
          <w:sz w:val="16"/>
        </w:rPr>
      </w:pPr>
    </w:p>
    <w:p w14:paraId="54798156" w14:textId="77777777" w:rsidR="00DF1C92" w:rsidRPr="000A5B55" w:rsidRDefault="001C6892" w:rsidP="000A5B55">
      <w:pPr>
        <w:numPr>
          <w:ilvl w:val="0"/>
          <w:numId w:val="32"/>
        </w:numPr>
        <w:spacing w:line="312" w:lineRule="auto"/>
        <w:jc w:val="both"/>
      </w:pPr>
      <w:r w:rsidRPr="001C6892">
        <w:rPr>
          <w:bCs/>
        </w:rPr>
        <w:t xml:space="preserve">Za wykonanie przedmiotu zamówienia oferujemy następujące wynagrodzenie: </w:t>
      </w:r>
    </w:p>
    <w:p w14:paraId="5463A997" w14:textId="77777777" w:rsidR="0076363A" w:rsidRDefault="00581701" w:rsidP="000A5B55">
      <w:pPr>
        <w:spacing w:line="312" w:lineRule="auto"/>
        <w:ind w:left="76"/>
        <w:rPr>
          <w:bCs/>
        </w:rPr>
      </w:pPr>
      <w:r>
        <w:rPr>
          <w:bCs/>
          <w:u w:val="single"/>
        </w:rPr>
        <w:t xml:space="preserve">Netto </w:t>
      </w:r>
      <w:r w:rsidR="0076363A" w:rsidRPr="0076363A">
        <w:rPr>
          <w:bCs/>
          <w:u w:val="single"/>
        </w:rPr>
        <w:t>:</w:t>
      </w:r>
      <w:r w:rsidR="0076363A">
        <w:rPr>
          <w:bCs/>
        </w:rPr>
        <w:t xml:space="preserve"> ………………………………………………. </w:t>
      </w:r>
      <w:r w:rsidR="001C6892" w:rsidRPr="001C6892">
        <w:rPr>
          <w:bCs/>
        </w:rPr>
        <w:t>PLN.</w:t>
      </w:r>
      <w:r w:rsidR="0076363A">
        <w:rPr>
          <w:bCs/>
        </w:rPr>
        <w:t xml:space="preserve"> </w:t>
      </w:r>
    </w:p>
    <w:p w14:paraId="0E6DEE89" w14:textId="77777777" w:rsidR="00DF1C92" w:rsidRPr="000A5B55" w:rsidRDefault="0076363A" w:rsidP="000A5B55">
      <w:pPr>
        <w:spacing w:line="312" w:lineRule="auto"/>
        <w:ind w:left="76"/>
        <w:rPr>
          <w:bCs/>
        </w:rPr>
      </w:pPr>
      <w:r>
        <w:rPr>
          <w:bCs/>
        </w:rPr>
        <w:t>(słownie: ………………………………………………………………………………….)</w:t>
      </w:r>
    </w:p>
    <w:p w14:paraId="2A64A7BB" w14:textId="77777777" w:rsidR="0076363A" w:rsidRDefault="00581701" w:rsidP="000A5B55">
      <w:pPr>
        <w:spacing w:line="312" w:lineRule="auto"/>
        <w:ind w:left="76"/>
        <w:rPr>
          <w:bCs/>
        </w:rPr>
      </w:pPr>
      <w:r>
        <w:rPr>
          <w:bCs/>
          <w:u w:val="single"/>
        </w:rPr>
        <w:t>VAT</w:t>
      </w:r>
      <w:r w:rsidR="0076363A" w:rsidRPr="0076363A">
        <w:rPr>
          <w:bCs/>
          <w:u w:val="single"/>
        </w:rPr>
        <w:t>:</w:t>
      </w:r>
      <w:r w:rsidR="0076363A">
        <w:rPr>
          <w:bCs/>
        </w:rPr>
        <w:t xml:space="preserve"> ………………………………………………PLN.</w:t>
      </w:r>
    </w:p>
    <w:p w14:paraId="72837FFB" w14:textId="77777777" w:rsidR="00DF1C92" w:rsidRPr="000A5B55" w:rsidRDefault="0076363A" w:rsidP="000A5B55">
      <w:pPr>
        <w:spacing w:line="312" w:lineRule="auto"/>
        <w:ind w:left="76"/>
        <w:rPr>
          <w:bCs/>
        </w:rPr>
      </w:pPr>
      <w:r>
        <w:rPr>
          <w:bCs/>
        </w:rPr>
        <w:t>(słownie: ………………………………………………………………………………….)</w:t>
      </w:r>
    </w:p>
    <w:p w14:paraId="39D1B23A" w14:textId="77777777" w:rsidR="0076363A" w:rsidRDefault="00581701" w:rsidP="000A5B55">
      <w:pPr>
        <w:spacing w:line="312" w:lineRule="auto"/>
        <w:ind w:left="76"/>
      </w:pPr>
      <w:r>
        <w:rPr>
          <w:u w:val="single"/>
        </w:rPr>
        <w:t>Brutto</w:t>
      </w:r>
      <w:r w:rsidR="0076363A" w:rsidRPr="0076363A">
        <w:rPr>
          <w:u w:val="single"/>
        </w:rPr>
        <w:t xml:space="preserve">: </w:t>
      </w:r>
      <w:r w:rsidR="0076363A">
        <w:t>…………………………………….. PLN.</w:t>
      </w:r>
    </w:p>
    <w:p w14:paraId="3CAF203B" w14:textId="77777777" w:rsidR="00E54E5A" w:rsidRDefault="0076363A" w:rsidP="000A5B55">
      <w:pPr>
        <w:spacing w:line="312" w:lineRule="auto"/>
        <w:ind w:left="76"/>
        <w:rPr>
          <w:bCs/>
        </w:rPr>
      </w:pPr>
      <w:r>
        <w:rPr>
          <w:bCs/>
        </w:rPr>
        <w:t>(słownie: ………………………………………………………………………………….)</w:t>
      </w:r>
    </w:p>
    <w:p w14:paraId="25744403" w14:textId="77777777" w:rsidR="00461DE6" w:rsidRDefault="00461DE6" w:rsidP="000A5B55">
      <w:pPr>
        <w:spacing w:line="312" w:lineRule="auto"/>
        <w:ind w:left="76"/>
        <w:rPr>
          <w:bCs/>
        </w:rPr>
      </w:pPr>
    </w:p>
    <w:p w14:paraId="7861F2FD" w14:textId="77777777" w:rsidR="00461DE6" w:rsidRPr="00461DE6" w:rsidRDefault="00461DE6" w:rsidP="00461DE6">
      <w:pPr>
        <w:spacing w:line="312" w:lineRule="auto"/>
        <w:ind w:left="76"/>
        <w:rPr>
          <w:b/>
          <w:bCs/>
          <w:u w:val="single"/>
        </w:rPr>
      </w:pPr>
      <w:r w:rsidRPr="00461DE6">
        <w:rPr>
          <w:b/>
          <w:bCs/>
          <w:u w:val="single"/>
        </w:rPr>
        <w:t>DEKLARUJEMY przyjęcie terminu płatności:</w:t>
      </w:r>
    </w:p>
    <w:p w14:paraId="60B3D430" w14:textId="2AF907BB" w:rsidR="00461DE6" w:rsidRPr="006F0B57" w:rsidRDefault="006F0B57" w:rsidP="00461DE6">
      <w:pPr>
        <w:spacing w:line="312" w:lineRule="auto"/>
        <w:ind w:left="76"/>
        <w:rPr>
          <w:bCs/>
          <w:i/>
          <w:iCs/>
        </w:rPr>
      </w:pPr>
      <w:r w:rsidRPr="006F0B57">
        <w:rPr>
          <w:bCs/>
          <w:i/>
          <w:iCs/>
        </w:rPr>
        <w:t>(proszę wyraźnie zaznaczyć)</w:t>
      </w:r>
    </w:p>
    <w:p w14:paraId="6DE00E13" w14:textId="0E3A20A4" w:rsidR="00461DE6" w:rsidRDefault="00B60DCA" w:rsidP="00461DE6">
      <w:pPr>
        <w:spacing w:line="312" w:lineRule="auto"/>
        <w:ind w:left="76"/>
        <w:rPr>
          <w:bCs/>
        </w:rPr>
      </w:pPr>
      <w:r>
        <w:rPr>
          <w:bCs/>
          <w:noProof/>
        </w:rPr>
        <w:drawing>
          <wp:inline distT="0" distB="0" distL="0" distR="0" wp14:anchorId="2C498769" wp14:editId="7AF11832">
            <wp:extent cx="140335" cy="14605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DE6">
        <w:rPr>
          <w:bCs/>
        </w:rPr>
        <w:t xml:space="preserve">  </w:t>
      </w:r>
      <w:r w:rsidR="00461DE6" w:rsidRPr="00461DE6">
        <w:rPr>
          <w:bCs/>
        </w:rPr>
        <w:t>14 dni</w:t>
      </w:r>
      <w:r w:rsidR="00461DE6">
        <w:rPr>
          <w:bCs/>
        </w:rPr>
        <w:t xml:space="preserve">                                                            </w:t>
      </w:r>
      <w:r w:rsidR="00461DE6" w:rsidRPr="00461DE6">
        <w:rPr>
          <w:bCs/>
        </w:rPr>
        <w:tab/>
      </w:r>
      <w:r>
        <w:rPr>
          <w:bCs/>
          <w:noProof/>
        </w:rPr>
        <w:drawing>
          <wp:inline distT="0" distB="0" distL="0" distR="0" wp14:anchorId="75B4C7C8" wp14:editId="73642D06">
            <wp:extent cx="140335" cy="14605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DE6">
        <w:rPr>
          <w:bCs/>
        </w:rPr>
        <w:t xml:space="preserve">  </w:t>
      </w:r>
      <w:r w:rsidR="00461DE6" w:rsidRPr="00461DE6">
        <w:rPr>
          <w:bCs/>
        </w:rPr>
        <w:t>21 dni</w:t>
      </w:r>
    </w:p>
    <w:p w14:paraId="4788EA89" w14:textId="77777777" w:rsidR="00461DE6" w:rsidRDefault="00461DE6" w:rsidP="000A5B55">
      <w:pPr>
        <w:spacing w:line="312" w:lineRule="auto"/>
        <w:ind w:left="76"/>
        <w:rPr>
          <w:bCs/>
        </w:rPr>
      </w:pPr>
    </w:p>
    <w:p w14:paraId="6A9A5884" w14:textId="77777777" w:rsidR="00461DE6" w:rsidRDefault="00461DE6" w:rsidP="000A5B55">
      <w:pPr>
        <w:spacing w:line="312" w:lineRule="auto"/>
        <w:ind w:left="76"/>
        <w:rPr>
          <w:bCs/>
        </w:rPr>
      </w:pPr>
    </w:p>
    <w:p w14:paraId="3E42BC7C" w14:textId="77777777" w:rsidR="00AA61A3" w:rsidRPr="000A5B55" w:rsidRDefault="00AA61A3" w:rsidP="000A5B55">
      <w:pPr>
        <w:numPr>
          <w:ilvl w:val="0"/>
          <w:numId w:val="32"/>
        </w:numPr>
        <w:spacing w:line="312" w:lineRule="auto"/>
        <w:jc w:val="both"/>
      </w:pPr>
      <w:r w:rsidRPr="00AA61A3">
        <w:t xml:space="preserve">Wynagrodzenie zaoferowane w pkt 1 powyżej wynika z załączonego kosztorysu ofertowego </w:t>
      </w:r>
      <w:r w:rsidR="00F77866" w:rsidRPr="0076363A">
        <w:t>(któr</w:t>
      </w:r>
      <w:r w:rsidR="00C47947">
        <w:t xml:space="preserve">ego wzór stanowił załącznik nr </w:t>
      </w:r>
      <w:r w:rsidR="00E7404A">
        <w:t>3</w:t>
      </w:r>
      <w:r w:rsidR="00C47947">
        <w:t xml:space="preserve"> do S</w:t>
      </w:r>
      <w:r w:rsidR="00F77866" w:rsidRPr="0076363A">
        <w:t>WZ)</w:t>
      </w:r>
      <w:r w:rsidR="00F77866">
        <w:t xml:space="preserve"> </w:t>
      </w:r>
      <w:r w:rsidRPr="00AA61A3">
        <w:t xml:space="preserve">i stanowi sumę wartości za poszczególne </w:t>
      </w:r>
      <w:r>
        <w:t>elementy dostawy</w:t>
      </w:r>
      <w:r w:rsidRPr="00AA61A3">
        <w:t xml:space="preserve"> tworzące przedmiot zamówienia.</w:t>
      </w:r>
    </w:p>
    <w:p w14:paraId="2145B68B" w14:textId="77777777" w:rsidR="00E54E5A" w:rsidRDefault="00AA61A3" w:rsidP="000A5B55">
      <w:pPr>
        <w:numPr>
          <w:ilvl w:val="0"/>
          <w:numId w:val="32"/>
        </w:numPr>
        <w:spacing w:line="312" w:lineRule="auto"/>
        <w:jc w:val="both"/>
      </w:pPr>
      <w:r w:rsidRPr="00AA61A3">
        <w:rPr>
          <w:b/>
        </w:rPr>
        <w:t xml:space="preserve">Oświadczamy, </w:t>
      </w:r>
      <w:r w:rsidRPr="00AA61A3">
        <w:t xml:space="preserve">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</w:t>
      </w:r>
    </w:p>
    <w:p w14:paraId="0A78AFA4" w14:textId="77777777" w:rsidR="00AA61A3" w:rsidRDefault="001C6892" w:rsidP="000A5B55">
      <w:pPr>
        <w:numPr>
          <w:ilvl w:val="0"/>
          <w:numId w:val="32"/>
        </w:numPr>
        <w:spacing w:line="312" w:lineRule="auto"/>
        <w:jc w:val="both"/>
      </w:pPr>
      <w:r w:rsidRPr="001C6892">
        <w:rPr>
          <w:b/>
        </w:rPr>
        <w:lastRenderedPageBreak/>
        <w:t>Oświadczamy</w:t>
      </w:r>
      <w:r w:rsidRPr="001C6892">
        <w:t>, że uważamy się za związanych niniejszą ofertą przez czas w</w:t>
      </w:r>
      <w:r w:rsidR="00581701">
        <w:t>skazany w specyfikacji</w:t>
      </w:r>
      <w:r w:rsidRPr="001C6892">
        <w:t xml:space="preserve"> warunków zamówienia</w:t>
      </w:r>
      <w:r w:rsidR="00E54E5A">
        <w:t>,</w:t>
      </w:r>
    </w:p>
    <w:p w14:paraId="52F6E272" w14:textId="77777777" w:rsidR="00AA61A3" w:rsidRDefault="00AA61A3" w:rsidP="000A5B55">
      <w:pPr>
        <w:numPr>
          <w:ilvl w:val="0"/>
          <w:numId w:val="32"/>
        </w:numPr>
        <w:spacing w:line="312" w:lineRule="auto"/>
        <w:jc w:val="both"/>
      </w:pPr>
      <w:r w:rsidRPr="00AA61A3">
        <w:rPr>
          <w:bCs/>
        </w:rPr>
        <w:t xml:space="preserve">Następujące zakresy rzeczowe wchodzące w przedmiot zamówienia zamierzamy </w:t>
      </w:r>
      <w:r w:rsidR="00390D99">
        <w:rPr>
          <w:bCs/>
        </w:rPr>
        <w:t>powierzyć</w:t>
      </w:r>
      <w:r w:rsidRPr="00AA61A3">
        <w:rPr>
          <w:bCs/>
        </w:rPr>
        <w:t xml:space="preserve"> następującym podwykonawcom</w:t>
      </w:r>
      <w:r>
        <w:rPr>
          <w:bCs/>
        </w:rPr>
        <w:t>: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6"/>
        <w:gridCol w:w="5702"/>
      </w:tblGrid>
      <w:tr w:rsidR="00AA61A3" w:rsidRPr="00390D99" w14:paraId="22478496" w14:textId="77777777" w:rsidTr="000A5B55">
        <w:trPr>
          <w:trHeight w:val="293"/>
          <w:jc w:val="center"/>
        </w:trPr>
        <w:tc>
          <w:tcPr>
            <w:tcW w:w="3266" w:type="dxa"/>
            <w:vAlign w:val="center"/>
          </w:tcPr>
          <w:p w14:paraId="645A0E45" w14:textId="77777777" w:rsidR="00AA61A3" w:rsidRPr="00390D99" w:rsidRDefault="00AA61A3" w:rsidP="000A5B55">
            <w:pPr>
              <w:spacing w:before="120" w:line="312" w:lineRule="auto"/>
              <w:ind w:right="-102"/>
              <w:rPr>
                <w:bCs/>
                <w:sz w:val="22"/>
                <w:szCs w:val="22"/>
              </w:rPr>
            </w:pPr>
            <w:r w:rsidRPr="00390D99">
              <w:rPr>
                <w:bCs/>
                <w:sz w:val="22"/>
                <w:szCs w:val="22"/>
              </w:rPr>
              <w:t>Podwykonawca (firma lub nazwa)</w:t>
            </w:r>
          </w:p>
        </w:tc>
        <w:tc>
          <w:tcPr>
            <w:tcW w:w="5702" w:type="dxa"/>
            <w:vAlign w:val="center"/>
          </w:tcPr>
          <w:p w14:paraId="6DE26B9E" w14:textId="77777777" w:rsidR="00AA61A3" w:rsidRPr="00390D99" w:rsidRDefault="00390D99" w:rsidP="000A5B55">
            <w:pPr>
              <w:spacing w:line="312" w:lineRule="auto"/>
              <w:ind w:right="-50"/>
              <w:rPr>
                <w:sz w:val="22"/>
                <w:szCs w:val="22"/>
              </w:rPr>
            </w:pPr>
            <w:r w:rsidRPr="00390D99">
              <w:rPr>
                <w:sz w:val="22"/>
                <w:szCs w:val="22"/>
              </w:rPr>
              <w:t>Część zamówienia -</w:t>
            </w:r>
            <w:r>
              <w:rPr>
                <w:sz w:val="22"/>
                <w:szCs w:val="22"/>
              </w:rPr>
              <w:t xml:space="preserve">  </w:t>
            </w:r>
            <w:r w:rsidRPr="00390D99">
              <w:rPr>
                <w:sz w:val="22"/>
                <w:szCs w:val="22"/>
              </w:rPr>
              <w:t>zakres prac powierzony Podwykonawc</w:t>
            </w:r>
            <w:r w:rsidR="00C8505A">
              <w:rPr>
                <w:sz w:val="22"/>
                <w:szCs w:val="22"/>
              </w:rPr>
              <w:t>y</w:t>
            </w:r>
          </w:p>
        </w:tc>
      </w:tr>
      <w:tr w:rsidR="00AA61A3" w:rsidRPr="00390D99" w14:paraId="2173C4EA" w14:textId="77777777" w:rsidTr="000A5B55">
        <w:trPr>
          <w:trHeight w:val="273"/>
          <w:jc w:val="center"/>
        </w:trPr>
        <w:tc>
          <w:tcPr>
            <w:tcW w:w="3266" w:type="dxa"/>
            <w:vAlign w:val="center"/>
          </w:tcPr>
          <w:p w14:paraId="2CB62F75" w14:textId="77777777" w:rsidR="00AA61A3" w:rsidRPr="00390D99" w:rsidRDefault="00AA61A3" w:rsidP="000A5B55">
            <w:pPr>
              <w:spacing w:before="120" w:line="312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702" w:type="dxa"/>
            <w:vAlign w:val="center"/>
          </w:tcPr>
          <w:p w14:paraId="6447617C" w14:textId="77777777" w:rsidR="00AA61A3" w:rsidRPr="00390D99" w:rsidRDefault="00AA61A3" w:rsidP="000A5B55">
            <w:pPr>
              <w:spacing w:before="120" w:line="312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15609F0" w14:textId="77777777" w:rsidR="00E54E5A" w:rsidRDefault="00390D99" w:rsidP="000A5B55">
      <w:pPr>
        <w:spacing w:line="312" w:lineRule="auto"/>
        <w:ind w:left="181"/>
        <w:jc w:val="both"/>
        <w:rPr>
          <w:bCs/>
        </w:rPr>
      </w:pPr>
      <w:r w:rsidRPr="00390D99">
        <w:rPr>
          <w:bCs/>
        </w:rPr>
        <w:t xml:space="preserve">Nazwy (firmy) podwykonawców, na których zasoby powołujemy się w celu wykazania spełniania </w:t>
      </w:r>
      <w:r w:rsidR="00F70F2C">
        <w:rPr>
          <w:bCs/>
        </w:rPr>
        <w:t xml:space="preserve">warunków udziału w postępowaniu </w:t>
      </w:r>
      <w:r w:rsidRPr="00390D99">
        <w:rPr>
          <w:bCs/>
        </w:rPr>
        <w:t>: _</w:t>
      </w:r>
      <w:r w:rsidR="00581701">
        <w:rPr>
          <w:bCs/>
        </w:rPr>
        <w:t>____________________________</w:t>
      </w:r>
      <w:r w:rsidR="000A5B55">
        <w:rPr>
          <w:bCs/>
        </w:rPr>
        <w:t>_</w:t>
      </w:r>
    </w:p>
    <w:p w14:paraId="0CC84097" w14:textId="77777777" w:rsidR="00592F27" w:rsidRDefault="00592F27" w:rsidP="000A5B55">
      <w:pPr>
        <w:spacing w:line="312" w:lineRule="auto"/>
        <w:ind w:left="181"/>
        <w:jc w:val="both"/>
        <w:rPr>
          <w:bCs/>
        </w:rPr>
      </w:pPr>
    </w:p>
    <w:p w14:paraId="796292D4" w14:textId="77777777" w:rsidR="00592F27" w:rsidRDefault="00592F27" w:rsidP="00592F27">
      <w:pPr>
        <w:numPr>
          <w:ilvl w:val="0"/>
          <w:numId w:val="32"/>
        </w:numPr>
        <w:spacing w:line="312" w:lineRule="auto"/>
        <w:jc w:val="both"/>
      </w:pPr>
      <w:r>
        <w:t>Oświadczamy, że następujące usługi stanowiące przedmiot zamówienia wykonają poszczególni Wykonawcy wspólnie ubiegający się o udzielenie zamówienia :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24"/>
      </w:tblGrid>
      <w:tr w:rsidR="00592F27" w14:paraId="351B04F3" w14:textId="77777777">
        <w:tc>
          <w:tcPr>
            <w:tcW w:w="4690" w:type="dxa"/>
            <w:shd w:val="clear" w:color="auto" w:fill="auto"/>
          </w:tcPr>
          <w:p w14:paraId="55A7D523" w14:textId="77777777" w:rsidR="00592F27" w:rsidRDefault="00592F27">
            <w:pPr>
              <w:spacing w:line="312" w:lineRule="auto"/>
              <w:jc w:val="both"/>
            </w:pPr>
            <w:r>
              <w:t>Wykonawca wspólnie ubiegający się o udzielenie zamówienia (nazwa/firma, adres)</w:t>
            </w:r>
          </w:p>
        </w:tc>
        <w:tc>
          <w:tcPr>
            <w:tcW w:w="4691" w:type="dxa"/>
            <w:shd w:val="clear" w:color="auto" w:fill="auto"/>
          </w:tcPr>
          <w:p w14:paraId="22A87EF3" w14:textId="77777777" w:rsidR="00592F27" w:rsidRDefault="00592F27">
            <w:pPr>
              <w:spacing w:line="312" w:lineRule="auto"/>
              <w:jc w:val="both"/>
            </w:pPr>
            <w:r>
              <w:t>Zakres zamówienia, który zostanie wykonany przez danego Wykonawcę wspólnie ubiegającego się o udzielenie zamówienia</w:t>
            </w:r>
          </w:p>
        </w:tc>
      </w:tr>
      <w:tr w:rsidR="00592F27" w14:paraId="5AC44032" w14:textId="77777777">
        <w:tc>
          <w:tcPr>
            <w:tcW w:w="4690" w:type="dxa"/>
            <w:shd w:val="clear" w:color="auto" w:fill="auto"/>
          </w:tcPr>
          <w:p w14:paraId="68999B7E" w14:textId="77777777" w:rsidR="00592F27" w:rsidRDefault="00592F27">
            <w:pPr>
              <w:spacing w:line="312" w:lineRule="auto"/>
              <w:jc w:val="both"/>
            </w:pPr>
          </w:p>
        </w:tc>
        <w:tc>
          <w:tcPr>
            <w:tcW w:w="4691" w:type="dxa"/>
            <w:shd w:val="clear" w:color="auto" w:fill="auto"/>
          </w:tcPr>
          <w:p w14:paraId="67EF19F8" w14:textId="77777777" w:rsidR="00592F27" w:rsidRDefault="00592F27">
            <w:pPr>
              <w:spacing w:line="312" w:lineRule="auto"/>
              <w:jc w:val="both"/>
            </w:pPr>
          </w:p>
        </w:tc>
      </w:tr>
    </w:tbl>
    <w:p w14:paraId="35DF96BB" w14:textId="77777777" w:rsidR="00592F27" w:rsidRDefault="00592F27" w:rsidP="00592F27">
      <w:pPr>
        <w:spacing w:line="312" w:lineRule="auto"/>
        <w:ind w:left="181"/>
        <w:jc w:val="both"/>
      </w:pPr>
      <w:r>
        <w:tab/>
      </w:r>
    </w:p>
    <w:p w14:paraId="5DA6523B" w14:textId="77777777" w:rsidR="00592F27" w:rsidRDefault="00592F27" w:rsidP="00592F27">
      <w:pPr>
        <w:spacing w:line="312" w:lineRule="auto"/>
        <w:ind w:left="181"/>
        <w:jc w:val="both"/>
      </w:pPr>
      <w:r>
        <w:tab/>
      </w:r>
    </w:p>
    <w:p w14:paraId="50AD9A84" w14:textId="77777777" w:rsidR="00390D99" w:rsidRPr="00390D99" w:rsidRDefault="00390D99" w:rsidP="000A5B55">
      <w:pPr>
        <w:numPr>
          <w:ilvl w:val="0"/>
          <w:numId w:val="32"/>
        </w:numPr>
        <w:spacing w:line="312" w:lineRule="auto"/>
        <w:ind w:left="73" w:hanging="357"/>
        <w:jc w:val="both"/>
      </w:pPr>
      <w:r w:rsidRPr="00390D99">
        <w:rPr>
          <w:bCs/>
        </w:rPr>
        <w:t xml:space="preserve">Następujące informacje zawarte w naszej ofercie stanowią tajemnicę przedsiębiorstwa: ___________________________________________________________________. </w:t>
      </w:r>
    </w:p>
    <w:p w14:paraId="2F0DA82D" w14:textId="77777777" w:rsidR="00390D99" w:rsidRPr="00390D99" w:rsidRDefault="00390D99" w:rsidP="000A5B55">
      <w:pPr>
        <w:spacing w:line="312" w:lineRule="auto"/>
        <w:ind w:left="74"/>
        <w:jc w:val="both"/>
      </w:pPr>
      <w:r w:rsidRPr="00390D99">
        <w:rPr>
          <w:bCs/>
        </w:rPr>
        <w:t>Uzasadnienie zastrzeżenia ww. informacji jako tajemnicy przedsiębiorstwa zostało załączone do naszej oferty.</w:t>
      </w:r>
    </w:p>
    <w:p w14:paraId="39F9813E" w14:textId="77777777" w:rsidR="00390D99" w:rsidRPr="00F30E6E" w:rsidRDefault="00390D99" w:rsidP="000A5B55">
      <w:pPr>
        <w:numPr>
          <w:ilvl w:val="0"/>
          <w:numId w:val="32"/>
        </w:numPr>
        <w:spacing w:line="312" w:lineRule="auto"/>
        <w:jc w:val="both"/>
      </w:pPr>
      <w:r w:rsidRPr="00390D99">
        <w:rPr>
          <w:bCs/>
        </w:rPr>
        <w:t xml:space="preserve">Wszelką korespondencję w sprawie niniejszego postępowania należy kierować na adres: </w:t>
      </w:r>
      <w:r w:rsidRPr="00390D99">
        <w:rPr>
          <w:bCs/>
        </w:rPr>
        <w:br/>
        <w:t>e-mail: _____________________________________________________________________</w:t>
      </w:r>
    </w:p>
    <w:p w14:paraId="33DFF886" w14:textId="77777777" w:rsidR="00F30E6E" w:rsidRPr="00390D99" w:rsidRDefault="00F30E6E" w:rsidP="00F30E6E">
      <w:pPr>
        <w:spacing w:line="312" w:lineRule="auto"/>
        <w:ind w:left="76"/>
        <w:jc w:val="both"/>
      </w:pPr>
    </w:p>
    <w:p w14:paraId="324DEDB8" w14:textId="77777777" w:rsidR="00FE3821" w:rsidRDefault="00FE3821" w:rsidP="000A5B55">
      <w:pPr>
        <w:numPr>
          <w:ilvl w:val="0"/>
          <w:numId w:val="32"/>
        </w:numPr>
        <w:spacing w:line="312" w:lineRule="auto"/>
        <w:jc w:val="both"/>
      </w:pPr>
      <w:r>
        <w:t>ponadto deklarujemy:</w:t>
      </w:r>
    </w:p>
    <w:p w14:paraId="72A578CB" w14:textId="477DEA12" w:rsidR="00FE3821" w:rsidRPr="00FD5B71" w:rsidRDefault="00FE3821" w:rsidP="000A5B55">
      <w:pPr>
        <w:numPr>
          <w:ilvl w:val="1"/>
          <w:numId w:val="32"/>
        </w:numPr>
        <w:tabs>
          <w:tab w:val="clear" w:pos="796"/>
        </w:tabs>
        <w:spacing w:line="312" w:lineRule="auto"/>
        <w:ind w:left="426"/>
        <w:jc w:val="both"/>
      </w:pPr>
      <w:r>
        <w:t>termin wykonania</w:t>
      </w:r>
      <w:r w:rsidR="007B651F">
        <w:t xml:space="preserve"> zamówienia</w:t>
      </w:r>
      <w:r w:rsidR="00C47947">
        <w:t xml:space="preserve">: </w:t>
      </w:r>
      <w:r w:rsidR="00FA49D0" w:rsidRPr="00FA49D0">
        <w:rPr>
          <w:b/>
          <w:bCs/>
        </w:rPr>
        <w:t>6 miesięcy</w:t>
      </w:r>
      <w:r w:rsidR="00FA49D0">
        <w:t xml:space="preserve"> </w:t>
      </w:r>
      <w:r w:rsidR="007B2DFC">
        <w:rPr>
          <w:b/>
        </w:rPr>
        <w:t>od dnia podpisania umowy</w:t>
      </w:r>
    </w:p>
    <w:p w14:paraId="5117F27D" w14:textId="77777777" w:rsidR="00FE3821" w:rsidRPr="005C71FF" w:rsidRDefault="00FE3821" w:rsidP="000A5B55">
      <w:pPr>
        <w:numPr>
          <w:ilvl w:val="1"/>
          <w:numId w:val="32"/>
        </w:numPr>
        <w:tabs>
          <w:tab w:val="clear" w:pos="796"/>
        </w:tabs>
        <w:spacing w:line="312" w:lineRule="auto"/>
        <w:ind w:left="426"/>
        <w:jc w:val="both"/>
      </w:pPr>
      <w:r w:rsidRPr="00BF64D0">
        <w:t>okres gwarancji:</w:t>
      </w:r>
      <w:r w:rsidR="00001181">
        <w:t xml:space="preserve"> </w:t>
      </w:r>
      <w:r w:rsidR="00461DE6" w:rsidRPr="00461DE6">
        <w:rPr>
          <w:b/>
          <w:u w:val="single"/>
        </w:rPr>
        <w:t>24</w:t>
      </w:r>
      <w:r w:rsidRPr="00461DE6">
        <w:rPr>
          <w:b/>
          <w:u w:val="single"/>
        </w:rPr>
        <w:t xml:space="preserve"> miesiące</w:t>
      </w:r>
      <w:r w:rsidRPr="00BF64D0">
        <w:rPr>
          <w:u w:val="single"/>
        </w:rPr>
        <w:t>,</w:t>
      </w:r>
    </w:p>
    <w:p w14:paraId="1EBE913C" w14:textId="77777777" w:rsidR="00D41F9F" w:rsidRDefault="00D41F9F" w:rsidP="000A5B55">
      <w:pPr>
        <w:numPr>
          <w:ilvl w:val="0"/>
          <w:numId w:val="32"/>
        </w:numPr>
        <w:spacing w:line="312" w:lineRule="auto"/>
        <w:jc w:val="both"/>
      </w:pPr>
      <w:r>
        <w:t>załącznikami do niniejszej oferty są: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352"/>
      </w:tblGrid>
      <w:tr w:rsidR="00D41F9F" w14:paraId="3C9AE884" w14:textId="77777777" w:rsidTr="002E44DF">
        <w:tc>
          <w:tcPr>
            <w:tcW w:w="720" w:type="dxa"/>
          </w:tcPr>
          <w:p w14:paraId="0FD66CE3" w14:textId="77777777" w:rsidR="00D41F9F" w:rsidRDefault="00D41F9F" w:rsidP="000A5B55">
            <w:pPr>
              <w:spacing w:line="312" w:lineRule="auto"/>
              <w:ind w:left="-637" w:right="-70" w:firstLine="637"/>
              <w:jc w:val="both"/>
            </w:pPr>
            <w:r>
              <w:t>1</w:t>
            </w:r>
          </w:p>
        </w:tc>
        <w:tc>
          <w:tcPr>
            <w:tcW w:w="8352" w:type="dxa"/>
          </w:tcPr>
          <w:p w14:paraId="301BFBE2" w14:textId="77777777" w:rsidR="00D41F9F" w:rsidRDefault="00D41F9F" w:rsidP="000A5B55">
            <w:pPr>
              <w:spacing w:line="312" w:lineRule="auto"/>
              <w:jc w:val="both"/>
            </w:pPr>
            <w:r>
              <w:t>Kosztorys ofertowy (spor</w:t>
            </w:r>
            <w:r w:rsidR="00C47947">
              <w:t xml:space="preserve">ządzony zgodnie ze wzorem zał. </w:t>
            </w:r>
            <w:r w:rsidR="00592F27">
              <w:t>3</w:t>
            </w:r>
            <w:r w:rsidR="00245478">
              <w:t xml:space="preserve"> do S</w:t>
            </w:r>
            <w:r>
              <w:t>WZ)</w:t>
            </w:r>
          </w:p>
        </w:tc>
      </w:tr>
      <w:tr w:rsidR="00D41F9F" w14:paraId="73859A90" w14:textId="77777777" w:rsidTr="002E44DF">
        <w:tc>
          <w:tcPr>
            <w:tcW w:w="720" w:type="dxa"/>
          </w:tcPr>
          <w:p w14:paraId="1DD6DA82" w14:textId="77777777" w:rsidR="00D41F9F" w:rsidRDefault="00F70F2C" w:rsidP="000A5B55">
            <w:pPr>
              <w:spacing w:line="312" w:lineRule="auto"/>
              <w:ind w:left="-637" w:right="-70" w:firstLine="637"/>
              <w:jc w:val="both"/>
            </w:pPr>
            <w:r>
              <w:t>2</w:t>
            </w:r>
          </w:p>
        </w:tc>
        <w:tc>
          <w:tcPr>
            <w:tcW w:w="8352" w:type="dxa"/>
          </w:tcPr>
          <w:p w14:paraId="56897CCD" w14:textId="77777777" w:rsidR="00D41F9F" w:rsidRPr="00D41F9F" w:rsidRDefault="00D41F9F" w:rsidP="000A5B55">
            <w:pPr>
              <w:spacing w:line="312" w:lineRule="auto"/>
              <w:jc w:val="both"/>
            </w:pPr>
          </w:p>
        </w:tc>
      </w:tr>
      <w:tr w:rsidR="00461DE6" w14:paraId="12802907" w14:textId="77777777" w:rsidTr="002E44DF">
        <w:tc>
          <w:tcPr>
            <w:tcW w:w="720" w:type="dxa"/>
          </w:tcPr>
          <w:p w14:paraId="67877B33" w14:textId="77777777" w:rsidR="00461DE6" w:rsidRDefault="00461DE6" w:rsidP="000A5B55">
            <w:pPr>
              <w:spacing w:line="312" w:lineRule="auto"/>
              <w:ind w:left="-637" w:right="-70" w:firstLine="637"/>
              <w:jc w:val="both"/>
            </w:pPr>
            <w:r>
              <w:t>3</w:t>
            </w:r>
          </w:p>
        </w:tc>
        <w:tc>
          <w:tcPr>
            <w:tcW w:w="8352" w:type="dxa"/>
          </w:tcPr>
          <w:p w14:paraId="538E3B27" w14:textId="77777777" w:rsidR="00461DE6" w:rsidRPr="00D41F9F" w:rsidRDefault="00461DE6" w:rsidP="000A5B55">
            <w:pPr>
              <w:spacing w:line="312" w:lineRule="auto"/>
              <w:jc w:val="both"/>
            </w:pPr>
          </w:p>
        </w:tc>
      </w:tr>
      <w:tr w:rsidR="00461DE6" w14:paraId="7A02F655" w14:textId="77777777" w:rsidTr="002E44DF">
        <w:tc>
          <w:tcPr>
            <w:tcW w:w="720" w:type="dxa"/>
          </w:tcPr>
          <w:p w14:paraId="59B2AD8F" w14:textId="77777777" w:rsidR="00461DE6" w:rsidRDefault="00461DE6" w:rsidP="000A5B55">
            <w:pPr>
              <w:spacing w:line="312" w:lineRule="auto"/>
              <w:ind w:left="-637" w:right="-70" w:firstLine="637"/>
              <w:jc w:val="both"/>
            </w:pPr>
            <w:r>
              <w:t>4</w:t>
            </w:r>
          </w:p>
        </w:tc>
        <w:tc>
          <w:tcPr>
            <w:tcW w:w="8352" w:type="dxa"/>
          </w:tcPr>
          <w:p w14:paraId="36B933BF" w14:textId="77777777" w:rsidR="00461DE6" w:rsidRPr="00D41F9F" w:rsidRDefault="00461DE6" w:rsidP="000A5B55">
            <w:pPr>
              <w:spacing w:line="312" w:lineRule="auto"/>
              <w:jc w:val="both"/>
            </w:pPr>
          </w:p>
        </w:tc>
      </w:tr>
      <w:tr w:rsidR="00461DE6" w14:paraId="44E3F1B6" w14:textId="77777777" w:rsidTr="002E44DF">
        <w:tc>
          <w:tcPr>
            <w:tcW w:w="720" w:type="dxa"/>
          </w:tcPr>
          <w:p w14:paraId="5EB113D0" w14:textId="77777777" w:rsidR="00461DE6" w:rsidRDefault="00461DE6" w:rsidP="000A5B55">
            <w:pPr>
              <w:spacing w:line="312" w:lineRule="auto"/>
              <w:ind w:left="-637" w:right="-70" w:firstLine="637"/>
              <w:jc w:val="both"/>
            </w:pPr>
            <w:r>
              <w:t>5</w:t>
            </w:r>
          </w:p>
        </w:tc>
        <w:tc>
          <w:tcPr>
            <w:tcW w:w="8352" w:type="dxa"/>
          </w:tcPr>
          <w:p w14:paraId="4A51F2FF" w14:textId="77777777" w:rsidR="00461DE6" w:rsidRPr="00D41F9F" w:rsidRDefault="00461DE6" w:rsidP="000A5B55">
            <w:pPr>
              <w:spacing w:line="312" w:lineRule="auto"/>
              <w:jc w:val="both"/>
            </w:pPr>
          </w:p>
        </w:tc>
      </w:tr>
    </w:tbl>
    <w:p w14:paraId="77BC9B1F" w14:textId="77777777" w:rsidR="00D41F9F" w:rsidRDefault="00D41F9F" w:rsidP="000A5B55">
      <w:pPr>
        <w:spacing w:line="312" w:lineRule="auto"/>
        <w:jc w:val="both"/>
      </w:pPr>
      <w:r>
        <w:t>pozostałe dokumenty, o których mowa w Specyfikacji Warunków Zamówienia,</w:t>
      </w:r>
    </w:p>
    <w:p w14:paraId="1997E375" w14:textId="77777777" w:rsidR="00D41F9F" w:rsidRDefault="00D41F9F" w:rsidP="000A5B55">
      <w:pPr>
        <w:spacing w:line="312" w:lineRule="auto"/>
        <w:jc w:val="both"/>
      </w:pPr>
      <w:r>
        <w:t>inne ................................................................. .</w:t>
      </w:r>
    </w:p>
    <w:p w14:paraId="72FDC842" w14:textId="77777777" w:rsidR="0044372D" w:rsidRPr="00206649" w:rsidRDefault="0044372D" w:rsidP="000A5B55">
      <w:pPr>
        <w:numPr>
          <w:ilvl w:val="0"/>
          <w:numId w:val="32"/>
        </w:numPr>
        <w:spacing w:line="312" w:lineRule="auto"/>
        <w:jc w:val="both"/>
        <w:rPr>
          <w:sz w:val="22"/>
          <w:szCs w:val="22"/>
        </w:rPr>
      </w:pPr>
      <w:r w:rsidRPr="00206649">
        <w:rPr>
          <w:sz w:val="22"/>
          <w:szCs w:val="22"/>
        </w:rPr>
        <w:lastRenderedPageBreak/>
        <w:t>Informujemy, że wybór oferty nie będzie/będzie</w:t>
      </w:r>
      <w:r w:rsidR="00E30FE7" w:rsidRPr="00206649">
        <w:rPr>
          <w:rStyle w:val="Odwoanieprzypisudolnego"/>
          <w:sz w:val="22"/>
          <w:szCs w:val="22"/>
        </w:rPr>
        <w:footnoteReference w:id="1"/>
      </w:r>
      <w:r w:rsidRPr="00206649">
        <w:rPr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CF87421" w14:textId="77777777" w:rsidR="0044372D" w:rsidRPr="00206649" w:rsidRDefault="0044372D" w:rsidP="000A5B55">
      <w:pPr>
        <w:spacing w:line="312" w:lineRule="auto"/>
        <w:ind w:left="76"/>
        <w:jc w:val="both"/>
        <w:rPr>
          <w:sz w:val="22"/>
          <w:szCs w:val="22"/>
        </w:rPr>
      </w:pPr>
      <w:r w:rsidRPr="00206649">
        <w:rPr>
          <w:sz w:val="22"/>
          <w:szCs w:val="22"/>
        </w:rPr>
        <w:t xml:space="preserve">Rodzaj </w:t>
      </w:r>
      <w:r w:rsidR="00E62F7D" w:rsidRPr="00206649">
        <w:rPr>
          <w:sz w:val="22"/>
          <w:szCs w:val="22"/>
        </w:rPr>
        <w:t>towarów i usług</w:t>
      </w:r>
      <w:r w:rsidRPr="00206649">
        <w:rPr>
          <w:sz w:val="22"/>
          <w:szCs w:val="22"/>
        </w:rPr>
        <w:t xml:space="preserve"> których świadczenie będzie prowadzić do powstania </w:t>
      </w:r>
      <w:r w:rsidR="00E62F7D" w:rsidRPr="00206649">
        <w:rPr>
          <w:sz w:val="22"/>
          <w:szCs w:val="22"/>
        </w:rPr>
        <w:br/>
      </w:r>
      <w:r w:rsidRPr="00206649">
        <w:rPr>
          <w:sz w:val="22"/>
          <w:szCs w:val="22"/>
        </w:rPr>
        <w:t xml:space="preserve">u Zamawiającego obowiązku podatkowego zgodnie z przepisami o podatku od towarów </w:t>
      </w:r>
      <w:r w:rsidR="00E62F7D" w:rsidRPr="00206649">
        <w:rPr>
          <w:sz w:val="22"/>
          <w:szCs w:val="22"/>
        </w:rPr>
        <w:br/>
      </w:r>
      <w:r w:rsidRPr="00206649">
        <w:rPr>
          <w:sz w:val="22"/>
          <w:szCs w:val="22"/>
        </w:rPr>
        <w:t xml:space="preserve">i usług : ________________________________________________________________________ </w:t>
      </w:r>
    </w:p>
    <w:p w14:paraId="328BDC0C" w14:textId="77777777" w:rsidR="0044372D" w:rsidRDefault="0044372D" w:rsidP="000A5B55">
      <w:pPr>
        <w:spacing w:line="312" w:lineRule="auto"/>
        <w:ind w:left="76"/>
        <w:jc w:val="both"/>
        <w:rPr>
          <w:sz w:val="22"/>
          <w:szCs w:val="22"/>
        </w:rPr>
      </w:pPr>
      <w:r w:rsidRPr="00206649">
        <w:rPr>
          <w:sz w:val="22"/>
          <w:szCs w:val="22"/>
        </w:rPr>
        <w:t xml:space="preserve">Wartość ww. </w:t>
      </w:r>
      <w:r w:rsidR="00E62F7D" w:rsidRPr="00206649">
        <w:rPr>
          <w:sz w:val="22"/>
          <w:szCs w:val="22"/>
        </w:rPr>
        <w:t>towarów i usług</w:t>
      </w:r>
      <w:r w:rsidRPr="00206649">
        <w:rPr>
          <w:sz w:val="22"/>
          <w:szCs w:val="22"/>
        </w:rPr>
        <w:t xml:space="preserve"> bez kwoty podatku wynosi: __________________________ PLN.</w:t>
      </w:r>
    </w:p>
    <w:p w14:paraId="3A858BD5" w14:textId="77777777" w:rsidR="00792B08" w:rsidRDefault="00792B08" w:rsidP="000A5B55">
      <w:pPr>
        <w:spacing w:line="312" w:lineRule="auto"/>
        <w:ind w:left="76"/>
        <w:jc w:val="both"/>
        <w:rPr>
          <w:sz w:val="22"/>
          <w:szCs w:val="22"/>
        </w:rPr>
      </w:pPr>
    </w:p>
    <w:p w14:paraId="30522B31" w14:textId="77777777" w:rsidR="00EF2B4A" w:rsidRPr="001F1F09" w:rsidRDefault="00EF2B4A" w:rsidP="00EF2B4A">
      <w:pPr>
        <w:numPr>
          <w:ilvl w:val="0"/>
          <w:numId w:val="32"/>
        </w:numPr>
        <w:spacing w:before="120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Cambria" w:hAnsi="Cambria" w:cs="Tahoma"/>
          <w:sz w:val="22"/>
          <w:szCs w:val="22"/>
        </w:rPr>
        <w:t>Oświadczamy, że Wykonawca jest:</w:t>
      </w:r>
    </w:p>
    <w:p w14:paraId="5B4FD536" w14:textId="77777777" w:rsidR="00EF2B4A" w:rsidRPr="001F1F09" w:rsidRDefault="00EF2B4A" w:rsidP="00EF2B4A">
      <w:pPr>
        <w:spacing w:before="120"/>
        <w:ind w:left="-284" w:firstLine="360"/>
        <w:jc w:val="both"/>
        <w:rPr>
          <w:rFonts w:ascii="Cambria" w:hAnsi="Cambria" w:cs="Tahoma"/>
          <w:sz w:val="22"/>
          <w:szCs w:val="22"/>
        </w:rPr>
      </w:pPr>
      <w:r w:rsidRPr="001F1F09">
        <w:rPr>
          <w:rFonts w:ascii="Cambria" w:hAnsi="Cambria" w:cs="Tahoma"/>
          <w:sz w:val="22"/>
          <w:szCs w:val="22"/>
        </w:rPr>
        <w:sym w:font="Wingdings" w:char="F071"/>
      </w:r>
      <w:r w:rsidRPr="001F1F09">
        <w:rPr>
          <w:rFonts w:ascii="Cambria" w:hAnsi="Cambria" w:cs="Tahoma"/>
          <w:sz w:val="22"/>
          <w:szCs w:val="22"/>
        </w:rPr>
        <w:t xml:space="preserve"> mikroprzedsiębiorstwem</w:t>
      </w:r>
    </w:p>
    <w:p w14:paraId="20B34D5D" w14:textId="77777777" w:rsidR="00EF2B4A" w:rsidRPr="001F1F09" w:rsidRDefault="00EF2B4A" w:rsidP="00EF2B4A">
      <w:pPr>
        <w:spacing w:before="120"/>
        <w:ind w:left="76"/>
        <w:jc w:val="both"/>
        <w:rPr>
          <w:rFonts w:ascii="Cambria" w:hAnsi="Cambria" w:cs="Tahoma"/>
          <w:sz w:val="22"/>
          <w:szCs w:val="22"/>
        </w:rPr>
      </w:pPr>
      <w:r w:rsidRPr="001F1F09">
        <w:rPr>
          <w:rFonts w:ascii="Cambria" w:hAnsi="Cambria" w:cs="Tahoma"/>
          <w:sz w:val="22"/>
          <w:szCs w:val="22"/>
        </w:rPr>
        <w:sym w:font="Wingdings" w:char="F071"/>
      </w:r>
      <w:r w:rsidRPr="001F1F09">
        <w:rPr>
          <w:rFonts w:ascii="Cambria" w:hAnsi="Cambria" w:cs="Tahoma"/>
          <w:sz w:val="22"/>
          <w:szCs w:val="22"/>
        </w:rPr>
        <w:t xml:space="preserve"> małym przedsiębiorstwem</w:t>
      </w:r>
    </w:p>
    <w:p w14:paraId="19ABACF9" w14:textId="77777777" w:rsidR="00EF2B4A" w:rsidRPr="001F1F09" w:rsidRDefault="00EF2B4A" w:rsidP="00EF2B4A">
      <w:pPr>
        <w:spacing w:before="120"/>
        <w:ind w:left="76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średnim przedsiębiorstwem</w:t>
      </w:r>
    </w:p>
    <w:p w14:paraId="6A178B2B" w14:textId="77777777" w:rsidR="00EF2B4A" w:rsidRPr="001F1F09" w:rsidRDefault="00EF2B4A" w:rsidP="00EF2B4A">
      <w:pPr>
        <w:spacing w:before="120"/>
        <w:ind w:left="76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dużym przedsiębiorstwem</w:t>
      </w:r>
    </w:p>
    <w:p w14:paraId="2442F219" w14:textId="77777777" w:rsidR="00EF2B4A" w:rsidRPr="001F1F09" w:rsidRDefault="00EF2B4A" w:rsidP="00EF2B4A">
      <w:pPr>
        <w:spacing w:before="120"/>
        <w:ind w:left="76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prowadzi jednoosobową działalność gospodarczą</w:t>
      </w:r>
    </w:p>
    <w:p w14:paraId="374E7E20" w14:textId="77777777" w:rsidR="00EF2B4A" w:rsidRPr="001F1F09" w:rsidRDefault="00EF2B4A" w:rsidP="00EF2B4A">
      <w:pPr>
        <w:spacing w:before="120"/>
        <w:ind w:left="76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jest osobą fizyczną nieprowadzącą działalności gospodarczej</w:t>
      </w:r>
    </w:p>
    <w:p w14:paraId="594971AF" w14:textId="77777777" w:rsidR="00EF2B4A" w:rsidRPr="001F1F09" w:rsidRDefault="00EF2B4A" w:rsidP="00EF2B4A">
      <w:pPr>
        <w:spacing w:before="120"/>
        <w:ind w:left="-284" w:firstLine="284"/>
        <w:jc w:val="both"/>
        <w:rPr>
          <w:rFonts w:ascii="Cambria" w:hAnsi="Cambria" w:cs="Tahoma"/>
          <w:bCs/>
          <w:sz w:val="22"/>
          <w:szCs w:val="22"/>
        </w:rPr>
      </w:pPr>
      <w:r w:rsidRPr="001F1F09">
        <w:rPr>
          <w:rFonts w:ascii="Cambria" w:hAnsi="Cambria" w:cs="Tahoma"/>
          <w:bCs/>
          <w:sz w:val="22"/>
          <w:szCs w:val="22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</w:rPr>
        <w:t xml:space="preserve"> inny rodzaj</w:t>
      </w:r>
    </w:p>
    <w:p w14:paraId="719B1B2A" w14:textId="77777777" w:rsidR="00792B08" w:rsidRPr="00206649" w:rsidRDefault="00792B08" w:rsidP="00EF2B4A">
      <w:pPr>
        <w:spacing w:line="312" w:lineRule="auto"/>
        <w:ind w:left="76"/>
        <w:jc w:val="both"/>
        <w:rPr>
          <w:sz w:val="22"/>
          <w:szCs w:val="22"/>
        </w:rPr>
      </w:pPr>
    </w:p>
    <w:p w14:paraId="666E1D3B" w14:textId="77777777" w:rsidR="00E54E5A" w:rsidRPr="00206649" w:rsidRDefault="00E54E5A" w:rsidP="000A5B55">
      <w:pPr>
        <w:tabs>
          <w:tab w:val="left" w:pos="1985"/>
          <w:tab w:val="left" w:pos="4820"/>
          <w:tab w:val="left" w:pos="5387"/>
          <w:tab w:val="left" w:pos="8931"/>
        </w:tabs>
        <w:spacing w:before="960" w:line="312" w:lineRule="auto"/>
        <w:rPr>
          <w:sz w:val="22"/>
          <w:szCs w:val="22"/>
        </w:rPr>
      </w:pPr>
      <w:r w:rsidRPr="00206649">
        <w:rPr>
          <w:sz w:val="22"/>
          <w:szCs w:val="22"/>
          <w:u w:val="dotted"/>
        </w:rPr>
        <w:tab/>
      </w:r>
      <w:r w:rsidRPr="00206649">
        <w:rPr>
          <w:sz w:val="22"/>
          <w:szCs w:val="22"/>
        </w:rPr>
        <w:t xml:space="preserve"> dnia </w:t>
      </w:r>
      <w:r w:rsidRPr="00206649">
        <w:rPr>
          <w:sz w:val="22"/>
          <w:szCs w:val="22"/>
          <w:u w:val="dotted"/>
        </w:rPr>
        <w:tab/>
      </w:r>
      <w:r w:rsidRPr="00206649">
        <w:rPr>
          <w:sz w:val="22"/>
          <w:szCs w:val="22"/>
        </w:rPr>
        <w:tab/>
      </w:r>
      <w:r w:rsidRPr="00206649">
        <w:rPr>
          <w:sz w:val="22"/>
          <w:szCs w:val="22"/>
          <w:u w:val="dotted"/>
        </w:rPr>
        <w:tab/>
      </w:r>
    </w:p>
    <w:p w14:paraId="29644DC1" w14:textId="77777777" w:rsidR="00E54E5A" w:rsidRDefault="00E54E5A" w:rsidP="000A5B55">
      <w:pPr>
        <w:spacing w:line="312" w:lineRule="auto"/>
        <w:ind w:left="5529"/>
        <w:jc w:val="center"/>
      </w:pPr>
      <w:r>
        <w:rPr>
          <w:vertAlign w:val="superscript"/>
        </w:rPr>
        <w:t>podpis osoby uprawnionej do składania oświadczeń woli w imieniu Wykonawcy</w:t>
      </w:r>
    </w:p>
    <w:sectPr w:rsidR="00E54E5A" w:rsidSect="00581701">
      <w:headerReference w:type="default" r:id="rId8"/>
      <w:footerReference w:type="default" r:id="rId9"/>
      <w:pgSz w:w="11906" w:h="16838"/>
      <w:pgMar w:top="1418" w:right="964" w:bottom="1418" w:left="1701" w:header="708" w:footer="7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C640" w14:textId="77777777" w:rsidR="004F0FBC" w:rsidRDefault="004F0FBC">
      <w:r>
        <w:separator/>
      </w:r>
    </w:p>
  </w:endnote>
  <w:endnote w:type="continuationSeparator" w:id="0">
    <w:p w14:paraId="104035F6" w14:textId="77777777" w:rsidR="004F0FBC" w:rsidRDefault="004F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C644E" w14:textId="77777777" w:rsidR="00AC146B" w:rsidRDefault="00AC146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A6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5A0E1C6" w14:textId="77777777" w:rsidR="00AC146B" w:rsidRDefault="00AC146B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1B98" w14:textId="77777777" w:rsidR="004F0FBC" w:rsidRDefault="004F0FBC">
      <w:r>
        <w:separator/>
      </w:r>
    </w:p>
  </w:footnote>
  <w:footnote w:type="continuationSeparator" w:id="0">
    <w:p w14:paraId="2415B9E1" w14:textId="77777777" w:rsidR="004F0FBC" w:rsidRDefault="004F0FBC">
      <w:r>
        <w:continuationSeparator/>
      </w:r>
    </w:p>
  </w:footnote>
  <w:footnote w:id="1">
    <w:p w14:paraId="494AC436" w14:textId="77777777" w:rsidR="00E30FE7" w:rsidRDefault="00E30FE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7DA49" w14:textId="77777777" w:rsidR="000A5B55" w:rsidRPr="001C6892" w:rsidRDefault="000A5B55" w:rsidP="000A5B55">
    <w:pPr>
      <w:spacing w:line="360" w:lineRule="auto"/>
      <w:jc w:val="right"/>
    </w:pPr>
    <w:r>
      <w:rPr>
        <w:sz w:val="28"/>
      </w:rPr>
      <w:tab/>
    </w:r>
    <w:r>
      <w:rPr>
        <w:sz w:val="28"/>
      </w:rPr>
      <w:tab/>
    </w:r>
    <w: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8D6"/>
    <w:multiLevelType w:val="hybridMultilevel"/>
    <w:tmpl w:val="F9CA666E"/>
    <w:lvl w:ilvl="0" w:tplc="E01AD544">
      <w:start w:val="1"/>
      <w:numFmt w:val="decimal"/>
      <w:lvlText w:val="%1)"/>
      <w:lvlJc w:val="left"/>
      <w:pPr>
        <w:tabs>
          <w:tab w:val="num" w:pos="-208"/>
        </w:tabs>
        <w:ind w:left="-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981D77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F503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2576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AC06F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1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D85A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0555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23F5F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3D834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4776C39"/>
    <w:multiLevelType w:val="hybridMultilevel"/>
    <w:tmpl w:val="3BC666B0"/>
    <w:lvl w:ilvl="0" w:tplc="FFFFFFF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cs="Papyru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37741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4094C82"/>
    <w:multiLevelType w:val="hybridMultilevel"/>
    <w:tmpl w:val="B86CA552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B9C6669"/>
    <w:multiLevelType w:val="singleLevel"/>
    <w:tmpl w:val="2B62D348"/>
    <w:lvl w:ilvl="0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6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91A02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29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2867C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D5743AC"/>
    <w:multiLevelType w:val="hybridMultilevel"/>
    <w:tmpl w:val="11FC2C4E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 w16cid:durableId="999234657">
    <w:abstractNumId w:val="10"/>
  </w:num>
  <w:num w:numId="2" w16cid:durableId="1729526036">
    <w:abstractNumId w:val="20"/>
  </w:num>
  <w:num w:numId="3" w16cid:durableId="1349601181">
    <w:abstractNumId w:val="23"/>
  </w:num>
  <w:num w:numId="4" w16cid:durableId="500972662">
    <w:abstractNumId w:val="6"/>
  </w:num>
  <w:num w:numId="5" w16cid:durableId="1010370133">
    <w:abstractNumId w:val="26"/>
  </w:num>
  <w:num w:numId="6" w16cid:durableId="712192474">
    <w:abstractNumId w:val="7"/>
  </w:num>
  <w:num w:numId="7" w16cid:durableId="1147743916">
    <w:abstractNumId w:val="8"/>
  </w:num>
  <w:num w:numId="8" w16cid:durableId="726034140">
    <w:abstractNumId w:val="29"/>
  </w:num>
  <w:num w:numId="9" w16cid:durableId="1616206599">
    <w:abstractNumId w:val="5"/>
  </w:num>
  <w:num w:numId="10" w16cid:durableId="1408066039">
    <w:abstractNumId w:val="28"/>
  </w:num>
  <w:num w:numId="11" w16cid:durableId="27875511">
    <w:abstractNumId w:val="25"/>
  </w:num>
  <w:num w:numId="12" w16cid:durableId="580452975">
    <w:abstractNumId w:val="12"/>
  </w:num>
  <w:num w:numId="13" w16cid:durableId="236212837">
    <w:abstractNumId w:val="24"/>
  </w:num>
  <w:num w:numId="14" w16cid:durableId="995305274">
    <w:abstractNumId w:val="33"/>
  </w:num>
  <w:num w:numId="15" w16cid:durableId="458569400">
    <w:abstractNumId w:val="21"/>
  </w:num>
  <w:num w:numId="16" w16cid:durableId="1788625190">
    <w:abstractNumId w:val="32"/>
  </w:num>
  <w:num w:numId="17" w16cid:durableId="80955968">
    <w:abstractNumId w:val="11"/>
  </w:num>
  <w:num w:numId="18" w16cid:durableId="1261987678">
    <w:abstractNumId w:val="15"/>
  </w:num>
  <w:num w:numId="19" w16cid:durableId="1197888438">
    <w:abstractNumId w:val="31"/>
  </w:num>
  <w:num w:numId="20" w16cid:durableId="818376677">
    <w:abstractNumId w:val="2"/>
  </w:num>
  <w:num w:numId="21" w16cid:durableId="1676180278">
    <w:abstractNumId w:val="27"/>
  </w:num>
  <w:num w:numId="22" w16cid:durableId="222496227">
    <w:abstractNumId w:val="3"/>
  </w:num>
  <w:num w:numId="23" w16cid:durableId="289630576">
    <w:abstractNumId w:val="13"/>
  </w:num>
  <w:num w:numId="24" w16cid:durableId="907346722">
    <w:abstractNumId w:val="30"/>
  </w:num>
  <w:num w:numId="25" w16cid:durableId="1887986305">
    <w:abstractNumId w:val="9"/>
  </w:num>
  <w:num w:numId="26" w16cid:durableId="723600015">
    <w:abstractNumId w:val="14"/>
  </w:num>
  <w:num w:numId="27" w16cid:durableId="669063485">
    <w:abstractNumId w:val="19"/>
  </w:num>
  <w:num w:numId="28" w16cid:durableId="1738473962">
    <w:abstractNumId w:val="16"/>
  </w:num>
  <w:num w:numId="29" w16cid:durableId="369454943">
    <w:abstractNumId w:val="4"/>
  </w:num>
  <w:num w:numId="30" w16cid:durableId="1677996072">
    <w:abstractNumId w:val="17"/>
  </w:num>
  <w:num w:numId="31" w16cid:durableId="814108906">
    <w:abstractNumId w:val="1"/>
  </w:num>
  <w:num w:numId="32" w16cid:durableId="2022855357">
    <w:abstractNumId w:val="34"/>
  </w:num>
  <w:num w:numId="33" w16cid:durableId="1433862572">
    <w:abstractNumId w:val="18"/>
  </w:num>
  <w:num w:numId="34" w16cid:durableId="1389836234">
    <w:abstractNumId w:val="0"/>
  </w:num>
  <w:num w:numId="35" w16cid:durableId="18177228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25"/>
    <w:rsid w:val="00001181"/>
    <w:rsid w:val="00025E5A"/>
    <w:rsid w:val="0006167B"/>
    <w:rsid w:val="00093CD8"/>
    <w:rsid w:val="000A5B55"/>
    <w:rsid w:val="000A7FC4"/>
    <w:rsid w:val="000E76A1"/>
    <w:rsid w:val="000F01F2"/>
    <w:rsid w:val="000F18FA"/>
    <w:rsid w:val="00100F8A"/>
    <w:rsid w:val="00107990"/>
    <w:rsid w:val="001312A1"/>
    <w:rsid w:val="001624BE"/>
    <w:rsid w:val="001978BF"/>
    <w:rsid w:val="001C2EB8"/>
    <w:rsid w:val="001C6892"/>
    <w:rsid w:val="001C7A43"/>
    <w:rsid w:val="001E0FB5"/>
    <w:rsid w:val="00206649"/>
    <w:rsid w:val="00227EF9"/>
    <w:rsid w:val="00245478"/>
    <w:rsid w:val="0027363F"/>
    <w:rsid w:val="002766BD"/>
    <w:rsid w:val="002C39EC"/>
    <w:rsid w:val="002E44DF"/>
    <w:rsid w:val="00306360"/>
    <w:rsid w:val="00317EF6"/>
    <w:rsid w:val="003206A3"/>
    <w:rsid w:val="00354AC4"/>
    <w:rsid w:val="00361D72"/>
    <w:rsid w:val="00390D99"/>
    <w:rsid w:val="003E52C0"/>
    <w:rsid w:val="00405BC7"/>
    <w:rsid w:val="00415525"/>
    <w:rsid w:val="0044118F"/>
    <w:rsid w:val="0044372D"/>
    <w:rsid w:val="00450FF6"/>
    <w:rsid w:val="00461DE6"/>
    <w:rsid w:val="004A4EED"/>
    <w:rsid w:val="004C28F7"/>
    <w:rsid w:val="004F0FBC"/>
    <w:rsid w:val="00530964"/>
    <w:rsid w:val="0056129A"/>
    <w:rsid w:val="005726E2"/>
    <w:rsid w:val="00581701"/>
    <w:rsid w:val="00592F27"/>
    <w:rsid w:val="0059542A"/>
    <w:rsid w:val="005C71FF"/>
    <w:rsid w:val="00604961"/>
    <w:rsid w:val="00637863"/>
    <w:rsid w:val="00642DFA"/>
    <w:rsid w:val="00651775"/>
    <w:rsid w:val="006703E0"/>
    <w:rsid w:val="00674A64"/>
    <w:rsid w:val="0067572F"/>
    <w:rsid w:val="0069352F"/>
    <w:rsid w:val="006A50E6"/>
    <w:rsid w:val="006E3A1F"/>
    <w:rsid w:val="006E7139"/>
    <w:rsid w:val="006F0B57"/>
    <w:rsid w:val="00703495"/>
    <w:rsid w:val="007037E1"/>
    <w:rsid w:val="007319A0"/>
    <w:rsid w:val="00733F44"/>
    <w:rsid w:val="0076363A"/>
    <w:rsid w:val="00772831"/>
    <w:rsid w:val="00792B08"/>
    <w:rsid w:val="007B2DFC"/>
    <w:rsid w:val="007B3415"/>
    <w:rsid w:val="007B651F"/>
    <w:rsid w:val="007D06F0"/>
    <w:rsid w:val="0080704F"/>
    <w:rsid w:val="008568AA"/>
    <w:rsid w:val="008919F5"/>
    <w:rsid w:val="009120B4"/>
    <w:rsid w:val="00915D54"/>
    <w:rsid w:val="00944FA6"/>
    <w:rsid w:val="00975C74"/>
    <w:rsid w:val="009956DF"/>
    <w:rsid w:val="009B1486"/>
    <w:rsid w:val="009B1ED6"/>
    <w:rsid w:val="009D39C2"/>
    <w:rsid w:val="00A12977"/>
    <w:rsid w:val="00A16F84"/>
    <w:rsid w:val="00A6579A"/>
    <w:rsid w:val="00A82429"/>
    <w:rsid w:val="00A93073"/>
    <w:rsid w:val="00A96805"/>
    <w:rsid w:val="00AA61A3"/>
    <w:rsid w:val="00AC146B"/>
    <w:rsid w:val="00B066F2"/>
    <w:rsid w:val="00B12EDB"/>
    <w:rsid w:val="00B16AC9"/>
    <w:rsid w:val="00B21096"/>
    <w:rsid w:val="00B21345"/>
    <w:rsid w:val="00B42E30"/>
    <w:rsid w:val="00B5532E"/>
    <w:rsid w:val="00B60DCA"/>
    <w:rsid w:val="00B66D99"/>
    <w:rsid w:val="00BC4035"/>
    <w:rsid w:val="00BD77FD"/>
    <w:rsid w:val="00BF64D0"/>
    <w:rsid w:val="00C04AB4"/>
    <w:rsid w:val="00C33979"/>
    <w:rsid w:val="00C43615"/>
    <w:rsid w:val="00C47947"/>
    <w:rsid w:val="00C57DDD"/>
    <w:rsid w:val="00C64932"/>
    <w:rsid w:val="00C8505A"/>
    <w:rsid w:val="00CA0891"/>
    <w:rsid w:val="00CA2894"/>
    <w:rsid w:val="00CA3B59"/>
    <w:rsid w:val="00CA59B3"/>
    <w:rsid w:val="00CC3AFA"/>
    <w:rsid w:val="00CE7147"/>
    <w:rsid w:val="00D10806"/>
    <w:rsid w:val="00D31669"/>
    <w:rsid w:val="00D41F9F"/>
    <w:rsid w:val="00D632E6"/>
    <w:rsid w:val="00D8049F"/>
    <w:rsid w:val="00DD1D0E"/>
    <w:rsid w:val="00DD3453"/>
    <w:rsid w:val="00DD3AA6"/>
    <w:rsid w:val="00DE2E3F"/>
    <w:rsid w:val="00DF1C92"/>
    <w:rsid w:val="00E066F8"/>
    <w:rsid w:val="00E30FE7"/>
    <w:rsid w:val="00E4545F"/>
    <w:rsid w:val="00E54E5A"/>
    <w:rsid w:val="00E61777"/>
    <w:rsid w:val="00E62F7D"/>
    <w:rsid w:val="00E63334"/>
    <w:rsid w:val="00E64ABD"/>
    <w:rsid w:val="00E674E6"/>
    <w:rsid w:val="00E7404A"/>
    <w:rsid w:val="00E80D4E"/>
    <w:rsid w:val="00E82F53"/>
    <w:rsid w:val="00E872CA"/>
    <w:rsid w:val="00E90BF3"/>
    <w:rsid w:val="00E92734"/>
    <w:rsid w:val="00EB3C67"/>
    <w:rsid w:val="00ED62A1"/>
    <w:rsid w:val="00ED6846"/>
    <w:rsid w:val="00EE7289"/>
    <w:rsid w:val="00EF2B4A"/>
    <w:rsid w:val="00F30E6E"/>
    <w:rsid w:val="00F46EEC"/>
    <w:rsid w:val="00F52B87"/>
    <w:rsid w:val="00F70F2C"/>
    <w:rsid w:val="00F77866"/>
    <w:rsid w:val="00F82895"/>
    <w:rsid w:val="00FA49D0"/>
    <w:rsid w:val="00FD4268"/>
    <w:rsid w:val="00FD5B71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E7510"/>
  <w15:chartTrackingRefBased/>
  <w15:docId w15:val="{DA0087B9-8FA8-49C4-8DA4-FDF39223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rsid w:val="00354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FE3821"/>
    <w:rPr>
      <w:sz w:val="20"/>
      <w:szCs w:val="20"/>
    </w:rPr>
  </w:style>
  <w:style w:type="character" w:styleId="Odwoanieprzypisudolnego">
    <w:name w:val="footnote reference"/>
    <w:semiHidden/>
    <w:rsid w:val="00FE3821"/>
    <w:rPr>
      <w:vertAlign w:val="superscript"/>
    </w:rPr>
  </w:style>
  <w:style w:type="paragraph" w:styleId="Tekstdymka">
    <w:name w:val="Balloon Text"/>
    <w:basedOn w:val="Normalny"/>
    <w:link w:val="TekstdymkaZnak"/>
    <w:rsid w:val="00BF64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F64D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67572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57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572F"/>
  </w:style>
  <w:style w:type="paragraph" w:styleId="Tematkomentarza">
    <w:name w:val="annotation subject"/>
    <w:basedOn w:val="Tekstkomentarza"/>
    <w:next w:val="Tekstkomentarza"/>
    <w:link w:val="TematkomentarzaZnak"/>
    <w:rsid w:val="0067572F"/>
    <w:rPr>
      <w:b/>
      <w:bCs/>
    </w:rPr>
  </w:style>
  <w:style w:type="character" w:customStyle="1" w:styleId="TematkomentarzaZnak">
    <w:name w:val="Temat komentarza Znak"/>
    <w:link w:val="Tematkomentarza"/>
    <w:rsid w:val="006757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AL~1.CIS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3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rafal.cisek</dc:creator>
  <cp:keywords/>
  <dc:description/>
  <cp:lastModifiedBy>Miłosz Mucha (Nadl. Limanowa)</cp:lastModifiedBy>
  <cp:revision>5</cp:revision>
  <cp:lastPrinted>2017-05-09T11:50:00Z</cp:lastPrinted>
  <dcterms:created xsi:type="dcterms:W3CDTF">2025-04-04T10:23:00Z</dcterms:created>
  <dcterms:modified xsi:type="dcterms:W3CDTF">2025-04-08T06:58:00Z</dcterms:modified>
</cp:coreProperties>
</file>