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FE53" w14:textId="0C913590" w:rsidR="008B79AB" w:rsidRDefault="006F1AC0" w:rsidP="008B79AB">
      <w:pPr>
        <w:spacing w:before="0" w:line="240" w:lineRule="auto"/>
        <w:jc w:val="left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 xml:space="preserve">      </w:t>
      </w:r>
      <w:r w:rsidRPr="000D232A">
        <w:rPr>
          <w:rFonts w:cs="Arial"/>
          <w:b/>
          <w:sz w:val="22"/>
          <w:szCs w:val="24"/>
        </w:rPr>
        <w:t>ZATWIERDZAM</w:t>
      </w:r>
    </w:p>
    <w:p w14:paraId="06C155E8" w14:textId="1845A149" w:rsidR="006F1AC0" w:rsidRPr="008B79AB" w:rsidRDefault="006F1AC0" w:rsidP="008B79AB">
      <w:pPr>
        <w:spacing w:before="0" w:line="240" w:lineRule="auto"/>
        <w:rPr>
          <w:rFonts w:cs="Arial"/>
          <w:b/>
          <w:sz w:val="22"/>
          <w:szCs w:val="24"/>
        </w:rPr>
      </w:pPr>
      <w:r w:rsidRPr="000D232A">
        <w:rPr>
          <w:rFonts w:cs="Arial"/>
          <w:b/>
          <w:sz w:val="22"/>
          <w:szCs w:val="24"/>
        </w:rPr>
        <w:t>KOMENDANT</w:t>
      </w:r>
      <w:r w:rsidR="008B79AB">
        <w:rPr>
          <w:rFonts w:cs="Arial"/>
          <w:b/>
          <w:sz w:val="22"/>
          <w:szCs w:val="24"/>
        </w:rPr>
        <w:t xml:space="preserve"> </w:t>
      </w:r>
      <w:r w:rsidRPr="000D232A">
        <w:rPr>
          <w:rFonts w:cs="Arial"/>
          <w:b/>
          <w:sz w:val="22"/>
          <w:szCs w:val="24"/>
        </w:rPr>
        <w:t>1</w:t>
      </w:r>
      <w:r w:rsidR="008B79AB">
        <w:rPr>
          <w:rFonts w:cs="Arial"/>
          <w:b/>
          <w:sz w:val="22"/>
          <w:szCs w:val="24"/>
        </w:rPr>
        <w:t>2</w:t>
      </w:r>
      <w:r w:rsidRPr="000D232A">
        <w:rPr>
          <w:rFonts w:cs="Arial"/>
          <w:b/>
          <w:sz w:val="22"/>
          <w:szCs w:val="24"/>
        </w:rPr>
        <w:t>WOG</w:t>
      </w:r>
    </w:p>
    <w:p w14:paraId="42095CBA" w14:textId="2AC4A857" w:rsidR="006F1AC0" w:rsidRPr="000D232A" w:rsidRDefault="006F1AC0" w:rsidP="006F1AC0">
      <w:pPr>
        <w:spacing w:line="240" w:lineRule="auto"/>
        <w:rPr>
          <w:rFonts w:cs="Arial"/>
          <w:b/>
          <w:sz w:val="22"/>
        </w:rPr>
      </w:pPr>
      <w:r w:rsidRPr="000D232A">
        <w:rPr>
          <w:rFonts w:cs="Arial"/>
          <w:b/>
          <w:sz w:val="22"/>
        </w:rPr>
        <w:t xml:space="preserve">  </w:t>
      </w:r>
      <w:r w:rsidR="008B79AB">
        <w:rPr>
          <w:rFonts w:cs="Arial"/>
          <w:b/>
          <w:sz w:val="22"/>
        </w:rPr>
        <w:t>/-/</w:t>
      </w:r>
      <w:r w:rsidRPr="000D232A">
        <w:rPr>
          <w:rFonts w:cs="Arial"/>
          <w:b/>
          <w:sz w:val="22"/>
        </w:rPr>
        <w:t xml:space="preserve"> płk </w:t>
      </w:r>
      <w:r>
        <w:rPr>
          <w:rFonts w:cs="Arial"/>
          <w:b/>
          <w:sz w:val="22"/>
        </w:rPr>
        <w:t>Tomasz Czekaj</w:t>
      </w:r>
    </w:p>
    <w:p w14:paraId="7C37354A" w14:textId="2F9A4EAD" w:rsidR="006F1AC0" w:rsidRPr="006F1AC0" w:rsidRDefault="006F1AC0" w:rsidP="006F1AC0">
      <w:pPr>
        <w:spacing w:before="120" w:line="24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</w:t>
      </w:r>
      <w:r w:rsidR="008B79AB">
        <w:rPr>
          <w:rFonts w:cs="Arial"/>
          <w:b/>
          <w:sz w:val="20"/>
        </w:rPr>
        <w:t>13.</w:t>
      </w:r>
      <w:r w:rsidRPr="006F1AC0">
        <w:rPr>
          <w:rFonts w:cs="Arial"/>
          <w:b/>
          <w:sz w:val="20"/>
        </w:rPr>
        <w:t>05.2025 r.</w:t>
      </w:r>
    </w:p>
    <w:p w14:paraId="6D046366" w14:textId="77777777" w:rsidR="00E71047" w:rsidRDefault="00E71047" w:rsidP="00E71047">
      <w:pPr>
        <w:widowControl/>
        <w:spacing w:before="0" w:line="240" w:lineRule="auto"/>
        <w:jc w:val="left"/>
        <w:rPr>
          <w:rFonts w:cs="Arial"/>
          <w:i/>
          <w:sz w:val="22"/>
        </w:rPr>
      </w:pPr>
    </w:p>
    <w:p w14:paraId="5C662249" w14:textId="77777777" w:rsidR="00E71047" w:rsidRDefault="00E71047" w:rsidP="00E71047">
      <w:pPr>
        <w:widowControl/>
        <w:spacing w:before="0" w:line="240" w:lineRule="auto"/>
        <w:jc w:val="left"/>
        <w:rPr>
          <w:rFonts w:cs="Arial"/>
          <w:i/>
          <w:sz w:val="22"/>
        </w:rPr>
      </w:pPr>
    </w:p>
    <w:p w14:paraId="553E2974" w14:textId="77777777" w:rsidR="006E5E36" w:rsidRPr="00980EA3" w:rsidRDefault="006E5E36" w:rsidP="006E5E36">
      <w:pPr>
        <w:widowControl/>
        <w:shd w:val="clear" w:color="auto" w:fill="F2F2F2"/>
        <w:spacing w:before="0" w:line="240" w:lineRule="auto"/>
        <w:jc w:val="left"/>
        <w:rPr>
          <w:rFonts w:cs="Arial"/>
          <w:i/>
          <w:sz w:val="22"/>
        </w:rPr>
      </w:pPr>
      <w:r w:rsidRPr="00980EA3">
        <w:rPr>
          <w:rFonts w:cs="Arial"/>
          <w:i/>
          <w:sz w:val="22"/>
        </w:rPr>
        <w:t xml:space="preserve">Załącznik Nr </w:t>
      </w:r>
      <w:r w:rsidR="000C67CC">
        <w:rPr>
          <w:rFonts w:cs="Arial"/>
          <w:i/>
          <w:sz w:val="22"/>
        </w:rPr>
        <w:t>8</w:t>
      </w:r>
      <w:r w:rsidRPr="00980EA3">
        <w:rPr>
          <w:rFonts w:cs="Arial"/>
          <w:i/>
          <w:sz w:val="22"/>
        </w:rPr>
        <w:t xml:space="preserve"> do SWZ</w:t>
      </w:r>
    </w:p>
    <w:p w14:paraId="4CC9264D" w14:textId="77777777" w:rsidR="007C4A6E" w:rsidRDefault="007C4A6E" w:rsidP="006E5E36">
      <w:pPr>
        <w:pStyle w:val="Tekstpodstawowy"/>
        <w:spacing w:before="0" w:after="0" w:line="276" w:lineRule="auto"/>
        <w:jc w:val="left"/>
        <w:rPr>
          <w:rFonts w:cs="Arial"/>
          <w:b/>
          <w:color w:val="FF0000"/>
          <w:sz w:val="24"/>
          <w:szCs w:val="24"/>
        </w:rPr>
      </w:pPr>
    </w:p>
    <w:p w14:paraId="5BCF25AC" w14:textId="77777777" w:rsidR="00E71047" w:rsidRPr="00E71047" w:rsidRDefault="00E71047" w:rsidP="00E71047">
      <w:pPr>
        <w:pStyle w:val="Tekstpodstawowy"/>
        <w:spacing w:before="0" w:after="0" w:line="276" w:lineRule="auto"/>
        <w:jc w:val="center"/>
        <w:rPr>
          <w:rFonts w:cs="Arial"/>
          <w:b/>
          <w:color w:val="7030A0"/>
          <w:sz w:val="24"/>
          <w:szCs w:val="24"/>
        </w:rPr>
      </w:pPr>
      <w:r w:rsidRPr="00E71047">
        <w:rPr>
          <w:rFonts w:cs="Arial"/>
          <w:b/>
          <w:color w:val="7030A0"/>
          <w:sz w:val="24"/>
          <w:szCs w:val="24"/>
        </w:rPr>
        <w:t xml:space="preserve">MODYFIKACJA NR 2 z dnia 13.05.2025 r. </w:t>
      </w:r>
    </w:p>
    <w:p w14:paraId="34E51F30" w14:textId="77777777" w:rsidR="007C4A6E" w:rsidRPr="00E71047" w:rsidRDefault="00A07953" w:rsidP="00E71047">
      <w:pPr>
        <w:pStyle w:val="Tekstpodstawowy"/>
        <w:spacing w:before="0" w:after="0" w:line="276" w:lineRule="auto"/>
        <w:jc w:val="center"/>
        <w:rPr>
          <w:rFonts w:cs="Arial"/>
          <w:b/>
          <w:color w:val="00B050"/>
          <w:sz w:val="20"/>
          <w:szCs w:val="24"/>
        </w:rPr>
      </w:pPr>
      <w:r w:rsidRPr="00E71047">
        <w:rPr>
          <w:rFonts w:cs="Arial"/>
          <w:b/>
          <w:color w:val="00B050"/>
          <w:sz w:val="20"/>
          <w:szCs w:val="24"/>
        </w:rPr>
        <w:t>MODYFIKACJA NR 1 z dnia 07</w:t>
      </w:r>
      <w:r w:rsidR="001149B5" w:rsidRPr="00E71047">
        <w:rPr>
          <w:rFonts w:cs="Arial"/>
          <w:b/>
          <w:color w:val="00B050"/>
          <w:sz w:val="20"/>
          <w:szCs w:val="24"/>
        </w:rPr>
        <w:t xml:space="preserve">.05.2025 r. </w:t>
      </w:r>
    </w:p>
    <w:p w14:paraId="54EA36E6" w14:textId="77777777" w:rsidR="00B93A0B" w:rsidRPr="006A7FBB" w:rsidRDefault="00B93A0B" w:rsidP="00B93A0B">
      <w:pPr>
        <w:pStyle w:val="Tekstpodstawowy"/>
        <w:spacing w:before="0" w:after="0" w:line="276" w:lineRule="auto"/>
        <w:jc w:val="center"/>
        <w:rPr>
          <w:rFonts w:cs="Arial"/>
          <w:b/>
          <w:sz w:val="24"/>
          <w:szCs w:val="24"/>
        </w:rPr>
      </w:pPr>
      <w:r w:rsidRPr="006A7FBB">
        <w:rPr>
          <w:rFonts w:cs="Arial"/>
          <w:b/>
          <w:sz w:val="24"/>
          <w:szCs w:val="24"/>
        </w:rPr>
        <w:t>FORMULARZ OFERTOWY</w:t>
      </w:r>
    </w:p>
    <w:p w14:paraId="3848F3D1" w14:textId="77777777" w:rsidR="00BC3DC3" w:rsidRPr="006A7FBB" w:rsidRDefault="00BC3DC3" w:rsidP="00F05FC0">
      <w:pPr>
        <w:pStyle w:val="Tekstpodstawowy"/>
        <w:spacing w:before="0" w:after="0" w:line="360" w:lineRule="auto"/>
        <w:rPr>
          <w:rFonts w:cs="Arial"/>
          <w:b/>
          <w:sz w:val="24"/>
          <w:szCs w:val="24"/>
        </w:rPr>
      </w:pPr>
    </w:p>
    <w:p w14:paraId="61BE5FBB" w14:textId="77777777" w:rsidR="007C4A6E" w:rsidRPr="006A7FBB" w:rsidRDefault="007C4A6E" w:rsidP="00F05FC0">
      <w:pPr>
        <w:pStyle w:val="Tekstpodstawowy"/>
        <w:spacing w:before="0" w:after="0" w:line="360" w:lineRule="auto"/>
        <w:rPr>
          <w:rFonts w:cs="Arial"/>
          <w:sz w:val="22"/>
          <w:szCs w:val="22"/>
        </w:rPr>
      </w:pPr>
      <w:r w:rsidRPr="006A7FBB">
        <w:rPr>
          <w:rFonts w:cs="Arial"/>
          <w:sz w:val="22"/>
          <w:szCs w:val="22"/>
        </w:rPr>
        <w:t xml:space="preserve"> Nawiązując do ogłoszenia o przetargu w trybie podstawowym </w:t>
      </w:r>
      <w:r w:rsidR="00DC3AC6" w:rsidRPr="006A7FBB">
        <w:rPr>
          <w:rFonts w:cs="Arial"/>
          <w:sz w:val="22"/>
          <w:szCs w:val="22"/>
        </w:rPr>
        <w:t xml:space="preserve">- </w:t>
      </w:r>
      <w:r w:rsidR="00C47F7C" w:rsidRPr="006A7FBB">
        <w:rPr>
          <w:rFonts w:cs="Arial"/>
          <w:sz w:val="22"/>
          <w:szCs w:val="22"/>
        </w:rPr>
        <w:t xml:space="preserve">art. </w:t>
      </w:r>
      <w:r w:rsidR="000C67CC">
        <w:rPr>
          <w:rFonts w:cs="Arial"/>
          <w:sz w:val="22"/>
          <w:szCs w:val="22"/>
        </w:rPr>
        <w:t>132 uPzp</w:t>
      </w:r>
      <w:r w:rsidR="00C47F7C" w:rsidRPr="006A7FBB">
        <w:rPr>
          <w:rFonts w:cs="Arial"/>
          <w:sz w:val="22"/>
          <w:szCs w:val="22"/>
        </w:rPr>
        <w:t>,</w:t>
      </w:r>
      <w:r w:rsidRPr="006A7FBB">
        <w:rPr>
          <w:rFonts w:cs="Arial"/>
          <w:sz w:val="22"/>
          <w:szCs w:val="22"/>
        </w:rPr>
        <w:t xml:space="preserve"> pn.:</w:t>
      </w:r>
    </w:p>
    <w:p w14:paraId="5F6B7BB9" w14:textId="77777777" w:rsidR="006A7FBB" w:rsidRPr="000C67CC" w:rsidRDefault="000C67CC" w:rsidP="000C67CC">
      <w:pPr>
        <w:shd w:val="clear" w:color="auto" w:fill="F2CDD1" w:themeFill="accent2" w:themeFillTint="33"/>
        <w:spacing w:before="120" w:after="240"/>
        <w:jc w:val="center"/>
        <w:rPr>
          <w:rFonts w:ascii="Cambria" w:hAnsi="Cambria" w:cs="Arial"/>
          <w:b/>
          <w:color w:val="761E28" w:themeColor="accent2" w:themeShade="BF"/>
          <w:sz w:val="28"/>
          <w:szCs w:val="36"/>
        </w:rPr>
      </w:pPr>
      <w:r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t>Dostawa materiałów budowlanych</w:t>
      </w:r>
      <w:r w:rsidR="008212E1"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br/>
      </w:r>
      <w:r w:rsidR="006A7FBB"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t xml:space="preserve">nr referencyjny postępowania </w:t>
      </w:r>
      <w:r>
        <w:rPr>
          <w:rFonts w:ascii="Cambria" w:hAnsi="Cambria" w:cs="Arial"/>
          <w:b/>
          <w:color w:val="761E28" w:themeColor="accent2" w:themeShade="BF"/>
          <w:sz w:val="28"/>
          <w:szCs w:val="36"/>
        </w:rPr>
        <w:t>D/16</w:t>
      </w:r>
      <w:r w:rsidR="00D547D9"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t>/</w:t>
      </w:r>
      <w:r w:rsidR="006A7FBB"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t>12WOG/202</w:t>
      </w:r>
      <w:r w:rsidR="00511A92" w:rsidRPr="000C67CC">
        <w:rPr>
          <w:rFonts w:ascii="Cambria" w:hAnsi="Cambria" w:cs="Arial"/>
          <w:b/>
          <w:color w:val="761E28" w:themeColor="accent2" w:themeShade="BF"/>
          <w:sz w:val="28"/>
          <w:szCs w:val="36"/>
        </w:rPr>
        <w:t>5</w:t>
      </w:r>
    </w:p>
    <w:p w14:paraId="39764C89" w14:textId="77777777" w:rsidR="00020464" w:rsidRPr="006A7FBB" w:rsidRDefault="007C4A6E" w:rsidP="000C67CC">
      <w:pPr>
        <w:widowControl/>
        <w:spacing w:before="24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Ja/ my niżej podpisany/i:</w:t>
      </w:r>
    </w:p>
    <w:p w14:paraId="0A6305EE" w14:textId="77777777" w:rsidR="00F05FC0" w:rsidRDefault="00F05FC0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14:paraId="13E72CFE" w14:textId="77777777" w:rsidR="006A7FBB" w:rsidRPr="006A7FBB" w:rsidRDefault="006A7FBB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14:paraId="26B5C239" w14:textId="77777777" w:rsidR="007C4A6E" w:rsidRPr="006A7FBB" w:rsidRDefault="007C4A6E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działając w imieniu i na rzecz (dane Wykonawcy):</w:t>
      </w:r>
    </w:p>
    <w:p w14:paraId="25E8D628" w14:textId="77777777" w:rsidR="00F05FC0" w:rsidRPr="006A7FBB" w:rsidRDefault="00F05FC0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6C8103" w14:textId="77777777" w:rsidR="007C4A6E" w:rsidRPr="006A7FBB" w:rsidRDefault="007C4A6E" w:rsidP="00B93A0B">
      <w:pPr>
        <w:widowControl/>
        <w:spacing w:before="120" w:line="360" w:lineRule="auto"/>
        <w:outlineLvl w:val="0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14:paraId="0D9E510B" w14:textId="77777777" w:rsidR="00B93A0B" w:rsidRPr="006A7FBB" w:rsidRDefault="00B93A0B" w:rsidP="00020464">
      <w:pPr>
        <w:widowControl/>
        <w:spacing w:before="120" w:line="360" w:lineRule="auto"/>
        <w:jc w:val="center"/>
        <w:rPr>
          <w:rFonts w:cs="Arial"/>
          <w:i/>
          <w:sz w:val="20"/>
          <w:lang w:val="de-DE"/>
        </w:rPr>
      </w:pPr>
      <w:r w:rsidRPr="006A7FBB">
        <w:rPr>
          <w:rFonts w:cs="Arial"/>
          <w:i/>
          <w:sz w:val="20"/>
          <w:lang w:val="de-DE"/>
        </w:rPr>
        <w:t>(</w:t>
      </w:r>
      <w:r w:rsidR="007C4A6E" w:rsidRPr="006A7FBB">
        <w:rPr>
          <w:rFonts w:cs="Arial"/>
          <w:i/>
          <w:sz w:val="20"/>
          <w:lang w:val="de-DE"/>
        </w:rPr>
        <w:t xml:space="preserve">pełna nazwa, </w:t>
      </w:r>
      <w:r w:rsidRPr="006A7FBB">
        <w:rPr>
          <w:rFonts w:cs="Arial"/>
          <w:i/>
          <w:sz w:val="20"/>
          <w:lang w:val="de-DE"/>
        </w:rPr>
        <w:t>ulica, kod pocztowy miejscowość, województwo)</w:t>
      </w:r>
    </w:p>
    <w:p w14:paraId="0D97DDB4" w14:textId="77777777" w:rsidR="00B93A0B" w:rsidRPr="006A7FBB" w:rsidRDefault="00B93A0B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>NIP: .......................................................................   REGON: .................................................................</w:t>
      </w:r>
      <w:r w:rsidR="00020464" w:rsidRPr="006A7FBB">
        <w:rPr>
          <w:rFonts w:cs="Arial"/>
          <w:sz w:val="20"/>
          <w:lang w:val="de-DE"/>
        </w:rPr>
        <w:t>..........</w:t>
      </w:r>
      <w:r w:rsidR="007C4A6E" w:rsidRPr="006A7FBB">
        <w:rPr>
          <w:rFonts w:cs="Arial"/>
          <w:sz w:val="20"/>
          <w:lang w:val="de-DE"/>
        </w:rPr>
        <w:t>.</w:t>
      </w:r>
    </w:p>
    <w:p w14:paraId="1620F98A" w14:textId="77777777" w:rsidR="00B93A0B" w:rsidRPr="006A7FBB" w:rsidRDefault="00B93A0B" w:rsidP="00B93A0B">
      <w:pPr>
        <w:widowControl/>
        <w:spacing w:before="120" w:line="360" w:lineRule="auto"/>
        <w:rPr>
          <w:rFonts w:cs="Arial"/>
          <w:sz w:val="16"/>
          <w:szCs w:val="16"/>
          <w:lang w:val="de-DE"/>
        </w:rPr>
      </w:pPr>
      <w:r w:rsidRPr="006A7FBB">
        <w:rPr>
          <w:rFonts w:cs="Arial"/>
          <w:sz w:val="20"/>
          <w:lang w:val="de-DE"/>
        </w:rPr>
        <w:t>PESEL: ……………………………</w:t>
      </w:r>
      <w:r w:rsidR="00020464" w:rsidRPr="006A7FBB">
        <w:rPr>
          <w:rFonts w:cs="Arial"/>
          <w:sz w:val="20"/>
          <w:lang w:val="de-DE"/>
        </w:rPr>
        <w:t>………………….</w:t>
      </w:r>
      <w:r w:rsidRPr="006A7FBB">
        <w:rPr>
          <w:rFonts w:cs="Arial"/>
          <w:sz w:val="20"/>
          <w:lang w:val="de-DE"/>
        </w:rPr>
        <w:t xml:space="preserve"> – </w:t>
      </w:r>
      <w:r w:rsidR="00542DAA" w:rsidRPr="006A7FBB">
        <w:rPr>
          <w:rFonts w:cs="Arial"/>
          <w:sz w:val="20"/>
          <w:lang w:val="de-DE"/>
        </w:rPr>
        <w:t>(</w:t>
      </w:r>
      <w:r w:rsidRPr="006A7FBB">
        <w:rPr>
          <w:rFonts w:cs="Arial"/>
          <w:sz w:val="16"/>
          <w:szCs w:val="16"/>
          <w:lang w:val="de-DE"/>
        </w:rPr>
        <w:t>dotyczy osób prowadzących jedno</w:t>
      </w:r>
      <w:r w:rsidR="00542DAA" w:rsidRPr="006A7FBB">
        <w:rPr>
          <w:rFonts w:cs="Arial"/>
          <w:sz w:val="16"/>
          <w:szCs w:val="16"/>
          <w:lang w:val="de-DE"/>
        </w:rPr>
        <w:t>osobową dzialalność gospodarczą)</w:t>
      </w:r>
    </w:p>
    <w:p w14:paraId="0A11F0FD" w14:textId="77777777" w:rsidR="007C4A6E" w:rsidRPr="006A7FBB" w:rsidRDefault="00F05FC0" w:rsidP="00B93A0B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 xml:space="preserve">KRS: …………………………………………………..   </w:t>
      </w:r>
    </w:p>
    <w:p w14:paraId="6D56C2D2" w14:textId="77777777" w:rsidR="007C4A6E" w:rsidRPr="006F1AC0" w:rsidRDefault="00B93A0B" w:rsidP="006F1AC0">
      <w:pPr>
        <w:widowControl/>
        <w:spacing w:before="120" w:line="360" w:lineRule="auto"/>
        <w:rPr>
          <w:rFonts w:cs="Arial"/>
          <w:sz w:val="20"/>
          <w:lang w:val="de-DE"/>
        </w:rPr>
      </w:pPr>
      <w:r w:rsidRPr="006A7FBB">
        <w:rPr>
          <w:rFonts w:cs="Arial"/>
          <w:sz w:val="20"/>
          <w:lang w:val="de-DE"/>
        </w:rPr>
        <w:t>Tel. ...................</w:t>
      </w:r>
      <w:r w:rsidR="00020464" w:rsidRPr="006A7FBB">
        <w:rPr>
          <w:rFonts w:cs="Arial"/>
          <w:sz w:val="20"/>
          <w:lang w:val="de-DE"/>
        </w:rPr>
        <w:t>.....................................................</w:t>
      </w:r>
      <w:r w:rsidR="007C4A6E" w:rsidRPr="006A7FBB">
        <w:rPr>
          <w:rFonts w:cs="Arial"/>
          <w:sz w:val="20"/>
          <w:lang w:val="de-DE"/>
        </w:rPr>
        <w:t>...........</w:t>
      </w:r>
      <w:r w:rsidRPr="006A7FBB">
        <w:rPr>
          <w:rFonts w:cs="Arial"/>
          <w:sz w:val="20"/>
          <w:lang w:val="de-DE"/>
        </w:rPr>
        <w:t xml:space="preserve"> </w:t>
      </w:r>
      <w:r w:rsidR="007C4A6E" w:rsidRPr="006A7FBB">
        <w:rPr>
          <w:rFonts w:cs="Arial"/>
          <w:sz w:val="20"/>
          <w:lang w:val="de-DE"/>
        </w:rPr>
        <w:t xml:space="preserve"> </w:t>
      </w:r>
      <w:r w:rsidRPr="006A7FBB">
        <w:rPr>
          <w:rFonts w:cs="Arial"/>
          <w:sz w:val="20"/>
          <w:lang w:val="de-DE"/>
        </w:rPr>
        <w:t>e-mail</w:t>
      </w:r>
      <w:r w:rsidRPr="006A7FBB">
        <w:rPr>
          <w:rFonts w:cs="Arial"/>
          <w:sz w:val="20"/>
        </w:rPr>
        <w:t>.........................................................</w:t>
      </w:r>
      <w:r w:rsidR="00F05FC0" w:rsidRPr="006A7FBB">
        <w:rPr>
          <w:rFonts w:cs="Arial"/>
          <w:sz w:val="20"/>
        </w:rPr>
        <w:t>......</w:t>
      </w:r>
      <w:r w:rsidR="007C4A6E" w:rsidRPr="006A7FBB">
        <w:rPr>
          <w:rFonts w:cs="Arial"/>
          <w:sz w:val="20"/>
        </w:rPr>
        <w:t>...</w:t>
      </w:r>
      <w:r w:rsidR="00F05FC0" w:rsidRPr="006A7FBB">
        <w:rPr>
          <w:rFonts w:cs="Arial"/>
          <w:sz w:val="20"/>
        </w:rPr>
        <w:t>.</w:t>
      </w:r>
      <w:r w:rsidR="007C4A6E" w:rsidRPr="006A7FBB">
        <w:rPr>
          <w:rFonts w:cs="Arial"/>
          <w:sz w:val="20"/>
        </w:rPr>
        <w:t>...</w:t>
      </w:r>
    </w:p>
    <w:p w14:paraId="347CD2DF" w14:textId="77777777" w:rsidR="00B93A0B" w:rsidRPr="006A7FBB" w:rsidRDefault="00B93A0B" w:rsidP="00B93A0B">
      <w:pPr>
        <w:spacing w:before="120" w:line="360" w:lineRule="auto"/>
        <w:jc w:val="left"/>
        <w:rPr>
          <w:rFonts w:cs="Arial"/>
          <w:sz w:val="20"/>
        </w:rPr>
      </w:pPr>
      <w:r w:rsidRPr="006A7FBB">
        <w:rPr>
          <w:rFonts w:cs="Arial"/>
          <w:sz w:val="20"/>
        </w:rPr>
        <w:t>Numer rachunku bankowego Wykonawcy, zgodny z rejestrem prowadzonym przez Krajową Administrację Skarbową (KAS):</w:t>
      </w:r>
    </w:p>
    <w:p w14:paraId="33B29419" w14:textId="77777777" w:rsidR="00B93A0B" w:rsidRPr="006A7FBB" w:rsidRDefault="00451902" w:rsidP="00B93A0B">
      <w:pPr>
        <w:spacing w:before="120" w:line="360" w:lineRule="auto"/>
        <w:jc w:val="center"/>
        <w:rPr>
          <w:rFonts w:cs="Arial"/>
          <w:sz w:val="20"/>
        </w:rPr>
      </w:pP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</w:t>
      </w:r>
    </w:p>
    <w:p w14:paraId="64E849D0" w14:textId="77777777" w:rsidR="007C4A6E" w:rsidRPr="006A7FBB" w:rsidRDefault="007C4A6E" w:rsidP="00B93A0B">
      <w:pPr>
        <w:spacing w:before="120" w:line="360" w:lineRule="auto"/>
        <w:jc w:val="left"/>
        <w:rPr>
          <w:rFonts w:cs="Arial"/>
          <w:sz w:val="20"/>
        </w:rPr>
      </w:pPr>
    </w:p>
    <w:p w14:paraId="3E649C62" w14:textId="77777777" w:rsidR="00B93A0B" w:rsidRPr="006A7FBB" w:rsidRDefault="00B93A0B" w:rsidP="00B93A0B">
      <w:pPr>
        <w:spacing w:before="120" w:line="360" w:lineRule="auto"/>
        <w:jc w:val="left"/>
        <w:rPr>
          <w:rFonts w:cs="Arial"/>
          <w:sz w:val="20"/>
        </w:rPr>
      </w:pPr>
      <w:r w:rsidRPr="006A7FBB">
        <w:rPr>
          <w:rFonts w:cs="Arial"/>
          <w:sz w:val="20"/>
        </w:rPr>
        <w:t>Dane właściwego terytorialnie Urzędu Skarbowego, pod który podlega Wykonawca:</w:t>
      </w:r>
      <w:r w:rsidRPr="006A7FBB">
        <w:rPr>
          <w:rFonts w:cs="Arial"/>
          <w:sz w:val="20"/>
          <w:lang w:val="de-DE"/>
        </w:rPr>
        <w:t xml:space="preserve"> ….</w:t>
      </w:r>
      <w:r w:rsidRPr="006A7FBB">
        <w:rPr>
          <w:rFonts w:cs="Arial"/>
          <w:sz w:val="20"/>
        </w:rPr>
        <w:t>………………………………………………………………………………………………………………………………………………..…………………………</w:t>
      </w:r>
      <w:r w:rsidR="00451902" w:rsidRPr="006A7FBB">
        <w:rPr>
          <w:rFonts w:cs="Arial"/>
          <w:sz w:val="20"/>
        </w:rPr>
        <w:t>…</w:t>
      </w:r>
      <w:r w:rsidR="003B4F99">
        <w:rPr>
          <w:rFonts w:cs="Arial"/>
          <w:sz w:val="20"/>
        </w:rPr>
        <w:t>…………………………………………………………………………..</w:t>
      </w:r>
    </w:p>
    <w:p w14:paraId="34D0440D" w14:textId="77777777" w:rsidR="004C0EE2" w:rsidRPr="006F1AC0" w:rsidRDefault="003B4F99" w:rsidP="006F1AC0">
      <w:pPr>
        <w:spacing w:before="120" w:line="360" w:lineRule="auto"/>
        <w:jc w:val="center"/>
        <w:rPr>
          <w:rFonts w:cs="Arial"/>
          <w:i/>
          <w:sz w:val="20"/>
        </w:rPr>
      </w:pPr>
      <w:r>
        <w:rPr>
          <w:rFonts w:cs="Arial"/>
          <w:i/>
          <w:sz w:val="20"/>
        </w:rPr>
        <w:t>(pełna nazwa, a</w:t>
      </w:r>
      <w:r w:rsidR="00B93A0B" w:rsidRPr="006A7FBB">
        <w:rPr>
          <w:rFonts w:cs="Arial"/>
          <w:i/>
          <w:sz w:val="20"/>
        </w:rPr>
        <w:t xml:space="preserve">dres siedziby: </w:t>
      </w:r>
      <w:r w:rsidR="00B93A0B" w:rsidRPr="006A7FBB">
        <w:rPr>
          <w:rFonts w:cs="Arial"/>
          <w:i/>
          <w:sz w:val="20"/>
          <w:lang w:val="de-DE"/>
        </w:rPr>
        <w:t>kod pocztowy</w:t>
      </w:r>
      <w:r w:rsidR="00B93A0B" w:rsidRPr="006A7FBB">
        <w:rPr>
          <w:rFonts w:cs="Arial"/>
          <w:i/>
          <w:sz w:val="20"/>
        </w:rPr>
        <w:t xml:space="preserve"> </w:t>
      </w:r>
      <w:r w:rsidR="00B93A0B" w:rsidRPr="006A7FBB">
        <w:rPr>
          <w:rFonts w:cs="Arial"/>
          <w:i/>
          <w:sz w:val="20"/>
          <w:lang w:val="de-DE"/>
        </w:rPr>
        <w:t>miejscowość, ulica, województwo</w:t>
      </w:r>
      <w:r w:rsidR="00B93A0B" w:rsidRPr="006A7FBB">
        <w:rPr>
          <w:rFonts w:cs="Arial"/>
          <w:i/>
          <w:sz w:val="20"/>
        </w:rPr>
        <w:t>)</w:t>
      </w:r>
    </w:p>
    <w:p w14:paraId="34CF8881" w14:textId="77777777" w:rsidR="00497FBA" w:rsidRDefault="00497FBA" w:rsidP="00497FBA">
      <w:pPr>
        <w:spacing w:after="240" w:line="360" w:lineRule="auto"/>
        <w:rPr>
          <w:rFonts w:cs="Arial"/>
          <w:b/>
          <w:sz w:val="20"/>
        </w:rPr>
      </w:pPr>
      <w:r w:rsidRPr="00B62B07">
        <w:rPr>
          <w:rFonts w:cs="Arial"/>
          <w:b/>
          <w:sz w:val="20"/>
        </w:rPr>
        <w:lastRenderedPageBreak/>
        <w:t xml:space="preserve">Oferujemy wykonanie </w:t>
      </w:r>
      <w:r>
        <w:rPr>
          <w:rFonts w:cs="Arial"/>
          <w:b/>
          <w:sz w:val="20"/>
        </w:rPr>
        <w:t>przedmiotu zamówienia</w:t>
      </w:r>
      <w:r w:rsidRPr="00B62B07">
        <w:rPr>
          <w:rFonts w:cs="Arial"/>
          <w:b/>
          <w:sz w:val="20"/>
        </w:rPr>
        <w:t xml:space="preserve"> zgodnie z wymaganiami określonymi w Specyfikacji </w:t>
      </w:r>
      <w:r>
        <w:rPr>
          <w:rFonts w:cs="Arial"/>
          <w:b/>
          <w:sz w:val="20"/>
        </w:rPr>
        <w:t>Warunków Zamówienia za cenę ofertową:</w:t>
      </w:r>
    </w:p>
    <w:p w14:paraId="18B49847" w14:textId="77777777" w:rsidR="006A68C1" w:rsidRPr="008D2A95" w:rsidRDefault="00497FBA" w:rsidP="009D1247">
      <w:pPr>
        <w:pBdr>
          <w:top w:val="single" w:sz="4" w:space="1" w:color="auto"/>
          <w:bottom w:val="single" w:sz="4" w:space="1" w:color="auto"/>
        </w:pBdr>
        <w:shd w:val="clear" w:color="auto" w:fill="F2CDD1" w:themeFill="accent2" w:themeFillTint="33"/>
        <w:spacing w:after="40" w:line="240" w:lineRule="auto"/>
        <w:rPr>
          <w:rFonts w:eastAsia="Calibri" w:cs="Arial"/>
          <w:sz w:val="24"/>
        </w:rPr>
      </w:pPr>
      <w:r w:rsidRPr="008D2A95">
        <w:rPr>
          <w:rFonts w:eastAsia="Calibri" w:cs="Arial"/>
          <w:b/>
          <w:sz w:val="24"/>
        </w:rPr>
        <w:t>1.</w:t>
      </w:r>
      <w:r w:rsidRPr="008D2A95">
        <w:rPr>
          <w:rFonts w:cs="Arial"/>
          <w:sz w:val="24"/>
        </w:rPr>
        <w:t xml:space="preserve">  </w:t>
      </w:r>
      <w:r w:rsidRPr="008D2A95">
        <w:rPr>
          <w:rFonts w:cs="Arial"/>
          <w:b/>
          <w:sz w:val="24"/>
          <w:shd w:val="clear" w:color="auto" w:fill="F2CDD1" w:themeFill="accent2" w:themeFillTint="33"/>
        </w:rPr>
        <w:t>W części 1: STEMPLE</w:t>
      </w:r>
    </w:p>
    <w:p w14:paraId="6342A658" w14:textId="77777777" w:rsidR="00AC23AA" w:rsidRDefault="00AC23AA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14:paraId="0EF473E9" w14:textId="77777777" w:rsidR="007E50EE" w:rsidRPr="007E50EE" w:rsidRDefault="007E50EE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b/>
          <w:color w:val="000000"/>
          <w:sz w:val="20"/>
          <w:lang w:eastAsia="en-US"/>
        </w:rPr>
      </w:pPr>
      <w:r w:rsidRPr="007E50EE">
        <w:rPr>
          <w:rFonts w:eastAsia="Calibri" w:cs="Arial"/>
          <w:b/>
          <w:color w:val="000000"/>
          <w:sz w:val="20"/>
          <w:lang w:eastAsia="en-US"/>
        </w:rPr>
        <w:t>CENA OFERTOWA BRUTTO</w:t>
      </w:r>
      <w:r>
        <w:rPr>
          <w:rFonts w:eastAsia="Calibri" w:cs="Arial"/>
          <w:b/>
          <w:color w:val="000000"/>
          <w:sz w:val="20"/>
          <w:lang w:eastAsia="en-US"/>
        </w:rPr>
        <w:t>**</w:t>
      </w:r>
      <w:r w:rsidRPr="007E50EE">
        <w:rPr>
          <w:rFonts w:eastAsia="Calibri" w:cs="Arial"/>
          <w:b/>
          <w:color w:val="000000"/>
          <w:sz w:val="20"/>
          <w:lang w:eastAsia="en-US"/>
        </w:rPr>
        <w:t>: ………………… zł, obliczona na podstawie poniższej tabeli:</w:t>
      </w:r>
    </w:p>
    <w:p w14:paraId="530F615F" w14:textId="77777777" w:rsidR="007E50EE" w:rsidRDefault="007E50EE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106"/>
        <w:gridCol w:w="567"/>
        <w:gridCol w:w="708"/>
        <w:gridCol w:w="1560"/>
        <w:gridCol w:w="1559"/>
        <w:gridCol w:w="992"/>
        <w:gridCol w:w="1554"/>
      </w:tblGrid>
      <w:tr w:rsidR="00AC23AA" w:rsidRPr="002D7FE5" w14:paraId="5C174BA0" w14:textId="77777777" w:rsidTr="00405FB0">
        <w:tc>
          <w:tcPr>
            <w:tcW w:w="583" w:type="dxa"/>
            <w:shd w:val="clear" w:color="auto" w:fill="D0CECE"/>
          </w:tcPr>
          <w:p w14:paraId="10176E67" w14:textId="77777777" w:rsidR="000140C9" w:rsidRPr="002D7FE5" w:rsidRDefault="00AC23AA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2106" w:type="dxa"/>
            <w:shd w:val="clear" w:color="auto" w:fill="D0CECE"/>
          </w:tcPr>
          <w:p w14:paraId="6DF326AE" w14:textId="77777777"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Przedmiot zamówienia</w:t>
            </w:r>
          </w:p>
        </w:tc>
        <w:tc>
          <w:tcPr>
            <w:tcW w:w="567" w:type="dxa"/>
            <w:shd w:val="clear" w:color="auto" w:fill="D0CECE"/>
          </w:tcPr>
          <w:p w14:paraId="241FC312" w14:textId="77777777"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j.m.</w:t>
            </w:r>
          </w:p>
        </w:tc>
        <w:tc>
          <w:tcPr>
            <w:tcW w:w="708" w:type="dxa"/>
            <w:shd w:val="clear" w:color="auto" w:fill="D0CECE"/>
          </w:tcPr>
          <w:p w14:paraId="718B45B4" w14:textId="77777777"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 xml:space="preserve">Ilość </w:t>
            </w:r>
            <w:r w:rsidRPr="006F1AC0">
              <w:rPr>
                <w:rFonts w:eastAsia="Calibri" w:cs="Arial"/>
                <w:b/>
                <w:strike/>
                <w:color w:val="7030A0"/>
                <w:sz w:val="20"/>
                <w:lang w:eastAsia="en-US"/>
              </w:rPr>
              <w:t>ROP</w:t>
            </w:r>
          </w:p>
        </w:tc>
        <w:tc>
          <w:tcPr>
            <w:tcW w:w="1560" w:type="dxa"/>
            <w:shd w:val="clear" w:color="auto" w:fill="D0CECE"/>
          </w:tcPr>
          <w:p w14:paraId="06FE0521" w14:textId="77777777"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Cena jednostkowa netto</w:t>
            </w:r>
          </w:p>
        </w:tc>
        <w:tc>
          <w:tcPr>
            <w:tcW w:w="1559" w:type="dxa"/>
            <w:shd w:val="clear" w:color="auto" w:fill="D0CECE"/>
          </w:tcPr>
          <w:p w14:paraId="5A17647B" w14:textId="77777777" w:rsidR="00AC23AA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Wartość netto</w:t>
            </w:r>
            <w:r w:rsidR="00AC23AA"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 xml:space="preserve"> </w:t>
            </w:r>
          </w:p>
          <w:p w14:paraId="4E76A3F1" w14:textId="77777777" w:rsidR="000140C9" w:rsidRPr="002D7FE5" w:rsidRDefault="00AC23AA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i/>
                <w:color w:val="000000"/>
                <w:sz w:val="20"/>
                <w:lang w:eastAsia="en-US"/>
              </w:rPr>
              <w:t>(4 x 5)</w:t>
            </w:r>
          </w:p>
        </w:tc>
        <w:tc>
          <w:tcPr>
            <w:tcW w:w="992" w:type="dxa"/>
            <w:shd w:val="clear" w:color="auto" w:fill="D0CECE"/>
          </w:tcPr>
          <w:p w14:paraId="387C258D" w14:textId="77777777"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Stawka VAT</w:t>
            </w:r>
            <w:r w:rsidR="00AC23AA"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*</w:t>
            </w: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 xml:space="preserve"> (%)</w:t>
            </w:r>
          </w:p>
        </w:tc>
        <w:tc>
          <w:tcPr>
            <w:tcW w:w="1554" w:type="dxa"/>
            <w:shd w:val="clear" w:color="auto" w:fill="D0CECE"/>
          </w:tcPr>
          <w:p w14:paraId="0DB95344" w14:textId="77777777"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Wartość brutto</w:t>
            </w:r>
          </w:p>
          <w:p w14:paraId="19BBFE4B" w14:textId="77777777" w:rsidR="00AC23AA" w:rsidRPr="002D7FE5" w:rsidRDefault="00AC23AA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b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i/>
                <w:color w:val="000000"/>
                <w:sz w:val="20"/>
                <w:lang w:eastAsia="en-US"/>
              </w:rPr>
              <w:t>(6 x 1,23)</w:t>
            </w:r>
          </w:p>
        </w:tc>
      </w:tr>
      <w:tr w:rsidR="00AC23AA" w:rsidRPr="002D7FE5" w14:paraId="1B7D0DDA" w14:textId="77777777" w:rsidTr="00405FB0">
        <w:tc>
          <w:tcPr>
            <w:tcW w:w="583" w:type="dxa"/>
            <w:shd w:val="clear" w:color="auto" w:fill="D0CECE"/>
          </w:tcPr>
          <w:p w14:paraId="04BD24CD" w14:textId="77777777"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106" w:type="dxa"/>
            <w:shd w:val="clear" w:color="auto" w:fill="D0CECE"/>
          </w:tcPr>
          <w:p w14:paraId="6739809F" w14:textId="77777777"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D0CECE"/>
          </w:tcPr>
          <w:p w14:paraId="24083DCA" w14:textId="77777777"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D0CECE"/>
          </w:tcPr>
          <w:p w14:paraId="6B3722AE" w14:textId="77777777"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1560" w:type="dxa"/>
            <w:shd w:val="clear" w:color="auto" w:fill="D0CECE"/>
          </w:tcPr>
          <w:p w14:paraId="3D3A652C" w14:textId="77777777"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D0CECE"/>
          </w:tcPr>
          <w:p w14:paraId="04481B7C" w14:textId="77777777"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D0CECE"/>
          </w:tcPr>
          <w:p w14:paraId="5D5316FF" w14:textId="77777777"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554" w:type="dxa"/>
            <w:shd w:val="clear" w:color="auto" w:fill="D0CECE"/>
          </w:tcPr>
          <w:p w14:paraId="57A62241" w14:textId="77777777" w:rsidR="000140C9" w:rsidRPr="002D7FE5" w:rsidRDefault="000140C9" w:rsidP="002D7FE5">
            <w:pPr>
              <w:widowControl/>
              <w:spacing w:before="0" w:line="240" w:lineRule="auto"/>
              <w:contextualSpacing/>
              <w:jc w:val="center"/>
              <w:rPr>
                <w:rFonts w:eastAsia="Calibri" w:cs="Arial"/>
                <w:i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i/>
                <w:color w:val="000000"/>
                <w:sz w:val="20"/>
                <w:lang w:eastAsia="en-US"/>
              </w:rPr>
              <w:t>8</w:t>
            </w:r>
          </w:p>
        </w:tc>
      </w:tr>
      <w:tr w:rsidR="00AC23AA" w:rsidRPr="002D7FE5" w14:paraId="2E2D22B4" w14:textId="77777777" w:rsidTr="00405FB0">
        <w:tc>
          <w:tcPr>
            <w:tcW w:w="583" w:type="dxa"/>
            <w:shd w:val="clear" w:color="auto" w:fill="auto"/>
            <w:vAlign w:val="center"/>
          </w:tcPr>
          <w:p w14:paraId="27892FCD" w14:textId="77777777" w:rsidR="000140C9" w:rsidRPr="002D7FE5" w:rsidRDefault="00AC23AA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2106" w:type="dxa"/>
            <w:shd w:val="clear" w:color="auto" w:fill="auto"/>
          </w:tcPr>
          <w:p w14:paraId="54FB8983" w14:textId="77777777" w:rsidR="000140C9" w:rsidRPr="002D7FE5" w:rsidRDefault="00405FB0" w:rsidP="002D7FE5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405FB0">
              <w:rPr>
                <w:rFonts w:eastAsia="Calibri" w:cs="Arial"/>
                <w:color w:val="000000"/>
                <w:sz w:val="20"/>
                <w:lang w:eastAsia="en-US"/>
              </w:rPr>
              <w:t>dostawa stempli sosnowych nieokorowanych fi 10-14cm długość minimalna 2,7mb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D74FB7" w14:textId="77777777" w:rsidR="000140C9" w:rsidRPr="002D7FE5" w:rsidRDefault="00AC23AA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szt</w:t>
            </w:r>
            <w:r w:rsidR="000140C9" w:rsidRPr="002D7FE5">
              <w:rPr>
                <w:rFonts w:eastAsia="Calibri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19F33F" w14:textId="77777777" w:rsidR="000140C9" w:rsidRPr="002D7FE5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288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BAF0" w14:textId="77777777" w:rsidR="000140C9" w:rsidRPr="002D7FE5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1572F" w14:textId="77777777" w:rsidR="000140C9" w:rsidRPr="002D7FE5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AA9A7" w14:textId="77777777" w:rsidR="000140C9" w:rsidRPr="002D7FE5" w:rsidRDefault="000140C9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207B1DA6" w14:textId="77777777" w:rsidR="000140C9" w:rsidRPr="002D7FE5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="00AC23AA"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</w:tr>
      <w:tr w:rsidR="00497FBA" w:rsidRPr="002D7FE5" w14:paraId="6EA83BE3" w14:textId="77777777" w:rsidTr="00405FB0">
        <w:tc>
          <w:tcPr>
            <w:tcW w:w="583" w:type="dxa"/>
            <w:shd w:val="clear" w:color="auto" w:fill="auto"/>
            <w:vAlign w:val="center"/>
          </w:tcPr>
          <w:p w14:paraId="14990C1D" w14:textId="77777777"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2</w:t>
            </w:r>
            <w:r w:rsidR="00497FBA" w:rsidRPr="002D7FE5">
              <w:rPr>
                <w:rFonts w:eastAsia="Calibri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14:paraId="4E727B44" w14:textId="77777777"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8973DB">
              <w:rPr>
                <w:rFonts w:cs="Arial"/>
                <w:color w:val="000000"/>
                <w:sz w:val="20"/>
              </w:rPr>
              <w:t xml:space="preserve">dostawa stempli sosnowych nieokorowanych fi 10-14cm </w:t>
            </w:r>
            <w:r>
              <w:rPr>
                <w:rFonts w:cs="Arial"/>
                <w:color w:val="000000"/>
                <w:sz w:val="20"/>
              </w:rPr>
              <w:t>długość</w:t>
            </w:r>
            <w:r w:rsidRPr="008973DB">
              <w:rPr>
                <w:rFonts w:cs="Arial"/>
                <w:color w:val="000000"/>
                <w:sz w:val="20"/>
              </w:rPr>
              <w:t xml:space="preserve"> minimalna 1,92mb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FCB87" w14:textId="77777777" w:rsidR="00497FBA" w:rsidRPr="002D7FE5" w:rsidRDefault="00497FBA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5FBC21" w14:textId="77777777"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828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C11FC4" w14:textId="77777777"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ECA3FB" w14:textId="77777777"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5B9EBD" w14:textId="77777777" w:rsidR="00497FBA" w:rsidRPr="002D7FE5" w:rsidRDefault="00497FBA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6E5883C" w14:textId="77777777" w:rsidR="00497FBA" w:rsidRPr="002D7FE5" w:rsidRDefault="00405FB0" w:rsidP="00497FBA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</w:tr>
      <w:tr w:rsidR="00405FB0" w:rsidRPr="002D7FE5" w14:paraId="5C613F7E" w14:textId="77777777" w:rsidTr="00405FB0">
        <w:tc>
          <w:tcPr>
            <w:tcW w:w="583" w:type="dxa"/>
            <w:shd w:val="clear" w:color="auto" w:fill="auto"/>
            <w:vAlign w:val="center"/>
          </w:tcPr>
          <w:p w14:paraId="470E685A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3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14:paraId="0EC62C53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8973DB">
              <w:rPr>
                <w:rFonts w:cs="Arial"/>
                <w:color w:val="000000"/>
                <w:sz w:val="20"/>
              </w:rPr>
              <w:t xml:space="preserve">dostawa stempli sosnowych nieokorowanych fi 10-14cm </w:t>
            </w:r>
            <w:r>
              <w:rPr>
                <w:rFonts w:cs="Arial"/>
                <w:color w:val="000000"/>
                <w:sz w:val="20"/>
              </w:rPr>
              <w:t>długość</w:t>
            </w:r>
            <w:r w:rsidRPr="008973DB">
              <w:rPr>
                <w:rFonts w:cs="Arial"/>
                <w:color w:val="000000"/>
                <w:sz w:val="20"/>
              </w:rPr>
              <w:t xml:space="preserve"> minimalna 3,2mb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9F27A5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C0C752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AB8195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972772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0ECA0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1612700C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</w:tr>
      <w:tr w:rsidR="00405FB0" w:rsidRPr="002D7FE5" w14:paraId="591DAF87" w14:textId="77777777" w:rsidTr="00405FB0">
        <w:tc>
          <w:tcPr>
            <w:tcW w:w="583" w:type="dxa"/>
            <w:shd w:val="clear" w:color="auto" w:fill="auto"/>
            <w:vAlign w:val="center"/>
          </w:tcPr>
          <w:p w14:paraId="19CDBB63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4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14:paraId="049A8D0D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405FB0">
              <w:rPr>
                <w:rFonts w:eastAsia="Calibri" w:cs="Arial"/>
                <w:color w:val="000000"/>
                <w:sz w:val="20"/>
                <w:lang w:eastAsia="en-US"/>
              </w:rPr>
              <w:t>dostawa stempli sosnowych okorowanych fi 10-12cm długość minimalna 2,5mb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1D529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szt.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FB4A88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815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670592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4D746E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850E3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6C405C1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</w:tr>
      <w:tr w:rsidR="00405FB0" w:rsidRPr="002D7FE5" w14:paraId="016031E1" w14:textId="77777777" w:rsidTr="00222676">
        <w:tc>
          <w:tcPr>
            <w:tcW w:w="583" w:type="dxa"/>
            <w:shd w:val="clear" w:color="auto" w:fill="auto"/>
            <w:vAlign w:val="center"/>
          </w:tcPr>
          <w:p w14:paraId="62E3B5F7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5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2106" w:type="dxa"/>
            <w:shd w:val="clear" w:color="auto" w:fill="auto"/>
          </w:tcPr>
          <w:p w14:paraId="54C8C276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405FB0">
              <w:rPr>
                <w:rFonts w:eastAsia="Calibri" w:cs="Arial"/>
                <w:color w:val="000000"/>
                <w:sz w:val="20"/>
                <w:lang w:eastAsia="en-US"/>
              </w:rPr>
              <w:t>palik drewniany geodezyjny 30cm 4x4cm buk</w:t>
            </w:r>
            <w:r>
              <w:rPr>
                <w:rFonts w:eastAsia="Calibri" w:cs="Arial"/>
                <w:color w:val="000000"/>
                <w:sz w:val="20"/>
                <w:lang w:eastAsia="en-US"/>
              </w:rPr>
              <w:t>, w</w:t>
            </w:r>
            <w:r w:rsidRPr="00405FB0">
              <w:rPr>
                <w:rFonts w:eastAsia="Calibri" w:cs="Arial"/>
                <w:color w:val="000000"/>
                <w:sz w:val="20"/>
                <w:lang w:eastAsia="en-US"/>
              </w:rPr>
              <w:t xml:space="preserve"> op</w:t>
            </w:r>
            <w:r>
              <w:rPr>
                <w:rFonts w:eastAsia="Calibri" w:cs="Arial"/>
                <w:color w:val="000000"/>
                <w:sz w:val="20"/>
                <w:lang w:eastAsia="en-US"/>
              </w:rPr>
              <w:t>a</w:t>
            </w:r>
            <w:r w:rsidRPr="00405FB0">
              <w:rPr>
                <w:rFonts w:eastAsia="Calibri" w:cs="Arial"/>
                <w:color w:val="000000"/>
                <w:sz w:val="20"/>
                <w:lang w:eastAsia="en-US"/>
              </w:rPr>
              <w:t>k.  25 szt.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8FAC4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opak.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18F923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1A7593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1D7BA5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D4170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D6406A7" w14:textId="77777777" w:rsidR="00405FB0" w:rsidRPr="002D7FE5" w:rsidRDefault="00405FB0" w:rsidP="00405FB0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color w:val="000000"/>
                <w:sz w:val="20"/>
                <w:lang w:eastAsia="en-US"/>
              </w:rPr>
            </w:pPr>
            <w:r>
              <w:rPr>
                <w:rFonts w:eastAsia="Calibri" w:cs="Arial"/>
                <w:color w:val="000000"/>
                <w:sz w:val="20"/>
                <w:lang w:eastAsia="en-US"/>
              </w:rPr>
              <w:t>…………</w:t>
            </w:r>
            <w:r w:rsidRPr="002D7FE5">
              <w:rPr>
                <w:rFonts w:eastAsia="Calibri" w:cs="Arial"/>
                <w:color w:val="000000"/>
                <w:sz w:val="20"/>
                <w:lang w:eastAsia="en-US"/>
              </w:rPr>
              <w:t>zł</w:t>
            </w:r>
          </w:p>
        </w:tc>
      </w:tr>
      <w:tr w:rsidR="00AC23AA" w:rsidRPr="002D7FE5" w14:paraId="702FDEAE" w14:textId="77777777" w:rsidTr="00405FB0">
        <w:trPr>
          <w:trHeight w:val="595"/>
        </w:trPr>
        <w:tc>
          <w:tcPr>
            <w:tcW w:w="5524" w:type="dxa"/>
            <w:gridSpan w:val="5"/>
            <w:shd w:val="clear" w:color="auto" w:fill="auto"/>
            <w:vAlign w:val="center"/>
          </w:tcPr>
          <w:p w14:paraId="62663451" w14:textId="77777777" w:rsidR="00AC23AA" w:rsidRPr="002D7FE5" w:rsidRDefault="00AC23AA" w:rsidP="002D7FE5">
            <w:pPr>
              <w:widowControl/>
              <w:spacing w:before="0" w:after="40" w:line="240" w:lineRule="auto"/>
              <w:contextualSpacing/>
              <w:jc w:val="right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2D7FE5">
              <w:rPr>
                <w:rFonts w:eastAsia="Calibri" w:cs="Arial"/>
                <w:b/>
                <w:color w:val="000000"/>
                <w:sz w:val="20"/>
                <w:lang w:eastAsia="en-US"/>
              </w:rPr>
              <w:t>RAZEM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1EE62" w14:textId="77777777" w:rsidR="00AC23AA" w:rsidRPr="00405FB0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405FB0">
              <w:rPr>
                <w:rFonts w:eastAsia="Calibri" w:cs="Arial"/>
                <w:b/>
                <w:color w:val="000000"/>
                <w:sz w:val="20"/>
                <w:lang w:eastAsia="en-US"/>
              </w:rPr>
              <w:t>…………zł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2D435" w14:textId="77777777" w:rsidR="00AC23AA" w:rsidRPr="00405FB0" w:rsidRDefault="00AC23AA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DA3CE58" w14:textId="77777777" w:rsidR="00AC23AA" w:rsidRPr="00405FB0" w:rsidRDefault="00405FB0" w:rsidP="002D7FE5">
            <w:pPr>
              <w:widowControl/>
              <w:spacing w:before="0" w:after="40" w:line="240" w:lineRule="auto"/>
              <w:contextualSpacing/>
              <w:jc w:val="center"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405FB0">
              <w:rPr>
                <w:rFonts w:eastAsia="Calibri" w:cs="Arial"/>
                <w:b/>
                <w:color w:val="000000"/>
                <w:sz w:val="20"/>
                <w:lang w:eastAsia="en-US"/>
              </w:rPr>
              <w:t>…………zł</w:t>
            </w:r>
          </w:p>
        </w:tc>
      </w:tr>
    </w:tbl>
    <w:p w14:paraId="777EBBCF" w14:textId="77777777" w:rsidR="006A68C1" w:rsidRDefault="006A68C1" w:rsidP="006A7FBB">
      <w:pPr>
        <w:widowControl/>
        <w:spacing w:before="0" w:after="40" w:line="240" w:lineRule="auto"/>
        <w:contextualSpacing/>
        <w:jc w:val="left"/>
        <w:rPr>
          <w:rFonts w:eastAsia="Calibri" w:cs="Arial"/>
          <w:color w:val="000000"/>
          <w:sz w:val="20"/>
          <w:lang w:eastAsia="en-US"/>
        </w:rPr>
      </w:pPr>
    </w:p>
    <w:p w14:paraId="53F7E51E" w14:textId="77777777" w:rsidR="007E50EE" w:rsidRPr="00B4186D" w:rsidRDefault="007E50EE" w:rsidP="007E50EE">
      <w:pPr>
        <w:spacing w:before="0" w:after="40"/>
        <w:rPr>
          <w:rFonts w:cs="Arial"/>
          <w:szCs w:val="16"/>
        </w:rPr>
      </w:pPr>
      <w:r>
        <w:rPr>
          <w:rFonts w:cs="Arial"/>
          <w:b/>
          <w:szCs w:val="16"/>
        </w:rPr>
        <w:t xml:space="preserve">    </w:t>
      </w:r>
      <w:r w:rsidRPr="00B4186D">
        <w:rPr>
          <w:rFonts w:cs="Arial"/>
          <w:b/>
          <w:szCs w:val="16"/>
        </w:rPr>
        <w:t>*STAWKA PODATKU VAT</w:t>
      </w:r>
      <w:r w:rsidRPr="00B4186D">
        <w:rPr>
          <w:rFonts w:cs="Arial"/>
          <w:szCs w:val="16"/>
        </w:rPr>
        <w:t xml:space="preserve"> - w przypadku stosowania </w:t>
      </w:r>
      <w:r>
        <w:rPr>
          <w:rFonts w:cs="Arial"/>
          <w:szCs w:val="16"/>
        </w:rPr>
        <w:t>innej stawki</w:t>
      </w:r>
      <w:r w:rsidRPr="00B4186D">
        <w:rPr>
          <w:rFonts w:cs="Arial"/>
          <w:szCs w:val="16"/>
        </w:rPr>
        <w:t xml:space="preserve"> VAT Wykonawca </w:t>
      </w:r>
      <w:r w:rsidRPr="00B4186D">
        <w:rPr>
          <w:rFonts w:cs="Arial"/>
          <w:szCs w:val="16"/>
        </w:rPr>
        <w:br/>
      </w:r>
      <w:r w:rsidRPr="007E50EE">
        <w:rPr>
          <w:rFonts w:cs="Arial"/>
          <w:szCs w:val="16"/>
        </w:rPr>
        <w:t xml:space="preserve">    </w:t>
      </w:r>
      <w:r w:rsidRPr="00B4186D">
        <w:rPr>
          <w:rFonts w:cs="Arial"/>
          <w:szCs w:val="16"/>
          <w:u w:val="single"/>
        </w:rPr>
        <w:t>jest zobowiązany</w:t>
      </w:r>
      <w:r w:rsidRPr="00B4186D">
        <w:rPr>
          <w:rFonts w:cs="Arial"/>
          <w:szCs w:val="16"/>
        </w:rPr>
        <w:t xml:space="preserve"> do wskazania po</w:t>
      </w:r>
      <w:r>
        <w:rPr>
          <w:rFonts w:cs="Arial"/>
          <w:szCs w:val="16"/>
        </w:rPr>
        <w:t>dstawy prawnej stosowania takiej stawki</w:t>
      </w:r>
      <w:r w:rsidRPr="00B4186D">
        <w:rPr>
          <w:rFonts w:cs="Arial"/>
          <w:szCs w:val="16"/>
        </w:rPr>
        <w:t>:</w:t>
      </w:r>
    </w:p>
    <w:p w14:paraId="681D7F8C" w14:textId="77777777" w:rsidR="00511A92" w:rsidRPr="0070336C" w:rsidRDefault="007E50EE" w:rsidP="007E50EE">
      <w:pPr>
        <w:pStyle w:val="Tekstpodstawowy"/>
        <w:spacing w:before="0" w:after="0" w:line="360" w:lineRule="auto"/>
        <w:rPr>
          <w:i/>
          <w:sz w:val="20"/>
        </w:rPr>
      </w:pPr>
      <w:r>
        <w:rPr>
          <w:rFonts w:cs="Arial"/>
          <w:i/>
          <w:szCs w:val="16"/>
        </w:rPr>
        <w:t xml:space="preserve">    ………………….</w:t>
      </w:r>
      <w:r w:rsidRPr="00F02287">
        <w:rPr>
          <w:rFonts w:cs="Arial"/>
          <w:i/>
          <w:szCs w:val="16"/>
        </w:rPr>
        <w:t>………………………………………………………………………………………………………………………</w:t>
      </w:r>
    </w:p>
    <w:tbl>
      <w:tblPr>
        <w:tblW w:w="94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6A7FBB" w:rsidRPr="0070336C" w14:paraId="4EE69403" w14:textId="77777777" w:rsidTr="009D1247">
        <w:trPr>
          <w:trHeight w:val="754"/>
        </w:trPr>
        <w:tc>
          <w:tcPr>
            <w:tcW w:w="9464" w:type="dxa"/>
            <w:shd w:val="clear" w:color="auto" w:fill="auto"/>
          </w:tcPr>
          <w:p w14:paraId="4EB2FAEB" w14:textId="77777777" w:rsidR="007E50EE" w:rsidRPr="00B4186D" w:rsidRDefault="007E50EE" w:rsidP="007E50EE">
            <w:pPr>
              <w:spacing w:before="0" w:after="40"/>
              <w:rPr>
                <w:rFonts w:cs="Arial"/>
                <w:szCs w:val="16"/>
              </w:rPr>
            </w:pPr>
            <w:r w:rsidRPr="00B4186D">
              <w:rPr>
                <w:rFonts w:cs="Arial"/>
                <w:b/>
                <w:szCs w:val="16"/>
              </w:rPr>
              <w:t xml:space="preserve">**CENA </w:t>
            </w:r>
            <w:r>
              <w:rPr>
                <w:rFonts w:cs="Arial"/>
                <w:b/>
                <w:szCs w:val="16"/>
              </w:rPr>
              <w:t>OFERTOWA</w:t>
            </w:r>
            <w:r w:rsidRPr="00B4186D">
              <w:rPr>
                <w:rFonts w:cs="Arial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1"/>
              <w:gridCol w:w="2993"/>
            </w:tblGrid>
            <w:tr w:rsidR="00E51978" w:rsidRPr="00DB5CAD" w14:paraId="4509EF5E" w14:textId="77777777" w:rsidTr="00097E29">
              <w:trPr>
                <w:trHeight w:val="558"/>
              </w:trPr>
              <w:tc>
                <w:tcPr>
                  <w:tcW w:w="6381" w:type="dxa"/>
                  <w:vMerge w:val="restart"/>
                  <w:shd w:val="clear" w:color="auto" w:fill="D0CECE"/>
                  <w:vAlign w:val="center"/>
                </w:tcPr>
                <w:p w14:paraId="4350FA23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TERMIN REALIZACJI ZAMÓWIENIA</w:t>
                  </w:r>
                </w:p>
                <w:p w14:paraId="1498F8B8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(liczony od dnia złożenia zamówienia)</w:t>
                  </w:r>
                </w:p>
                <w:p w14:paraId="4B8A62D1" w14:textId="77777777" w:rsidR="00E51978" w:rsidRPr="007F584B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należy zaznaczyć jedną z podanych opcji</w:t>
                  </w:r>
                </w:p>
              </w:tc>
              <w:tc>
                <w:tcPr>
                  <w:tcW w:w="2993" w:type="dxa"/>
                  <w:shd w:val="clear" w:color="auto" w:fill="auto"/>
                  <w:vAlign w:val="bottom"/>
                </w:tcPr>
                <w:p w14:paraId="16FDB9B4" w14:textId="77777777"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1" locked="0" layoutInCell="1" allowOverlap="1" wp14:anchorId="4007940C" wp14:editId="7DC76CE4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4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D5944F" id="Rectangle 2" o:spid="_x0000_s1026" style="position:absolute;margin-left:1.35pt;margin-top:11.9pt;width:14.95pt;height:13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BRIAIAADs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14:paraId="1EC9F6B3" w14:textId="77777777" w:rsidR="00E51978" w:rsidRPr="007F022F" w:rsidRDefault="00E51978" w:rsidP="00E51978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30 dni</w:t>
                  </w:r>
                </w:p>
              </w:tc>
            </w:tr>
            <w:tr w:rsidR="00E51978" w:rsidRPr="00DB5CAD" w14:paraId="2211BF85" w14:textId="77777777" w:rsidTr="00097E29">
              <w:trPr>
                <w:trHeight w:val="55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14:paraId="2930C7C9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14:paraId="4F6D2D4E" w14:textId="77777777"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66A9738B" wp14:editId="0DC27A22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5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DFF75D" id="Rectangle 3" o:spid="_x0000_s1026" style="position:absolute;margin-left:1.35pt;margin-top:11.1pt;width:14.95pt;height:1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xyIA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14:paraId="2A6FE786" w14:textId="77777777"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45 dni</w:t>
                  </w:r>
                </w:p>
              </w:tc>
            </w:tr>
            <w:tr w:rsidR="00E51978" w:rsidRPr="00DB5CAD" w14:paraId="0E877A3E" w14:textId="77777777" w:rsidTr="00097E29">
              <w:trPr>
                <w:trHeight w:val="43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14:paraId="1DED21DE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14:paraId="2D38FF3E" w14:textId="77777777"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78D42DA2" wp14:editId="7EE7A465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6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1BE291" id="Rectangle 4" o:spid="_x0000_s1026" style="position:absolute;margin-left:1.7pt;margin-top:12pt;width:14.95pt;height:1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NSIAIAADs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14:paraId="7EA4ACD6" w14:textId="77777777"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60 dni</w:t>
                  </w:r>
                </w:p>
              </w:tc>
            </w:tr>
          </w:tbl>
          <w:p w14:paraId="7E695098" w14:textId="77777777" w:rsidR="00182E53" w:rsidRDefault="00182E53" w:rsidP="00FF47E5">
            <w:pPr>
              <w:spacing w:before="0" w:after="40"/>
              <w:ind w:left="317" w:hanging="317"/>
              <w:rPr>
                <w:rFonts w:cs="Arial"/>
                <w:i/>
                <w:szCs w:val="16"/>
              </w:rPr>
            </w:pPr>
          </w:p>
          <w:p w14:paraId="2945E0A4" w14:textId="77777777" w:rsidR="00182E53" w:rsidRDefault="00182E53" w:rsidP="00A248DD">
            <w:pPr>
              <w:spacing w:before="0" w:after="40"/>
              <w:rPr>
                <w:rFonts w:cs="Arial"/>
                <w:i/>
                <w:szCs w:val="16"/>
              </w:rPr>
            </w:pPr>
          </w:p>
          <w:p w14:paraId="78C7AC25" w14:textId="77777777" w:rsidR="0065696C" w:rsidRDefault="0065696C" w:rsidP="00A248DD">
            <w:pPr>
              <w:spacing w:before="0" w:after="40"/>
              <w:rPr>
                <w:rFonts w:cs="Arial"/>
                <w:i/>
                <w:szCs w:val="16"/>
              </w:rPr>
            </w:pPr>
          </w:p>
          <w:p w14:paraId="1F240CF7" w14:textId="77777777" w:rsidR="0065696C" w:rsidRDefault="0065696C" w:rsidP="00A248DD">
            <w:pPr>
              <w:spacing w:before="0" w:after="40"/>
              <w:rPr>
                <w:rFonts w:cs="Arial"/>
                <w:i/>
                <w:szCs w:val="16"/>
              </w:rPr>
            </w:pPr>
          </w:p>
          <w:p w14:paraId="45122D95" w14:textId="77777777" w:rsidR="00182E53" w:rsidRPr="008D2A95" w:rsidRDefault="00C36E25" w:rsidP="009D1247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CDD1" w:themeFill="accent2" w:themeFillTint="33"/>
              <w:spacing w:after="40" w:line="240" w:lineRule="auto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b/>
                <w:sz w:val="24"/>
              </w:rPr>
              <w:lastRenderedPageBreak/>
              <w:t>2</w:t>
            </w:r>
            <w:r w:rsidR="00182E53" w:rsidRPr="008D2A95">
              <w:rPr>
                <w:rFonts w:eastAsia="Calibri" w:cs="Arial"/>
                <w:b/>
                <w:sz w:val="24"/>
              </w:rPr>
              <w:t>.</w:t>
            </w:r>
            <w:r w:rsidR="00182E53" w:rsidRPr="008D2A95"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W części 2</w:t>
            </w:r>
            <w:r w:rsidR="00182E53" w:rsidRPr="008D2A95">
              <w:rPr>
                <w:rFonts w:cs="Arial"/>
                <w:b/>
                <w:sz w:val="24"/>
                <w:shd w:val="clear" w:color="auto" w:fill="F2CDD1" w:themeFill="accent2" w:themeFillTint="33"/>
              </w:rPr>
              <w:t xml:space="preserve">: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BLACHA TRAPEZOWA</w:t>
            </w:r>
          </w:p>
          <w:p w14:paraId="656B7C67" w14:textId="77777777" w:rsidR="00182E53" w:rsidRDefault="00182E53" w:rsidP="00182E53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p w14:paraId="67905C00" w14:textId="77777777" w:rsidR="007E50EE" w:rsidRPr="007E50EE" w:rsidRDefault="007E50EE" w:rsidP="007E50EE">
            <w:pPr>
              <w:widowControl/>
              <w:spacing w:before="0" w:after="40" w:line="240" w:lineRule="auto"/>
              <w:contextualSpacing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CENA OFERTOWA BRUTTO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>**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: ………………… zł, obliczona na podstawie poniższej tabeli:</w:t>
            </w:r>
          </w:p>
          <w:p w14:paraId="28264B03" w14:textId="77777777" w:rsidR="007E50EE" w:rsidRDefault="007E50EE" w:rsidP="00182E53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tbl>
            <w:tblPr>
              <w:tblW w:w="9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051"/>
              <w:gridCol w:w="552"/>
              <w:gridCol w:w="689"/>
              <w:gridCol w:w="1521"/>
              <w:gridCol w:w="1518"/>
              <w:gridCol w:w="966"/>
              <w:gridCol w:w="1513"/>
            </w:tblGrid>
            <w:tr w:rsidR="00182E53" w:rsidRPr="002D7FE5" w14:paraId="0456EB99" w14:textId="77777777" w:rsidTr="00AE1CB9">
              <w:trPr>
                <w:trHeight w:val="691"/>
              </w:trPr>
              <w:tc>
                <w:tcPr>
                  <w:tcW w:w="567" w:type="dxa"/>
                  <w:shd w:val="clear" w:color="auto" w:fill="D0CECE"/>
                </w:tcPr>
                <w:p w14:paraId="601871DA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51" w:type="dxa"/>
                  <w:shd w:val="clear" w:color="auto" w:fill="D0CECE"/>
                </w:tcPr>
                <w:p w14:paraId="24D4A824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14:paraId="0D432ECB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14:paraId="6566E0AF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Ilość </w:t>
                  </w:r>
                  <w:r w:rsidRPr="006F1AC0">
                    <w:rPr>
                      <w:rFonts w:eastAsia="Calibri" w:cs="Arial"/>
                      <w:b/>
                      <w:strike/>
                      <w:color w:val="7030A0"/>
                      <w:sz w:val="20"/>
                      <w:lang w:eastAsia="en-US"/>
                    </w:rPr>
                    <w:t>ROP</w:t>
                  </w:r>
                </w:p>
              </w:tc>
              <w:tc>
                <w:tcPr>
                  <w:tcW w:w="1521" w:type="dxa"/>
                  <w:shd w:val="clear" w:color="auto" w:fill="D0CECE"/>
                </w:tcPr>
                <w:p w14:paraId="36C68998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14:paraId="799954E5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Wartość netto </w:t>
                  </w:r>
                </w:p>
                <w:p w14:paraId="0A5ADCBE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(4 x 5)</w:t>
                  </w:r>
                </w:p>
              </w:tc>
              <w:tc>
                <w:tcPr>
                  <w:tcW w:w="966" w:type="dxa"/>
                  <w:shd w:val="clear" w:color="auto" w:fill="D0CECE"/>
                </w:tcPr>
                <w:p w14:paraId="5AD308C3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Stawka VAT* (%)</w:t>
                  </w:r>
                </w:p>
              </w:tc>
              <w:tc>
                <w:tcPr>
                  <w:tcW w:w="1513" w:type="dxa"/>
                  <w:shd w:val="clear" w:color="auto" w:fill="D0CECE"/>
                </w:tcPr>
                <w:p w14:paraId="6D041354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Wartość brutto</w:t>
                  </w:r>
                </w:p>
                <w:p w14:paraId="50666C55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(6 x 1,23)</w:t>
                  </w:r>
                </w:p>
              </w:tc>
            </w:tr>
            <w:tr w:rsidR="00182E53" w:rsidRPr="002D7FE5" w14:paraId="58DC103F" w14:textId="77777777" w:rsidTr="00AE1CB9">
              <w:trPr>
                <w:trHeight w:val="225"/>
              </w:trPr>
              <w:tc>
                <w:tcPr>
                  <w:tcW w:w="567" w:type="dxa"/>
                  <w:shd w:val="clear" w:color="auto" w:fill="D0CECE"/>
                </w:tcPr>
                <w:p w14:paraId="15990395" w14:textId="77777777"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51" w:type="dxa"/>
                  <w:shd w:val="clear" w:color="auto" w:fill="D0CECE"/>
                </w:tcPr>
                <w:p w14:paraId="2A2B2B0B" w14:textId="77777777"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14:paraId="551F1C83" w14:textId="77777777"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14:paraId="2595AD6D" w14:textId="77777777"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21" w:type="dxa"/>
                  <w:shd w:val="clear" w:color="auto" w:fill="D0CECE"/>
                </w:tcPr>
                <w:p w14:paraId="7A2AEE49" w14:textId="77777777"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14:paraId="5C044F7E" w14:textId="77777777"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966" w:type="dxa"/>
                  <w:shd w:val="clear" w:color="auto" w:fill="D0CECE"/>
                </w:tcPr>
                <w:p w14:paraId="2C6A810C" w14:textId="77777777"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513" w:type="dxa"/>
                  <w:shd w:val="clear" w:color="auto" w:fill="D0CECE"/>
                </w:tcPr>
                <w:p w14:paraId="0CE56EE5" w14:textId="77777777" w:rsidR="00182E53" w:rsidRPr="002D7FE5" w:rsidRDefault="00182E53" w:rsidP="00182E53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182E53" w:rsidRPr="002D7FE5" w14:paraId="4D65DDF2" w14:textId="77777777" w:rsidTr="00AE1CB9">
              <w:trPr>
                <w:trHeight w:val="114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D681E8D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 w14:paraId="6E68BCA5" w14:textId="77777777" w:rsidR="00007FC1" w:rsidRPr="005D5ADF" w:rsidRDefault="00007FC1" w:rsidP="00007FC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strike/>
                      <w:color w:val="00B050"/>
                      <w:sz w:val="20"/>
                      <w:lang w:eastAsia="en-US"/>
                    </w:rPr>
                  </w:pPr>
                  <w:r w:rsidRPr="00007FC1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blacha trapezowa t35 1,25 mm ocynkowana  wymiar 1,10x1,10 m   1,21m2</w:t>
                  </w: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; </w:t>
                  </w:r>
                  <w:r w:rsidRPr="005D5ADF">
                    <w:rPr>
                      <w:rFonts w:eastAsia="Calibri" w:cs="Arial"/>
                      <w:strike/>
                      <w:color w:val="00B050"/>
                      <w:sz w:val="20"/>
                      <w:lang w:eastAsia="en-US"/>
                    </w:rPr>
                    <w:t>razem 464,64 m2;</w:t>
                  </w:r>
                </w:p>
                <w:p w14:paraId="4319F356" w14:textId="77777777" w:rsidR="00182E53" w:rsidRPr="00D62177" w:rsidRDefault="00007FC1" w:rsidP="00007FC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i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i/>
                      <w:strike/>
                      <w:color w:val="00B050"/>
                      <w:sz w:val="20"/>
                      <w:lang w:eastAsia="en-US"/>
                    </w:rPr>
                    <w:t>- wymagana deklaracja właściwości użytkowych</w:t>
                  </w: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14:paraId="55990B93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14:paraId="6B5DDE5E" w14:textId="77777777" w:rsidR="00182E53" w:rsidRPr="002D7FE5" w:rsidRDefault="00007FC1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384</w:t>
                  </w:r>
                </w:p>
              </w:tc>
              <w:tc>
                <w:tcPr>
                  <w:tcW w:w="1521" w:type="dxa"/>
                  <w:shd w:val="clear" w:color="auto" w:fill="auto"/>
                  <w:vAlign w:val="center"/>
                </w:tcPr>
                <w:p w14:paraId="0B289F6F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14:paraId="30790C5D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2EDC179D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14:paraId="4C82B4FB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14:paraId="18B3618A" w14:textId="77777777" w:rsidTr="00AE1CB9">
              <w:trPr>
                <w:trHeight w:val="1156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80061CF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 w14:paraId="21B51453" w14:textId="77777777" w:rsidR="00007FC1" w:rsidRPr="005D5ADF" w:rsidRDefault="00007FC1" w:rsidP="00007FC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cs="Arial"/>
                      <w:color w:val="00B050"/>
                      <w:sz w:val="20"/>
                    </w:rPr>
                  </w:pPr>
                  <w:r w:rsidRPr="00007FC1">
                    <w:rPr>
                      <w:rFonts w:cs="Arial"/>
                      <w:color w:val="000000"/>
                      <w:sz w:val="20"/>
                    </w:rPr>
                    <w:t>blacha trapezowa t35 1,25 mm  ocynkowana  wymiar 1,30x1,10 m   1,43m2</w:t>
                  </w:r>
                  <w:r>
                    <w:rPr>
                      <w:rFonts w:cs="Arial"/>
                      <w:color w:val="000000"/>
                      <w:sz w:val="20"/>
                    </w:rPr>
                    <w:t xml:space="preserve">; </w:t>
                  </w:r>
                  <w:r w:rsidRPr="005D5ADF">
                    <w:rPr>
                      <w:rFonts w:cs="Arial"/>
                      <w:strike/>
                      <w:color w:val="00B050"/>
                      <w:sz w:val="20"/>
                    </w:rPr>
                    <w:t>razem 205,92 m2;</w:t>
                  </w:r>
                </w:p>
                <w:p w14:paraId="3AD96AA0" w14:textId="77777777" w:rsidR="00182E53" w:rsidRPr="00D62177" w:rsidRDefault="00007FC1" w:rsidP="00007FC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i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cs="Arial"/>
                      <w:i/>
                      <w:strike/>
                      <w:color w:val="00B050"/>
                      <w:sz w:val="20"/>
                    </w:rPr>
                    <w:t>- wymagana deklaracja właściwości użytkowych</w:t>
                  </w: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14:paraId="41DC57FD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14:paraId="3D2852E9" w14:textId="77777777" w:rsidR="00182E53" w:rsidRPr="002D7FE5" w:rsidRDefault="00007FC1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144</w:t>
                  </w:r>
                </w:p>
              </w:tc>
              <w:tc>
                <w:tcPr>
                  <w:tcW w:w="1521" w:type="dxa"/>
                  <w:shd w:val="clear" w:color="auto" w:fill="auto"/>
                  <w:vAlign w:val="center"/>
                </w:tcPr>
                <w:p w14:paraId="4F0191DB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14:paraId="0A4556E7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21239551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14:paraId="6D23FD25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182E53" w:rsidRPr="002D7FE5" w14:paraId="1471789E" w14:textId="77777777" w:rsidTr="00631B9D">
              <w:trPr>
                <w:trHeight w:val="597"/>
              </w:trPr>
              <w:tc>
                <w:tcPr>
                  <w:tcW w:w="5380" w:type="dxa"/>
                  <w:gridSpan w:val="5"/>
                  <w:shd w:val="clear" w:color="auto" w:fill="auto"/>
                  <w:vAlign w:val="center"/>
                </w:tcPr>
                <w:p w14:paraId="34B1B098" w14:textId="77777777" w:rsidR="00182E53" w:rsidRPr="002D7FE5" w:rsidRDefault="00182E53" w:rsidP="00182E53">
                  <w:pPr>
                    <w:widowControl/>
                    <w:spacing w:before="0" w:after="40" w:line="240" w:lineRule="auto"/>
                    <w:contextualSpacing/>
                    <w:jc w:val="righ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RAZEM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14:paraId="1FD0794F" w14:textId="77777777" w:rsidR="00182E53" w:rsidRPr="00405FB0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  <w:tc>
                <w:tcPr>
                  <w:tcW w:w="966" w:type="dxa"/>
                  <w:shd w:val="clear" w:color="auto" w:fill="auto"/>
                  <w:vAlign w:val="center"/>
                </w:tcPr>
                <w:p w14:paraId="1BCA871F" w14:textId="77777777" w:rsidR="00182E53" w:rsidRPr="00405FB0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14:paraId="43AE6550" w14:textId="77777777" w:rsidR="00182E53" w:rsidRPr="00405FB0" w:rsidRDefault="00182E53" w:rsidP="00182E5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</w:tr>
          </w:tbl>
          <w:p w14:paraId="602D14F8" w14:textId="77777777" w:rsidR="00182E53" w:rsidRDefault="00182E53" w:rsidP="00182E53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</w:p>
          <w:p w14:paraId="3C8A6A8D" w14:textId="77777777" w:rsidR="006F1AC0" w:rsidRPr="00B4186D" w:rsidRDefault="006F1AC0" w:rsidP="006F1AC0">
            <w:pPr>
              <w:spacing w:before="0" w:after="40"/>
              <w:rPr>
                <w:rFonts w:cs="Arial"/>
                <w:szCs w:val="16"/>
              </w:rPr>
            </w:pPr>
            <w:r w:rsidRPr="00B4186D">
              <w:rPr>
                <w:rFonts w:cs="Arial"/>
                <w:b/>
                <w:szCs w:val="16"/>
              </w:rPr>
              <w:t>*STAWKA PODATKU VAT</w:t>
            </w:r>
            <w:r w:rsidRPr="00B4186D">
              <w:rPr>
                <w:rFonts w:cs="Arial"/>
                <w:szCs w:val="16"/>
              </w:rPr>
              <w:t xml:space="preserve"> - w przypadku stosowania </w:t>
            </w:r>
            <w:r>
              <w:rPr>
                <w:rFonts w:cs="Arial"/>
                <w:szCs w:val="16"/>
              </w:rPr>
              <w:t>innej stawki</w:t>
            </w:r>
            <w:r w:rsidRPr="00B4186D">
              <w:rPr>
                <w:rFonts w:cs="Arial"/>
                <w:szCs w:val="16"/>
              </w:rPr>
              <w:t xml:space="preserve"> VAT Wykonawca </w:t>
            </w:r>
            <w:r w:rsidRPr="00B4186D">
              <w:rPr>
                <w:rFonts w:cs="Arial"/>
                <w:szCs w:val="16"/>
              </w:rPr>
              <w:br/>
            </w:r>
            <w:r w:rsidRPr="00B4186D">
              <w:rPr>
                <w:rFonts w:cs="Arial"/>
                <w:szCs w:val="16"/>
                <w:u w:val="single"/>
              </w:rPr>
              <w:t>jest zobowiązany</w:t>
            </w:r>
            <w:r w:rsidRPr="00B4186D">
              <w:rPr>
                <w:rFonts w:cs="Arial"/>
                <w:szCs w:val="16"/>
              </w:rPr>
              <w:t xml:space="preserve"> do wskazania po</w:t>
            </w:r>
            <w:r>
              <w:rPr>
                <w:rFonts w:cs="Arial"/>
                <w:szCs w:val="16"/>
              </w:rPr>
              <w:t>dstawy prawnej stosowania takiej stawki</w:t>
            </w:r>
            <w:r w:rsidRPr="00B4186D">
              <w:rPr>
                <w:rFonts w:cs="Arial"/>
                <w:szCs w:val="16"/>
              </w:rPr>
              <w:t>:</w:t>
            </w:r>
          </w:p>
          <w:p w14:paraId="252671C0" w14:textId="77777777" w:rsidR="00182E53" w:rsidRPr="006F1AC0" w:rsidRDefault="006F1AC0" w:rsidP="006F1AC0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  <w:r w:rsidRPr="00F02287">
              <w:rPr>
                <w:rFonts w:cs="Arial"/>
                <w:i/>
                <w:szCs w:val="16"/>
              </w:rPr>
              <w:t>………………………………………………………………………………………………………………………</w:t>
            </w:r>
          </w:p>
        </w:tc>
      </w:tr>
      <w:tr w:rsidR="0006776F" w:rsidRPr="006A7FBB" w14:paraId="320377EE" w14:textId="77777777" w:rsidTr="009D1247">
        <w:trPr>
          <w:trHeight w:val="5562"/>
        </w:trPr>
        <w:tc>
          <w:tcPr>
            <w:tcW w:w="9464" w:type="dxa"/>
            <w:shd w:val="clear" w:color="auto" w:fill="auto"/>
          </w:tcPr>
          <w:p w14:paraId="7EC918F1" w14:textId="77777777" w:rsidR="007F584B" w:rsidRPr="00E51978" w:rsidRDefault="00AF251E" w:rsidP="00B50BDD">
            <w:pPr>
              <w:spacing w:before="0" w:after="40"/>
              <w:rPr>
                <w:rFonts w:cs="Arial"/>
                <w:szCs w:val="16"/>
              </w:rPr>
            </w:pPr>
            <w:r w:rsidRPr="00B4186D">
              <w:rPr>
                <w:rFonts w:cs="Arial"/>
                <w:b/>
                <w:szCs w:val="16"/>
              </w:rPr>
              <w:lastRenderedPageBreak/>
              <w:t xml:space="preserve">**CENA </w:t>
            </w:r>
            <w:r w:rsidR="00AC23AA">
              <w:rPr>
                <w:rFonts w:cs="Arial"/>
                <w:b/>
                <w:szCs w:val="16"/>
              </w:rPr>
              <w:t>OFERTOWA</w:t>
            </w:r>
            <w:r w:rsidR="0006776F" w:rsidRPr="00B4186D">
              <w:rPr>
                <w:rFonts w:cs="Arial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1"/>
              <w:gridCol w:w="2993"/>
            </w:tblGrid>
            <w:tr w:rsidR="007F584B" w:rsidRPr="00DB5CAD" w14:paraId="572A3762" w14:textId="77777777" w:rsidTr="002D7FE5">
              <w:trPr>
                <w:trHeight w:val="558"/>
              </w:trPr>
              <w:tc>
                <w:tcPr>
                  <w:tcW w:w="6381" w:type="dxa"/>
                  <w:vMerge w:val="restart"/>
                  <w:shd w:val="clear" w:color="auto" w:fill="D0CECE"/>
                  <w:vAlign w:val="center"/>
                </w:tcPr>
                <w:p w14:paraId="03CEDE4D" w14:textId="77777777" w:rsidR="001F07E9" w:rsidRDefault="00E51978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TERMIN REALIZACJI ZAMÓWIENIA</w:t>
                  </w:r>
                </w:p>
                <w:p w14:paraId="3232D01E" w14:textId="77777777" w:rsidR="007F584B" w:rsidRDefault="001F07E9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(</w:t>
                  </w:r>
                  <w:r w:rsidR="00E82DD6">
                    <w:rPr>
                      <w:rFonts w:cs="Arial"/>
                      <w:b/>
                      <w:sz w:val="20"/>
                    </w:rPr>
                    <w:t xml:space="preserve">liczony </w:t>
                  </w:r>
                  <w:r>
                    <w:rPr>
                      <w:rFonts w:cs="Arial"/>
                      <w:b/>
                      <w:sz w:val="20"/>
                    </w:rPr>
                    <w:t xml:space="preserve">od dnia </w:t>
                  </w:r>
                  <w:r w:rsidR="00E51978">
                    <w:rPr>
                      <w:rFonts w:cs="Arial"/>
                      <w:b/>
                      <w:sz w:val="20"/>
                    </w:rPr>
                    <w:t>złożenia zamówienia</w:t>
                  </w:r>
                  <w:r>
                    <w:rPr>
                      <w:rFonts w:cs="Arial"/>
                      <w:b/>
                      <w:sz w:val="20"/>
                    </w:rPr>
                    <w:t>)</w:t>
                  </w:r>
                </w:p>
                <w:p w14:paraId="6266E5D0" w14:textId="77777777" w:rsidR="007F584B" w:rsidRPr="007F584B" w:rsidRDefault="007F584B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należy zaznaczyć jedną z podanych opcji</w:t>
                  </w:r>
                </w:p>
              </w:tc>
              <w:tc>
                <w:tcPr>
                  <w:tcW w:w="2993" w:type="dxa"/>
                  <w:shd w:val="clear" w:color="auto" w:fill="auto"/>
                  <w:vAlign w:val="bottom"/>
                </w:tcPr>
                <w:p w14:paraId="208B5161" w14:textId="77777777" w:rsidR="007F022F" w:rsidRDefault="000C67CC" w:rsidP="007F022F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1" locked="0" layoutInCell="1" allowOverlap="1" wp14:anchorId="179AC356" wp14:editId="27446B79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3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F9E1BE" id="Rectangle 2" o:spid="_x0000_s1026" style="position:absolute;margin-left:1.35pt;margin-top:11.9pt;width:14.95pt;height:13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IQIAADs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"/>
                        </w:pict>
                      </mc:Fallback>
                    </mc:AlternateContent>
                  </w:r>
                </w:p>
                <w:p w14:paraId="1BBDB089" w14:textId="77777777" w:rsidR="007F584B" w:rsidRPr="007F022F" w:rsidRDefault="001F07E9" w:rsidP="001F07E9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30 dni</w:t>
                  </w:r>
                </w:p>
              </w:tc>
            </w:tr>
            <w:tr w:rsidR="007F584B" w:rsidRPr="00DB5CAD" w14:paraId="62503FE8" w14:textId="77777777" w:rsidTr="002D7FE5">
              <w:trPr>
                <w:trHeight w:val="55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14:paraId="099B8C9D" w14:textId="77777777" w:rsidR="007F584B" w:rsidRDefault="007F584B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14:paraId="2F6E06A1" w14:textId="77777777" w:rsidR="007F022F" w:rsidRDefault="000C67CC" w:rsidP="007F022F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06DBC166" wp14:editId="379721A0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2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E5A393" id="Rectangle 3" o:spid="_x0000_s1026" style="position:absolute;margin-left:1.35pt;margin-top:11.1pt;width:14.95pt;height: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/sIQIAADs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"/>
                        </w:pict>
                      </mc:Fallback>
                    </mc:AlternateContent>
                  </w:r>
                  <w:r w:rsidR="001F07E9"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14:paraId="2B010CAE" w14:textId="77777777" w:rsidR="007F584B" w:rsidRPr="00DB5CAD" w:rsidRDefault="001F07E9" w:rsidP="001F07E9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45 dni</w:t>
                  </w:r>
                </w:p>
              </w:tc>
            </w:tr>
            <w:tr w:rsidR="007F584B" w:rsidRPr="00DB5CAD" w14:paraId="68BD8A4B" w14:textId="77777777" w:rsidTr="002D7FE5">
              <w:trPr>
                <w:trHeight w:val="43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14:paraId="3BB0992C" w14:textId="77777777" w:rsidR="007F584B" w:rsidRDefault="007F584B" w:rsidP="007F022F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14:paraId="00F10A6D" w14:textId="77777777" w:rsidR="007F022F" w:rsidRDefault="000C67CC" w:rsidP="007F022F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3BF1BA1D" wp14:editId="437DACD9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B90EF7" id="Rectangle 4" o:spid="_x0000_s1026" style="position:absolute;margin-left:1.7pt;margin-top:12pt;width:14.95pt;height:1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DMIAIAADs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14:paraId="3A29981E" w14:textId="77777777" w:rsidR="007F584B" w:rsidRPr="00DB5CAD" w:rsidRDefault="001F07E9" w:rsidP="001F07E9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60 dni</w:t>
                  </w:r>
                </w:p>
              </w:tc>
            </w:tr>
          </w:tbl>
          <w:p w14:paraId="4A6F4AEB" w14:textId="77777777" w:rsidR="0006776F" w:rsidRDefault="0006776F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14:paraId="2A99F3E3" w14:textId="77777777" w:rsidR="00BB71C0" w:rsidRDefault="00BB71C0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14:paraId="6F2E0F1F" w14:textId="77777777" w:rsidR="00033949" w:rsidRDefault="00033949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14:paraId="5507194A" w14:textId="77777777" w:rsidR="00033949" w:rsidRDefault="00033949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14:paraId="0C61FDA2" w14:textId="77777777" w:rsidR="00033949" w:rsidRDefault="00033949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14:paraId="264BE9D9" w14:textId="77777777" w:rsidR="00033949" w:rsidRDefault="00033949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14:paraId="4956F3F0" w14:textId="77777777" w:rsidR="00033949" w:rsidRDefault="00033949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14:paraId="27D90A51" w14:textId="77777777" w:rsidR="009D1247" w:rsidRDefault="009D1247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14:paraId="4C6D8DE2" w14:textId="77777777" w:rsidR="00631B9D" w:rsidRPr="008D2A95" w:rsidRDefault="00C36E25" w:rsidP="00A0037B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CDD1" w:themeFill="accent2" w:themeFillTint="33"/>
              <w:spacing w:after="40" w:line="240" w:lineRule="auto"/>
              <w:rPr>
                <w:rFonts w:eastAsia="Calibri" w:cs="Arial"/>
                <w:sz w:val="24"/>
              </w:rPr>
            </w:pPr>
            <w:r w:rsidRPr="009B41C5">
              <w:rPr>
                <w:rFonts w:eastAsia="Calibri" w:cs="Arial"/>
                <w:b/>
                <w:sz w:val="24"/>
              </w:rPr>
              <w:lastRenderedPageBreak/>
              <w:t>3</w:t>
            </w:r>
            <w:r w:rsidR="00631B9D" w:rsidRPr="009B41C5">
              <w:rPr>
                <w:rFonts w:eastAsia="Calibri" w:cs="Arial"/>
                <w:b/>
                <w:sz w:val="24"/>
              </w:rPr>
              <w:t>.</w:t>
            </w:r>
            <w:r w:rsidR="00631B9D" w:rsidRPr="009B41C5">
              <w:rPr>
                <w:rFonts w:cs="Arial"/>
                <w:sz w:val="24"/>
              </w:rPr>
              <w:t xml:space="preserve">  </w:t>
            </w:r>
            <w:r w:rsidRPr="009B41C5">
              <w:rPr>
                <w:rFonts w:cs="Arial"/>
                <w:b/>
                <w:sz w:val="24"/>
                <w:shd w:val="clear" w:color="auto" w:fill="F2CDD1" w:themeFill="accent2" w:themeFillTint="33"/>
              </w:rPr>
              <w:t>W części 3</w:t>
            </w:r>
            <w:r w:rsidR="00631B9D" w:rsidRPr="009B41C5">
              <w:rPr>
                <w:rFonts w:cs="Arial"/>
                <w:b/>
                <w:sz w:val="24"/>
                <w:shd w:val="clear" w:color="auto" w:fill="F2CDD1" w:themeFill="accent2" w:themeFillTint="33"/>
              </w:rPr>
              <w:t xml:space="preserve">: </w:t>
            </w:r>
            <w:r w:rsidRPr="009B41C5">
              <w:rPr>
                <w:rFonts w:cs="Arial"/>
                <w:b/>
                <w:sz w:val="24"/>
                <w:shd w:val="clear" w:color="auto" w:fill="F2CDD1" w:themeFill="accent2" w:themeFillTint="33"/>
              </w:rPr>
              <w:t>DRUT NACIĄGOWY</w:t>
            </w:r>
          </w:p>
          <w:p w14:paraId="21E8E361" w14:textId="77777777" w:rsidR="00631B9D" w:rsidRDefault="00631B9D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p w14:paraId="7E67D6A1" w14:textId="77777777" w:rsidR="007E50EE" w:rsidRPr="007E50EE" w:rsidRDefault="007E50EE" w:rsidP="007E50EE">
            <w:pPr>
              <w:widowControl/>
              <w:spacing w:before="0" w:after="40" w:line="240" w:lineRule="auto"/>
              <w:contextualSpacing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CENA OFERTOWA BRUTTO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>**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: ………………… zł, 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 xml:space="preserve">bliczona na podstawie poniższej 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tabeli:</w:t>
            </w:r>
          </w:p>
          <w:p w14:paraId="70A1C8E2" w14:textId="77777777" w:rsidR="007E50EE" w:rsidRDefault="007E50EE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tbl>
            <w:tblPr>
              <w:tblW w:w="93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2042"/>
              <w:gridCol w:w="550"/>
              <w:gridCol w:w="686"/>
              <w:gridCol w:w="1515"/>
              <w:gridCol w:w="1512"/>
              <w:gridCol w:w="962"/>
              <w:gridCol w:w="1507"/>
            </w:tblGrid>
            <w:tr w:rsidR="00631B9D" w:rsidRPr="002D7FE5" w14:paraId="1D8DB316" w14:textId="77777777" w:rsidTr="009B41C5">
              <w:trPr>
                <w:trHeight w:val="689"/>
              </w:trPr>
              <w:tc>
                <w:tcPr>
                  <w:tcW w:w="565" w:type="dxa"/>
                  <w:shd w:val="clear" w:color="auto" w:fill="D0CECE"/>
                </w:tcPr>
                <w:p w14:paraId="09A4839C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42" w:type="dxa"/>
                  <w:shd w:val="clear" w:color="auto" w:fill="D0CECE"/>
                </w:tcPr>
                <w:p w14:paraId="0759B4BE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14:paraId="177791ED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86" w:type="dxa"/>
                  <w:shd w:val="clear" w:color="auto" w:fill="D0CECE"/>
                </w:tcPr>
                <w:p w14:paraId="6125EDB7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Ilość </w:t>
                  </w:r>
                  <w:r w:rsidRPr="006F1AC0">
                    <w:rPr>
                      <w:rFonts w:eastAsia="Calibri" w:cs="Arial"/>
                      <w:b/>
                      <w:strike/>
                      <w:color w:val="7030A0"/>
                      <w:sz w:val="20"/>
                      <w:lang w:eastAsia="en-US"/>
                    </w:rPr>
                    <w:t>ROP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14:paraId="071D5D4D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512" w:type="dxa"/>
                  <w:shd w:val="clear" w:color="auto" w:fill="D0CECE"/>
                </w:tcPr>
                <w:p w14:paraId="0C9101F5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Wartość netto </w:t>
                  </w:r>
                </w:p>
                <w:p w14:paraId="3204C336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(4 x 5)</w:t>
                  </w:r>
                </w:p>
              </w:tc>
              <w:tc>
                <w:tcPr>
                  <w:tcW w:w="962" w:type="dxa"/>
                  <w:shd w:val="clear" w:color="auto" w:fill="D0CECE"/>
                </w:tcPr>
                <w:p w14:paraId="7BC1B2B9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Stawka VAT* (%)</w:t>
                  </w:r>
                </w:p>
              </w:tc>
              <w:tc>
                <w:tcPr>
                  <w:tcW w:w="1507" w:type="dxa"/>
                  <w:shd w:val="clear" w:color="auto" w:fill="D0CECE"/>
                </w:tcPr>
                <w:p w14:paraId="50F267AE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Wartość brutto</w:t>
                  </w:r>
                </w:p>
                <w:p w14:paraId="7E805D71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(6 x 1,23)</w:t>
                  </w:r>
                </w:p>
              </w:tc>
            </w:tr>
            <w:tr w:rsidR="00631B9D" w:rsidRPr="002D7FE5" w14:paraId="5CBE9334" w14:textId="77777777" w:rsidTr="009B41C5">
              <w:trPr>
                <w:trHeight w:val="225"/>
              </w:trPr>
              <w:tc>
                <w:tcPr>
                  <w:tcW w:w="565" w:type="dxa"/>
                  <w:shd w:val="clear" w:color="auto" w:fill="D0CECE"/>
                </w:tcPr>
                <w:p w14:paraId="601C105B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42" w:type="dxa"/>
                  <w:shd w:val="clear" w:color="auto" w:fill="D0CECE"/>
                </w:tcPr>
                <w:p w14:paraId="2FAC6A32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14:paraId="0472D2AA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6" w:type="dxa"/>
                  <w:shd w:val="clear" w:color="auto" w:fill="D0CECE"/>
                </w:tcPr>
                <w:p w14:paraId="440876B6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14:paraId="13BEEB61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12" w:type="dxa"/>
                  <w:shd w:val="clear" w:color="auto" w:fill="D0CECE"/>
                </w:tcPr>
                <w:p w14:paraId="1E5891C0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962" w:type="dxa"/>
                  <w:shd w:val="clear" w:color="auto" w:fill="D0CECE"/>
                </w:tcPr>
                <w:p w14:paraId="46DC3E5A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507" w:type="dxa"/>
                  <w:shd w:val="clear" w:color="auto" w:fill="D0CECE"/>
                </w:tcPr>
                <w:p w14:paraId="0A50E71A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631B9D" w:rsidRPr="002D7FE5" w14:paraId="50C3CFE5" w14:textId="77777777" w:rsidTr="009B41C5">
              <w:trPr>
                <w:trHeight w:val="740"/>
              </w:trPr>
              <w:tc>
                <w:tcPr>
                  <w:tcW w:w="565" w:type="dxa"/>
                  <w:shd w:val="clear" w:color="auto" w:fill="auto"/>
                  <w:vAlign w:val="center"/>
                </w:tcPr>
                <w:p w14:paraId="16222C07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14:paraId="37FFBEDE" w14:textId="77777777"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drut naciągowy ocynkowany 4 mm rolka 50 mb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14:paraId="694A1892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14:paraId="5A9D95A5" w14:textId="77777777"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11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6A82B767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14:paraId="33C2C9CE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52C4A014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5C3DFA9A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14:paraId="1D304863" w14:textId="77777777" w:rsidTr="009B41C5">
              <w:trPr>
                <w:trHeight w:val="676"/>
              </w:trPr>
              <w:tc>
                <w:tcPr>
                  <w:tcW w:w="565" w:type="dxa"/>
                  <w:shd w:val="clear" w:color="auto" w:fill="auto"/>
                  <w:vAlign w:val="center"/>
                </w:tcPr>
                <w:p w14:paraId="030B57E4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shd w:val="clear" w:color="auto" w:fill="auto"/>
                </w:tcPr>
                <w:p w14:paraId="6537752E" w14:textId="77777777"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cs="Arial"/>
                      <w:color w:val="000000"/>
                      <w:sz w:val="20"/>
                    </w:rPr>
                    <w:t>drut naciągowy ocynkowany fi 3,0 mm, długość 50 m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14:paraId="1B975E20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6" w:type="dxa"/>
                  <w:shd w:val="clear" w:color="auto" w:fill="auto"/>
                  <w:vAlign w:val="center"/>
                </w:tcPr>
                <w:p w14:paraId="1902B823" w14:textId="77777777"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10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185EC745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14:paraId="070F7085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765C589C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4FC03EA6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14:paraId="6C3942F7" w14:textId="77777777" w:rsidTr="00631B9D">
              <w:trPr>
                <w:trHeight w:val="595"/>
              </w:trPr>
              <w:tc>
                <w:tcPr>
                  <w:tcW w:w="5358" w:type="dxa"/>
                  <w:gridSpan w:val="5"/>
                  <w:shd w:val="clear" w:color="auto" w:fill="auto"/>
                  <w:vAlign w:val="center"/>
                </w:tcPr>
                <w:p w14:paraId="6055CEE3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righ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RAZEM</w:t>
                  </w:r>
                </w:p>
              </w:tc>
              <w:tc>
                <w:tcPr>
                  <w:tcW w:w="1512" w:type="dxa"/>
                  <w:shd w:val="clear" w:color="auto" w:fill="auto"/>
                  <w:vAlign w:val="center"/>
                </w:tcPr>
                <w:p w14:paraId="56EEBAE5" w14:textId="77777777"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  <w:tc>
                <w:tcPr>
                  <w:tcW w:w="962" w:type="dxa"/>
                  <w:shd w:val="clear" w:color="auto" w:fill="auto"/>
                  <w:vAlign w:val="center"/>
                </w:tcPr>
                <w:p w14:paraId="1F84DAA1" w14:textId="77777777"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507" w:type="dxa"/>
                  <w:shd w:val="clear" w:color="auto" w:fill="auto"/>
                  <w:vAlign w:val="center"/>
                </w:tcPr>
                <w:p w14:paraId="46C41A7F" w14:textId="77777777"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</w:tr>
          </w:tbl>
          <w:p w14:paraId="6BCAECD9" w14:textId="77777777" w:rsidR="00631B9D" w:rsidRPr="0070336C" w:rsidRDefault="00631B9D" w:rsidP="00631B9D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</w:p>
          <w:tbl>
            <w:tblPr>
              <w:tblW w:w="94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B9D" w:rsidRPr="0070336C" w14:paraId="05D5C4CD" w14:textId="77777777" w:rsidTr="00097E29">
              <w:trPr>
                <w:trHeight w:val="754"/>
              </w:trPr>
              <w:tc>
                <w:tcPr>
                  <w:tcW w:w="9498" w:type="dxa"/>
                  <w:shd w:val="clear" w:color="auto" w:fill="auto"/>
                </w:tcPr>
                <w:p w14:paraId="62ED290E" w14:textId="77777777" w:rsidR="00631B9D" w:rsidRPr="00B4186D" w:rsidRDefault="00631B9D" w:rsidP="00631B9D">
                  <w:pPr>
                    <w:spacing w:before="0" w:after="40"/>
                    <w:rPr>
                      <w:rFonts w:cs="Arial"/>
                      <w:szCs w:val="16"/>
                    </w:rPr>
                  </w:pPr>
                  <w:r w:rsidRPr="00B4186D">
                    <w:rPr>
                      <w:rFonts w:cs="Arial"/>
                      <w:b/>
                      <w:szCs w:val="16"/>
                    </w:rPr>
                    <w:t>*STAWKA PODATKU VAT</w:t>
                  </w:r>
                  <w:r w:rsidRPr="00B4186D">
                    <w:rPr>
                      <w:rFonts w:cs="Arial"/>
                      <w:szCs w:val="16"/>
                    </w:rPr>
                    <w:t xml:space="preserve"> - w przypadku stosowania </w:t>
                  </w:r>
                  <w:r>
                    <w:rPr>
                      <w:rFonts w:cs="Arial"/>
                      <w:szCs w:val="16"/>
                    </w:rPr>
                    <w:t>innej stawki</w:t>
                  </w:r>
                  <w:r w:rsidRPr="00B4186D">
                    <w:rPr>
                      <w:rFonts w:cs="Arial"/>
                      <w:szCs w:val="16"/>
                    </w:rPr>
                    <w:t xml:space="preserve"> VAT Wykonawca </w:t>
                  </w:r>
                  <w:r w:rsidRPr="00B4186D">
                    <w:rPr>
                      <w:rFonts w:cs="Arial"/>
                      <w:szCs w:val="16"/>
                    </w:rPr>
                    <w:br/>
                  </w:r>
                  <w:r w:rsidRPr="00B4186D">
                    <w:rPr>
                      <w:rFonts w:cs="Arial"/>
                      <w:szCs w:val="16"/>
                      <w:u w:val="single"/>
                    </w:rPr>
                    <w:t>jest zobowiązany</w:t>
                  </w:r>
                  <w:r w:rsidRPr="00B4186D">
                    <w:rPr>
                      <w:rFonts w:cs="Arial"/>
                      <w:szCs w:val="16"/>
                    </w:rPr>
                    <w:t xml:space="preserve"> do wskazania po</w:t>
                  </w:r>
                  <w:r>
                    <w:rPr>
                      <w:rFonts w:cs="Arial"/>
                      <w:szCs w:val="16"/>
                    </w:rPr>
                    <w:t>dstawy prawnej stosowania takiej stawki</w:t>
                  </w:r>
                  <w:r w:rsidRPr="00B4186D">
                    <w:rPr>
                      <w:rFonts w:cs="Arial"/>
                      <w:szCs w:val="16"/>
                    </w:rPr>
                    <w:t>:</w:t>
                  </w:r>
                </w:p>
                <w:p w14:paraId="3F4CF167" w14:textId="77777777" w:rsidR="00631B9D" w:rsidRPr="0070336C" w:rsidRDefault="00631B9D" w:rsidP="00631B9D">
                  <w:pPr>
                    <w:spacing w:before="0" w:after="40"/>
                    <w:ind w:left="317" w:hanging="317"/>
                    <w:rPr>
                      <w:rFonts w:cs="Arial"/>
                      <w:i/>
                      <w:sz w:val="20"/>
                      <w:szCs w:val="16"/>
                    </w:rPr>
                  </w:pPr>
                  <w:r w:rsidRPr="00F02287">
                    <w:rPr>
                      <w:rFonts w:cs="Arial"/>
                      <w:i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</w:p>
              </w:tc>
            </w:tr>
          </w:tbl>
          <w:p w14:paraId="74EBB1C7" w14:textId="77777777" w:rsidR="007E50EE" w:rsidRPr="00B4186D" w:rsidRDefault="007E50EE" w:rsidP="007E50E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     </w:t>
            </w:r>
            <w:r w:rsidRPr="00B4186D">
              <w:rPr>
                <w:rFonts w:cs="Arial"/>
                <w:b/>
                <w:szCs w:val="16"/>
              </w:rPr>
              <w:t xml:space="preserve">**CENA </w:t>
            </w:r>
            <w:r>
              <w:rPr>
                <w:rFonts w:cs="Arial"/>
                <w:b/>
                <w:szCs w:val="16"/>
              </w:rPr>
              <w:t>OFERTOWA</w:t>
            </w:r>
            <w:r w:rsidRPr="00B4186D">
              <w:rPr>
                <w:rFonts w:cs="Arial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1"/>
              <w:gridCol w:w="2993"/>
            </w:tblGrid>
            <w:tr w:rsidR="00E51978" w:rsidRPr="00DB5CAD" w14:paraId="33579B9C" w14:textId="77777777" w:rsidTr="00097E29">
              <w:trPr>
                <w:trHeight w:val="558"/>
              </w:trPr>
              <w:tc>
                <w:tcPr>
                  <w:tcW w:w="6381" w:type="dxa"/>
                  <w:vMerge w:val="restart"/>
                  <w:shd w:val="clear" w:color="auto" w:fill="D0CECE"/>
                  <w:vAlign w:val="center"/>
                </w:tcPr>
                <w:p w14:paraId="1110202C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TERMIN REALIZACJI ZAMÓWIENIA</w:t>
                  </w:r>
                </w:p>
                <w:p w14:paraId="32AEFBA5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(liczony od dnia złożenia zamówienia)</w:t>
                  </w:r>
                </w:p>
                <w:p w14:paraId="7DF8C39A" w14:textId="77777777" w:rsidR="00E51978" w:rsidRPr="007F584B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należy zaznaczyć jedną z podanych opcji</w:t>
                  </w:r>
                </w:p>
              </w:tc>
              <w:tc>
                <w:tcPr>
                  <w:tcW w:w="2993" w:type="dxa"/>
                  <w:shd w:val="clear" w:color="auto" w:fill="auto"/>
                  <w:vAlign w:val="bottom"/>
                </w:tcPr>
                <w:p w14:paraId="4B74E2E8" w14:textId="77777777"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1" locked="0" layoutInCell="1" allowOverlap="1" wp14:anchorId="475CD128" wp14:editId="4ED0BA94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7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34B0B4" id="Rectangle 2" o:spid="_x0000_s1026" style="position:absolute;margin-left:1.35pt;margin-top:11.9pt;width:14.95pt;height:13.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14:paraId="5E31B0C7" w14:textId="77777777" w:rsidR="00E51978" w:rsidRPr="007F022F" w:rsidRDefault="00E51978" w:rsidP="00E51978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30 dni</w:t>
                  </w:r>
                </w:p>
              </w:tc>
            </w:tr>
            <w:tr w:rsidR="00E51978" w:rsidRPr="00DB5CAD" w14:paraId="618690F2" w14:textId="77777777" w:rsidTr="00097E29">
              <w:trPr>
                <w:trHeight w:val="55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14:paraId="42F976EE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14:paraId="77545855" w14:textId="77777777"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3892B1CF" wp14:editId="6EBC1735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8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16B3E8" id="Rectangle 3" o:spid="_x0000_s1026" style="position:absolute;margin-left:1.35pt;margin-top:11.1pt;width:14.95pt;height:1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DCIAIAADs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14:paraId="79CDA6D7" w14:textId="77777777"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45 dni</w:t>
                  </w:r>
                </w:p>
              </w:tc>
            </w:tr>
            <w:tr w:rsidR="00E51978" w:rsidRPr="00DB5CAD" w14:paraId="69159BCB" w14:textId="77777777" w:rsidTr="00097E29">
              <w:trPr>
                <w:trHeight w:val="43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14:paraId="02738416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14:paraId="249EF03F" w14:textId="77777777"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40D33142" wp14:editId="01158520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9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6A6A5C" id="Rectangle 4" o:spid="_x0000_s1026" style="position:absolute;margin-left:1.7pt;margin-top:12pt;width:14.95pt;height:1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OGHwIAADs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"/>
                        </w:pict>
                      </mc:Fallback>
                    </mc:AlternateContent>
                  </w:r>
                </w:p>
                <w:p w14:paraId="007379D5" w14:textId="77777777"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60 dni</w:t>
                  </w:r>
                </w:p>
              </w:tc>
            </w:tr>
          </w:tbl>
          <w:p w14:paraId="7D06BC85" w14:textId="77777777" w:rsidR="00631B9D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14:paraId="067B36B4" w14:textId="77777777" w:rsidR="006F1AC0" w:rsidRDefault="006F1AC0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14:paraId="3FEE3896" w14:textId="77777777" w:rsidR="00631B9D" w:rsidRPr="008D2A95" w:rsidRDefault="00C36E25" w:rsidP="009D1247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CDD1" w:themeFill="accent2" w:themeFillTint="33"/>
              <w:spacing w:after="40" w:line="240" w:lineRule="auto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b/>
                <w:sz w:val="24"/>
              </w:rPr>
              <w:t>4</w:t>
            </w:r>
            <w:r w:rsidR="00631B9D" w:rsidRPr="008D2A95">
              <w:rPr>
                <w:rFonts w:eastAsia="Calibri" w:cs="Arial"/>
                <w:b/>
                <w:sz w:val="24"/>
              </w:rPr>
              <w:t>.</w:t>
            </w:r>
            <w:r w:rsidR="00631B9D" w:rsidRPr="008D2A95"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W części 4</w:t>
            </w:r>
            <w:r w:rsidR="00631B9D" w:rsidRPr="008D2A95">
              <w:rPr>
                <w:rFonts w:cs="Arial"/>
                <w:b/>
                <w:sz w:val="24"/>
                <w:shd w:val="clear" w:color="auto" w:fill="F2CDD1" w:themeFill="accent2" w:themeFillTint="33"/>
              </w:rPr>
              <w:t xml:space="preserve">: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MATERIAŁY BUDOWLANE</w:t>
            </w:r>
          </w:p>
          <w:p w14:paraId="30FD97E1" w14:textId="77777777" w:rsidR="00631B9D" w:rsidRDefault="00631B9D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p w14:paraId="0BB84DDC" w14:textId="77777777" w:rsidR="007E50EE" w:rsidRPr="00E51978" w:rsidRDefault="007E50EE" w:rsidP="00E51978">
            <w:pPr>
              <w:widowControl/>
              <w:spacing w:before="0" w:after="40" w:line="240" w:lineRule="auto"/>
              <w:contextualSpacing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CENA OFERTOWA BRUTTO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>**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: ………………… zł, obliczona na podstawie poniższej tabeli:</w:t>
            </w:r>
          </w:p>
          <w:p w14:paraId="388FB076" w14:textId="77777777" w:rsidR="007E50EE" w:rsidRDefault="007E50EE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045"/>
              <w:gridCol w:w="550"/>
              <w:gridCol w:w="687"/>
              <w:gridCol w:w="1518"/>
              <w:gridCol w:w="1514"/>
              <w:gridCol w:w="963"/>
              <w:gridCol w:w="1509"/>
            </w:tblGrid>
            <w:tr w:rsidR="00631B9D" w:rsidRPr="002D7FE5" w14:paraId="6628F7C4" w14:textId="77777777" w:rsidTr="00631B9D">
              <w:trPr>
                <w:trHeight w:val="692"/>
              </w:trPr>
              <w:tc>
                <w:tcPr>
                  <w:tcW w:w="566" w:type="dxa"/>
                  <w:shd w:val="clear" w:color="auto" w:fill="D0CECE"/>
                </w:tcPr>
                <w:p w14:paraId="7B7179E7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45" w:type="dxa"/>
                  <w:shd w:val="clear" w:color="auto" w:fill="D0CECE"/>
                </w:tcPr>
                <w:p w14:paraId="4B5E875B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14:paraId="047B9264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87" w:type="dxa"/>
                  <w:shd w:val="clear" w:color="auto" w:fill="D0CECE"/>
                </w:tcPr>
                <w:p w14:paraId="13ABC220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Ilość </w:t>
                  </w:r>
                  <w:r w:rsidRPr="006F1AC0">
                    <w:rPr>
                      <w:rFonts w:eastAsia="Calibri" w:cs="Arial"/>
                      <w:b/>
                      <w:strike/>
                      <w:color w:val="7030A0"/>
                      <w:sz w:val="20"/>
                      <w:lang w:eastAsia="en-US"/>
                    </w:rPr>
                    <w:t>ROP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14:paraId="3F42F727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514" w:type="dxa"/>
                  <w:shd w:val="clear" w:color="auto" w:fill="D0CECE"/>
                </w:tcPr>
                <w:p w14:paraId="07106F7C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Wartość netto </w:t>
                  </w:r>
                </w:p>
                <w:p w14:paraId="1C919322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(4 x 5)</w:t>
                  </w:r>
                </w:p>
              </w:tc>
              <w:tc>
                <w:tcPr>
                  <w:tcW w:w="963" w:type="dxa"/>
                  <w:shd w:val="clear" w:color="auto" w:fill="D0CECE"/>
                </w:tcPr>
                <w:p w14:paraId="17C643D7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Stawka VAT* (%)</w:t>
                  </w:r>
                </w:p>
              </w:tc>
              <w:tc>
                <w:tcPr>
                  <w:tcW w:w="1509" w:type="dxa"/>
                  <w:shd w:val="clear" w:color="auto" w:fill="D0CECE"/>
                </w:tcPr>
                <w:p w14:paraId="2C254355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Wartość brutto</w:t>
                  </w:r>
                </w:p>
                <w:p w14:paraId="2C94DE82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(6 x 1,23)</w:t>
                  </w:r>
                </w:p>
              </w:tc>
            </w:tr>
            <w:tr w:rsidR="00631B9D" w:rsidRPr="002D7FE5" w14:paraId="0F6B0D50" w14:textId="77777777" w:rsidTr="00631B9D">
              <w:trPr>
                <w:trHeight w:val="226"/>
              </w:trPr>
              <w:tc>
                <w:tcPr>
                  <w:tcW w:w="566" w:type="dxa"/>
                  <w:shd w:val="clear" w:color="auto" w:fill="D0CECE"/>
                </w:tcPr>
                <w:p w14:paraId="4CB6128A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45" w:type="dxa"/>
                  <w:shd w:val="clear" w:color="auto" w:fill="D0CECE"/>
                </w:tcPr>
                <w:p w14:paraId="7FF20707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14:paraId="0304A204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7" w:type="dxa"/>
                  <w:shd w:val="clear" w:color="auto" w:fill="D0CECE"/>
                </w:tcPr>
                <w:p w14:paraId="63C81A57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14:paraId="0EA75FDD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14" w:type="dxa"/>
                  <w:shd w:val="clear" w:color="auto" w:fill="D0CECE"/>
                </w:tcPr>
                <w:p w14:paraId="46156D1D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963" w:type="dxa"/>
                  <w:shd w:val="clear" w:color="auto" w:fill="D0CECE"/>
                </w:tcPr>
                <w:p w14:paraId="3F07C47B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509" w:type="dxa"/>
                  <w:shd w:val="clear" w:color="auto" w:fill="D0CECE"/>
                </w:tcPr>
                <w:p w14:paraId="28097F72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631B9D" w:rsidRPr="002D7FE5" w14:paraId="0CE9A4DA" w14:textId="77777777" w:rsidTr="009B41C5">
              <w:trPr>
                <w:trHeight w:val="752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14:paraId="18EA61D3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14:paraId="72B7921F" w14:textId="77777777"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folia izolacyjna budowlana gr 0.5 mm wymiar  5x20 m   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14:paraId="076DB17E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14:paraId="163ED690" w14:textId="77777777"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03BA171A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1514EA2F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14:paraId="5E68C738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14:paraId="74AF8762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14:paraId="5ED51FDF" w14:textId="77777777" w:rsidTr="00222676">
              <w:trPr>
                <w:trHeight w:val="976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14:paraId="7A66088C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14:paraId="3762DC65" w14:textId="77777777"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cs="Arial"/>
                      <w:color w:val="000000"/>
                      <w:sz w:val="20"/>
                    </w:rPr>
                    <w:t>wkręt ciesielski 8x120 mm talerzowe opk.50 szt.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14:paraId="66ADDA24" w14:textId="77777777"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opak.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14:paraId="369693E9" w14:textId="77777777"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36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49B51CA6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4418DF53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14:paraId="093C56E3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14:paraId="6ADDECDF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14:paraId="449D11F1" w14:textId="77777777" w:rsidTr="009B41C5">
              <w:trPr>
                <w:trHeight w:val="848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14:paraId="31348767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3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14:paraId="473B48A5" w14:textId="77777777"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cs="Arial"/>
                      <w:color w:val="000000"/>
                      <w:sz w:val="20"/>
                    </w:rPr>
                    <w:t>pędzel ławkowiec do impregnatu 3x12 cm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14:paraId="485EADB2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14:paraId="733A51A3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1F5AE176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7C884075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14:paraId="121DCB7B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14:paraId="1C13F4A5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14:paraId="06284724" w14:textId="77777777" w:rsidTr="00631B9D">
              <w:trPr>
                <w:trHeight w:val="1157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14:paraId="58C626A3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lastRenderedPageBreak/>
                    <w:t>4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14:paraId="44C51E1F" w14:textId="77777777" w:rsidR="009B41C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środek bitumiczny z powłoką konserwującą bitum opak. 3l          </w:t>
                  </w:r>
                </w:p>
                <w:p w14:paraId="59215C1C" w14:textId="77777777" w:rsidR="00631B9D" w:rsidRPr="00D62177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i/>
                      <w:strike/>
                      <w:color w:val="00B050"/>
                      <w:sz w:val="20"/>
                      <w:lang w:eastAsia="en-US"/>
                    </w:rPr>
                    <w:t>– wymagana karta charakterystyki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14:paraId="6FD777A2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14:paraId="38157D69" w14:textId="77777777"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194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2B78ECDA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59233A84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14:paraId="3788B332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14:paraId="124F4575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14:paraId="1E91A628" w14:textId="77777777" w:rsidTr="009B41C5">
              <w:trPr>
                <w:trHeight w:val="866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14:paraId="523DD4F1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5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14:paraId="291F097A" w14:textId="77777777" w:rsidR="00631B9D" w:rsidRPr="002D7FE5" w:rsidRDefault="009B41C5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gwoździe walc.pierśc.2,5x50 (t09142)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14:paraId="26BB64B0" w14:textId="77777777"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kg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14:paraId="7E1285D5" w14:textId="77777777"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10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27A52AAD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0662F0B7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14:paraId="1CB942FF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14:paraId="0A4BF20D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14:paraId="62B87BCE" w14:textId="77777777" w:rsidTr="00631B9D">
              <w:trPr>
                <w:trHeight w:val="598"/>
              </w:trPr>
              <w:tc>
                <w:tcPr>
                  <w:tcW w:w="5366" w:type="dxa"/>
                  <w:gridSpan w:val="5"/>
                  <w:shd w:val="clear" w:color="auto" w:fill="auto"/>
                  <w:vAlign w:val="center"/>
                </w:tcPr>
                <w:p w14:paraId="54A0004E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righ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RAZEM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19389DE2" w14:textId="77777777"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14:paraId="2C0DB002" w14:textId="77777777"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14:paraId="24260C74" w14:textId="77777777"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</w:tr>
          </w:tbl>
          <w:p w14:paraId="5A727A7B" w14:textId="77777777" w:rsidR="00631B9D" w:rsidRPr="0070336C" w:rsidRDefault="00631B9D" w:rsidP="00631B9D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</w:p>
          <w:tbl>
            <w:tblPr>
              <w:tblW w:w="94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B9D" w:rsidRPr="0070336C" w14:paraId="46D20CE0" w14:textId="77777777" w:rsidTr="00097E29">
              <w:trPr>
                <w:trHeight w:val="754"/>
              </w:trPr>
              <w:tc>
                <w:tcPr>
                  <w:tcW w:w="9498" w:type="dxa"/>
                  <w:shd w:val="clear" w:color="auto" w:fill="auto"/>
                </w:tcPr>
                <w:p w14:paraId="74D1A90E" w14:textId="77777777" w:rsidR="00631B9D" w:rsidRPr="00B4186D" w:rsidRDefault="00631B9D" w:rsidP="00631B9D">
                  <w:pPr>
                    <w:spacing w:before="0" w:after="40"/>
                    <w:rPr>
                      <w:rFonts w:cs="Arial"/>
                      <w:szCs w:val="16"/>
                    </w:rPr>
                  </w:pPr>
                  <w:r w:rsidRPr="00B4186D">
                    <w:rPr>
                      <w:rFonts w:cs="Arial"/>
                      <w:b/>
                      <w:szCs w:val="16"/>
                    </w:rPr>
                    <w:t>*STAWKA PODATKU VAT</w:t>
                  </w:r>
                  <w:r w:rsidRPr="00B4186D">
                    <w:rPr>
                      <w:rFonts w:cs="Arial"/>
                      <w:szCs w:val="16"/>
                    </w:rPr>
                    <w:t xml:space="preserve"> - w przypadku stosowania </w:t>
                  </w:r>
                  <w:r>
                    <w:rPr>
                      <w:rFonts w:cs="Arial"/>
                      <w:szCs w:val="16"/>
                    </w:rPr>
                    <w:t>innej stawki</w:t>
                  </w:r>
                  <w:r w:rsidRPr="00B4186D">
                    <w:rPr>
                      <w:rFonts w:cs="Arial"/>
                      <w:szCs w:val="16"/>
                    </w:rPr>
                    <w:t xml:space="preserve"> VAT Wykonawca </w:t>
                  </w:r>
                  <w:r w:rsidRPr="00B4186D">
                    <w:rPr>
                      <w:rFonts w:cs="Arial"/>
                      <w:szCs w:val="16"/>
                    </w:rPr>
                    <w:br/>
                  </w:r>
                  <w:r w:rsidRPr="00B4186D">
                    <w:rPr>
                      <w:rFonts w:cs="Arial"/>
                      <w:szCs w:val="16"/>
                      <w:u w:val="single"/>
                    </w:rPr>
                    <w:t>jest zobowiązany</w:t>
                  </w:r>
                  <w:r w:rsidRPr="00B4186D">
                    <w:rPr>
                      <w:rFonts w:cs="Arial"/>
                      <w:szCs w:val="16"/>
                    </w:rPr>
                    <w:t xml:space="preserve"> do wskazania po</w:t>
                  </w:r>
                  <w:r>
                    <w:rPr>
                      <w:rFonts w:cs="Arial"/>
                      <w:szCs w:val="16"/>
                    </w:rPr>
                    <w:t>dstawy prawnej stosowania takiej stawki</w:t>
                  </w:r>
                  <w:r w:rsidRPr="00B4186D">
                    <w:rPr>
                      <w:rFonts w:cs="Arial"/>
                      <w:szCs w:val="16"/>
                    </w:rPr>
                    <w:t>:</w:t>
                  </w:r>
                </w:p>
                <w:p w14:paraId="2A4F7F44" w14:textId="77777777" w:rsidR="00631B9D" w:rsidRPr="0070336C" w:rsidRDefault="00631B9D" w:rsidP="00631B9D">
                  <w:pPr>
                    <w:spacing w:before="0" w:after="40"/>
                    <w:ind w:left="317" w:hanging="317"/>
                    <w:rPr>
                      <w:rFonts w:cs="Arial"/>
                      <w:i/>
                      <w:sz w:val="20"/>
                      <w:szCs w:val="16"/>
                    </w:rPr>
                  </w:pPr>
                  <w:r w:rsidRPr="00F02287">
                    <w:rPr>
                      <w:rFonts w:cs="Arial"/>
                      <w:i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</w:p>
              </w:tc>
            </w:tr>
          </w:tbl>
          <w:p w14:paraId="0344B78F" w14:textId="77777777" w:rsidR="007E50EE" w:rsidRDefault="007E50EE" w:rsidP="007E50E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     </w:t>
            </w:r>
            <w:r w:rsidRPr="00B4186D">
              <w:rPr>
                <w:rFonts w:cs="Arial"/>
                <w:b/>
                <w:szCs w:val="16"/>
              </w:rPr>
              <w:t xml:space="preserve">**CENA </w:t>
            </w:r>
            <w:r>
              <w:rPr>
                <w:rFonts w:cs="Arial"/>
                <w:b/>
                <w:szCs w:val="16"/>
              </w:rPr>
              <w:t>OFERTOWA</w:t>
            </w:r>
            <w:r w:rsidRPr="00B4186D">
              <w:rPr>
                <w:rFonts w:cs="Arial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p w14:paraId="7E4295AE" w14:textId="77777777" w:rsidR="00B50BDD" w:rsidRPr="005D5ADF" w:rsidRDefault="00B50BDD" w:rsidP="00B50BDD">
            <w:pPr>
              <w:spacing w:before="120" w:after="40"/>
              <w:ind w:left="317" w:hanging="317"/>
              <w:rPr>
                <w:rFonts w:cs="Arial"/>
                <w:i/>
                <w:color w:val="00B050"/>
                <w:szCs w:val="16"/>
              </w:rPr>
            </w:pPr>
            <w:r w:rsidRPr="005D5ADF">
              <w:rPr>
                <w:rFonts w:cs="Arial"/>
                <w:b/>
                <w:i/>
                <w:color w:val="00B050"/>
                <w:szCs w:val="16"/>
              </w:rPr>
              <w:t>Tab. 4a</w:t>
            </w:r>
          </w:p>
          <w:tbl>
            <w:tblPr>
              <w:tblW w:w="8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051"/>
              <w:gridCol w:w="551"/>
              <w:gridCol w:w="689"/>
              <w:gridCol w:w="1522"/>
              <w:gridCol w:w="1518"/>
              <w:gridCol w:w="1516"/>
            </w:tblGrid>
            <w:tr w:rsidR="00097E29" w:rsidRPr="002D7FE5" w14:paraId="231E82E5" w14:textId="77777777" w:rsidTr="005D5ADF">
              <w:trPr>
                <w:trHeight w:val="696"/>
              </w:trPr>
              <w:tc>
                <w:tcPr>
                  <w:tcW w:w="567" w:type="dxa"/>
                  <w:shd w:val="clear" w:color="auto" w:fill="D0CECE"/>
                </w:tcPr>
                <w:p w14:paraId="5B751EE9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51" w:type="dxa"/>
                  <w:shd w:val="clear" w:color="auto" w:fill="D0CECE"/>
                </w:tcPr>
                <w:p w14:paraId="372FB460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1" w:type="dxa"/>
                  <w:shd w:val="clear" w:color="auto" w:fill="D0CECE"/>
                </w:tcPr>
                <w:p w14:paraId="3C2797A6" w14:textId="77777777" w:rsidR="00097E29" w:rsidRPr="002D7FE5" w:rsidRDefault="005D5ADF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</w:t>
                  </w:r>
                  <w:r w:rsidR="00097E29"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.m.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14:paraId="55F18DCD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Ilość </w:t>
                  </w:r>
                  <w:r w:rsidRPr="006F1AC0">
                    <w:rPr>
                      <w:rFonts w:eastAsia="Calibri" w:cs="Arial"/>
                      <w:b/>
                      <w:strike/>
                      <w:color w:val="7030A0"/>
                      <w:sz w:val="20"/>
                      <w:lang w:eastAsia="en-US"/>
                    </w:rPr>
                    <w:t>ROP</w:t>
                  </w:r>
                </w:p>
              </w:tc>
              <w:tc>
                <w:tcPr>
                  <w:tcW w:w="1522" w:type="dxa"/>
                  <w:shd w:val="clear" w:color="auto" w:fill="D0CECE"/>
                </w:tcPr>
                <w:p w14:paraId="2ED9CACA" w14:textId="77777777" w:rsidR="00097E29" w:rsidRPr="00097E29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FF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>Nazwa producenta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14:paraId="74456EA3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 xml:space="preserve">Nazwa </w:t>
                  </w:r>
                  <w:r w:rsidR="00126C43"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>handlowa p</w:t>
                  </w:r>
                  <w:r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>roduktu</w:t>
                  </w:r>
                </w:p>
              </w:tc>
              <w:tc>
                <w:tcPr>
                  <w:tcW w:w="1513" w:type="dxa"/>
                  <w:shd w:val="clear" w:color="auto" w:fill="D0CECE"/>
                </w:tcPr>
                <w:p w14:paraId="26B25974" w14:textId="77777777" w:rsidR="00097E29" w:rsidRPr="002D7FE5" w:rsidRDefault="005D5ADF" w:rsidP="00126C43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>N</w:t>
                  </w:r>
                  <w:r w:rsidR="00097E29"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 xml:space="preserve">umer katalogowy </w:t>
                  </w:r>
                  <w:r w:rsidR="00126C43"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 xml:space="preserve">/ numer produktu / typ / model </w:t>
                  </w:r>
                  <w:r w:rsidR="00126C43" w:rsidRPr="005D5ADF">
                    <w:rPr>
                      <w:rFonts w:eastAsia="Calibri" w:cs="Arial"/>
                      <w:color w:val="00B050"/>
                      <w:sz w:val="20"/>
                      <w:lang w:eastAsia="en-US"/>
                    </w:rPr>
                    <w:t>– wpisać właściwe</w:t>
                  </w:r>
                </w:p>
              </w:tc>
            </w:tr>
            <w:tr w:rsidR="00097E29" w:rsidRPr="002D7FE5" w14:paraId="36A4D829" w14:textId="77777777" w:rsidTr="005D5ADF">
              <w:trPr>
                <w:trHeight w:val="227"/>
              </w:trPr>
              <w:tc>
                <w:tcPr>
                  <w:tcW w:w="567" w:type="dxa"/>
                  <w:shd w:val="clear" w:color="auto" w:fill="D0CECE"/>
                </w:tcPr>
                <w:p w14:paraId="6490572B" w14:textId="77777777" w:rsidR="00097E29" w:rsidRPr="002D7FE5" w:rsidRDefault="00097E29" w:rsidP="00097E29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51" w:type="dxa"/>
                  <w:shd w:val="clear" w:color="auto" w:fill="D0CECE"/>
                </w:tcPr>
                <w:p w14:paraId="106CED82" w14:textId="77777777" w:rsidR="00097E29" w:rsidRPr="002D7FE5" w:rsidRDefault="00097E29" w:rsidP="00097E29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1" w:type="dxa"/>
                  <w:shd w:val="clear" w:color="auto" w:fill="D0CECE"/>
                </w:tcPr>
                <w:p w14:paraId="3DE04262" w14:textId="77777777" w:rsidR="00097E29" w:rsidRPr="002D7FE5" w:rsidRDefault="00097E29" w:rsidP="00097E29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9" w:type="dxa"/>
                  <w:shd w:val="clear" w:color="auto" w:fill="D0CECE"/>
                </w:tcPr>
                <w:p w14:paraId="5F5F7F3E" w14:textId="77777777" w:rsidR="00097E29" w:rsidRPr="002D7FE5" w:rsidRDefault="00097E29" w:rsidP="00097E29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22" w:type="dxa"/>
                  <w:shd w:val="clear" w:color="auto" w:fill="D0CECE"/>
                </w:tcPr>
                <w:p w14:paraId="6DA15EF6" w14:textId="77777777" w:rsidR="00097E29" w:rsidRPr="002D7FE5" w:rsidRDefault="00097E29" w:rsidP="00097E29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14:paraId="62C503B8" w14:textId="77777777" w:rsidR="00097E29" w:rsidRPr="002D7FE5" w:rsidRDefault="00097E29" w:rsidP="00097E29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1513" w:type="dxa"/>
                  <w:shd w:val="clear" w:color="auto" w:fill="D0CECE"/>
                </w:tcPr>
                <w:p w14:paraId="3B2C8987" w14:textId="77777777" w:rsidR="00097E29" w:rsidRPr="002D7FE5" w:rsidRDefault="00126C43" w:rsidP="00097E29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</w:tr>
            <w:tr w:rsidR="00097E29" w:rsidRPr="002D7FE5" w14:paraId="61945C05" w14:textId="77777777" w:rsidTr="005D5ADF">
              <w:trPr>
                <w:trHeight w:val="757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D0567BF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 w14:paraId="0369F5D7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folia izolacyjna budowlana gr 0.5 mm wymiar  5x20 m   </w:t>
                  </w:r>
                </w:p>
              </w:tc>
              <w:tc>
                <w:tcPr>
                  <w:tcW w:w="551" w:type="dxa"/>
                  <w:shd w:val="clear" w:color="auto" w:fill="auto"/>
                  <w:vAlign w:val="center"/>
                </w:tcPr>
                <w:p w14:paraId="1308D881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14:paraId="55668476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 w14:paraId="58F4742A" w14:textId="77777777" w:rsidR="00097E29" w:rsidRPr="002D7FE5" w:rsidRDefault="00097E29" w:rsidP="001A78D4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14:paraId="35194C2B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14:paraId="268BF074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</w:tr>
            <w:tr w:rsidR="00097E29" w:rsidRPr="002D7FE5" w14:paraId="34E8BAA4" w14:textId="77777777" w:rsidTr="005D5ADF">
              <w:trPr>
                <w:trHeight w:val="98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39B0968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 w14:paraId="3DC4893D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cs="Arial"/>
                      <w:color w:val="000000"/>
                      <w:sz w:val="20"/>
                    </w:rPr>
                    <w:t>wkręt ciesielski 8x120 mm talerzowe opk.50 szt.</w:t>
                  </w:r>
                </w:p>
              </w:tc>
              <w:tc>
                <w:tcPr>
                  <w:tcW w:w="551" w:type="dxa"/>
                  <w:shd w:val="clear" w:color="auto" w:fill="auto"/>
                  <w:vAlign w:val="center"/>
                </w:tcPr>
                <w:p w14:paraId="37D1B450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opak.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14:paraId="02FF4206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36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 w14:paraId="1594954F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14:paraId="0030A2DD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14:paraId="64E4B460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</w:tr>
            <w:tr w:rsidR="00097E29" w:rsidRPr="002D7FE5" w14:paraId="3DE186CD" w14:textId="77777777" w:rsidTr="005D5ADF">
              <w:trPr>
                <w:trHeight w:val="853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F4CFFCA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3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 w14:paraId="27FDDCE6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cs="Arial"/>
                      <w:color w:val="000000"/>
                      <w:sz w:val="20"/>
                    </w:rPr>
                    <w:t>pędzel ławkowiec do impregnatu 3x12 cm</w:t>
                  </w:r>
                </w:p>
              </w:tc>
              <w:tc>
                <w:tcPr>
                  <w:tcW w:w="551" w:type="dxa"/>
                  <w:shd w:val="clear" w:color="auto" w:fill="auto"/>
                  <w:vAlign w:val="center"/>
                </w:tcPr>
                <w:p w14:paraId="51102857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14:paraId="73E861B3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 w14:paraId="34F916E6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14:paraId="52F04D98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14:paraId="67DDAA77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</w:tr>
            <w:tr w:rsidR="00097E29" w:rsidRPr="002D7FE5" w14:paraId="22063985" w14:textId="77777777" w:rsidTr="005D5ADF">
              <w:trPr>
                <w:trHeight w:val="1164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0FFD2BB6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4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51" w:type="dxa"/>
                  <w:shd w:val="clear" w:color="auto" w:fill="auto"/>
                </w:tcPr>
                <w:p w14:paraId="7E82924C" w14:textId="77777777" w:rsidR="00097E29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środek bitumiczny z powłoką konserwującą bitum</w:t>
                  </w:r>
                  <w:r w:rsidR="0036053A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 </w:t>
                  </w:r>
                  <w:r w:rsidR="0036053A" w:rsidRPr="005D5ADF">
                    <w:rPr>
                      <w:rFonts w:eastAsia="Calibri" w:cs="Arial"/>
                      <w:color w:val="00B050"/>
                      <w:sz w:val="20"/>
                      <w:lang w:eastAsia="en-US"/>
                    </w:rPr>
                    <w:t>do ochrony drewna przed próchnicą</w:t>
                  </w:r>
                  <w:r w:rsidRPr="005D5ADF">
                    <w:rPr>
                      <w:rFonts w:eastAsia="Calibri" w:cs="Arial"/>
                      <w:color w:val="00B050"/>
                      <w:sz w:val="20"/>
                      <w:lang w:eastAsia="en-US"/>
                    </w:rPr>
                    <w:t xml:space="preserve"> </w:t>
                  </w:r>
                  <w:r w:rsidRPr="009B41C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opak. 3l          </w:t>
                  </w:r>
                </w:p>
                <w:p w14:paraId="72335BC0" w14:textId="77777777" w:rsidR="00097E29" w:rsidRPr="00D62177" w:rsidRDefault="00097E29" w:rsidP="00097E29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i/>
                      <w:strike/>
                      <w:color w:val="00B050"/>
                      <w:sz w:val="20"/>
                      <w:lang w:eastAsia="en-US"/>
                    </w:rPr>
                    <w:t>– wymagana karta charakterystyki</w:t>
                  </w:r>
                </w:p>
              </w:tc>
              <w:tc>
                <w:tcPr>
                  <w:tcW w:w="551" w:type="dxa"/>
                  <w:shd w:val="clear" w:color="auto" w:fill="auto"/>
                  <w:vAlign w:val="center"/>
                </w:tcPr>
                <w:p w14:paraId="3753D58D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89" w:type="dxa"/>
                  <w:shd w:val="clear" w:color="auto" w:fill="auto"/>
                  <w:vAlign w:val="center"/>
                </w:tcPr>
                <w:p w14:paraId="2634655B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194</w:t>
                  </w:r>
                </w:p>
              </w:tc>
              <w:tc>
                <w:tcPr>
                  <w:tcW w:w="1522" w:type="dxa"/>
                  <w:shd w:val="clear" w:color="auto" w:fill="auto"/>
                  <w:vAlign w:val="center"/>
                </w:tcPr>
                <w:p w14:paraId="43211373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14:paraId="66F3EFE0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3" w:type="dxa"/>
                  <w:shd w:val="clear" w:color="auto" w:fill="auto"/>
                  <w:vAlign w:val="center"/>
                </w:tcPr>
                <w:p w14:paraId="3746610E" w14:textId="77777777" w:rsidR="00097E29" w:rsidRPr="002D7FE5" w:rsidRDefault="00097E29" w:rsidP="00097E29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</w:tr>
            <w:tr w:rsidR="00B50BDD" w:rsidRPr="002D7FE5" w14:paraId="183C6D30" w14:textId="77777777" w:rsidTr="005D5ADF">
              <w:trPr>
                <w:trHeight w:val="1389"/>
              </w:trPr>
              <w:tc>
                <w:tcPr>
                  <w:tcW w:w="8414" w:type="dxa"/>
                  <w:gridSpan w:val="7"/>
                  <w:shd w:val="clear" w:color="auto" w:fill="auto"/>
                  <w:vAlign w:val="center"/>
                </w:tcPr>
                <w:p w14:paraId="63D95837" w14:textId="77777777" w:rsidR="00B50BDD" w:rsidRDefault="00B50BDD" w:rsidP="00126C4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</w:pPr>
                  <w:r w:rsidRPr="00B50BDD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Uwaga: Zamawiający bezwzględnie wymaga uzupełnienia w t</w:t>
                  </w: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abeli 4</w:t>
                  </w:r>
                  <w:r w:rsidR="00126C43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a parametrów: nazwa producenta, </w:t>
                  </w:r>
                  <w:r w:rsidRPr="00B50BDD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nazwa handlowa produktu</w:t>
                  </w:r>
                  <w:r w:rsidR="00126C43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 oraz numer katalogowy lub numer produktu lub typ lub </w:t>
                  </w:r>
                  <w:r w:rsidR="00126C43" w:rsidRPr="00126C43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model </w:t>
                  </w:r>
                  <w:r w:rsidR="00126C43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w kolumnach 5, 6 i 7</w:t>
                  </w:r>
                  <w:r w:rsidR="00DE69D6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,</w:t>
                  </w:r>
                  <w:r w:rsidR="00126C43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 w celu identyfikacji produktu. </w:t>
                  </w:r>
                </w:p>
                <w:p w14:paraId="241A18F6" w14:textId="77777777" w:rsidR="005D5ADF" w:rsidRDefault="005D5ADF" w:rsidP="00126C43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Niewpisanie wymaganego parametru w którejś z w/w kolumn 5, 6 lub 7 </w:t>
                  </w:r>
                  <w:r w:rsidRPr="005D5ADF">
                    <w:rPr>
                      <w:rFonts w:eastAsia="Calibri" w:cs="Arial"/>
                      <w:b/>
                      <w:color w:val="FF0000"/>
                      <w:sz w:val="20"/>
                      <w:u w:val="single"/>
                      <w:lang w:eastAsia="en-US"/>
                    </w:rPr>
                    <w:t>skutkować będzie odrzuceniem oferty</w:t>
                  </w: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 na podstawie art. 226 ust. 1 pkt 5 ustawy Pzp.</w:t>
                  </w:r>
                </w:p>
              </w:tc>
            </w:tr>
          </w:tbl>
          <w:p w14:paraId="6135796A" w14:textId="77777777" w:rsidR="00097E29" w:rsidRDefault="00097E29" w:rsidP="001A78D4">
            <w:pPr>
              <w:spacing w:before="0" w:after="40"/>
              <w:rPr>
                <w:rFonts w:cs="Arial"/>
                <w:szCs w:val="16"/>
              </w:rPr>
            </w:pPr>
          </w:p>
          <w:p w14:paraId="5B7FD370" w14:textId="77777777" w:rsidR="00097E29" w:rsidRDefault="00097E29" w:rsidP="007E50E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</w:p>
          <w:p w14:paraId="51DF5A29" w14:textId="77777777" w:rsidR="00033949" w:rsidRDefault="00033949" w:rsidP="007E50E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</w:p>
          <w:p w14:paraId="0092B502" w14:textId="77777777" w:rsidR="00033949" w:rsidRPr="00B4186D" w:rsidRDefault="00033949" w:rsidP="007E50E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1"/>
              <w:gridCol w:w="2993"/>
            </w:tblGrid>
            <w:tr w:rsidR="00E51978" w:rsidRPr="00DB5CAD" w14:paraId="2D4BEA89" w14:textId="77777777" w:rsidTr="00097E29">
              <w:trPr>
                <w:trHeight w:val="558"/>
              </w:trPr>
              <w:tc>
                <w:tcPr>
                  <w:tcW w:w="6381" w:type="dxa"/>
                  <w:vMerge w:val="restart"/>
                  <w:shd w:val="clear" w:color="auto" w:fill="D0CECE"/>
                  <w:vAlign w:val="center"/>
                </w:tcPr>
                <w:p w14:paraId="1736C69A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lastRenderedPageBreak/>
                    <w:t>TERMIN REALIZACJI ZAMÓWIENIA</w:t>
                  </w:r>
                </w:p>
                <w:p w14:paraId="2B6DB041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(liczony od dnia złożenia zamówienia)</w:t>
                  </w:r>
                </w:p>
                <w:p w14:paraId="2A0F7655" w14:textId="77777777" w:rsidR="00E51978" w:rsidRPr="007F584B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należy zaznaczyć jedną z podanych opcji</w:t>
                  </w:r>
                </w:p>
              </w:tc>
              <w:tc>
                <w:tcPr>
                  <w:tcW w:w="2993" w:type="dxa"/>
                  <w:shd w:val="clear" w:color="auto" w:fill="auto"/>
                  <w:vAlign w:val="bottom"/>
                </w:tcPr>
                <w:p w14:paraId="2E3B6C5D" w14:textId="77777777"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1" locked="0" layoutInCell="1" allowOverlap="1" wp14:anchorId="31A0CF6D" wp14:editId="01426849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0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E85C15" id="Rectangle 2" o:spid="_x0000_s1026" style="position:absolute;margin-left:1.35pt;margin-top:11.9pt;width:14.95pt;height:13.6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14:paraId="38B906F0" w14:textId="77777777" w:rsidR="00E51978" w:rsidRPr="007F022F" w:rsidRDefault="00E51978" w:rsidP="00E51978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30 dni</w:t>
                  </w:r>
                </w:p>
              </w:tc>
            </w:tr>
            <w:tr w:rsidR="00E51978" w:rsidRPr="00DB5CAD" w14:paraId="64DF14E4" w14:textId="77777777" w:rsidTr="00097E29">
              <w:trPr>
                <w:trHeight w:val="55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14:paraId="5471548C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14:paraId="1AC56357" w14:textId="77777777"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6BA775C5" wp14:editId="125E0670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1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178246" id="Rectangle 3" o:spid="_x0000_s1026" style="position:absolute;margin-left:1.35pt;margin-top:11.1pt;width:14.95pt;height:13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KV9IQ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14:paraId="2180CA56" w14:textId="77777777"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45 dni</w:t>
                  </w:r>
                </w:p>
              </w:tc>
            </w:tr>
            <w:tr w:rsidR="00E51978" w:rsidRPr="00DB5CAD" w14:paraId="1FABB7A9" w14:textId="77777777" w:rsidTr="00097E29">
              <w:trPr>
                <w:trHeight w:val="43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14:paraId="5D314BE3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14:paraId="4739343B" w14:textId="77777777"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3C29A152" wp14:editId="241EAE31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2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99AA674" id="Rectangle 4" o:spid="_x0000_s1026" style="position:absolute;margin-left:1.7pt;margin-top:12pt;width:14.95pt;height:1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"/>
                        </w:pict>
                      </mc:Fallback>
                    </mc:AlternateContent>
                  </w:r>
                </w:p>
                <w:p w14:paraId="7895A36E" w14:textId="77777777"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60 dni</w:t>
                  </w:r>
                </w:p>
              </w:tc>
            </w:tr>
          </w:tbl>
          <w:p w14:paraId="19B19C3F" w14:textId="77777777" w:rsidR="006F1AC0" w:rsidRDefault="006F1AC0" w:rsidP="006F1AC0">
            <w:pPr>
              <w:pBdr>
                <w:bottom w:val="single" w:sz="4" w:space="1" w:color="auto"/>
              </w:pBdr>
              <w:spacing w:after="40" w:line="240" w:lineRule="auto"/>
              <w:rPr>
                <w:rFonts w:eastAsia="Calibri" w:cs="Arial"/>
                <w:b/>
                <w:sz w:val="24"/>
              </w:rPr>
            </w:pPr>
          </w:p>
          <w:p w14:paraId="4DC3EC29" w14:textId="77777777" w:rsidR="006F1AC0" w:rsidRDefault="006F1AC0" w:rsidP="006F1AC0">
            <w:pPr>
              <w:pBdr>
                <w:bottom w:val="single" w:sz="4" w:space="1" w:color="auto"/>
              </w:pBdr>
              <w:spacing w:after="40" w:line="240" w:lineRule="auto"/>
              <w:rPr>
                <w:rFonts w:eastAsia="Calibri" w:cs="Arial"/>
                <w:b/>
                <w:sz w:val="24"/>
              </w:rPr>
            </w:pPr>
          </w:p>
          <w:p w14:paraId="7047C179" w14:textId="77777777" w:rsidR="00631B9D" w:rsidRPr="008D2A95" w:rsidRDefault="00C36E25" w:rsidP="006F1AC0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CDD1" w:themeFill="accent2" w:themeFillTint="33"/>
              <w:spacing w:before="0" w:after="40" w:line="240" w:lineRule="auto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b/>
                <w:sz w:val="24"/>
              </w:rPr>
              <w:t>5</w:t>
            </w:r>
            <w:r w:rsidR="00631B9D" w:rsidRPr="008D2A95">
              <w:rPr>
                <w:rFonts w:eastAsia="Calibri" w:cs="Arial"/>
                <w:b/>
                <w:sz w:val="24"/>
              </w:rPr>
              <w:t>.</w:t>
            </w:r>
            <w:r w:rsidR="00631B9D" w:rsidRPr="008D2A95"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W części 5</w:t>
            </w:r>
            <w:r w:rsidR="00631B9D" w:rsidRPr="008D2A95">
              <w:rPr>
                <w:rFonts w:cs="Arial"/>
                <w:b/>
                <w:sz w:val="24"/>
                <w:shd w:val="clear" w:color="auto" w:fill="F2CDD1" w:themeFill="accent2" w:themeFillTint="33"/>
              </w:rPr>
              <w:t xml:space="preserve">: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RURA DRENAŻOWA</w:t>
            </w:r>
          </w:p>
          <w:p w14:paraId="0BD64455" w14:textId="77777777" w:rsidR="00631B9D" w:rsidRDefault="00631B9D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p w14:paraId="360830A5" w14:textId="77777777" w:rsidR="00E51978" w:rsidRPr="00E51978" w:rsidRDefault="00E51978" w:rsidP="00E51978">
            <w:pPr>
              <w:widowControl/>
              <w:spacing w:before="0" w:after="40" w:line="240" w:lineRule="auto"/>
              <w:contextualSpacing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CENA OFERTOWA BRUTTO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>**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: ………………… zł, obliczona na podstawie poniższej tabeli:</w:t>
            </w:r>
          </w:p>
          <w:p w14:paraId="733EF385" w14:textId="77777777" w:rsidR="00E51978" w:rsidRDefault="00E51978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tbl>
            <w:tblPr>
              <w:tblW w:w="9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053"/>
              <w:gridCol w:w="552"/>
              <w:gridCol w:w="690"/>
              <w:gridCol w:w="1524"/>
              <w:gridCol w:w="1520"/>
              <w:gridCol w:w="967"/>
              <w:gridCol w:w="1515"/>
            </w:tblGrid>
            <w:tr w:rsidR="00631B9D" w:rsidRPr="002D7FE5" w14:paraId="3289DBB3" w14:textId="77777777" w:rsidTr="00367E41">
              <w:trPr>
                <w:trHeight w:val="691"/>
              </w:trPr>
              <w:tc>
                <w:tcPr>
                  <w:tcW w:w="568" w:type="dxa"/>
                  <w:shd w:val="clear" w:color="auto" w:fill="D0CECE"/>
                </w:tcPr>
                <w:p w14:paraId="51111D64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53" w:type="dxa"/>
                  <w:shd w:val="clear" w:color="auto" w:fill="D0CECE"/>
                </w:tcPr>
                <w:p w14:paraId="18A16AB5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14:paraId="03877261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14:paraId="7E3BB7CB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Ilość </w:t>
                  </w:r>
                  <w:r w:rsidRPr="006F1AC0">
                    <w:rPr>
                      <w:rFonts w:eastAsia="Calibri" w:cs="Arial"/>
                      <w:b/>
                      <w:strike/>
                      <w:color w:val="7030A0"/>
                      <w:sz w:val="20"/>
                      <w:lang w:eastAsia="en-US"/>
                    </w:rPr>
                    <w:t>ROP</w:t>
                  </w:r>
                </w:p>
              </w:tc>
              <w:tc>
                <w:tcPr>
                  <w:tcW w:w="1524" w:type="dxa"/>
                  <w:shd w:val="clear" w:color="auto" w:fill="D0CECE"/>
                </w:tcPr>
                <w:p w14:paraId="5406EEAA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520" w:type="dxa"/>
                  <w:shd w:val="clear" w:color="auto" w:fill="D0CECE"/>
                </w:tcPr>
                <w:p w14:paraId="28FEDCC8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Wartość netto </w:t>
                  </w:r>
                </w:p>
                <w:p w14:paraId="5468A325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(4 x 5)</w:t>
                  </w:r>
                </w:p>
              </w:tc>
              <w:tc>
                <w:tcPr>
                  <w:tcW w:w="967" w:type="dxa"/>
                  <w:shd w:val="clear" w:color="auto" w:fill="D0CECE"/>
                </w:tcPr>
                <w:p w14:paraId="4D47AF03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Stawka VAT* (%)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14:paraId="5211E77F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Wartość brutto</w:t>
                  </w:r>
                </w:p>
                <w:p w14:paraId="13EAD213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(6 x 1,23)</w:t>
                  </w:r>
                </w:p>
              </w:tc>
            </w:tr>
            <w:tr w:rsidR="00631B9D" w:rsidRPr="002D7FE5" w14:paraId="3C964FCB" w14:textId="77777777" w:rsidTr="00367E41">
              <w:trPr>
                <w:trHeight w:val="225"/>
              </w:trPr>
              <w:tc>
                <w:tcPr>
                  <w:tcW w:w="568" w:type="dxa"/>
                  <w:shd w:val="clear" w:color="auto" w:fill="D0CECE"/>
                </w:tcPr>
                <w:p w14:paraId="6DBE2FBA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53" w:type="dxa"/>
                  <w:shd w:val="clear" w:color="auto" w:fill="D0CECE"/>
                </w:tcPr>
                <w:p w14:paraId="3439DA46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14:paraId="2A7771E5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14:paraId="43591617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24" w:type="dxa"/>
                  <w:shd w:val="clear" w:color="auto" w:fill="D0CECE"/>
                </w:tcPr>
                <w:p w14:paraId="4BB1372A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20" w:type="dxa"/>
                  <w:shd w:val="clear" w:color="auto" w:fill="D0CECE"/>
                </w:tcPr>
                <w:p w14:paraId="689E12AF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967" w:type="dxa"/>
                  <w:shd w:val="clear" w:color="auto" w:fill="D0CECE"/>
                </w:tcPr>
                <w:p w14:paraId="133FA7E8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14:paraId="0C192B14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631B9D" w:rsidRPr="002D7FE5" w14:paraId="108ACE88" w14:textId="77777777" w:rsidTr="00367E41">
              <w:trPr>
                <w:trHeight w:val="557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14:paraId="6D7FFB0E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61CF3FE5" w14:textId="77777777" w:rsidR="00367E41" w:rsidRPr="00367E41" w:rsidRDefault="00367E41" w:rsidP="00367E4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367E41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rura drenażowa pvc 100 z otworami zwój 50 m </w:t>
                  </w:r>
                </w:p>
                <w:p w14:paraId="66D31F1D" w14:textId="77777777" w:rsidR="00631B9D" w:rsidRPr="00D62177" w:rsidRDefault="00367E41" w:rsidP="00367E4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i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i/>
                      <w:strike/>
                      <w:color w:val="00B050"/>
                      <w:sz w:val="20"/>
                      <w:lang w:eastAsia="en-US"/>
                    </w:rPr>
                    <w:t>- wymagana deklaracja zgodności PN-C 89221/1998</w:t>
                  </w: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14:paraId="4C5D7D17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90" w:type="dxa"/>
                  <w:shd w:val="clear" w:color="auto" w:fill="auto"/>
                  <w:vAlign w:val="center"/>
                </w:tcPr>
                <w:p w14:paraId="3994C83A" w14:textId="77777777"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10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1BD22FFD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6987CB5C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7" w:type="dxa"/>
                  <w:shd w:val="clear" w:color="auto" w:fill="auto"/>
                  <w:vAlign w:val="center"/>
                </w:tcPr>
                <w:p w14:paraId="19916915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7A790A3D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14:paraId="598EAB05" w14:textId="77777777" w:rsidTr="00367E41">
              <w:trPr>
                <w:trHeight w:val="993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14:paraId="3822015C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0B9B0AFB" w14:textId="77777777" w:rsidR="00367E41" w:rsidRDefault="00367E41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cs="Arial"/>
                      <w:color w:val="000000"/>
                      <w:sz w:val="20"/>
                    </w:rPr>
                  </w:pPr>
                  <w:r w:rsidRPr="00367E41">
                    <w:rPr>
                      <w:rFonts w:cs="Arial"/>
                      <w:color w:val="000000"/>
                      <w:sz w:val="20"/>
                    </w:rPr>
                    <w:t xml:space="preserve">geowłóknina drenaż 150g/m2 1x50m </w:t>
                  </w:r>
                </w:p>
                <w:p w14:paraId="5600E984" w14:textId="77777777" w:rsidR="00631B9D" w:rsidRPr="00D62177" w:rsidRDefault="00367E41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cs="Arial"/>
                      <w:i/>
                      <w:strike/>
                      <w:color w:val="00B050"/>
                      <w:sz w:val="20"/>
                    </w:rPr>
                    <w:t>– wymagany certyfikat CE</w:t>
                  </w: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14:paraId="7C0B5ED7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90" w:type="dxa"/>
                  <w:shd w:val="clear" w:color="auto" w:fill="auto"/>
                  <w:vAlign w:val="center"/>
                </w:tcPr>
                <w:p w14:paraId="5B4261E7" w14:textId="77777777" w:rsidR="00631B9D" w:rsidRPr="002D7FE5" w:rsidRDefault="00367E41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9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1CB2C83E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11B8A687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7" w:type="dxa"/>
                  <w:shd w:val="clear" w:color="auto" w:fill="auto"/>
                  <w:vAlign w:val="center"/>
                </w:tcPr>
                <w:p w14:paraId="73D93EC4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7049C81B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14:paraId="46664A61" w14:textId="77777777" w:rsidTr="00631B9D">
              <w:trPr>
                <w:trHeight w:val="597"/>
              </w:trPr>
              <w:tc>
                <w:tcPr>
                  <w:tcW w:w="5387" w:type="dxa"/>
                  <w:gridSpan w:val="5"/>
                  <w:shd w:val="clear" w:color="auto" w:fill="auto"/>
                  <w:vAlign w:val="center"/>
                </w:tcPr>
                <w:p w14:paraId="5143B85B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righ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RAZEM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2E045739" w14:textId="77777777"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  <w:tc>
                <w:tcPr>
                  <w:tcW w:w="967" w:type="dxa"/>
                  <w:shd w:val="clear" w:color="auto" w:fill="auto"/>
                  <w:vAlign w:val="center"/>
                </w:tcPr>
                <w:p w14:paraId="7792E937" w14:textId="77777777"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5A09D612" w14:textId="77777777"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</w:tr>
          </w:tbl>
          <w:p w14:paraId="5D403CE9" w14:textId="77777777" w:rsidR="00631B9D" w:rsidRPr="0070336C" w:rsidRDefault="00631B9D" w:rsidP="00631B9D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</w:p>
          <w:tbl>
            <w:tblPr>
              <w:tblW w:w="94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B9D" w:rsidRPr="0070336C" w14:paraId="56640EE3" w14:textId="77777777" w:rsidTr="00097E29">
              <w:trPr>
                <w:trHeight w:val="754"/>
              </w:trPr>
              <w:tc>
                <w:tcPr>
                  <w:tcW w:w="9498" w:type="dxa"/>
                  <w:shd w:val="clear" w:color="auto" w:fill="auto"/>
                </w:tcPr>
                <w:p w14:paraId="046D900A" w14:textId="77777777" w:rsidR="00631B9D" w:rsidRPr="00B4186D" w:rsidRDefault="00631B9D" w:rsidP="00631B9D">
                  <w:pPr>
                    <w:spacing w:before="0" w:after="40"/>
                    <w:rPr>
                      <w:rFonts w:cs="Arial"/>
                      <w:szCs w:val="16"/>
                    </w:rPr>
                  </w:pPr>
                  <w:r w:rsidRPr="00B4186D">
                    <w:rPr>
                      <w:rFonts w:cs="Arial"/>
                      <w:b/>
                      <w:szCs w:val="16"/>
                    </w:rPr>
                    <w:t>*STAWKA PODATKU VAT</w:t>
                  </w:r>
                  <w:r w:rsidRPr="00B4186D">
                    <w:rPr>
                      <w:rFonts w:cs="Arial"/>
                      <w:szCs w:val="16"/>
                    </w:rPr>
                    <w:t xml:space="preserve"> - w przypadku stosowania </w:t>
                  </w:r>
                  <w:r>
                    <w:rPr>
                      <w:rFonts w:cs="Arial"/>
                      <w:szCs w:val="16"/>
                    </w:rPr>
                    <w:t>innej stawki</w:t>
                  </w:r>
                  <w:r w:rsidRPr="00B4186D">
                    <w:rPr>
                      <w:rFonts w:cs="Arial"/>
                      <w:szCs w:val="16"/>
                    </w:rPr>
                    <w:t xml:space="preserve"> VAT Wykonawca </w:t>
                  </w:r>
                  <w:r w:rsidRPr="00B4186D">
                    <w:rPr>
                      <w:rFonts w:cs="Arial"/>
                      <w:szCs w:val="16"/>
                    </w:rPr>
                    <w:br/>
                  </w:r>
                  <w:r w:rsidRPr="00B4186D">
                    <w:rPr>
                      <w:rFonts w:cs="Arial"/>
                      <w:szCs w:val="16"/>
                      <w:u w:val="single"/>
                    </w:rPr>
                    <w:t>jest zobowiązany</w:t>
                  </w:r>
                  <w:r w:rsidRPr="00B4186D">
                    <w:rPr>
                      <w:rFonts w:cs="Arial"/>
                      <w:szCs w:val="16"/>
                    </w:rPr>
                    <w:t xml:space="preserve"> do wskazania po</w:t>
                  </w:r>
                  <w:r>
                    <w:rPr>
                      <w:rFonts w:cs="Arial"/>
                      <w:szCs w:val="16"/>
                    </w:rPr>
                    <w:t>dstawy prawnej stosowania takiej stawki</w:t>
                  </w:r>
                  <w:r w:rsidRPr="00B4186D">
                    <w:rPr>
                      <w:rFonts w:cs="Arial"/>
                      <w:szCs w:val="16"/>
                    </w:rPr>
                    <w:t>:</w:t>
                  </w:r>
                </w:p>
                <w:p w14:paraId="7A3B777E" w14:textId="77777777" w:rsidR="00631B9D" w:rsidRPr="0070336C" w:rsidRDefault="00631B9D" w:rsidP="00631B9D">
                  <w:pPr>
                    <w:spacing w:before="0" w:after="40"/>
                    <w:ind w:left="317" w:hanging="317"/>
                    <w:rPr>
                      <w:rFonts w:cs="Arial"/>
                      <w:i/>
                      <w:sz w:val="20"/>
                      <w:szCs w:val="16"/>
                    </w:rPr>
                  </w:pPr>
                  <w:r w:rsidRPr="00F02287">
                    <w:rPr>
                      <w:rFonts w:cs="Arial"/>
                      <w:i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</w:p>
              </w:tc>
            </w:tr>
          </w:tbl>
          <w:p w14:paraId="579C0CE1" w14:textId="77777777" w:rsidR="007E50EE" w:rsidRDefault="007E50EE" w:rsidP="007E50E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  <w:r>
              <w:rPr>
                <w:rFonts w:cs="Arial"/>
                <w:b/>
                <w:szCs w:val="16"/>
              </w:rPr>
              <w:t xml:space="preserve">     </w:t>
            </w:r>
            <w:r w:rsidRPr="00B4186D">
              <w:rPr>
                <w:rFonts w:cs="Arial"/>
                <w:b/>
                <w:szCs w:val="16"/>
              </w:rPr>
              <w:t xml:space="preserve">**CENA </w:t>
            </w:r>
            <w:r>
              <w:rPr>
                <w:rFonts w:cs="Arial"/>
                <w:b/>
                <w:szCs w:val="16"/>
              </w:rPr>
              <w:t>OFERTOWA</w:t>
            </w:r>
            <w:r w:rsidRPr="00B4186D">
              <w:rPr>
                <w:rFonts w:cs="Arial"/>
                <w:szCs w:val="16"/>
              </w:rPr>
              <w:t xml:space="preserve"> stanowi całkowite wynagrodzenie Wykonawcy, uwzględniające wszystkie koszty związane z realizacją przedmiotu zamówienia zgodnie z niniejszą SWZ.</w:t>
            </w:r>
          </w:p>
          <w:p w14:paraId="18A6FB97" w14:textId="77777777" w:rsidR="00B50BDD" w:rsidRPr="005D5ADF" w:rsidRDefault="00B50BDD" w:rsidP="00B50BDD">
            <w:pPr>
              <w:spacing w:before="120" w:after="40"/>
              <w:ind w:left="317" w:hanging="317"/>
              <w:rPr>
                <w:rFonts w:cs="Arial"/>
                <w:i/>
                <w:color w:val="00B050"/>
                <w:szCs w:val="16"/>
              </w:rPr>
            </w:pPr>
            <w:r w:rsidRPr="005D5ADF">
              <w:rPr>
                <w:rFonts w:cs="Arial"/>
                <w:b/>
                <w:i/>
                <w:color w:val="00B050"/>
                <w:szCs w:val="16"/>
              </w:rPr>
              <w:t>Tab. 5a</w:t>
            </w:r>
          </w:p>
          <w:tbl>
            <w:tblPr>
              <w:tblW w:w="8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2053"/>
              <w:gridCol w:w="552"/>
              <w:gridCol w:w="690"/>
              <w:gridCol w:w="1524"/>
              <w:gridCol w:w="1520"/>
              <w:gridCol w:w="1515"/>
            </w:tblGrid>
            <w:tr w:rsidR="005D5ADF" w:rsidRPr="002D7FE5" w14:paraId="17CAEAC6" w14:textId="77777777" w:rsidTr="00B50BDD">
              <w:trPr>
                <w:trHeight w:val="691"/>
              </w:trPr>
              <w:tc>
                <w:tcPr>
                  <w:tcW w:w="568" w:type="dxa"/>
                  <w:shd w:val="clear" w:color="auto" w:fill="D0CECE"/>
                </w:tcPr>
                <w:p w14:paraId="590EA041" w14:textId="77777777" w:rsidR="005D5ADF" w:rsidRPr="002D7FE5" w:rsidRDefault="005D5ADF" w:rsidP="005D5ADF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53" w:type="dxa"/>
                  <w:shd w:val="clear" w:color="auto" w:fill="D0CECE"/>
                </w:tcPr>
                <w:p w14:paraId="2126B3A2" w14:textId="77777777" w:rsidR="005D5ADF" w:rsidRPr="002D7FE5" w:rsidRDefault="005D5ADF" w:rsidP="005D5ADF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14:paraId="64C61568" w14:textId="77777777" w:rsidR="005D5ADF" w:rsidRPr="002D7FE5" w:rsidRDefault="005D5ADF" w:rsidP="005D5ADF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14:paraId="1E302288" w14:textId="77777777" w:rsidR="005D5ADF" w:rsidRPr="002D7FE5" w:rsidRDefault="005D5ADF" w:rsidP="005D5ADF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Ilość </w:t>
                  </w:r>
                  <w:r w:rsidRPr="006F1AC0">
                    <w:rPr>
                      <w:rFonts w:eastAsia="Calibri" w:cs="Arial"/>
                      <w:b/>
                      <w:strike/>
                      <w:color w:val="7030A0"/>
                      <w:sz w:val="20"/>
                      <w:lang w:eastAsia="en-US"/>
                    </w:rPr>
                    <w:t>ROP</w:t>
                  </w:r>
                </w:p>
              </w:tc>
              <w:tc>
                <w:tcPr>
                  <w:tcW w:w="1524" w:type="dxa"/>
                  <w:shd w:val="clear" w:color="auto" w:fill="D0CECE"/>
                </w:tcPr>
                <w:p w14:paraId="37A97687" w14:textId="77777777" w:rsidR="005D5ADF" w:rsidRPr="00097E29" w:rsidRDefault="005D5ADF" w:rsidP="005D5ADF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FF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>Nazwa producenta</w:t>
                  </w:r>
                </w:p>
              </w:tc>
              <w:tc>
                <w:tcPr>
                  <w:tcW w:w="1520" w:type="dxa"/>
                  <w:shd w:val="clear" w:color="auto" w:fill="D0CECE"/>
                </w:tcPr>
                <w:p w14:paraId="7B34D894" w14:textId="77777777" w:rsidR="005D5ADF" w:rsidRPr="002D7FE5" w:rsidRDefault="005D5ADF" w:rsidP="005D5ADF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>Nazwa handlowa produktu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14:paraId="3565A72B" w14:textId="77777777" w:rsidR="005D5ADF" w:rsidRPr="002D7FE5" w:rsidRDefault="005D5ADF" w:rsidP="005D5ADF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b/>
                      <w:color w:val="00B050"/>
                      <w:sz w:val="20"/>
                      <w:lang w:eastAsia="en-US"/>
                    </w:rPr>
                    <w:t xml:space="preserve">Numer katalogowy / numer produktu / typ / model </w:t>
                  </w:r>
                  <w:r w:rsidRPr="005D5ADF">
                    <w:rPr>
                      <w:rFonts w:eastAsia="Calibri" w:cs="Arial"/>
                      <w:color w:val="00B050"/>
                      <w:sz w:val="20"/>
                      <w:lang w:eastAsia="en-US"/>
                    </w:rPr>
                    <w:t>– wpisać właściwe</w:t>
                  </w:r>
                </w:p>
              </w:tc>
            </w:tr>
            <w:tr w:rsidR="00B50BDD" w:rsidRPr="002D7FE5" w14:paraId="450D4C2D" w14:textId="77777777" w:rsidTr="00B50BDD">
              <w:trPr>
                <w:trHeight w:val="225"/>
              </w:trPr>
              <w:tc>
                <w:tcPr>
                  <w:tcW w:w="568" w:type="dxa"/>
                  <w:shd w:val="clear" w:color="auto" w:fill="D0CECE"/>
                </w:tcPr>
                <w:p w14:paraId="5E9D72B6" w14:textId="77777777" w:rsidR="00B50BDD" w:rsidRPr="002D7FE5" w:rsidRDefault="00B50BDD" w:rsidP="00B50BD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53" w:type="dxa"/>
                  <w:shd w:val="clear" w:color="auto" w:fill="D0CECE"/>
                </w:tcPr>
                <w:p w14:paraId="5946A694" w14:textId="77777777" w:rsidR="00B50BDD" w:rsidRPr="002D7FE5" w:rsidRDefault="00B50BDD" w:rsidP="00B50BD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2" w:type="dxa"/>
                  <w:shd w:val="clear" w:color="auto" w:fill="D0CECE"/>
                </w:tcPr>
                <w:p w14:paraId="06715C47" w14:textId="77777777" w:rsidR="00B50BDD" w:rsidRPr="002D7FE5" w:rsidRDefault="00B50BDD" w:rsidP="00B50BD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90" w:type="dxa"/>
                  <w:shd w:val="clear" w:color="auto" w:fill="D0CECE"/>
                </w:tcPr>
                <w:p w14:paraId="45EDC178" w14:textId="77777777" w:rsidR="00B50BDD" w:rsidRPr="002D7FE5" w:rsidRDefault="00B50BDD" w:rsidP="00B50BD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24" w:type="dxa"/>
                  <w:shd w:val="clear" w:color="auto" w:fill="D0CECE"/>
                </w:tcPr>
                <w:p w14:paraId="4D2402D7" w14:textId="77777777" w:rsidR="00B50BDD" w:rsidRPr="002D7FE5" w:rsidRDefault="00B50BDD" w:rsidP="00B50BD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20" w:type="dxa"/>
                  <w:shd w:val="clear" w:color="auto" w:fill="D0CECE"/>
                </w:tcPr>
                <w:p w14:paraId="798DE1AC" w14:textId="77777777" w:rsidR="00B50BDD" w:rsidRPr="002D7FE5" w:rsidRDefault="00B50BDD" w:rsidP="00B50BD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1515" w:type="dxa"/>
                  <w:shd w:val="clear" w:color="auto" w:fill="D0CECE"/>
                </w:tcPr>
                <w:p w14:paraId="53176F15" w14:textId="77777777" w:rsidR="00B50BDD" w:rsidRPr="002D7FE5" w:rsidRDefault="00B50BDD" w:rsidP="00B50BD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B50BDD" w:rsidRPr="002D7FE5" w14:paraId="2E3861D1" w14:textId="77777777" w:rsidTr="00B50BDD">
              <w:trPr>
                <w:trHeight w:val="993"/>
              </w:trPr>
              <w:tc>
                <w:tcPr>
                  <w:tcW w:w="568" w:type="dxa"/>
                  <w:shd w:val="clear" w:color="auto" w:fill="auto"/>
                  <w:vAlign w:val="center"/>
                </w:tcPr>
                <w:p w14:paraId="2A302221" w14:textId="77777777" w:rsidR="00B50BDD" w:rsidRPr="002D7FE5" w:rsidRDefault="00B50BDD" w:rsidP="00B50BD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.</w:t>
                  </w:r>
                </w:p>
              </w:tc>
              <w:tc>
                <w:tcPr>
                  <w:tcW w:w="2053" w:type="dxa"/>
                  <w:shd w:val="clear" w:color="auto" w:fill="auto"/>
                </w:tcPr>
                <w:p w14:paraId="139A2648" w14:textId="77777777" w:rsidR="00B50BDD" w:rsidRDefault="00B50BDD" w:rsidP="00B50BD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cs="Arial"/>
                      <w:color w:val="000000"/>
                      <w:sz w:val="20"/>
                    </w:rPr>
                  </w:pPr>
                  <w:r w:rsidRPr="00367E41">
                    <w:rPr>
                      <w:rFonts w:cs="Arial"/>
                      <w:color w:val="000000"/>
                      <w:sz w:val="20"/>
                    </w:rPr>
                    <w:t xml:space="preserve">geowłóknina drenaż 150g/m2 1x50m </w:t>
                  </w:r>
                </w:p>
                <w:p w14:paraId="1BBB46EA" w14:textId="77777777" w:rsidR="00B50BDD" w:rsidRPr="00D62177" w:rsidRDefault="00B50BDD" w:rsidP="00B50BD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cs="Arial"/>
                      <w:i/>
                      <w:strike/>
                      <w:color w:val="00B050"/>
                      <w:sz w:val="20"/>
                    </w:rPr>
                    <w:t>– wymagany certyfikat CE</w:t>
                  </w: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14:paraId="7A9C3FAB" w14:textId="77777777" w:rsidR="00B50BDD" w:rsidRPr="002D7FE5" w:rsidRDefault="00B50BDD" w:rsidP="00B50BD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szt.</w:t>
                  </w:r>
                </w:p>
              </w:tc>
              <w:tc>
                <w:tcPr>
                  <w:tcW w:w="690" w:type="dxa"/>
                  <w:shd w:val="clear" w:color="auto" w:fill="auto"/>
                  <w:vAlign w:val="center"/>
                </w:tcPr>
                <w:p w14:paraId="574379F5" w14:textId="77777777" w:rsidR="00B50BDD" w:rsidRPr="002D7FE5" w:rsidRDefault="00B50BDD" w:rsidP="00B50BD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9</w:t>
                  </w:r>
                </w:p>
              </w:tc>
              <w:tc>
                <w:tcPr>
                  <w:tcW w:w="1524" w:type="dxa"/>
                  <w:shd w:val="clear" w:color="auto" w:fill="auto"/>
                  <w:vAlign w:val="center"/>
                </w:tcPr>
                <w:p w14:paraId="52AA8924" w14:textId="77777777" w:rsidR="00B50BDD" w:rsidRPr="002D7FE5" w:rsidRDefault="00B50BDD" w:rsidP="00B50BD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20" w:type="dxa"/>
                  <w:shd w:val="clear" w:color="auto" w:fill="auto"/>
                  <w:vAlign w:val="center"/>
                </w:tcPr>
                <w:p w14:paraId="735BFB73" w14:textId="77777777" w:rsidR="00B50BDD" w:rsidRPr="002D7FE5" w:rsidRDefault="00B50BDD" w:rsidP="00B50BD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  <w:tc>
                <w:tcPr>
                  <w:tcW w:w="1515" w:type="dxa"/>
                  <w:shd w:val="clear" w:color="auto" w:fill="auto"/>
                  <w:vAlign w:val="center"/>
                </w:tcPr>
                <w:p w14:paraId="2ACA4EA9" w14:textId="77777777" w:rsidR="00B50BDD" w:rsidRPr="002D7FE5" w:rsidRDefault="00B50BDD" w:rsidP="00B50BD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</w:p>
              </w:tc>
            </w:tr>
            <w:tr w:rsidR="00B50BDD" w:rsidRPr="002D7FE5" w14:paraId="1F4EF157" w14:textId="77777777" w:rsidTr="005D5ADF">
              <w:trPr>
                <w:trHeight w:val="1465"/>
              </w:trPr>
              <w:tc>
                <w:tcPr>
                  <w:tcW w:w="8422" w:type="dxa"/>
                  <w:gridSpan w:val="7"/>
                  <w:shd w:val="clear" w:color="auto" w:fill="auto"/>
                  <w:vAlign w:val="center"/>
                </w:tcPr>
                <w:p w14:paraId="440D6026" w14:textId="77777777" w:rsidR="005D5ADF" w:rsidRDefault="005D5ADF" w:rsidP="005D5ADF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</w:pPr>
                  <w:r w:rsidRPr="00B50BDD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lastRenderedPageBreak/>
                    <w:t>Uwaga: Zamawiający bezwzględnie wymaga uzupełnienia w t</w:t>
                  </w: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abeli 5a parametrów: nazwa producenta, </w:t>
                  </w:r>
                  <w:r w:rsidRPr="00B50BDD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nazwa handlowa produktu</w:t>
                  </w: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 oraz numer katalogowy lub numer produktu lub typ lub </w:t>
                  </w:r>
                  <w:r w:rsidRPr="00126C43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model </w:t>
                  </w: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w kolumnach 5, 6 i 7</w:t>
                  </w:r>
                  <w:r w:rsidR="00DE69D6"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>,</w:t>
                  </w: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 w celu identyfikacji produktu. </w:t>
                  </w:r>
                </w:p>
                <w:p w14:paraId="502E67BF" w14:textId="77777777" w:rsidR="00B50BDD" w:rsidRDefault="005D5ADF" w:rsidP="005D5ADF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Niewpisanie wymaganego parametru w którejś z w/w kolumn 5, 6 lub 7 </w:t>
                  </w:r>
                  <w:r w:rsidRPr="005D5ADF">
                    <w:rPr>
                      <w:rFonts w:eastAsia="Calibri" w:cs="Arial"/>
                      <w:b/>
                      <w:color w:val="FF0000"/>
                      <w:sz w:val="20"/>
                      <w:u w:val="single"/>
                      <w:lang w:eastAsia="en-US"/>
                    </w:rPr>
                    <w:t>skutkować będzie odrzuceniem oferty</w:t>
                  </w:r>
                  <w:r>
                    <w:rPr>
                      <w:rFonts w:eastAsia="Calibri" w:cs="Arial"/>
                      <w:color w:val="FF0000"/>
                      <w:sz w:val="20"/>
                      <w:lang w:eastAsia="en-US"/>
                    </w:rPr>
                    <w:t xml:space="preserve"> na podstawie art. 226 ust. 1 pkt 5 ustawy Pzp.</w:t>
                  </w:r>
                </w:p>
              </w:tc>
            </w:tr>
          </w:tbl>
          <w:p w14:paraId="328D601C" w14:textId="77777777" w:rsidR="00B50BDD" w:rsidRPr="00B4186D" w:rsidRDefault="00B50BDD" w:rsidP="007E50EE">
            <w:pPr>
              <w:spacing w:before="0" w:after="40"/>
              <w:ind w:left="317" w:hanging="317"/>
              <w:rPr>
                <w:rFonts w:cs="Arial"/>
                <w:szCs w:val="16"/>
              </w:rPr>
            </w:pPr>
          </w:p>
          <w:tbl>
            <w:tblPr>
              <w:tblW w:w="9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1"/>
              <w:gridCol w:w="2993"/>
            </w:tblGrid>
            <w:tr w:rsidR="00E51978" w:rsidRPr="00DB5CAD" w14:paraId="7DDA51E8" w14:textId="77777777" w:rsidTr="00097E29">
              <w:trPr>
                <w:trHeight w:val="558"/>
              </w:trPr>
              <w:tc>
                <w:tcPr>
                  <w:tcW w:w="6381" w:type="dxa"/>
                  <w:vMerge w:val="restart"/>
                  <w:shd w:val="clear" w:color="auto" w:fill="D0CECE"/>
                  <w:vAlign w:val="center"/>
                </w:tcPr>
                <w:p w14:paraId="74ACF347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TERMIN REALIZACJI ZAMÓWIENIA</w:t>
                  </w:r>
                </w:p>
                <w:p w14:paraId="29FDD438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(liczony od dnia złożenia zamówienia)</w:t>
                  </w:r>
                </w:p>
                <w:p w14:paraId="09C331B4" w14:textId="77777777" w:rsidR="00E51978" w:rsidRPr="007F584B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należy zaznaczyć jedną z podanych opcji</w:t>
                  </w:r>
                </w:p>
              </w:tc>
              <w:tc>
                <w:tcPr>
                  <w:tcW w:w="2993" w:type="dxa"/>
                  <w:shd w:val="clear" w:color="auto" w:fill="auto"/>
                  <w:vAlign w:val="bottom"/>
                </w:tcPr>
                <w:p w14:paraId="20567333" w14:textId="77777777"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1" locked="0" layoutInCell="1" allowOverlap="1" wp14:anchorId="480D5AC1" wp14:editId="435F667E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3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4CB093" id="Rectangle 2" o:spid="_x0000_s1026" style="position:absolute;margin-left:1.35pt;margin-top:11.9pt;width:14.95pt;height:13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pMIIQIAADw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"/>
                        </w:pict>
                      </mc:Fallback>
                    </mc:AlternateContent>
                  </w:r>
                </w:p>
                <w:p w14:paraId="2F8E36D5" w14:textId="77777777" w:rsidR="00E51978" w:rsidRPr="007F022F" w:rsidRDefault="00E51978" w:rsidP="00E51978">
                  <w:pPr>
                    <w:spacing w:before="0"/>
                    <w:jc w:val="left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30 dni</w:t>
                  </w:r>
                </w:p>
              </w:tc>
            </w:tr>
            <w:tr w:rsidR="00E51978" w:rsidRPr="00DB5CAD" w14:paraId="73AEEB37" w14:textId="77777777" w:rsidTr="00097E29">
              <w:trPr>
                <w:trHeight w:val="55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14:paraId="3B852AE4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14:paraId="7ECB3F2C" w14:textId="77777777"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112" behindDoc="0" locked="0" layoutInCell="1" allowOverlap="1" wp14:anchorId="3DEBDB72" wp14:editId="1C4E7EEE">
                            <wp:simplePos x="0" y="0"/>
                            <wp:positionH relativeFrom="column">
                              <wp:posOffset>17145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4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4459D8" id="Rectangle 3" o:spid="_x0000_s1026" style="position:absolute;margin-left:1.35pt;margin-top:11.1pt;width:14.95pt;height:1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qHIQIAADw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"/>
                        </w:pict>
                      </mc:Fallback>
                    </mc:AlternateContent>
                  </w: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</w:p>
                <w:p w14:paraId="56436CB9" w14:textId="77777777"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45 dni</w:t>
                  </w:r>
                </w:p>
              </w:tc>
            </w:tr>
            <w:tr w:rsidR="00E51978" w:rsidRPr="00DB5CAD" w14:paraId="07A25206" w14:textId="77777777" w:rsidTr="00097E29">
              <w:trPr>
                <w:trHeight w:val="435"/>
              </w:trPr>
              <w:tc>
                <w:tcPr>
                  <w:tcW w:w="6381" w:type="dxa"/>
                  <w:vMerge/>
                  <w:shd w:val="clear" w:color="auto" w:fill="D0CECE"/>
                  <w:vAlign w:val="center"/>
                </w:tcPr>
                <w:p w14:paraId="1882A068" w14:textId="77777777" w:rsidR="00E51978" w:rsidRDefault="00E51978" w:rsidP="00E51978">
                  <w:pPr>
                    <w:spacing w:line="240" w:lineRule="auto"/>
                    <w:contextualSpacing/>
                    <w:jc w:val="center"/>
                    <w:rPr>
                      <w:rFonts w:cs="Arial"/>
                      <w:b/>
                      <w:sz w:val="20"/>
                    </w:rPr>
                  </w:pPr>
                </w:p>
              </w:tc>
              <w:tc>
                <w:tcPr>
                  <w:tcW w:w="2993" w:type="dxa"/>
                  <w:shd w:val="clear" w:color="auto" w:fill="auto"/>
                  <w:vAlign w:val="center"/>
                </w:tcPr>
                <w:p w14:paraId="66508055" w14:textId="77777777" w:rsidR="00E51978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0A683420" wp14:editId="5AA463EC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189865" cy="172720"/>
                            <wp:effectExtent l="0" t="0" r="0" b="0"/>
                            <wp:wrapNone/>
                            <wp:docPr id="15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9865" cy="172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3F756F" id="Rectangle 4" o:spid="_x0000_s1026" style="position:absolute;margin-left:1.7pt;margin-top:12pt;width:14.95pt;height:13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nDIAIAADw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"/>
                        </w:pict>
                      </mc:Fallback>
                    </mc:AlternateContent>
                  </w:r>
                </w:p>
                <w:p w14:paraId="395832D1" w14:textId="77777777" w:rsidR="00E51978" w:rsidRPr="00DB5CAD" w:rsidRDefault="00E51978" w:rsidP="00E51978">
                  <w:pPr>
                    <w:spacing w:before="0"/>
                    <w:jc w:val="left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  <w:szCs w:val="16"/>
                    </w:rPr>
                    <w:t xml:space="preserve">            </w:t>
                  </w:r>
                  <w:r>
                    <w:rPr>
                      <w:rFonts w:cs="Arial"/>
                      <w:sz w:val="20"/>
                      <w:szCs w:val="16"/>
                    </w:rPr>
                    <w:t>do 60 dni</w:t>
                  </w:r>
                </w:p>
              </w:tc>
            </w:tr>
          </w:tbl>
          <w:p w14:paraId="79315857" w14:textId="77777777" w:rsidR="00631B9D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14:paraId="7516E93A" w14:textId="77777777" w:rsidR="00631B9D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14:paraId="0AFE5E5E" w14:textId="77777777" w:rsidR="006F1AC0" w:rsidRDefault="006F1AC0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  <w:p w14:paraId="5B76FF35" w14:textId="77777777" w:rsidR="00631B9D" w:rsidRPr="008D2A95" w:rsidRDefault="00C36E25" w:rsidP="009D1247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2CDD1" w:themeFill="accent2" w:themeFillTint="33"/>
              <w:spacing w:after="40" w:line="240" w:lineRule="auto"/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  <w:b/>
                <w:sz w:val="24"/>
              </w:rPr>
              <w:t>6</w:t>
            </w:r>
            <w:r w:rsidR="00631B9D" w:rsidRPr="008D2A95">
              <w:rPr>
                <w:rFonts w:eastAsia="Calibri" w:cs="Arial"/>
                <w:b/>
                <w:sz w:val="24"/>
              </w:rPr>
              <w:t>.</w:t>
            </w:r>
            <w:r w:rsidR="00631B9D" w:rsidRPr="008D2A95">
              <w:rPr>
                <w:rFonts w:cs="Arial"/>
                <w:sz w:val="24"/>
              </w:rPr>
              <w:t xml:space="preserve"> 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W części 6</w:t>
            </w:r>
            <w:r w:rsidR="00631B9D" w:rsidRPr="008D2A95">
              <w:rPr>
                <w:rFonts w:cs="Arial"/>
                <w:b/>
                <w:sz w:val="24"/>
                <w:shd w:val="clear" w:color="auto" w:fill="F2CDD1" w:themeFill="accent2" w:themeFillTint="33"/>
              </w:rPr>
              <w:t xml:space="preserve">: </w:t>
            </w:r>
            <w:r>
              <w:rPr>
                <w:rFonts w:cs="Arial"/>
                <w:b/>
                <w:sz w:val="24"/>
                <w:shd w:val="clear" w:color="auto" w:fill="F2CDD1" w:themeFill="accent2" w:themeFillTint="33"/>
              </w:rPr>
              <w:t>SIATKA WIELOKARBOWA</w:t>
            </w:r>
          </w:p>
          <w:p w14:paraId="7F2983E5" w14:textId="77777777" w:rsidR="00631B9D" w:rsidRDefault="00631B9D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p w14:paraId="76B5DAC1" w14:textId="77777777" w:rsidR="00E51978" w:rsidRPr="00E51978" w:rsidRDefault="00E51978" w:rsidP="00E51978">
            <w:pPr>
              <w:widowControl/>
              <w:spacing w:before="0" w:after="40" w:line="240" w:lineRule="auto"/>
              <w:contextualSpacing/>
              <w:rPr>
                <w:rFonts w:eastAsia="Calibri" w:cs="Arial"/>
                <w:b/>
                <w:color w:val="000000"/>
                <w:sz w:val="20"/>
                <w:lang w:eastAsia="en-US"/>
              </w:rPr>
            </w:pP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CENA OFERTOWA BRUTTO</w:t>
            </w:r>
            <w:r>
              <w:rPr>
                <w:rFonts w:eastAsia="Calibri" w:cs="Arial"/>
                <w:b/>
                <w:color w:val="000000"/>
                <w:sz w:val="20"/>
                <w:lang w:eastAsia="en-US"/>
              </w:rPr>
              <w:t>**</w:t>
            </w:r>
            <w:r w:rsidRPr="007E50EE">
              <w:rPr>
                <w:rFonts w:eastAsia="Calibri" w:cs="Arial"/>
                <w:b/>
                <w:color w:val="000000"/>
                <w:sz w:val="20"/>
                <w:lang w:eastAsia="en-US"/>
              </w:rPr>
              <w:t>: ………………… zł, obliczona na podstawie poniższej tabeli:</w:t>
            </w:r>
          </w:p>
          <w:p w14:paraId="399613FA" w14:textId="77777777" w:rsidR="00E51978" w:rsidRDefault="00E51978" w:rsidP="00631B9D">
            <w:pPr>
              <w:widowControl/>
              <w:spacing w:before="0" w:after="40" w:line="240" w:lineRule="auto"/>
              <w:contextualSpacing/>
              <w:jc w:val="left"/>
              <w:rPr>
                <w:rFonts w:eastAsia="Calibri" w:cs="Arial"/>
                <w:color w:val="000000"/>
                <w:sz w:val="20"/>
                <w:lang w:eastAsia="en-US"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2045"/>
              <w:gridCol w:w="550"/>
              <w:gridCol w:w="687"/>
              <w:gridCol w:w="1518"/>
              <w:gridCol w:w="1514"/>
              <w:gridCol w:w="963"/>
              <w:gridCol w:w="1509"/>
            </w:tblGrid>
            <w:tr w:rsidR="00631B9D" w:rsidRPr="002D7FE5" w14:paraId="09E97B7D" w14:textId="77777777" w:rsidTr="00367E41">
              <w:trPr>
                <w:trHeight w:val="685"/>
              </w:trPr>
              <w:tc>
                <w:tcPr>
                  <w:tcW w:w="566" w:type="dxa"/>
                  <w:shd w:val="clear" w:color="auto" w:fill="D0CECE"/>
                </w:tcPr>
                <w:p w14:paraId="4D892D05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L.P.</w:t>
                  </w:r>
                </w:p>
              </w:tc>
              <w:tc>
                <w:tcPr>
                  <w:tcW w:w="2045" w:type="dxa"/>
                  <w:shd w:val="clear" w:color="auto" w:fill="D0CECE"/>
                </w:tcPr>
                <w:p w14:paraId="2290F26F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Przedmiot zamówienia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14:paraId="2DB14918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j.m.</w:t>
                  </w:r>
                </w:p>
              </w:tc>
              <w:tc>
                <w:tcPr>
                  <w:tcW w:w="687" w:type="dxa"/>
                  <w:shd w:val="clear" w:color="auto" w:fill="D0CECE"/>
                </w:tcPr>
                <w:p w14:paraId="054DDD1D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Ilość </w:t>
                  </w:r>
                  <w:r w:rsidRPr="006F1AC0">
                    <w:rPr>
                      <w:rFonts w:eastAsia="Calibri" w:cs="Arial"/>
                      <w:b/>
                      <w:strike/>
                      <w:color w:val="7030A0"/>
                      <w:sz w:val="20"/>
                      <w:lang w:eastAsia="en-US"/>
                    </w:rPr>
                    <w:t>ROP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14:paraId="17284847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1514" w:type="dxa"/>
                  <w:shd w:val="clear" w:color="auto" w:fill="D0CECE"/>
                </w:tcPr>
                <w:p w14:paraId="7F697BBE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 xml:space="preserve">Wartość netto </w:t>
                  </w:r>
                </w:p>
                <w:p w14:paraId="0CBD31D2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(4 x 5)</w:t>
                  </w:r>
                </w:p>
              </w:tc>
              <w:tc>
                <w:tcPr>
                  <w:tcW w:w="963" w:type="dxa"/>
                  <w:shd w:val="clear" w:color="auto" w:fill="D0CECE"/>
                </w:tcPr>
                <w:p w14:paraId="512CFA43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Stawka VAT* (%)</w:t>
                  </w:r>
                </w:p>
              </w:tc>
              <w:tc>
                <w:tcPr>
                  <w:tcW w:w="1509" w:type="dxa"/>
                  <w:shd w:val="clear" w:color="auto" w:fill="D0CECE"/>
                </w:tcPr>
                <w:p w14:paraId="4589C64A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Wartość brutto</w:t>
                  </w:r>
                </w:p>
                <w:p w14:paraId="5188D894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i/>
                      <w:color w:val="000000"/>
                      <w:sz w:val="20"/>
                      <w:lang w:eastAsia="en-US"/>
                    </w:rPr>
                    <w:t>(6 x 1,23)</w:t>
                  </w:r>
                </w:p>
              </w:tc>
            </w:tr>
            <w:tr w:rsidR="00631B9D" w:rsidRPr="002D7FE5" w14:paraId="2795BD37" w14:textId="77777777" w:rsidTr="00367E41">
              <w:trPr>
                <w:trHeight w:val="223"/>
              </w:trPr>
              <w:tc>
                <w:tcPr>
                  <w:tcW w:w="566" w:type="dxa"/>
                  <w:shd w:val="clear" w:color="auto" w:fill="D0CECE"/>
                </w:tcPr>
                <w:p w14:paraId="5D331618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2045" w:type="dxa"/>
                  <w:shd w:val="clear" w:color="auto" w:fill="D0CECE"/>
                </w:tcPr>
                <w:p w14:paraId="0BE36C97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2</w:t>
                  </w:r>
                </w:p>
              </w:tc>
              <w:tc>
                <w:tcPr>
                  <w:tcW w:w="550" w:type="dxa"/>
                  <w:shd w:val="clear" w:color="auto" w:fill="D0CECE"/>
                </w:tcPr>
                <w:p w14:paraId="2EC9967A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3</w:t>
                  </w:r>
                </w:p>
              </w:tc>
              <w:tc>
                <w:tcPr>
                  <w:tcW w:w="687" w:type="dxa"/>
                  <w:shd w:val="clear" w:color="auto" w:fill="D0CECE"/>
                </w:tcPr>
                <w:p w14:paraId="069E93F3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4</w:t>
                  </w:r>
                </w:p>
              </w:tc>
              <w:tc>
                <w:tcPr>
                  <w:tcW w:w="1518" w:type="dxa"/>
                  <w:shd w:val="clear" w:color="auto" w:fill="D0CECE"/>
                </w:tcPr>
                <w:p w14:paraId="0C9E8BA6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5</w:t>
                  </w:r>
                </w:p>
              </w:tc>
              <w:tc>
                <w:tcPr>
                  <w:tcW w:w="1514" w:type="dxa"/>
                  <w:shd w:val="clear" w:color="auto" w:fill="D0CECE"/>
                </w:tcPr>
                <w:p w14:paraId="396025E3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6</w:t>
                  </w:r>
                </w:p>
              </w:tc>
              <w:tc>
                <w:tcPr>
                  <w:tcW w:w="963" w:type="dxa"/>
                  <w:shd w:val="clear" w:color="auto" w:fill="D0CECE"/>
                </w:tcPr>
                <w:p w14:paraId="389A535A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7</w:t>
                  </w:r>
                </w:p>
              </w:tc>
              <w:tc>
                <w:tcPr>
                  <w:tcW w:w="1509" w:type="dxa"/>
                  <w:shd w:val="clear" w:color="auto" w:fill="D0CECE"/>
                </w:tcPr>
                <w:p w14:paraId="137C6E07" w14:textId="77777777" w:rsidR="00631B9D" w:rsidRPr="002D7FE5" w:rsidRDefault="00631B9D" w:rsidP="00631B9D">
                  <w:pPr>
                    <w:widowControl/>
                    <w:spacing w:before="0" w:line="240" w:lineRule="auto"/>
                    <w:contextualSpacing/>
                    <w:jc w:val="center"/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i/>
                      <w:color w:val="000000"/>
                      <w:sz w:val="20"/>
                      <w:lang w:eastAsia="en-US"/>
                    </w:rPr>
                    <w:t>8</w:t>
                  </w:r>
                </w:p>
              </w:tc>
            </w:tr>
            <w:tr w:rsidR="00631B9D" w:rsidRPr="002D7FE5" w14:paraId="0E0B127B" w14:textId="77777777" w:rsidTr="00367E41">
              <w:trPr>
                <w:trHeight w:val="1146"/>
              </w:trPr>
              <w:tc>
                <w:tcPr>
                  <w:tcW w:w="566" w:type="dxa"/>
                  <w:shd w:val="clear" w:color="auto" w:fill="auto"/>
                  <w:vAlign w:val="center"/>
                </w:tcPr>
                <w:p w14:paraId="3688A313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045" w:type="dxa"/>
                  <w:shd w:val="clear" w:color="auto" w:fill="auto"/>
                </w:tcPr>
                <w:p w14:paraId="32E4DD4E" w14:textId="77777777" w:rsidR="00367E41" w:rsidRPr="00367E41" w:rsidRDefault="00367E41" w:rsidP="00367E41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367E41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 xml:space="preserve">siatka wielokarbowa o oczkach kwadratowych 25x25 mm grubość drutu: 2,5mm, wysokość: 1000 mm, siatka powinna być w zwojach 10 – 15 metrowych </w:t>
                  </w:r>
                </w:p>
                <w:p w14:paraId="110AC52B" w14:textId="77777777" w:rsidR="00631B9D" w:rsidRPr="00D62177" w:rsidRDefault="00367E41" w:rsidP="00961C1C">
                  <w:pPr>
                    <w:widowControl/>
                    <w:spacing w:before="0" w:after="40" w:line="240" w:lineRule="auto"/>
                    <w:contextualSpacing/>
                    <w:jc w:val="left"/>
                    <w:rPr>
                      <w:rFonts w:eastAsia="Calibri" w:cs="Arial"/>
                      <w:i/>
                      <w:strike/>
                      <w:color w:val="000000"/>
                      <w:sz w:val="20"/>
                      <w:lang w:eastAsia="en-US"/>
                    </w:rPr>
                  </w:pPr>
                  <w:r w:rsidRPr="005D5ADF">
                    <w:rPr>
                      <w:rFonts w:eastAsia="Calibri" w:cs="Arial"/>
                      <w:i/>
                      <w:strike/>
                      <w:color w:val="00B050"/>
                      <w:sz w:val="20"/>
                      <w:lang w:eastAsia="en-US"/>
                    </w:rPr>
                    <w:t xml:space="preserve">– wymagane oświadczenie Wykonawcy o </w:t>
                  </w:r>
                  <w:r w:rsidR="00961C1C" w:rsidRPr="005D5ADF">
                    <w:rPr>
                      <w:rFonts w:eastAsia="Calibri" w:cs="Arial"/>
                      <w:i/>
                      <w:strike/>
                      <w:color w:val="00B050"/>
                      <w:sz w:val="20"/>
                      <w:lang w:eastAsia="en-US"/>
                    </w:rPr>
                    <w:t>zgodności produktu</w:t>
                  </w:r>
                  <w:r w:rsidRPr="005D5ADF">
                    <w:rPr>
                      <w:rFonts w:eastAsia="Calibri" w:cs="Arial"/>
                      <w:i/>
                      <w:strike/>
                      <w:color w:val="00B050"/>
                      <w:sz w:val="20"/>
                      <w:lang w:eastAsia="en-US"/>
                    </w:rPr>
                    <w:t xml:space="preserve"> z normą BN 83/5032-04</w:t>
                  </w:r>
                </w:p>
              </w:tc>
              <w:tc>
                <w:tcPr>
                  <w:tcW w:w="550" w:type="dxa"/>
                  <w:shd w:val="clear" w:color="auto" w:fill="auto"/>
                  <w:vAlign w:val="center"/>
                </w:tcPr>
                <w:p w14:paraId="653AAF34" w14:textId="77777777" w:rsidR="00631B9D" w:rsidRPr="002D7FE5" w:rsidRDefault="00961C1C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mb</w:t>
                  </w:r>
                </w:p>
              </w:tc>
              <w:tc>
                <w:tcPr>
                  <w:tcW w:w="687" w:type="dxa"/>
                  <w:shd w:val="clear" w:color="auto" w:fill="auto"/>
                  <w:vAlign w:val="center"/>
                </w:tcPr>
                <w:p w14:paraId="17603AA8" w14:textId="77777777" w:rsidR="00631B9D" w:rsidRPr="002D7FE5" w:rsidRDefault="00961C1C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640</w:t>
                  </w:r>
                </w:p>
              </w:tc>
              <w:tc>
                <w:tcPr>
                  <w:tcW w:w="1518" w:type="dxa"/>
                  <w:shd w:val="clear" w:color="auto" w:fill="auto"/>
                  <w:vAlign w:val="center"/>
                </w:tcPr>
                <w:p w14:paraId="61B6ED8F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41C47F6F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14:paraId="2A59A229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23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14:paraId="4BAEDAC2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</w:pPr>
                  <w:r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…………</w:t>
                  </w:r>
                  <w:r w:rsidRPr="002D7FE5">
                    <w:rPr>
                      <w:rFonts w:eastAsia="Calibri" w:cs="Arial"/>
                      <w:color w:val="000000"/>
                      <w:sz w:val="20"/>
                      <w:lang w:eastAsia="en-US"/>
                    </w:rPr>
                    <w:t>zł</w:t>
                  </w:r>
                </w:p>
              </w:tc>
            </w:tr>
            <w:tr w:rsidR="00631B9D" w:rsidRPr="002D7FE5" w14:paraId="04DB36C7" w14:textId="77777777" w:rsidTr="00631B9D">
              <w:trPr>
                <w:trHeight w:val="591"/>
              </w:trPr>
              <w:tc>
                <w:tcPr>
                  <w:tcW w:w="5366" w:type="dxa"/>
                  <w:gridSpan w:val="5"/>
                  <w:shd w:val="clear" w:color="auto" w:fill="auto"/>
                  <w:vAlign w:val="center"/>
                </w:tcPr>
                <w:p w14:paraId="59D0AF88" w14:textId="77777777" w:rsidR="00631B9D" w:rsidRPr="002D7FE5" w:rsidRDefault="00631B9D" w:rsidP="00631B9D">
                  <w:pPr>
                    <w:widowControl/>
                    <w:spacing w:before="0" w:after="40" w:line="240" w:lineRule="auto"/>
                    <w:contextualSpacing/>
                    <w:jc w:val="right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2D7FE5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RAZEM</w:t>
                  </w:r>
                </w:p>
              </w:tc>
              <w:tc>
                <w:tcPr>
                  <w:tcW w:w="1514" w:type="dxa"/>
                  <w:shd w:val="clear" w:color="auto" w:fill="auto"/>
                  <w:vAlign w:val="center"/>
                </w:tcPr>
                <w:p w14:paraId="35EACCBF" w14:textId="77777777"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  <w:tc>
                <w:tcPr>
                  <w:tcW w:w="963" w:type="dxa"/>
                  <w:shd w:val="clear" w:color="auto" w:fill="auto"/>
                  <w:vAlign w:val="center"/>
                </w:tcPr>
                <w:p w14:paraId="0BBD9B26" w14:textId="77777777"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14:paraId="03F5B988" w14:textId="77777777" w:rsidR="00631B9D" w:rsidRPr="00405FB0" w:rsidRDefault="00631B9D" w:rsidP="00631B9D">
                  <w:pPr>
                    <w:widowControl/>
                    <w:spacing w:before="0" w:after="40" w:line="240" w:lineRule="auto"/>
                    <w:contextualSpacing/>
                    <w:jc w:val="center"/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</w:pPr>
                  <w:r w:rsidRPr="00405FB0">
                    <w:rPr>
                      <w:rFonts w:eastAsia="Calibri" w:cs="Arial"/>
                      <w:b/>
                      <w:color w:val="000000"/>
                      <w:sz w:val="20"/>
                      <w:lang w:eastAsia="en-US"/>
                    </w:rPr>
                    <w:t>…………zł</w:t>
                  </w:r>
                </w:p>
              </w:tc>
            </w:tr>
          </w:tbl>
          <w:p w14:paraId="68D135C0" w14:textId="77777777" w:rsidR="00631B9D" w:rsidRPr="0070336C" w:rsidRDefault="00631B9D" w:rsidP="00631B9D">
            <w:pPr>
              <w:pStyle w:val="Tekstpodstawowy"/>
              <w:spacing w:before="0" w:after="0" w:line="360" w:lineRule="auto"/>
              <w:rPr>
                <w:i/>
                <w:sz w:val="20"/>
              </w:rPr>
            </w:pPr>
          </w:p>
          <w:tbl>
            <w:tblPr>
              <w:tblW w:w="94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9498"/>
            </w:tblGrid>
            <w:tr w:rsidR="00631B9D" w:rsidRPr="0070336C" w14:paraId="151F071D" w14:textId="77777777" w:rsidTr="00097E29">
              <w:trPr>
                <w:trHeight w:val="754"/>
              </w:trPr>
              <w:tc>
                <w:tcPr>
                  <w:tcW w:w="9498" w:type="dxa"/>
                  <w:shd w:val="clear" w:color="auto" w:fill="auto"/>
                </w:tcPr>
                <w:p w14:paraId="3D07EF33" w14:textId="77777777" w:rsidR="00631B9D" w:rsidRPr="00B4186D" w:rsidRDefault="00631B9D" w:rsidP="00631B9D">
                  <w:pPr>
                    <w:spacing w:before="0" w:after="40"/>
                    <w:rPr>
                      <w:rFonts w:cs="Arial"/>
                      <w:szCs w:val="16"/>
                    </w:rPr>
                  </w:pPr>
                  <w:r w:rsidRPr="00B4186D">
                    <w:rPr>
                      <w:rFonts w:cs="Arial"/>
                      <w:b/>
                      <w:szCs w:val="16"/>
                    </w:rPr>
                    <w:t>*STAWKA PODATKU VAT</w:t>
                  </w:r>
                  <w:r w:rsidRPr="00B4186D">
                    <w:rPr>
                      <w:rFonts w:cs="Arial"/>
                      <w:szCs w:val="16"/>
                    </w:rPr>
                    <w:t xml:space="preserve"> - w przypadku stosowania </w:t>
                  </w:r>
                  <w:r>
                    <w:rPr>
                      <w:rFonts w:cs="Arial"/>
                      <w:szCs w:val="16"/>
                    </w:rPr>
                    <w:t>innej stawki</w:t>
                  </w:r>
                  <w:r w:rsidRPr="00B4186D">
                    <w:rPr>
                      <w:rFonts w:cs="Arial"/>
                      <w:szCs w:val="16"/>
                    </w:rPr>
                    <w:t xml:space="preserve"> VAT Wykonawca </w:t>
                  </w:r>
                  <w:r w:rsidRPr="00B4186D">
                    <w:rPr>
                      <w:rFonts w:cs="Arial"/>
                      <w:szCs w:val="16"/>
                    </w:rPr>
                    <w:br/>
                  </w:r>
                  <w:r w:rsidRPr="00B4186D">
                    <w:rPr>
                      <w:rFonts w:cs="Arial"/>
                      <w:szCs w:val="16"/>
                      <w:u w:val="single"/>
                    </w:rPr>
                    <w:t>jest zobowiązany</w:t>
                  </w:r>
                  <w:r w:rsidRPr="00B4186D">
                    <w:rPr>
                      <w:rFonts w:cs="Arial"/>
                      <w:szCs w:val="16"/>
                    </w:rPr>
                    <w:t xml:space="preserve"> do wskazania po</w:t>
                  </w:r>
                  <w:r>
                    <w:rPr>
                      <w:rFonts w:cs="Arial"/>
                      <w:szCs w:val="16"/>
                    </w:rPr>
                    <w:t>dstawy prawnej stosowania takiej stawki</w:t>
                  </w:r>
                  <w:r w:rsidRPr="00B4186D">
                    <w:rPr>
                      <w:rFonts w:cs="Arial"/>
                      <w:szCs w:val="16"/>
                    </w:rPr>
                    <w:t>:</w:t>
                  </w:r>
                </w:p>
                <w:p w14:paraId="7470594E" w14:textId="77777777" w:rsidR="00631B9D" w:rsidRPr="0070336C" w:rsidRDefault="00631B9D" w:rsidP="00631B9D">
                  <w:pPr>
                    <w:spacing w:before="0" w:after="40"/>
                    <w:ind w:left="317" w:hanging="317"/>
                    <w:rPr>
                      <w:rFonts w:cs="Arial"/>
                      <w:i/>
                      <w:sz w:val="20"/>
                      <w:szCs w:val="16"/>
                    </w:rPr>
                  </w:pPr>
                  <w:r w:rsidRPr="00F02287">
                    <w:rPr>
                      <w:rFonts w:cs="Arial"/>
                      <w:i/>
                      <w:szCs w:val="16"/>
                    </w:rPr>
                    <w:t>………………………………………………………………………………………………………………………</w:t>
                  </w:r>
                </w:p>
              </w:tc>
            </w:tr>
          </w:tbl>
          <w:p w14:paraId="6260AE16" w14:textId="77777777" w:rsidR="00631B9D" w:rsidRPr="00FF47E5" w:rsidRDefault="00631B9D" w:rsidP="0070336C">
            <w:pPr>
              <w:spacing w:before="0" w:after="40"/>
              <w:rPr>
                <w:rFonts w:cs="Arial"/>
                <w:sz w:val="20"/>
                <w:szCs w:val="16"/>
              </w:rPr>
            </w:pPr>
          </w:p>
        </w:tc>
      </w:tr>
    </w:tbl>
    <w:p w14:paraId="4A1CBB8E" w14:textId="77777777" w:rsidR="007E50EE" w:rsidRDefault="007E50EE" w:rsidP="007E50EE">
      <w:pPr>
        <w:spacing w:before="0" w:after="40"/>
        <w:ind w:left="317" w:hanging="317"/>
        <w:rPr>
          <w:rFonts w:cs="Arial"/>
          <w:szCs w:val="16"/>
        </w:rPr>
      </w:pPr>
      <w:r>
        <w:rPr>
          <w:rFonts w:cs="Arial"/>
          <w:b/>
          <w:szCs w:val="16"/>
        </w:rPr>
        <w:lastRenderedPageBreak/>
        <w:t xml:space="preserve">      </w:t>
      </w:r>
      <w:r w:rsidRPr="00B4186D">
        <w:rPr>
          <w:rFonts w:cs="Arial"/>
          <w:b/>
          <w:szCs w:val="16"/>
        </w:rPr>
        <w:t xml:space="preserve">**CENA </w:t>
      </w:r>
      <w:r>
        <w:rPr>
          <w:rFonts w:cs="Arial"/>
          <w:b/>
          <w:szCs w:val="16"/>
        </w:rPr>
        <w:t>OFERTOWA</w:t>
      </w:r>
      <w:r w:rsidRPr="00B4186D">
        <w:rPr>
          <w:rFonts w:cs="Arial"/>
          <w:szCs w:val="16"/>
        </w:rPr>
        <w:t xml:space="preserve"> stanowi całkowite wynagrodzenie Wykonawcy, uwzględniające wszystkie koszty związane z realizacją przedmiotu zamówienia zgodnie z niniejszą SWZ.</w:t>
      </w:r>
    </w:p>
    <w:p w14:paraId="4B54051C" w14:textId="77777777" w:rsidR="00A4663D" w:rsidRDefault="00A4663D" w:rsidP="007E50EE">
      <w:pPr>
        <w:spacing w:before="0" w:after="40"/>
        <w:ind w:left="317" w:hanging="317"/>
        <w:rPr>
          <w:rFonts w:cs="Arial"/>
          <w:szCs w:val="16"/>
        </w:rPr>
      </w:pPr>
    </w:p>
    <w:p w14:paraId="7154EACC" w14:textId="77777777" w:rsidR="00A4663D" w:rsidRDefault="00A4663D" w:rsidP="007E50EE">
      <w:pPr>
        <w:spacing w:before="0" w:after="40"/>
        <w:ind w:left="317" w:hanging="317"/>
        <w:rPr>
          <w:rFonts w:cs="Arial"/>
          <w:szCs w:val="16"/>
        </w:rPr>
      </w:pPr>
    </w:p>
    <w:p w14:paraId="61C075F7" w14:textId="77777777" w:rsidR="00A4663D" w:rsidRDefault="00A4663D" w:rsidP="007E50EE">
      <w:pPr>
        <w:spacing w:before="0" w:after="40"/>
        <w:ind w:left="317" w:hanging="317"/>
        <w:rPr>
          <w:rFonts w:cs="Arial"/>
          <w:szCs w:val="16"/>
        </w:rPr>
      </w:pPr>
    </w:p>
    <w:p w14:paraId="2F7A6743" w14:textId="77777777" w:rsidR="00A4663D" w:rsidRPr="00B4186D" w:rsidRDefault="00A4663D" w:rsidP="007E50EE">
      <w:pPr>
        <w:spacing w:before="0" w:after="40"/>
        <w:ind w:left="317" w:hanging="317"/>
        <w:rPr>
          <w:rFonts w:cs="Arial"/>
          <w:szCs w:val="16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1"/>
        <w:gridCol w:w="2993"/>
      </w:tblGrid>
      <w:tr w:rsidR="00E51978" w:rsidRPr="00DB5CAD" w14:paraId="7ADDF691" w14:textId="77777777" w:rsidTr="00097E29">
        <w:trPr>
          <w:trHeight w:val="558"/>
        </w:trPr>
        <w:tc>
          <w:tcPr>
            <w:tcW w:w="6381" w:type="dxa"/>
            <w:vMerge w:val="restart"/>
            <w:shd w:val="clear" w:color="auto" w:fill="D0CECE"/>
            <w:vAlign w:val="center"/>
          </w:tcPr>
          <w:p w14:paraId="05D849B7" w14:textId="77777777" w:rsidR="00E51978" w:rsidRDefault="00E51978" w:rsidP="00097E29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TERMIN REALIZACJI ZAMÓWIENIA</w:t>
            </w:r>
          </w:p>
          <w:p w14:paraId="559092D3" w14:textId="77777777" w:rsidR="00E51978" w:rsidRDefault="00E51978" w:rsidP="00097E29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(liczony od dnia złożenia zamówienia)</w:t>
            </w:r>
          </w:p>
          <w:p w14:paraId="265D7BF9" w14:textId="77777777" w:rsidR="00E51978" w:rsidRPr="007F584B" w:rsidRDefault="00E51978" w:rsidP="00097E29">
            <w:pPr>
              <w:spacing w:line="240" w:lineRule="auto"/>
              <w:contextualSpacing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należy zaznaczyć jedną z podanych opcji</w:t>
            </w:r>
          </w:p>
        </w:tc>
        <w:tc>
          <w:tcPr>
            <w:tcW w:w="2993" w:type="dxa"/>
            <w:shd w:val="clear" w:color="auto" w:fill="auto"/>
            <w:vAlign w:val="bottom"/>
          </w:tcPr>
          <w:p w14:paraId="6B69D8B2" w14:textId="77777777" w:rsidR="00E51978" w:rsidRDefault="00E51978" w:rsidP="00097E29">
            <w:pPr>
              <w:spacing w:before="0"/>
              <w:jc w:val="left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6F9A4CB1" wp14:editId="0D7D1B1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151130</wp:posOffset>
                      </wp:positionV>
                      <wp:extent cx="189865" cy="172720"/>
                      <wp:effectExtent l="0" t="0" r="0" b="0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F5259" id="Rectangle 2" o:spid="_x0000_s1026" style="position:absolute;margin-left:1.35pt;margin-top:11.9pt;width:14.95pt;height:13.6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"/>
                  </w:pict>
                </mc:Fallback>
              </mc:AlternateContent>
            </w:r>
          </w:p>
          <w:p w14:paraId="56AB0B51" w14:textId="77777777" w:rsidR="00E51978" w:rsidRPr="007F022F" w:rsidRDefault="00E51978" w:rsidP="00097E29">
            <w:pPr>
              <w:spacing w:before="0"/>
              <w:jc w:val="left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            </w:t>
            </w:r>
            <w:r>
              <w:rPr>
                <w:rFonts w:cs="Arial"/>
                <w:sz w:val="20"/>
                <w:szCs w:val="16"/>
              </w:rPr>
              <w:t>do 30 dni</w:t>
            </w:r>
          </w:p>
        </w:tc>
      </w:tr>
      <w:tr w:rsidR="00E51978" w:rsidRPr="00DB5CAD" w14:paraId="2F5B821A" w14:textId="77777777" w:rsidTr="00097E29">
        <w:trPr>
          <w:trHeight w:val="555"/>
        </w:trPr>
        <w:tc>
          <w:tcPr>
            <w:tcW w:w="6381" w:type="dxa"/>
            <w:vMerge/>
            <w:shd w:val="clear" w:color="auto" w:fill="D0CECE"/>
            <w:vAlign w:val="center"/>
          </w:tcPr>
          <w:p w14:paraId="30491834" w14:textId="77777777" w:rsidR="00E51978" w:rsidRDefault="00E51978" w:rsidP="00097E29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7F3262B8" w14:textId="77777777" w:rsidR="00E51978" w:rsidRDefault="00E51978" w:rsidP="00097E29">
            <w:pPr>
              <w:spacing w:before="0"/>
              <w:jc w:val="left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384ED57" wp14:editId="6D91EDF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140970</wp:posOffset>
                      </wp:positionV>
                      <wp:extent cx="189865" cy="172720"/>
                      <wp:effectExtent l="0" t="0" r="0" b="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C5D79" id="Rectangle 3" o:spid="_x0000_s1026" style="position:absolute;margin-left:1.35pt;margin-top:11.1pt;width:14.95pt;height:13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DR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cs="Arial"/>
                <w:b/>
                <w:sz w:val="20"/>
                <w:szCs w:val="16"/>
              </w:rPr>
              <w:t xml:space="preserve">            </w:t>
            </w:r>
          </w:p>
          <w:p w14:paraId="4B023942" w14:textId="77777777" w:rsidR="00E51978" w:rsidRPr="00DB5CAD" w:rsidRDefault="00E51978" w:rsidP="00097E29">
            <w:pPr>
              <w:spacing w:before="0"/>
              <w:jc w:val="left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            </w:t>
            </w:r>
            <w:r>
              <w:rPr>
                <w:rFonts w:cs="Arial"/>
                <w:sz w:val="20"/>
                <w:szCs w:val="16"/>
              </w:rPr>
              <w:t>do 45 dni</w:t>
            </w:r>
          </w:p>
        </w:tc>
      </w:tr>
      <w:tr w:rsidR="00E51978" w:rsidRPr="00DB5CAD" w14:paraId="37FAC19A" w14:textId="77777777" w:rsidTr="00097E29">
        <w:trPr>
          <w:trHeight w:val="435"/>
        </w:trPr>
        <w:tc>
          <w:tcPr>
            <w:tcW w:w="6381" w:type="dxa"/>
            <w:vMerge/>
            <w:shd w:val="clear" w:color="auto" w:fill="D0CECE"/>
            <w:vAlign w:val="center"/>
          </w:tcPr>
          <w:p w14:paraId="649AF337" w14:textId="77777777" w:rsidR="00E51978" w:rsidRDefault="00E51978" w:rsidP="00097E29">
            <w:pPr>
              <w:spacing w:line="240" w:lineRule="auto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14:paraId="277161AB" w14:textId="77777777" w:rsidR="00E51978" w:rsidRDefault="00E51978" w:rsidP="00097E29">
            <w:pPr>
              <w:spacing w:before="0"/>
              <w:jc w:val="left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263AC0D" wp14:editId="14CC179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152400</wp:posOffset>
                      </wp:positionV>
                      <wp:extent cx="189865" cy="172720"/>
                      <wp:effectExtent l="0" t="0" r="0" b="0"/>
                      <wp:wrapNone/>
                      <wp:docPr id="1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324A0" id="Rectangle 4" o:spid="_x0000_s1026" style="position:absolute;margin-left:1.7pt;margin-top:12pt;width:14.95pt;height:13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"/>
                  </w:pict>
                </mc:Fallback>
              </mc:AlternateContent>
            </w:r>
          </w:p>
          <w:p w14:paraId="43BCAB0C" w14:textId="77777777" w:rsidR="00E51978" w:rsidRPr="00DB5CAD" w:rsidRDefault="00E51978" w:rsidP="00097E29">
            <w:pPr>
              <w:spacing w:before="0"/>
              <w:jc w:val="left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            </w:t>
            </w:r>
            <w:r>
              <w:rPr>
                <w:rFonts w:cs="Arial"/>
                <w:sz w:val="20"/>
                <w:szCs w:val="16"/>
              </w:rPr>
              <w:t>do 60 dni</w:t>
            </w:r>
          </w:p>
        </w:tc>
      </w:tr>
    </w:tbl>
    <w:p w14:paraId="29E20D69" w14:textId="77777777" w:rsidR="0070336C" w:rsidRDefault="0070336C" w:rsidP="00FF47E5">
      <w:pPr>
        <w:spacing w:before="120" w:line="360" w:lineRule="auto"/>
        <w:rPr>
          <w:rFonts w:cs="Arial"/>
          <w:b/>
          <w:sz w:val="20"/>
        </w:rPr>
      </w:pPr>
    </w:p>
    <w:p w14:paraId="60292E2A" w14:textId="77777777" w:rsidR="00DE69D6" w:rsidRDefault="00DE69D6" w:rsidP="00FF47E5">
      <w:pPr>
        <w:spacing w:before="120" w:line="360" w:lineRule="auto"/>
        <w:rPr>
          <w:rFonts w:cs="Arial"/>
          <w:b/>
          <w:sz w:val="20"/>
        </w:rPr>
      </w:pPr>
    </w:p>
    <w:p w14:paraId="26DCE3DE" w14:textId="77777777" w:rsidR="00767ECA" w:rsidRPr="00167B8D" w:rsidRDefault="00767ECA" w:rsidP="009D1247">
      <w:pPr>
        <w:pStyle w:val="Tekstpodstawowy"/>
        <w:spacing w:before="40" w:after="240" w:line="360" w:lineRule="auto"/>
        <w:jc w:val="left"/>
        <w:rPr>
          <w:rFonts w:cs="Arial"/>
          <w:b/>
          <w:sz w:val="20"/>
          <w:u w:val="single"/>
        </w:rPr>
      </w:pPr>
      <w:r w:rsidRPr="00167B8D">
        <w:rPr>
          <w:rFonts w:cs="Arial"/>
          <w:b/>
          <w:sz w:val="20"/>
          <w:u w:val="single"/>
        </w:rPr>
        <w:t>Oświadczamy, że:</w:t>
      </w:r>
    </w:p>
    <w:p w14:paraId="031E70A0" w14:textId="77777777"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jc w:val="left"/>
        <w:rPr>
          <w:rFonts w:cs="Arial"/>
          <w:i/>
          <w:sz w:val="20"/>
        </w:rPr>
      </w:pPr>
      <w:r w:rsidRPr="00167B8D">
        <w:rPr>
          <w:rFonts w:cs="Arial"/>
          <w:color w:val="000000"/>
          <w:sz w:val="20"/>
        </w:rPr>
        <w:t>Do bieżącego kontaktu w związku z postępowaniem przetargowym wyznaczamy: 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………………………………………………………………………………………………………………………………………………………………..……</w:t>
      </w:r>
      <w:r w:rsidRPr="00167B8D">
        <w:rPr>
          <w:rFonts w:cs="Arial"/>
          <w:i/>
          <w:sz w:val="20"/>
        </w:rPr>
        <w:t xml:space="preserve"> (podać imię i nazwisko, numer telefonu, e-mail)</w:t>
      </w:r>
    </w:p>
    <w:p w14:paraId="41D36DB6" w14:textId="77777777"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40" w:lineRule="auto"/>
        <w:ind w:left="284" w:hanging="284"/>
        <w:jc w:val="left"/>
        <w:rPr>
          <w:rFonts w:cs="Arial"/>
          <w:i/>
          <w:sz w:val="20"/>
        </w:rPr>
      </w:pPr>
      <w:r w:rsidRPr="00167B8D">
        <w:rPr>
          <w:rFonts w:cs="Arial"/>
          <w:sz w:val="20"/>
        </w:rPr>
        <w:t>Osoby uprawnione do reprezentowania Wykonawcy i podpisania umowy:</w:t>
      </w:r>
    </w:p>
    <w:p w14:paraId="6724B2D0" w14:textId="77777777" w:rsidR="00767ECA" w:rsidRPr="00167B8D" w:rsidRDefault="00767ECA" w:rsidP="00767ECA">
      <w:pPr>
        <w:spacing w:before="120" w:after="120" w:line="360" w:lineRule="auto"/>
        <w:rPr>
          <w:rFonts w:cs="Arial"/>
          <w:sz w:val="20"/>
        </w:rPr>
      </w:pPr>
      <w:r w:rsidRPr="00167B8D">
        <w:rPr>
          <w:rFonts w:cs="Arial"/>
          <w:sz w:val="20"/>
        </w:rPr>
        <w:t>……………………………………………………………………………………………………………….…</w:t>
      </w:r>
    </w:p>
    <w:p w14:paraId="05ECC24A" w14:textId="77777777"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Zapoznaliśmy się z SWZ, spełniamy wymagania zawarte w SWZ, nie wnosimy do nich zastrzeżeń oraz posiadamy informacje konieczne do przygotowania oferty.</w:t>
      </w:r>
    </w:p>
    <w:p w14:paraId="66E6337F" w14:textId="77777777"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Projekt umowy (stanowiący załącznik nr 5 do SWZ) i zawarte w nim postanowienia, zostały przez nas zaakceptowane. Zobowiązujemy się, w przypadku wyboru naszej oferty do zawarcia umowy na określonych warunkach, w miejscu i terminie wskazanym przez Zamawiającego.</w:t>
      </w:r>
    </w:p>
    <w:p w14:paraId="28528C32" w14:textId="77777777"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Zaoferowany przedmiot zamówienia spełnia wszystkie wymagania określone SWZ i jego załącznikach.</w:t>
      </w:r>
    </w:p>
    <w:p w14:paraId="01D913B7" w14:textId="77777777"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Zobowiązujemy się do wniesienia zabezpieczenia należytego wykonania umowy w oparciu o podane w SWZ warunki.</w:t>
      </w:r>
    </w:p>
    <w:p w14:paraId="7FD5F3C5" w14:textId="77777777"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W cenie naszej oferty zostały uwzględnione wszystkie koszty wykonania zamówienia, które zostanie zrealizowane ( w przypadku wyboru oferty) na zasadach określonych w SWZ.</w:t>
      </w:r>
    </w:p>
    <w:p w14:paraId="4DF5D7C9" w14:textId="77777777"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Zamówienie zostanie zrealizowane w terminach określonych w SWZ oraz w projekcie umowy.</w:t>
      </w:r>
    </w:p>
    <w:p w14:paraId="6B64174E" w14:textId="77777777"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line="276" w:lineRule="auto"/>
        <w:ind w:left="284" w:hanging="284"/>
        <w:rPr>
          <w:rFonts w:cs="Arial"/>
          <w:i/>
          <w:sz w:val="20"/>
        </w:rPr>
      </w:pPr>
      <w:r w:rsidRPr="00167B8D">
        <w:rPr>
          <w:rFonts w:cs="Arial"/>
          <w:sz w:val="20"/>
        </w:rPr>
        <w:t>Zapoznaliśmy się oraz uzyskaliśmy na własną odpowiedzialność i ryzyko, wszelkie istotne informacje o warunkach, w których będzie realizowany przedmiot zamówienia i zostały one uwzględnione w kalkulacji ceny oferty w oparciu o SWZ i jego załączniki.</w:t>
      </w:r>
    </w:p>
    <w:p w14:paraId="79DEEAA4" w14:textId="77777777"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360" w:lineRule="auto"/>
        <w:ind w:left="284" w:hanging="284"/>
        <w:rPr>
          <w:rFonts w:cs="Arial"/>
          <w:i/>
          <w:color w:val="000000"/>
          <w:sz w:val="20"/>
        </w:rPr>
      </w:pPr>
      <w:r w:rsidRPr="00167B8D">
        <w:rPr>
          <w:rFonts w:cs="Arial"/>
          <w:sz w:val="20"/>
        </w:rPr>
        <w:t xml:space="preserve">Stosownie do art. 225 ust. 2 ustawy PZP, informuję, że wybór naszej oferty </w:t>
      </w:r>
      <w:r w:rsidRPr="00167B8D">
        <w:rPr>
          <w:rFonts w:cs="Arial"/>
          <w:i/>
          <w:sz w:val="20"/>
        </w:rPr>
        <w:t>(właściwe zaznaczyć x):</w:t>
      </w:r>
    </w:p>
    <w:p w14:paraId="77DC9793" w14:textId="77777777" w:rsidR="00767ECA" w:rsidRPr="00167B8D" w:rsidRDefault="00767ECA" w:rsidP="00767ECA">
      <w:pPr>
        <w:spacing w:before="0" w:line="276" w:lineRule="auto"/>
        <w:ind w:left="851" w:hanging="284"/>
        <w:rPr>
          <w:rFonts w:cs="Arial"/>
          <w:sz w:val="20"/>
        </w:rPr>
      </w:pPr>
      <w:r w:rsidRPr="00167B8D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sz w:val="20"/>
        </w:rPr>
        <w:instrText xml:space="preserve"> FORMCHECKBOX </w:instrText>
      </w:r>
      <w:r w:rsidRPr="00167B8D">
        <w:rPr>
          <w:rFonts w:cs="Arial"/>
          <w:b/>
          <w:sz w:val="20"/>
        </w:rPr>
      </w:r>
      <w:r w:rsidRPr="00167B8D">
        <w:rPr>
          <w:rFonts w:cs="Arial"/>
          <w:b/>
          <w:sz w:val="20"/>
        </w:rPr>
        <w:fldChar w:fldCharType="separate"/>
      </w:r>
      <w:r w:rsidRPr="00167B8D">
        <w:rPr>
          <w:rFonts w:cs="Arial"/>
          <w:b/>
          <w:sz w:val="20"/>
        </w:rPr>
        <w:fldChar w:fldCharType="end"/>
      </w:r>
      <w:r w:rsidRPr="00167B8D">
        <w:rPr>
          <w:rFonts w:cs="Arial"/>
          <w:b/>
          <w:sz w:val="20"/>
        </w:rPr>
        <w:tab/>
        <w:t xml:space="preserve">  nie będzie</w:t>
      </w:r>
      <w:r w:rsidRPr="00167B8D">
        <w:rPr>
          <w:rFonts w:cs="Arial"/>
          <w:sz w:val="20"/>
        </w:rPr>
        <w:t xml:space="preserve"> prowadził do powstania u Zamawiającego obowiązku podatkowego, zgodnie z przepisami ustawy z dnia 11 marca 2004r. o podatku od towarów i usług (tj. Dz. U. z 2018 r. poz. 2174, z późn. zm.)</w:t>
      </w:r>
    </w:p>
    <w:p w14:paraId="64AFE84C" w14:textId="77777777" w:rsidR="00767ECA" w:rsidRPr="00167B8D" w:rsidRDefault="00767ECA" w:rsidP="00767ECA">
      <w:pPr>
        <w:spacing w:before="120" w:line="276" w:lineRule="auto"/>
        <w:ind w:left="851" w:hanging="284"/>
        <w:rPr>
          <w:rFonts w:cs="Arial"/>
          <w:sz w:val="20"/>
        </w:rPr>
      </w:pPr>
      <w:r w:rsidRPr="00167B8D">
        <w:rPr>
          <w:rFonts w:cs="Arial"/>
          <w:b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sz w:val="20"/>
        </w:rPr>
        <w:instrText xml:space="preserve"> FORMCHECKBOX </w:instrText>
      </w:r>
      <w:r w:rsidRPr="00167B8D">
        <w:rPr>
          <w:rFonts w:cs="Arial"/>
          <w:b/>
          <w:sz w:val="20"/>
        </w:rPr>
      </w:r>
      <w:r w:rsidRPr="00167B8D">
        <w:rPr>
          <w:rFonts w:cs="Arial"/>
          <w:b/>
          <w:sz w:val="20"/>
        </w:rPr>
        <w:fldChar w:fldCharType="separate"/>
      </w:r>
      <w:r w:rsidRPr="00167B8D">
        <w:rPr>
          <w:rFonts w:cs="Arial"/>
          <w:b/>
          <w:sz w:val="20"/>
        </w:rPr>
        <w:fldChar w:fldCharType="end"/>
      </w:r>
      <w:r w:rsidRPr="00167B8D">
        <w:rPr>
          <w:rFonts w:cs="Arial"/>
          <w:b/>
          <w:sz w:val="20"/>
        </w:rPr>
        <w:tab/>
        <w:t xml:space="preserve">  będzie</w:t>
      </w:r>
      <w:r w:rsidRPr="00167B8D">
        <w:rPr>
          <w:rFonts w:cs="Arial"/>
          <w:sz w:val="20"/>
        </w:rPr>
        <w:t xml:space="preserve"> prowadził do powstania u Zamawiającego obowiązku podatkowego, zgodnie z przepisami ustawy z dnia 11 marca 2004r. o podatku od towarów i usług (tj. Dz. U. z 2018 r. poz. 2174, z późn. zm.) jednocześnie wskazuję/my nazwy (rodzaj) towaru lub usługi, których dostawa będzie prowadzić do jego powstania…………………………….. wraz z określeniem ich wartości bez kwoty podatku VAT ……………………….</w:t>
      </w:r>
    </w:p>
    <w:p w14:paraId="4B6F9C3A" w14:textId="77777777" w:rsidR="00767ECA" w:rsidRPr="00167B8D" w:rsidRDefault="00767ECA" w:rsidP="00767ECA">
      <w:pPr>
        <w:spacing w:before="120" w:after="120" w:line="276" w:lineRule="auto"/>
        <w:ind w:left="284"/>
        <w:rPr>
          <w:rFonts w:cs="Arial"/>
          <w:b/>
          <w:sz w:val="20"/>
        </w:rPr>
      </w:pPr>
      <w:r w:rsidRPr="00167B8D">
        <w:rPr>
          <w:rFonts w:cs="Arial"/>
          <w:b/>
          <w:sz w:val="20"/>
        </w:rPr>
        <w:t xml:space="preserve"> W przypadku braku wskazania jednej z opcji Zamawiający przyjmie, że oferta nie będzie prowadzić do powstania u Zamawiającego obowiązku podatkowego.</w:t>
      </w:r>
    </w:p>
    <w:p w14:paraId="13C93723" w14:textId="77777777" w:rsidR="00767ECA" w:rsidRPr="00167B8D" w:rsidRDefault="00767ECA" w:rsidP="00767ECA">
      <w:pPr>
        <w:pStyle w:val="Tekstpodstawowy"/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sz w:val="20"/>
        </w:rPr>
      </w:pPr>
      <w:r w:rsidRPr="00167B8D">
        <w:rPr>
          <w:rFonts w:cs="Arial"/>
          <w:sz w:val="20"/>
        </w:rPr>
        <w:t xml:space="preserve"> Akceptujemy fakt, że zapłata nastąpi w ciągu 30 dni liczonych od dnia prawidłowo wystawionej faktury,  </w:t>
      </w:r>
      <w:r w:rsidRPr="00167B8D">
        <w:rPr>
          <w:rFonts w:cs="Arial"/>
          <w:sz w:val="20"/>
        </w:rPr>
        <w:lastRenderedPageBreak/>
        <w:t>dostarczonej do siedziby Zamawiającego z dokumentami określonymi we wzorze umowy.</w:t>
      </w:r>
    </w:p>
    <w:p w14:paraId="2954F9EE" w14:textId="77777777" w:rsidR="00767ECA" w:rsidRPr="00167B8D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spacing w:before="40" w:after="40" w:line="276" w:lineRule="auto"/>
        <w:ind w:left="284" w:hanging="284"/>
        <w:rPr>
          <w:rFonts w:cs="Arial"/>
          <w:snapToGrid w:val="0"/>
          <w:sz w:val="20"/>
        </w:rPr>
      </w:pPr>
      <w:r w:rsidRPr="00167B8D">
        <w:rPr>
          <w:rFonts w:cs="Arial"/>
          <w:snapToGrid w:val="0"/>
          <w:sz w:val="20"/>
        </w:rPr>
        <w:t xml:space="preserve"> Oświadczamy, że pod groźbą odpowiedzialności karnej i wykluczenia z postepowania o zamówienia  publiczne za złożenie nieprawdziwych informacji, mających wpływ na wynik prowadzonego postepowania  załączone do Wniosku dokumenty są prawdziwe i opisują stan faktyczny i prawny, aktualny na dzień złożenia wniosków o dopuszczenie do udziału.</w:t>
      </w:r>
    </w:p>
    <w:p w14:paraId="3C04EC7D" w14:textId="77777777" w:rsidR="00767ECA" w:rsidRPr="00167B8D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i/>
          <w:snapToGrid w:val="0"/>
          <w:sz w:val="20"/>
        </w:rPr>
      </w:pPr>
      <w:r w:rsidRPr="00167B8D">
        <w:rPr>
          <w:rFonts w:cs="Arial"/>
          <w:snapToGrid w:val="0"/>
          <w:sz w:val="20"/>
        </w:rPr>
        <w:t xml:space="preserve"> Usługę zamierzamy wykonać samodzielnie bez udziału podwykonawców / z udziałem podwykonawców </w:t>
      </w:r>
      <w:r w:rsidRPr="00167B8D">
        <w:rPr>
          <w:rFonts w:cs="Arial"/>
          <w:i/>
          <w:snapToGrid w:val="0"/>
          <w:sz w:val="20"/>
        </w:rPr>
        <w:t xml:space="preserve">(niepotrzebne skreślić). </w:t>
      </w:r>
    </w:p>
    <w:p w14:paraId="23F146C3" w14:textId="77777777" w:rsidR="00767ECA" w:rsidRPr="00167B8D" w:rsidRDefault="00767ECA" w:rsidP="00767ECA">
      <w:pPr>
        <w:autoSpaceDE w:val="0"/>
        <w:autoSpaceDN w:val="0"/>
        <w:adjustRightInd w:val="0"/>
        <w:spacing w:before="40" w:after="40" w:line="360" w:lineRule="auto"/>
        <w:ind w:left="284"/>
        <w:rPr>
          <w:rFonts w:cs="Arial"/>
          <w:i/>
          <w:snapToGrid w:val="0"/>
          <w:sz w:val="20"/>
        </w:rPr>
      </w:pPr>
      <w:r w:rsidRPr="00167B8D">
        <w:rPr>
          <w:rFonts w:cs="Arial"/>
          <w:snapToGrid w:val="0"/>
          <w:sz w:val="20"/>
        </w:rPr>
        <w:t xml:space="preserve"> (</w:t>
      </w:r>
      <w:r w:rsidRPr="00167B8D">
        <w:rPr>
          <w:rFonts w:cs="Arial"/>
          <w:i/>
          <w:snapToGrid w:val="0"/>
          <w:sz w:val="20"/>
        </w:rPr>
        <w:t>W przypadku powierzenia części zamówienia podwykonawcom, należy wskazać zakres czynności oraz podmioty, którym zamierza powierzyć wykonanie części umowy - jeśli są znani na etapie składania ofert, na podstawie art. 462 ust. 2 PZP.)</w:t>
      </w:r>
    </w:p>
    <w:p w14:paraId="7A346806" w14:textId="77777777" w:rsidR="00767ECA" w:rsidRPr="00167B8D" w:rsidRDefault="00767ECA" w:rsidP="00767ECA">
      <w:pPr>
        <w:autoSpaceDE w:val="0"/>
        <w:autoSpaceDN w:val="0"/>
        <w:adjustRightInd w:val="0"/>
        <w:spacing w:before="0" w:line="360" w:lineRule="auto"/>
        <w:ind w:left="283"/>
        <w:rPr>
          <w:rFonts w:cs="Arial"/>
          <w:i/>
          <w:snapToGrid w:val="0"/>
          <w:sz w:val="20"/>
        </w:rPr>
      </w:pPr>
      <w:r w:rsidRPr="00167B8D">
        <w:rPr>
          <w:rFonts w:cs="Arial"/>
          <w:i/>
          <w:snapToGrid w:val="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87AF6E" w14:textId="77777777" w:rsidR="00767ECA" w:rsidRPr="00167B8D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40" w:after="40" w:line="276" w:lineRule="auto"/>
        <w:ind w:left="284" w:hanging="284"/>
        <w:rPr>
          <w:rFonts w:cs="Arial"/>
          <w:sz w:val="20"/>
        </w:rPr>
      </w:pPr>
      <w:r w:rsidRPr="00167B8D">
        <w:rPr>
          <w:rFonts w:cs="Arial"/>
          <w:snapToGrid w:val="0"/>
          <w:sz w:val="20"/>
        </w:rPr>
        <w:t xml:space="preserve"> Niżej wymienione dokumenty składające się na ofertę stanowią tajemnicę przedsiębiorstwa w rozumieniu ustawy o zwalczaniu nieuczciwej konkurencji nie mogą być ogólnie udostępnione:</w:t>
      </w:r>
      <w:r w:rsidRPr="00167B8D">
        <w:rPr>
          <w:rFonts w:cs="Arial"/>
          <w:sz w:val="20"/>
        </w:rPr>
        <w:t xml:space="preserve"> </w:t>
      </w:r>
      <w:r w:rsidRPr="00167B8D">
        <w:rPr>
          <w:rFonts w:cs="Arial"/>
          <w:snapToGrid w:val="0"/>
          <w:sz w:val="20"/>
        </w:rPr>
        <w:t>………………………………………………………………………………………..……………………</w:t>
      </w:r>
    </w:p>
    <w:p w14:paraId="3B61F58A" w14:textId="77777777" w:rsidR="00767ECA" w:rsidRPr="00167B8D" w:rsidRDefault="00767ECA" w:rsidP="00767ECA">
      <w:pPr>
        <w:numPr>
          <w:ilvl w:val="0"/>
          <w:numId w:val="8"/>
        </w:numPr>
        <w:tabs>
          <w:tab w:val="clear" w:pos="720"/>
          <w:tab w:val="num" w:pos="284"/>
          <w:tab w:val="num" w:pos="502"/>
        </w:tabs>
        <w:autoSpaceDE w:val="0"/>
        <w:autoSpaceDN w:val="0"/>
        <w:adjustRightInd w:val="0"/>
        <w:spacing w:before="0" w:after="120" w:line="276" w:lineRule="auto"/>
        <w:ind w:left="284" w:hanging="284"/>
        <w:rPr>
          <w:rFonts w:cs="Arial"/>
          <w:sz w:val="20"/>
        </w:rPr>
      </w:pPr>
      <w:r w:rsidRPr="00167B8D">
        <w:rPr>
          <w:rFonts w:cs="Arial"/>
          <w:sz w:val="20"/>
        </w:rPr>
        <w:t xml:space="preserve"> Oświadczam, że wypełniłem obowiązki informacyjne przewidziane w art. 13 lub art. 14 RODO</w:t>
      </w:r>
      <w:r w:rsidR="00C9481C" w:rsidRPr="00167B8D">
        <w:rPr>
          <w:rStyle w:val="Odwoanieprzypisudolnego"/>
          <w:rFonts w:cs="Arial"/>
          <w:sz w:val="20"/>
        </w:rPr>
        <w:footnoteReference w:id="1"/>
      </w:r>
      <w:r w:rsidRPr="00167B8D">
        <w:rPr>
          <w:rFonts w:cs="Arial"/>
          <w:sz w:val="20"/>
        </w:rPr>
        <w:t xml:space="preserve"> wobec  osób fizycznych, od których dane osobowe bezpośrednio lub pośrednio pozyskałem w celu ubiegania się o udzielenie zamówienia publicznego w niniejszym postępowaniu.*</w:t>
      </w:r>
    </w:p>
    <w:p w14:paraId="38157C29" w14:textId="77777777" w:rsidR="00767ECA" w:rsidRPr="00167B8D" w:rsidRDefault="00767ECA" w:rsidP="00767ECA">
      <w:pPr>
        <w:autoSpaceDE w:val="0"/>
        <w:autoSpaceDN w:val="0"/>
        <w:adjustRightInd w:val="0"/>
        <w:spacing w:before="0" w:after="120" w:line="276" w:lineRule="auto"/>
        <w:ind w:left="284"/>
        <w:rPr>
          <w:rFonts w:cs="Arial"/>
          <w:sz w:val="20"/>
        </w:rPr>
      </w:pPr>
      <w:r w:rsidRPr="00167B8D">
        <w:rPr>
          <w:rFonts w:cs="Arial"/>
          <w:sz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49003F" w14:textId="77777777" w:rsidR="00767ECA" w:rsidRPr="00167B8D" w:rsidRDefault="00767ECA" w:rsidP="00922721">
      <w:pPr>
        <w:widowControl/>
        <w:numPr>
          <w:ilvl w:val="0"/>
          <w:numId w:val="8"/>
        </w:numPr>
        <w:tabs>
          <w:tab w:val="clear" w:pos="720"/>
          <w:tab w:val="num" w:pos="426"/>
          <w:tab w:val="num" w:pos="502"/>
        </w:tabs>
        <w:spacing w:before="0" w:line="360" w:lineRule="auto"/>
        <w:ind w:left="426"/>
        <w:rPr>
          <w:rFonts w:cs="Arial"/>
          <w:sz w:val="20"/>
        </w:rPr>
      </w:pPr>
      <w:r w:rsidRPr="00167B8D">
        <w:rPr>
          <w:rFonts w:cs="Arial"/>
          <w:color w:val="000000"/>
          <w:sz w:val="20"/>
        </w:rPr>
        <w:t xml:space="preserve">Oświadczam, że przedsiębiorstwo które reprezentuję jest </w:t>
      </w:r>
      <w:r w:rsidRPr="00167B8D">
        <w:rPr>
          <w:rFonts w:cs="Arial"/>
          <w:i/>
          <w:color w:val="000000"/>
          <w:sz w:val="20"/>
        </w:rPr>
        <w:t>(właściwe zaznaczyć):</w:t>
      </w:r>
    </w:p>
    <w:p w14:paraId="2A9B3213" w14:textId="77777777" w:rsidR="00767ECA" w:rsidRPr="00167B8D" w:rsidRDefault="00767ECA" w:rsidP="00767ECA">
      <w:pPr>
        <w:spacing w:before="0" w:line="276" w:lineRule="auto"/>
        <w:rPr>
          <w:rFonts w:cs="Arial"/>
          <w:i/>
          <w:color w:val="000000"/>
          <w:sz w:val="20"/>
        </w:rPr>
      </w:pPr>
      <w:r w:rsidRPr="00167B8D">
        <w:rPr>
          <w:rFonts w:cs="Arial"/>
          <w:i/>
          <w:color w:val="000000"/>
          <w:sz w:val="20"/>
        </w:rPr>
        <w:t xml:space="preserve">  (Dane statystyczne, niezbędne Zamawiającemu w celu poprawnego przekazania Prezesowi Urzędu Zamówień Publicznych, informacji o złożonych ofertach (o których mowa w art. 81 ust. 1 ustawy Pzp), </w:t>
      </w:r>
      <w:r w:rsidR="005F5C98" w:rsidRPr="00167B8D">
        <w:rPr>
          <w:rFonts w:cs="Arial"/>
          <w:i/>
          <w:color w:val="000000"/>
          <w:sz w:val="20"/>
        </w:rPr>
        <w:br/>
      </w:r>
      <w:r w:rsidRPr="00167B8D">
        <w:rPr>
          <w:rFonts w:cs="Arial"/>
          <w:i/>
          <w:color w:val="000000"/>
          <w:sz w:val="20"/>
        </w:rPr>
        <w:t>w zakresie danych Wykonawców którzy złożyli oferty.</w:t>
      </w:r>
    </w:p>
    <w:p w14:paraId="1EDCDDCB" w14:textId="77777777" w:rsidR="00767ECA" w:rsidRPr="00167B8D" w:rsidRDefault="00767ECA" w:rsidP="00767ECA">
      <w:pPr>
        <w:spacing w:line="360" w:lineRule="auto"/>
        <w:ind w:left="113"/>
        <w:rPr>
          <w:rFonts w:cs="Arial"/>
          <w:sz w:val="20"/>
        </w:rPr>
      </w:pPr>
      <w:r w:rsidRPr="00167B8D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color w:val="000000"/>
          <w:sz w:val="20"/>
        </w:rPr>
        <w:instrText xml:space="preserve"> FORMCHECKBOX </w:instrText>
      </w:r>
      <w:r w:rsidRPr="00167B8D">
        <w:rPr>
          <w:rFonts w:cs="Arial"/>
          <w:b/>
          <w:color w:val="000000"/>
          <w:sz w:val="20"/>
        </w:rPr>
      </w:r>
      <w:r w:rsidRPr="00167B8D">
        <w:rPr>
          <w:rFonts w:cs="Arial"/>
          <w:b/>
          <w:color w:val="000000"/>
          <w:sz w:val="20"/>
        </w:rPr>
        <w:fldChar w:fldCharType="separate"/>
      </w:r>
      <w:r w:rsidRPr="00167B8D">
        <w:rPr>
          <w:rFonts w:cs="Arial"/>
          <w:b/>
          <w:color w:val="000000"/>
          <w:sz w:val="20"/>
        </w:rPr>
        <w:fldChar w:fldCharType="end"/>
      </w:r>
      <w:r w:rsidRPr="00167B8D">
        <w:rPr>
          <w:rFonts w:cs="Arial"/>
          <w:b/>
          <w:color w:val="000000"/>
          <w:sz w:val="20"/>
        </w:rPr>
        <w:t xml:space="preserve"> </w:t>
      </w:r>
      <w:r w:rsidRPr="00167B8D">
        <w:rPr>
          <w:rFonts w:cs="Arial"/>
          <w:sz w:val="20"/>
        </w:rPr>
        <w:t xml:space="preserve"> mikroprzedsiębiorstwem ²</w:t>
      </w:r>
    </w:p>
    <w:p w14:paraId="1A3574E3" w14:textId="77777777" w:rsidR="00767ECA" w:rsidRPr="00167B8D" w:rsidRDefault="00767ECA" w:rsidP="00767ECA">
      <w:pPr>
        <w:spacing w:line="360" w:lineRule="auto"/>
        <w:ind w:left="113"/>
        <w:rPr>
          <w:rFonts w:cs="Arial"/>
          <w:sz w:val="20"/>
        </w:rPr>
      </w:pPr>
      <w:r w:rsidRPr="00167B8D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color w:val="000000"/>
          <w:sz w:val="20"/>
        </w:rPr>
        <w:instrText xml:space="preserve"> FORMCHECKBOX </w:instrText>
      </w:r>
      <w:r w:rsidRPr="00167B8D">
        <w:rPr>
          <w:rFonts w:cs="Arial"/>
          <w:b/>
          <w:color w:val="000000"/>
          <w:sz w:val="20"/>
        </w:rPr>
      </w:r>
      <w:r w:rsidRPr="00167B8D">
        <w:rPr>
          <w:rFonts w:cs="Arial"/>
          <w:b/>
          <w:color w:val="000000"/>
          <w:sz w:val="20"/>
        </w:rPr>
        <w:fldChar w:fldCharType="separate"/>
      </w:r>
      <w:r w:rsidRPr="00167B8D">
        <w:rPr>
          <w:rFonts w:cs="Arial"/>
          <w:b/>
          <w:color w:val="000000"/>
          <w:sz w:val="20"/>
        </w:rPr>
        <w:fldChar w:fldCharType="end"/>
      </w:r>
      <w:r w:rsidRPr="00167B8D">
        <w:rPr>
          <w:rFonts w:cs="Arial"/>
          <w:b/>
          <w:color w:val="000000"/>
          <w:sz w:val="20"/>
        </w:rPr>
        <w:t xml:space="preserve"> </w:t>
      </w:r>
      <w:r w:rsidRPr="00167B8D">
        <w:rPr>
          <w:rFonts w:cs="Arial"/>
          <w:sz w:val="20"/>
        </w:rPr>
        <w:t xml:space="preserve"> małym przedsiębiorstwem ³</w:t>
      </w:r>
    </w:p>
    <w:p w14:paraId="0FD1EE87" w14:textId="77777777" w:rsidR="00767ECA" w:rsidRPr="00167B8D" w:rsidRDefault="00767ECA" w:rsidP="00767ECA">
      <w:pPr>
        <w:spacing w:line="360" w:lineRule="auto"/>
        <w:ind w:left="113"/>
        <w:rPr>
          <w:rFonts w:cs="Arial"/>
          <w:sz w:val="20"/>
        </w:rPr>
      </w:pPr>
      <w:r w:rsidRPr="00167B8D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color w:val="000000"/>
          <w:sz w:val="20"/>
        </w:rPr>
        <w:instrText xml:space="preserve"> FORMCHECKBOX </w:instrText>
      </w:r>
      <w:r w:rsidRPr="00167B8D">
        <w:rPr>
          <w:rFonts w:cs="Arial"/>
          <w:b/>
          <w:color w:val="000000"/>
          <w:sz w:val="20"/>
        </w:rPr>
      </w:r>
      <w:r w:rsidRPr="00167B8D">
        <w:rPr>
          <w:rFonts w:cs="Arial"/>
          <w:b/>
          <w:color w:val="000000"/>
          <w:sz w:val="20"/>
        </w:rPr>
        <w:fldChar w:fldCharType="separate"/>
      </w:r>
      <w:r w:rsidRPr="00167B8D">
        <w:rPr>
          <w:rFonts w:cs="Arial"/>
          <w:b/>
          <w:color w:val="000000"/>
          <w:sz w:val="20"/>
        </w:rPr>
        <w:fldChar w:fldCharType="end"/>
      </w:r>
      <w:r w:rsidRPr="00167B8D">
        <w:rPr>
          <w:rFonts w:cs="Arial"/>
          <w:b/>
          <w:color w:val="000000"/>
          <w:sz w:val="20"/>
        </w:rPr>
        <w:t xml:space="preserve"> </w:t>
      </w:r>
      <w:r w:rsidRPr="00167B8D">
        <w:rPr>
          <w:rFonts w:cs="Arial"/>
          <w:sz w:val="20"/>
        </w:rPr>
        <w:t xml:space="preserve"> średnim przedsiębiorstwem ⁴</w:t>
      </w:r>
    </w:p>
    <w:p w14:paraId="03B85E27" w14:textId="77777777" w:rsidR="00767ECA" w:rsidRPr="00167B8D" w:rsidRDefault="00767ECA" w:rsidP="00767ECA">
      <w:pPr>
        <w:spacing w:line="360" w:lineRule="auto"/>
        <w:ind w:left="113"/>
        <w:rPr>
          <w:rFonts w:cs="Arial"/>
          <w:sz w:val="20"/>
        </w:rPr>
      </w:pPr>
      <w:r w:rsidRPr="00167B8D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color w:val="000000"/>
          <w:sz w:val="20"/>
        </w:rPr>
        <w:instrText xml:space="preserve"> FORMCHECKBOX </w:instrText>
      </w:r>
      <w:r w:rsidRPr="00167B8D">
        <w:rPr>
          <w:rFonts w:cs="Arial"/>
          <w:b/>
          <w:color w:val="000000"/>
          <w:sz w:val="20"/>
        </w:rPr>
      </w:r>
      <w:r w:rsidRPr="00167B8D">
        <w:rPr>
          <w:rFonts w:cs="Arial"/>
          <w:b/>
          <w:color w:val="000000"/>
          <w:sz w:val="20"/>
        </w:rPr>
        <w:fldChar w:fldCharType="separate"/>
      </w:r>
      <w:r w:rsidRPr="00167B8D">
        <w:rPr>
          <w:rFonts w:cs="Arial"/>
          <w:b/>
          <w:color w:val="000000"/>
          <w:sz w:val="20"/>
        </w:rPr>
        <w:fldChar w:fldCharType="end"/>
      </w:r>
      <w:r w:rsidRPr="00167B8D">
        <w:rPr>
          <w:rFonts w:cs="Arial"/>
          <w:b/>
          <w:color w:val="000000"/>
          <w:sz w:val="20"/>
        </w:rPr>
        <w:t xml:space="preserve"> </w:t>
      </w:r>
      <w:r w:rsidRPr="00167B8D">
        <w:rPr>
          <w:rFonts w:cs="Arial"/>
          <w:sz w:val="20"/>
        </w:rPr>
        <w:t xml:space="preserve"> jednoosobowa działalność gospodarcza</w:t>
      </w:r>
    </w:p>
    <w:p w14:paraId="5300BEFB" w14:textId="77777777" w:rsidR="00767ECA" w:rsidRPr="00167B8D" w:rsidRDefault="00767ECA" w:rsidP="00767ECA">
      <w:pPr>
        <w:spacing w:line="360" w:lineRule="auto"/>
        <w:ind w:left="113"/>
        <w:rPr>
          <w:rFonts w:cs="Arial"/>
          <w:sz w:val="20"/>
        </w:rPr>
      </w:pPr>
      <w:r w:rsidRPr="00167B8D">
        <w:rPr>
          <w:rFonts w:cs="Arial"/>
          <w:b/>
          <w:color w:val="000000"/>
          <w:sz w:val="20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67B8D">
        <w:rPr>
          <w:rFonts w:cs="Arial"/>
          <w:b/>
          <w:color w:val="000000"/>
          <w:sz w:val="20"/>
        </w:rPr>
        <w:instrText xml:space="preserve"> FORMCHECKBOX </w:instrText>
      </w:r>
      <w:r w:rsidRPr="00167B8D">
        <w:rPr>
          <w:rFonts w:cs="Arial"/>
          <w:b/>
          <w:color w:val="000000"/>
          <w:sz w:val="20"/>
        </w:rPr>
      </w:r>
      <w:r w:rsidRPr="00167B8D">
        <w:rPr>
          <w:rFonts w:cs="Arial"/>
          <w:b/>
          <w:color w:val="000000"/>
          <w:sz w:val="20"/>
        </w:rPr>
        <w:fldChar w:fldCharType="separate"/>
      </w:r>
      <w:r w:rsidRPr="00167B8D">
        <w:rPr>
          <w:rFonts w:cs="Arial"/>
          <w:b/>
          <w:color w:val="000000"/>
          <w:sz w:val="20"/>
        </w:rPr>
        <w:fldChar w:fldCharType="end"/>
      </w:r>
      <w:r w:rsidRPr="00167B8D">
        <w:rPr>
          <w:rFonts w:cs="Arial"/>
          <w:b/>
          <w:color w:val="000000"/>
          <w:sz w:val="20"/>
        </w:rPr>
        <w:t xml:space="preserve"> </w:t>
      </w:r>
      <w:r w:rsidRPr="00167B8D">
        <w:rPr>
          <w:rFonts w:cs="Arial"/>
          <w:sz w:val="20"/>
        </w:rPr>
        <w:t xml:space="preserve"> osoba fizyczna nieprowadząca działalności gospodarczej</w:t>
      </w:r>
    </w:p>
    <w:p w14:paraId="5EAB8197" w14:textId="77777777" w:rsidR="00767ECA" w:rsidRPr="009C7B5A" w:rsidRDefault="00767ECA" w:rsidP="00767ECA">
      <w:pPr>
        <w:spacing w:line="360" w:lineRule="auto"/>
        <w:ind w:left="113"/>
        <w:rPr>
          <w:rFonts w:cs="Arial"/>
          <w:color w:val="000000"/>
          <w:sz w:val="22"/>
          <w:szCs w:val="22"/>
        </w:rPr>
      </w:pPr>
      <w:r w:rsidRPr="009C7B5A">
        <w:rPr>
          <w:rFonts w:cs="Arial"/>
          <w:b/>
          <w:color w:val="000000"/>
          <w:sz w:val="22"/>
          <w:szCs w:val="22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9C7B5A">
        <w:rPr>
          <w:rFonts w:cs="Arial"/>
          <w:b/>
          <w:color w:val="000000"/>
          <w:sz w:val="22"/>
          <w:szCs w:val="22"/>
        </w:rPr>
        <w:instrText xml:space="preserve"> FORMCHECKBOX </w:instrText>
      </w:r>
      <w:r w:rsidRPr="009C7B5A">
        <w:rPr>
          <w:rFonts w:cs="Arial"/>
          <w:b/>
          <w:color w:val="000000"/>
          <w:sz w:val="22"/>
          <w:szCs w:val="22"/>
        </w:rPr>
      </w:r>
      <w:r w:rsidRPr="009C7B5A">
        <w:rPr>
          <w:rFonts w:cs="Arial"/>
          <w:b/>
          <w:color w:val="000000"/>
          <w:sz w:val="22"/>
          <w:szCs w:val="22"/>
        </w:rPr>
        <w:fldChar w:fldCharType="separate"/>
      </w:r>
      <w:r w:rsidRPr="009C7B5A">
        <w:rPr>
          <w:rFonts w:cs="Arial"/>
          <w:b/>
          <w:color w:val="000000"/>
          <w:sz w:val="22"/>
          <w:szCs w:val="22"/>
        </w:rPr>
        <w:fldChar w:fldCharType="end"/>
      </w:r>
      <w:r w:rsidRPr="009C7B5A">
        <w:rPr>
          <w:rFonts w:cs="Arial"/>
          <w:b/>
          <w:color w:val="000000"/>
          <w:sz w:val="22"/>
          <w:szCs w:val="22"/>
        </w:rPr>
        <w:t xml:space="preserve"> </w:t>
      </w:r>
      <w:r w:rsidRPr="009C7B5A">
        <w:rPr>
          <w:rFonts w:cs="Arial"/>
          <w:sz w:val="22"/>
          <w:szCs w:val="22"/>
        </w:rPr>
        <w:t xml:space="preserve"> inny rodzaj</w:t>
      </w:r>
    </w:p>
    <w:p w14:paraId="749778F6" w14:textId="77777777" w:rsidR="00767ECA" w:rsidRPr="00167B8D" w:rsidRDefault="00767ECA" w:rsidP="00A97ECF">
      <w:pPr>
        <w:pStyle w:val="Tekstpodstawowywcity2"/>
        <w:tabs>
          <w:tab w:val="left" w:pos="459"/>
        </w:tabs>
        <w:overflowPunct/>
        <w:autoSpaceDE/>
        <w:autoSpaceDN/>
        <w:adjustRightInd/>
        <w:spacing w:before="120" w:after="120"/>
        <w:ind w:left="170" w:firstLine="0"/>
        <w:textAlignment w:val="auto"/>
        <w:rPr>
          <w:rFonts w:ascii="Arial" w:hAnsi="Arial" w:cs="Arial"/>
          <w:i/>
          <w:color w:val="000000"/>
          <w:sz w:val="20"/>
        </w:rPr>
      </w:pPr>
      <w:r w:rsidRPr="00167B8D">
        <w:rPr>
          <w:rFonts w:ascii="Arial" w:hAnsi="Arial" w:cs="Arial"/>
          <w:b/>
          <w:i/>
          <w:color w:val="000000"/>
          <w:sz w:val="20"/>
        </w:rPr>
        <w:t>²   Mikroprzedsiębiorstwo:</w:t>
      </w:r>
      <w:r w:rsidRPr="00167B8D">
        <w:rPr>
          <w:rFonts w:ascii="Arial" w:hAnsi="Arial" w:cs="Arial"/>
          <w:i/>
          <w:color w:val="000000"/>
          <w:sz w:val="20"/>
        </w:rPr>
        <w:t xml:space="preserve"> przedsiębiorstwo, które zatrudnia mniej niż 10 osób i którego roczny obrót lub roczna suma bilansowa nie przekracza 2 milionów EUR.</w:t>
      </w:r>
    </w:p>
    <w:p w14:paraId="72085FEA" w14:textId="77777777" w:rsidR="00767ECA" w:rsidRPr="00167B8D" w:rsidRDefault="00767ECA" w:rsidP="00A97ECF">
      <w:pPr>
        <w:pStyle w:val="Tekstpodstawowywcity2"/>
        <w:tabs>
          <w:tab w:val="left" w:pos="459"/>
        </w:tabs>
        <w:overflowPunct/>
        <w:autoSpaceDE/>
        <w:autoSpaceDN/>
        <w:adjustRightInd/>
        <w:spacing w:after="120"/>
        <w:ind w:left="170" w:firstLine="0"/>
        <w:textAlignment w:val="auto"/>
        <w:rPr>
          <w:rFonts w:ascii="Arial" w:hAnsi="Arial" w:cs="Arial"/>
          <w:i/>
          <w:color w:val="000000"/>
          <w:sz w:val="20"/>
        </w:rPr>
      </w:pPr>
      <w:r w:rsidRPr="00167B8D">
        <w:rPr>
          <w:rFonts w:ascii="Arial" w:hAnsi="Arial" w:cs="Arial"/>
          <w:b/>
          <w:i/>
          <w:color w:val="000000"/>
          <w:sz w:val="20"/>
        </w:rPr>
        <w:t>³   Małe przedsiębiorstwo:</w:t>
      </w:r>
      <w:r w:rsidRPr="00167B8D">
        <w:rPr>
          <w:rFonts w:ascii="Arial" w:hAnsi="Arial" w:cs="Arial"/>
          <w:i/>
          <w:color w:val="000000"/>
          <w:sz w:val="20"/>
        </w:rPr>
        <w:t xml:space="preserve"> przedsiębiorstwo, które zatrudnia mniej niż 50 osób i którego roczny obrót lub </w:t>
      </w:r>
      <w:r w:rsidRPr="00167B8D">
        <w:rPr>
          <w:rFonts w:ascii="Arial" w:hAnsi="Arial" w:cs="Arial"/>
          <w:i/>
          <w:color w:val="000000"/>
          <w:sz w:val="20"/>
        </w:rPr>
        <w:lastRenderedPageBreak/>
        <w:t>roczna suma bilansowa nie przekracza 10 milionów EUR.</w:t>
      </w:r>
    </w:p>
    <w:p w14:paraId="4654793C" w14:textId="77777777" w:rsidR="00767ECA" w:rsidRPr="00167B8D" w:rsidRDefault="00767ECA" w:rsidP="00A97ECF">
      <w:pPr>
        <w:pStyle w:val="Tekstpodstawowywcity2"/>
        <w:tabs>
          <w:tab w:val="left" w:pos="459"/>
        </w:tabs>
        <w:overflowPunct/>
        <w:autoSpaceDE/>
        <w:autoSpaceDN/>
        <w:adjustRightInd/>
        <w:spacing w:after="120"/>
        <w:ind w:left="170" w:firstLine="0"/>
        <w:textAlignment w:val="auto"/>
        <w:rPr>
          <w:rFonts w:ascii="Arial" w:hAnsi="Arial" w:cs="Arial"/>
          <w:i/>
          <w:color w:val="000000"/>
          <w:sz w:val="20"/>
        </w:rPr>
      </w:pPr>
      <w:r w:rsidRPr="00167B8D">
        <w:rPr>
          <w:rFonts w:ascii="Arial" w:hAnsi="Arial" w:cs="Arial"/>
          <w:b/>
          <w:i/>
          <w:color w:val="000000"/>
          <w:sz w:val="20"/>
        </w:rPr>
        <w:t>⁴ Średnie przedsiębiorstwo:</w:t>
      </w:r>
      <w:r w:rsidRPr="00167B8D">
        <w:rPr>
          <w:rFonts w:ascii="Arial" w:hAnsi="Arial" w:cs="Arial"/>
          <w:i/>
          <w:color w:val="000000"/>
          <w:sz w:val="20"/>
        </w:rPr>
        <w:t xml:space="preserve"> przedsiębiorstwa, które nie są mikroprzedsiębiorstwami ani małymi przedsiębiorstwami i które zatrudniają mniej niż 250 osób i których roczny obrót nie przekracza 50 milionów EUR lub roczna suma nie  przekracza 43 milionów EUR.</w:t>
      </w:r>
    </w:p>
    <w:p w14:paraId="31BBDBEC" w14:textId="77777777" w:rsidR="00767ECA" w:rsidRPr="00167B8D" w:rsidRDefault="00767ECA" w:rsidP="00767ECA">
      <w:pPr>
        <w:spacing w:line="360" w:lineRule="auto"/>
        <w:rPr>
          <w:rFonts w:cs="Arial"/>
          <w:sz w:val="20"/>
          <w:szCs w:val="22"/>
        </w:rPr>
      </w:pPr>
      <w:r w:rsidRPr="00167B8D">
        <w:rPr>
          <w:rFonts w:cs="Arial"/>
          <w:sz w:val="20"/>
          <w:szCs w:val="22"/>
        </w:rPr>
        <w:t xml:space="preserve">18.  Załączniki do oferty: </w:t>
      </w:r>
    </w:p>
    <w:p w14:paraId="0EF0C082" w14:textId="77777777" w:rsidR="00767ECA" w:rsidRPr="00167B8D" w:rsidRDefault="00767ECA" w:rsidP="00767ECA">
      <w:pPr>
        <w:spacing w:line="360" w:lineRule="auto"/>
        <w:rPr>
          <w:rFonts w:cs="Arial"/>
          <w:sz w:val="20"/>
          <w:szCs w:val="22"/>
        </w:rPr>
      </w:pPr>
      <w:r w:rsidRPr="00167B8D">
        <w:rPr>
          <w:rFonts w:cs="Arial"/>
          <w:sz w:val="20"/>
          <w:szCs w:val="22"/>
        </w:rPr>
        <w:t xml:space="preserve">         ………………………………………….</w:t>
      </w:r>
    </w:p>
    <w:p w14:paraId="4515F18D" w14:textId="77777777" w:rsidR="006945B2" w:rsidRPr="00A0037B" w:rsidRDefault="00767ECA" w:rsidP="00A0037B">
      <w:pPr>
        <w:spacing w:line="360" w:lineRule="auto"/>
        <w:rPr>
          <w:rFonts w:cs="Arial"/>
          <w:sz w:val="22"/>
          <w:szCs w:val="22"/>
        </w:rPr>
      </w:pPr>
      <w:r w:rsidRPr="00167B8D">
        <w:rPr>
          <w:rFonts w:cs="Arial"/>
          <w:sz w:val="20"/>
          <w:szCs w:val="22"/>
        </w:rPr>
        <w:t xml:space="preserve">         ……………………………………..…..   </w:t>
      </w:r>
    </w:p>
    <w:p w14:paraId="75E07C25" w14:textId="77777777" w:rsidR="00593CF1" w:rsidRPr="00F8726A" w:rsidRDefault="00C2755B" w:rsidP="00A0037B">
      <w:pPr>
        <w:pStyle w:val="Tekstpodstawowywcity2"/>
        <w:spacing w:line="360" w:lineRule="auto"/>
        <w:ind w:left="0" w:firstLine="0"/>
        <w:jc w:val="center"/>
        <w:rPr>
          <w:rFonts w:ascii="Arial" w:hAnsi="Arial" w:cs="Arial"/>
          <w:b/>
          <w:color w:val="9CC2E5"/>
          <w:sz w:val="18"/>
          <w:szCs w:val="18"/>
          <w:u w:val="single"/>
        </w:rPr>
      </w:pPr>
      <w:r w:rsidRPr="004C0EE2">
        <w:rPr>
          <w:rFonts w:ascii="Arial" w:hAnsi="Arial" w:cs="Arial"/>
          <w:b/>
          <w:color w:val="9CC2E5"/>
          <w:sz w:val="18"/>
          <w:szCs w:val="18"/>
          <w:highlight w:val="yellow"/>
          <w:u w:val="single"/>
        </w:rPr>
        <w:t>UWAGA: Dokument należy podpisa</w:t>
      </w:r>
      <w:r w:rsidR="00DF0A22" w:rsidRPr="004C0EE2">
        <w:rPr>
          <w:rFonts w:ascii="Arial" w:hAnsi="Arial" w:cs="Arial"/>
          <w:b/>
          <w:color w:val="9CC2E5"/>
          <w:sz w:val="18"/>
          <w:szCs w:val="18"/>
          <w:highlight w:val="yellow"/>
          <w:u w:val="single"/>
        </w:rPr>
        <w:t xml:space="preserve">ć zgodnie z rozdziałem XV </w:t>
      </w:r>
      <w:r w:rsidRPr="004C0EE2">
        <w:rPr>
          <w:rFonts w:ascii="Arial" w:hAnsi="Arial" w:cs="Arial"/>
          <w:b/>
          <w:color w:val="9CC2E5"/>
          <w:sz w:val="18"/>
          <w:szCs w:val="18"/>
          <w:highlight w:val="yellow"/>
          <w:u w:val="single"/>
        </w:rPr>
        <w:t>SWZ.</w:t>
      </w:r>
    </w:p>
    <w:sectPr w:rsidR="00593CF1" w:rsidRPr="00F8726A" w:rsidSect="00EB4D98">
      <w:headerReference w:type="even" r:id="rId9"/>
      <w:headerReference w:type="default" r:id="rId10"/>
      <w:footerReference w:type="default" r:id="rId11"/>
      <w:pgSz w:w="11907" w:h="16840" w:code="9"/>
      <w:pgMar w:top="851" w:right="1134" w:bottom="426" w:left="567" w:header="165" w:footer="452" w:gutter="567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BC230" w14:textId="77777777" w:rsidR="00EC7EC8" w:rsidRDefault="00EC7EC8">
      <w:r>
        <w:separator/>
      </w:r>
    </w:p>
  </w:endnote>
  <w:endnote w:type="continuationSeparator" w:id="0">
    <w:p w14:paraId="13A82B0D" w14:textId="77777777" w:rsidR="00EC7EC8" w:rsidRDefault="00EC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312EC" w14:textId="77777777" w:rsidR="006F1AC0" w:rsidRPr="00EB4D98" w:rsidRDefault="006F1AC0">
    <w:pPr>
      <w:pStyle w:val="Stopka"/>
      <w:jc w:val="right"/>
      <w:rPr>
        <w:rFonts w:ascii="Calibri Light" w:hAnsi="Calibri Light"/>
        <w:sz w:val="22"/>
        <w:szCs w:val="28"/>
      </w:rPr>
    </w:pPr>
    <w:r w:rsidRPr="00EB4D98">
      <w:rPr>
        <w:rFonts w:ascii="Calibri Light" w:hAnsi="Calibri Light"/>
        <w:sz w:val="22"/>
        <w:szCs w:val="28"/>
        <w:lang w:val="pl-PL"/>
      </w:rPr>
      <w:t xml:space="preserve">str. </w:t>
    </w:r>
    <w:r w:rsidRPr="00EB4D98">
      <w:rPr>
        <w:rFonts w:ascii="Calibri" w:hAnsi="Calibri"/>
        <w:szCs w:val="22"/>
      </w:rPr>
      <w:fldChar w:fldCharType="begin"/>
    </w:r>
    <w:r w:rsidRPr="00EB4D98">
      <w:rPr>
        <w:sz w:val="14"/>
      </w:rPr>
      <w:instrText>PAGE    \* MERGEFORMAT</w:instrText>
    </w:r>
    <w:r w:rsidRPr="00EB4D98">
      <w:rPr>
        <w:rFonts w:ascii="Calibri" w:hAnsi="Calibri"/>
        <w:szCs w:val="22"/>
      </w:rPr>
      <w:fldChar w:fldCharType="separate"/>
    </w:r>
    <w:r w:rsidR="00A4663D" w:rsidRPr="00A4663D">
      <w:rPr>
        <w:rFonts w:ascii="Calibri Light" w:hAnsi="Calibri Light"/>
        <w:noProof/>
        <w:sz w:val="22"/>
        <w:szCs w:val="28"/>
        <w:lang w:val="pl-PL"/>
      </w:rPr>
      <w:t>10</w:t>
    </w:r>
    <w:r w:rsidRPr="00EB4D98">
      <w:rPr>
        <w:rFonts w:ascii="Calibri Light" w:hAnsi="Calibri Light"/>
        <w:sz w:val="22"/>
        <w:szCs w:val="28"/>
      </w:rPr>
      <w:fldChar w:fldCharType="end"/>
    </w:r>
  </w:p>
  <w:p w14:paraId="75B9AB04" w14:textId="77777777" w:rsidR="006F1AC0" w:rsidRDefault="006F1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7BA62" w14:textId="77777777" w:rsidR="00EC7EC8" w:rsidRDefault="00EC7EC8">
      <w:r>
        <w:separator/>
      </w:r>
    </w:p>
  </w:footnote>
  <w:footnote w:type="continuationSeparator" w:id="0">
    <w:p w14:paraId="11E5BF51" w14:textId="77777777" w:rsidR="00EC7EC8" w:rsidRDefault="00EC7EC8">
      <w:r>
        <w:continuationSeparator/>
      </w:r>
    </w:p>
  </w:footnote>
  <w:footnote w:id="1">
    <w:p w14:paraId="517A6E62" w14:textId="77777777" w:rsidR="006F1AC0" w:rsidRDefault="006F1AC0" w:rsidP="00C948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3A3206">
        <w:rPr>
          <w:rFonts w:cs="Arial"/>
          <w:sz w:val="16"/>
          <w:szCs w:val="16"/>
        </w:rPr>
        <w:t xml:space="preserve"> Parlamentu Europejskiego i Rady (UE) 2016/679 z dnia 27 kwietnia 2016 r. w sprawie ochrony osób fizycznych </w:t>
      </w:r>
      <w:r>
        <w:rPr>
          <w:rFonts w:cs="Arial"/>
          <w:sz w:val="16"/>
          <w:szCs w:val="16"/>
        </w:rPr>
        <w:br/>
      </w:r>
      <w:r w:rsidRPr="003A3206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cs="Arial"/>
          <w:sz w:val="16"/>
          <w:szCs w:val="16"/>
        </w:rPr>
        <w:t xml:space="preserve"> (Dz. Urz. UE L 119 z 04.05.2016, str. 1). </w:t>
      </w:r>
    </w:p>
    <w:p w14:paraId="60E98C67" w14:textId="77777777" w:rsidR="006F1AC0" w:rsidRDefault="006F1AC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2F07" w14:textId="77777777" w:rsidR="006F1AC0" w:rsidRPr="00B93A0B" w:rsidRDefault="006F1AC0" w:rsidP="001278F4">
    <w:pPr>
      <w:pStyle w:val="Nagwek"/>
      <w:jc w:val="right"/>
      <w:rPr>
        <w:rFonts w:cs="Arial"/>
        <w:i/>
        <w:sz w:val="20"/>
        <w:szCs w:val="16"/>
      </w:rPr>
    </w:pPr>
    <w:r w:rsidRPr="00B93A0B">
      <w:rPr>
        <w:rFonts w:cs="Arial"/>
        <w:i/>
        <w:sz w:val="20"/>
        <w:szCs w:val="16"/>
      </w:rPr>
      <w:t>Nr referencyjny</w:t>
    </w:r>
    <w:r>
      <w:rPr>
        <w:rFonts w:cs="Arial"/>
        <w:i/>
        <w:sz w:val="20"/>
        <w:szCs w:val="16"/>
      </w:rPr>
      <w:t>:</w:t>
    </w:r>
    <w:r w:rsidRPr="00B93A0B">
      <w:rPr>
        <w:rFonts w:cs="Arial"/>
        <w:i/>
        <w:sz w:val="20"/>
        <w:szCs w:val="16"/>
      </w:rPr>
      <w:t xml:space="preserve"> </w:t>
    </w:r>
    <w:r>
      <w:rPr>
        <w:rFonts w:cs="Arial"/>
        <w:i/>
        <w:sz w:val="20"/>
        <w:szCs w:val="16"/>
      </w:rPr>
      <w:t>U/67/12WOG/2021</w:t>
    </w:r>
  </w:p>
  <w:p w14:paraId="17B9D784" w14:textId="77777777" w:rsidR="006F1AC0" w:rsidRPr="00781455" w:rsidRDefault="006F1AC0" w:rsidP="00781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1BE3E" w14:textId="77777777" w:rsidR="006F1AC0" w:rsidRPr="00B93A0B" w:rsidRDefault="006F1AC0" w:rsidP="006E5E36">
    <w:pPr>
      <w:pStyle w:val="Nagwek"/>
      <w:jc w:val="right"/>
      <w:rPr>
        <w:rFonts w:cs="Arial"/>
        <w:i/>
        <w:sz w:val="20"/>
        <w:szCs w:val="16"/>
      </w:rPr>
    </w:pPr>
    <w:r w:rsidRPr="00B93A0B">
      <w:rPr>
        <w:rFonts w:cs="Arial"/>
        <w:i/>
        <w:sz w:val="20"/>
        <w:szCs w:val="16"/>
      </w:rPr>
      <w:t>Nr referencyjny</w:t>
    </w:r>
    <w:r>
      <w:rPr>
        <w:rFonts w:cs="Arial"/>
        <w:i/>
        <w:sz w:val="20"/>
        <w:szCs w:val="16"/>
      </w:rPr>
      <w:t>:</w:t>
    </w:r>
    <w:r w:rsidRPr="00B93A0B">
      <w:rPr>
        <w:rFonts w:cs="Arial"/>
        <w:i/>
        <w:sz w:val="20"/>
        <w:szCs w:val="16"/>
      </w:rPr>
      <w:t xml:space="preserve"> </w:t>
    </w:r>
    <w:r>
      <w:rPr>
        <w:rFonts w:cs="Arial"/>
        <w:i/>
        <w:sz w:val="20"/>
        <w:szCs w:val="16"/>
      </w:rPr>
      <w:t>D/16/12WOG/2025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78A1"/>
    <w:multiLevelType w:val="hybridMultilevel"/>
    <w:tmpl w:val="B952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2" w15:restartNumberingAfterBreak="0">
    <w:nsid w:val="27011451"/>
    <w:multiLevelType w:val="hybridMultilevel"/>
    <w:tmpl w:val="5606A97C"/>
    <w:lvl w:ilvl="0" w:tplc="B1AED88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57CF1"/>
    <w:multiLevelType w:val="hybridMultilevel"/>
    <w:tmpl w:val="5F9A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81B46"/>
    <w:multiLevelType w:val="hybridMultilevel"/>
    <w:tmpl w:val="2B945820"/>
    <w:lvl w:ilvl="0" w:tplc="77B4CA08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FCA1DF6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0309494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0F02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AEC1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B4D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A06E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2E70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AE2C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3B971F7"/>
    <w:multiLevelType w:val="hybridMultilevel"/>
    <w:tmpl w:val="93DC073A"/>
    <w:lvl w:ilvl="0" w:tplc="1E54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8" w15:restartNumberingAfterBreak="0">
    <w:nsid w:val="6DE65E08"/>
    <w:multiLevelType w:val="multilevel"/>
    <w:tmpl w:val="0415001F"/>
    <w:styleLink w:val="1111111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FCD4892"/>
    <w:multiLevelType w:val="hybridMultilevel"/>
    <w:tmpl w:val="7E260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672D68"/>
    <w:multiLevelType w:val="hybridMultilevel"/>
    <w:tmpl w:val="5606A97C"/>
    <w:lvl w:ilvl="0" w:tplc="B1AED88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557059">
    <w:abstractNumId w:val="1"/>
  </w:num>
  <w:num w:numId="2" w16cid:durableId="1695308377">
    <w:abstractNumId w:val="8"/>
  </w:num>
  <w:num w:numId="3" w16cid:durableId="626350264">
    <w:abstractNumId w:val="4"/>
  </w:num>
  <w:num w:numId="4" w16cid:durableId="1548032679">
    <w:abstractNumId w:val="10"/>
  </w:num>
  <w:num w:numId="5" w16cid:durableId="716010530">
    <w:abstractNumId w:val="7"/>
  </w:num>
  <w:num w:numId="6" w16cid:durableId="118189783">
    <w:abstractNumId w:val="6"/>
  </w:num>
  <w:num w:numId="7" w16cid:durableId="2053536240">
    <w:abstractNumId w:val="11"/>
  </w:num>
  <w:num w:numId="8" w16cid:durableId="1503352155">
    <w:abstractNumId w:val="5"/>
  </w:num>
  <w:num w:numId="9" w16cid:durableId="1322849096">
    <w:abstractNumId w:val="2"/>
  </w:num>
  <w:num w:numId="10" w16cid:durableId="1330062629">
    <w:abstractNumId w:val="9"/>
  </w:num>
  <w:num w:numId="11" w16cid:durableId="639648286">
    <w:abstractNumId w:val="3"/>
  </w:num>
  <w:num w:numId="12" w16cid:durableId="139219494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en-029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3B"/>
    <w:rsid w:val="000008C0"/>
    <w:rsid w:val="00000CB1"/>
    <w:rsid w:val="00001332"/>
    <w:rsid w:val="000022F2"/>
    <w:rsid w:val="00002958"/>
    <w:rsid w:val="000033ED"/>
    <w:rsid w:val="00003865"/>
    <w:rsid w:val="000040AB"/>
    <w:rsid w:val="000056BE"/>
    <w:rsid w:val="00005CCC"/>
    <w:rsid w:val="00005F13"/>
    <w:rsid w:val="00007FC1"/>
    <w:rsid w:val="00010558"/>
    <w:rsid w:val="0001064D"/>
    <w:rsid w:val="00010ED0"/>
    <w:rsid w:val="00011004"/>
    <w:rsid w:val="00011342"/>
    <w:rsid w:val="000123B6"/>
    <w:rsid w:val="00012DAD"/>
    <w:rsid w:val="000140C9"/>
    <w:rsid w:val="000144C2"/>
    <w:rsid w:val="000144CD"/>
    <w:rsid w:val="000159E3"/>
    <w:rsid w:val="00015F3C"/>
    <w:rsid w:val="0001614F"/>
    <w:rsid w:val="00016702"/>
    <w:rsid w:val="00016A98"/>
    <w:rsid w:val="0001715E"/>
    <w:rsid w:val="00017383"/>
    <w:rsid w:val="00017573"/>
    <w:rsid w:val="00017F4D"/>
    <w:rsid w:val="00020169"/>
    <w:rsid w:val="00020464"/>
    <w:rsid w:val="000205EB"/>
    <w:rsid w:val="00020643"/>
    <w:rsid w:val="00020722"/>
    <w:rsid w:val="00020B1A"/>
    <w:rsid w:val="00021015"/>
    <w:rsid w:val="000219EF"/>
    <w:rsid w:val="000220FE"/>
    <w:rsid w:val="000225F6"/>
    <w:rsid w:val="0002284B"/>
    <w:rsid w:val="000228DB"/>
    <w:rsid w:val="00022CA2"/>
    <w:rsid w:val="00022FEE"/>
    <w:rsid w:val="00024A7C"/>
    <w:rsid w:val="000254D4"/>
    <w:rsid w:val="0002601B"/>
    <w:rsid w:val="000264FF"/>
    <w:rsid w:val="0002687D"/>
    <w:rsid w:val="00026AE8"/>
    <w:rsid w:val="000273CE"/>
    <w:rsid w:val="00027791"/>
    <w:rsid w:val="00027BB6"/>
    <w:rsid w:val="00031872"/>
    <w:rsid w:val="0003239D"/>
    <w:rsid w:val="0003243F"/>
    <w:rsid w:val="00032922"/>
    <w:rsid w:val="00032DB2"/>
    <w:rsid w:val="00033478"/>
    <w:rsid w:val="00033949"/>
    <w:rsid w:val="00033D8B"/>
    <w:rsid w:val="0003440E"/>
    <w:rsid w:val="000349F9"/>
    <w:rsid w:val="00034C17"/>
    <w:rsid w:val="000353B9"/>
    <w:rsid w:val="00036081"/>
    <w:rsid w:val="0004041C"/>
    <w:rsid w:val="00040B43"/>
    <w:rsid w:val="00040BE1"/>
    <w:rsid w:val="000418C4"/>
    <w:rsid w:val="00041910"/>
    <w:rsid w:val="00041F7C"/>
    <w:rsid w:val="0004367A"/>
    <w:rsid w:val="00044126"/>
    <w:rsid w:val="0004679A"/>
    <w:rsid w:val="00046E08"/>
    <w:rsid w:val="000474E3"/>
    <w:rsid w:val="0004781E"/>
    <w:rsid w:val="000479FD"/>
    <w:rsid w:val="000501BF"/>
    <w:rsid w:val="0005043E"/>
    <w:rsid w:val="00052AAF"/>
    <w:rsid w:val="00053051"/>
    <w:rsid w:val="00053AE0"/>
    <w:rsid w:val="00054CE2"/>
    <w:rsid w:val="00054F43"/>
    <w:rsid w:val="000553FF"/>
    <w:rsid w:val="0005599F"/>
    <w:rsid w:val="000604A6"/>
    <w:rsid w:val="00060519"/>
    <w:rsid w:val="000607F8"/>
    <w:rsid w:val="00060F47"/>
    <w:rsid w:val="0006139E"/>
    <w:rsid w:val="0006205C"/>
    <w:rsid w:val="00062BF6"/>
    <w:rsid w:val="000637C8"/>
    <w:rsid w:val="00066457"/>
    <w:rsid w:val="0006690B"/>
    <w:rsid w:val="00067049"/>
    <w:rsid w:val="0006776F"/>
    <w:rsid w:val="00067809"/>
    <w:rsid w:val="0007057C"/>
    <w:rsid w:val="000707BF"/>
    <w:rsid w:val="00070912"/>
    <w:rsid w:val="000717FE"/>
    <w:rsid w:val="000718A4"/>
    <w:rsid w:val="00072194"/>
    <w:rsid w:val="000721E5"/>
    <w:rsid w:val="00072FEF"/>
    <w:rsid w:val="00074731"/>
    <w:rsid w:val="00074EE3"/>
    <w:rsid w:val="00077679"/>
    <w:rsid w:val="00077A67"/>
    <w:rsid w:val="00077AC2"/>
    <w:rsid w:val="00080063"/>
    <w:rsid w:val="00080458"/>
    <w:rsid w:val="00082125"/>
    <w:rsid w:val="000821A3"/>
    <w:rsid w:val="000822B6"/>
    <w:rsid w:val="00082686"/>
    <w:rsid w:val="00083A06"/>
    <w:rsid w:val="0008430B"/>
    <w:rsid w:val="00084F40"/>
    <w:rsid w:val="00085532"/>
    <w:rsid w:val="00090A3C"/>
    <w:rsid w:val="00090AFA"/>
    <w:rsid w:val="00091802"/>
    <w:rsid w:val="00092149"/>
    <w:rsid w:val="00092193"/>
    <w:rsid w:val="0009262E"/>
    <w:rsid w:val="00092AA7"/>
    <w:rsid w:val="00093581"/>
    <w:rsid w:val="000939A6"/>
    <w:rsid w:val="00093FC0"/>
    <w:rsid w:val="0009405F"/>
    <w:rsid w:val="000955FE"/>
    <w:rsid w:val="000963D3"/>
    <w:rsid w:val="000963D8"/>
    <w:rsid w:val="000968E3"/>
    <w:rsid w:val="00097E29"/>
    <w:rsid w:val="000A0074"/>
    <w:rsid w:val="000A0B21"/>
    <w:rsid w:val="000A0F03"/>
    <w:rsid w:val="000A20AF"/>
    <w:rsid w:val="000A2988"/>
    <w:rsid w:val="000A2D61"/>
    <w:rsid w:val="000A3226"/>
    <w:rsid w:val="000A4F21"/>
    <w:rsid w:val="000A525A"/>
    <w:rsid w:val="000A6B49"/>
    <w:rsid w:val="000A72D8"/>
    <w:rsid w:val="000A777B"/>
    <w:rsid w:val="000A77F8"/>
    <w:rsid w:val="000B0092"/>
    <w:rsid w:val="000B1C2D"/>
    <w:rsid w:val="000B1C62"/>
    <w:rsid w:val="000B2922"/>
    <w:rsid w:val="000B2AAE"/>
    <w:rsid w:val="000B38A7"/>
    <w:rsid w:val="000B4308"/>
    <w:rsid w:val="000B4C5C"/>
    <w:rsid w:val="000B57E0"/>
    <w:rsid w:val="000B6603"/>
    <w:rsid w:val="000B6938"/>
    <w:rsid w:val="000B760C"/>
    <w:rsid w:val="000C010F"/>
    <w:rsid w:val="000C08B8"/>
    <w:rsid w:val="000C0CBF"/>
    <w:rsid w:val="000C102D"/>
    <w:rsid w:val="000C14CC"/>
    <w:rsid w:val="000C1A8D"/>
    <w:rsid w:val="000C1BD9"/>
    <w:rsid w:val="000C2280"/>
    <w:rsid w:val="000C2B25"/>
    <w:rsid w:val="000C2DA2"/>
    <w:rsid w:val="000C42D9"/>
    <w:rsid w:val="000C4A99"/>
    <w:rsid w:val="000C4E50"/>
    <w:rsid w:val="000C4FC0"/>
    <w:rsid w:val="000C58D6"/>
    <w:rsid w:val="000C67CC"/>
    <w:rsid w:val="000C6AA1"/>
    <w:rsid w:val="000C7850"/>
    <w:rsid w:val="000D04EE"/>
    <w:rsid w:val="000D19D2"/>
    <w:rsid w:val="000D1A05"/>
    <w:rsid w:val="000D25BB"/>
    <w:rsid w:val="000D2856"/>
    <w:rsid w:val="000D2A4F"/>
    <w:rsid w:val="000D2B55"/>
    <w:rsid w:val="000D2FBD"/>
    <w:rsid w:val="000D4C2C"/>
    <w:rsid w:val="000D4E5F"/>
    <w:rsid w:val="000D4E6B"/>
    <w:rsid w:val="000D569F"/>
    <w:rsid w:val="000D5BB3"/>
    <w:rsid w:val="000D67CB"/>
    <w:rsid w:val="000D6A5A"/>
    <w:rsid w:val="000D7659"/>
    <w:rsid w:val="000E175C"/>
    <w:rsid w:val="000E208B"/>
    <w:rsid w:val="000E3361"/>
    <w:rsid w:val="000E42A2"/>
    <w:rsid w:val="000E4769"/>
    <w:rsid w:val="000E4B81"/>
    <w:rsid w:val="000E4EDD"/>
    <w:rsid w:val="000E5188"/>
    <w:rsid w:val="000E5A8E"/>
    <w:rsid w:val="000E6280"/>
    <w:rsid w:val="000E70E9"/>
    <w:rsid w:val="000F175D"/>
    <w:rsid w:val="000F2A18"/>
    <w:rsid w:val="000F465B"/>
    <w:rsid w:val="000F65D3"/>
    <w:rsid w:val="000F6825"/>
    <w:rsid w:val="000F6C7B"/>
    <w:rsid w:val="00100E51"/>
    <w:rsid w:val="0010111F"/>
    <w:rsid w:val="0010149B"/>
    <w:rsid w:val="001018BC"/>
    <w:rsid w:val="0010192A"/>
    <w:rsid w:val="00102335"/>
    <w:rsid w:val="001023C9"/>
    <w:rsid w:val="00102CE6"/>
    <w:rsid w:val="00103153"/>
    <w:rsid w:val="00103DC1"/>
    <w:rsid w:val="00105405"/>
    <w:rsid w:val="001056CD"/>
    <w:rsid w:val="00105BE7"/>
    <w:rsid w:val="0010667D"/>
    <w:rsid w:val="00106709"/>
    <w:rsid w:val="001067CA"/>
    <w:rsid w:val="001069C8"/>
    <w:rsid w:val="0010760E"/>
    <w:rsid w:val="00107C67"/>
    <w:rsid w:val="00110908"/>
    <w:rsid w:val="0011215A"/>
    <w:rsid w:val="00113948"/>
    <w:rsid w:val="001147FA"/>
    <w:rsid w:val="00114978"/>
    <w:rsid w:val="001149B5"/>
    <w:rsid w:val="00114CE1"/>
    <w:rsid w:val="00114DD9"/>
    <w:rsid w:val="00114E28"/>
    <w:rsid w:val="001174F0"/>
    <w:rsid w:val="0012042D"/>
    <w:rsid w:val="001204B8"/>
    <w:rsid w:val="00122266"/>
    <w:rsid w:val="0012268E"/>
    <w:rsid w:val="00122805"/>
    <w:rsid w:val="0012393C"/>
    <w:rsid w:val="00123BBF"/>
    <w:rsid w:val="00123F95"/>
    <w:rsid w:val="00124162"/>
    <w:rsid w:val="00124505"/>
    <w:rsid w:val="0012507A"/>
    <w:rsid w:val="0012575F"/>
    <w:rsid w:val="001259C0"/>
    <w:rsid w:val="00125C17"/>
    <w:rsid w:val="00126200"/>
    <w:rsid w:val="00126C17"/>
    <w:rsid w:val="00126C43"/>
    <w:rsid w:val="001272AF"/>
    <w:rsid w:val="001275D1"/>
    <w:rsid w:val="001278F4"/>
    <w:rsid w:val="00127ABA"/>
    <w:rsid w:val="00127F44"/>
    <w:rsid w:val="001300D8"/>
    <w:rsid w:val="00130B4D"/>
    <w:rsid w:val="00132A65"/>
    <w:rsid w:val="001330BD"/>
    <w:rsid w:val="001332AE"/>
    <w:rsid w:val="00134518"/>
    <w:rsid w:val="0013471A"/>
    <w:rsid w:val="00135B18"/>
    <w:rsid w:val="00135EBE"/>
    <w:rsid w:val="00135FBF"/>
    <w:rsid w:val="00136BE2"/>
    <w:rsid w:val="00137070"/>
    <w:rsid w:val="001377D1"/>
    <w:rsid w:val="00137C34"/>
    <w:rsid w:val="00137C5E"/>
    <w:rsid w:val="001420F0"/>
    <w:rsid w:val="001423DF"/>
    <w:rsid w:val="001428F4"/>
    <w:rsid w:val="001432BF"/>
    <w:rsid w:val="0014345E"/>
    <w:rsid w:val="0014359C"/>
    <w:rsid w:val="00143DB3"/>
    <w:rsid w:val="00144156"/>
    <w:rsid w:val="001446F3"/>
    <w:rsid w:val="00144F84"/>
    <w:rsid w:val="0014534E"/>
    <w:rsid w:val="001461FE"/>
    <w:rsid w:val="0014684B"/>
    <w:rsid w:val="001472E2"/>
    <w:rsid w:val="0014790F"/>
    <w:rsid w:val="001479EB"/>
    <w:rsid w:val="00150A20"/>
    <w:rsid w:val="00151095"/>
    <w:rsid w:val="001519A8"/>
    <w:rsid w:val="00151C31"/>
    <w:rsid w:val="00152BF6"/>
    <w:rsid w:val="001531B7"/>
    <w:rsid w:val="00153C14"/>
    <w:rsid w:val="00154B8D"/>
    <w:rsid w:val="00154C10"/>
    <w:rsid w:val="0015685B"/>
    <w:rsid w:val="00156EF0"/>
    <w:rsid w:val="00157399"/>
    <w:rsid w:val="001578E3"/>
    <w:rsid w:val="00157EAE"/>
    <w:rsid w:val="001612EF"/>
    <w:rsid w:val="00161816"/>
    <w:rsid w:val="00161C93"/>
    <w:rsid w:val="001623BD"/>
    <w:rsid w:val="001626AB"/>
    <w:rsid w:val="00164828"/>
    <w:rsid w:val="001655A4"/>
    <w:rsid w:val="001656F3"/>
    <w:rsid w:val="00165AD6"/>
    <w:rsid w:val="00165D76"/>
    <w:rsid w:val="001666A4"/>
    <w:rsid w:val="00166932"/>
    <w:rsid w:val="00167B8D"/>
    <w:rsid w:val="00167EA5"/>
    <w:rsid w:val="00167F84"/>
    <w:rsid w:val="0017068E"/>
    <w:rsid w:val="00170D65"/>
    <w:rsid w:val="00172CA8"/>
    <w:rsid w:val="00172F41"/>
    <w:rsid w:val="001739AC"/>
    <w:rsid w:val="00174895"/>
    <w:rsid w:val="001758E2"/>
    <w:rsid w:val="00177785"/>
    <w:rsid w:val="001805D3"/>
    <w:rsid w:val="00180F85"/>
    <w:rsid w:val="001812CE"/>
    <w:rsid w:val="00182E53"/>
    <w:rsid w:val="00183990"/>
    <w:rsid w:val="0018465C"/>
    <w:rsid w:val="00185D6E"/>
    <w:rsid w:val="0018625E"/>
    <w:rsid w:val="00186C3F"/>
    <w:rsid w:val="00186D4A"/>
    <w:rsid w:val="00187B40"/>
    <w:rsid w:val="001902AC"/>
    <w:rsid w:val="0019148B"/>
    <w:rsid w:val="00191A57"/>
    <w:rsid w:val="00191FA4"/>
    <w:rsid w:val="00193332"/>
    <w:rsid w:val="001933D3"/>
    <w:rsid w:val="001935BE"/>
    <w:rsid w:val="0019366F"/>
    <w:rsid w:val="0019436F"/>
    <w:rsid w:val="001949CC"/>
    <w:rsid w:val="001949DF"/>
    <w:rsid w:val="001952E7"/>
    <w:rsid w:val="00197742"/>
    <w:rsid w:val="00197BAC"/>
    <w:rsid w:val="001A0162"/>
    <w:rsid w:val="001A04E9"/>
    <w:rsid w:val="001A06B3"/>
    <w:rsid w:val="001A0754"/>
    <w:rsid w:val="001A09EC"/>
    <w:rsid w:val="001A0E7C"/>
    <w:rsid w:val="001A0F7A"/>
    <w:rsid w:val="001A0F82"/>
    <w:rsid w:val="001A333E"/>
    <w:rsid w:val="001A3A3B"/>
    <w:rsid w:val="001A47AF"/>
    <w:rsid w:val="001A4A67"/>
    <w:rsid w:val="001A5309"/>
    <w:rsid w:val="001A6676"/>
    <w:rsid w:val="001A78D4"/>
    <w:rsid w:val="001B07F2"/>
    <w:rsid w:val="001B10D0"/>
    <w:rsid w:val="001B192A"/>
    <w:rsid w:val="001B1A51"/>
    <w:rsid w:val="001B1C67"/>
    <w:rsid w:val="001B1CE8"/>
    <w:rsid w:val="001B1F07"/>
    <w:rsid w:val="001B3448"/>
    <w:rsid w:val="001B38EB"/>
    <w:rsid w:val="001B3B7D"/>
    <w:rsid w:val="001B4EC3"/>
    <w:rsid w:val="001B6E80"/>
    <w:rsid w:val="001B78F3"/>
    <w:rsid w:val="001C0CC0"/>
    <w:rsid w:val="001C0FAA"/>
    <w:rsid w:val="001C1726"/>
    <w:rsid w:val="001C2AB2"/>
    <w:rsid w:val="001C2CD5"/>
    <w:rsid w:val="001C3074"/>
    <w:rsid w:val="001C438F"/>
    <w:rsid w:val="001C56E0"/>
    <w:rsid w:val="001C5E37"/>
    <w:rsid w:val="001C6250"/>
    <w:rsid w:val="001D15F6"/>
    <w:rsid w:val="001D236E"/>
    <w:rsid w:val="001D23BC"/>
    <w:rsid w:val="001D38B7"/>
    <w:rsid w:val="001D44F9"/>
    <w:rsid w:val="001D4E15"/>
    <w:rsid w:val="001D4EE4"/>
    <w:rsid w:val="001D5278"/>
    <w:rsid w:val="001D6192"/>
    <w:rsid w:val="001D78EC"/>
    <w:rsid w:val="001E0D57"/>
    <w:rsid w:val="001E1A9D"/>
    <w:rsid w:val="001E1EF7"/>
    <w:rsid w:val="001E2638"/>
    <w:rsid w:val="001E2708"/>
    <w:rsid w:val="001E2FFA"/>
    <w:rsid w:val="001E41E2"/>
    <w:rsid w:val="001E42D0"/>
    <w:rsid w:val="001E5995"/>
    <w:rsid w:val="001E64A7"/>
    <w:rsid w:val="001E7463"/>
    <w:rsid w:val="001E7ED8"/>
    <w:rsid w:val="001F0069"/>
    <w:rsid w:val="001F06F0"/>
    <w:rsid w:val="001F07E9"/>
    <w:rsid w:val="001F089C"/>
    <w:rsid w:val="001F0C5F"/>
    <w:rsid w:val="001F0CD7"/>
    <w:rsid w:val="001F1B77"/>
    <w:rsid w:val="001F2E6A"/>
    <w:rsid w:val="001F31E9"/>
    <w:rsid w:val="001F4551"/>
    <w:rsid w:val="001F4F59"/>
    <w:rsid w:val="001F68CA"/>
    <w:rsid w:val="001F752F"/>
    <w:rsid w:val="002001C1"/>
    <w:rsid w:val="0020194C"/>
    <w:rsid w:val="0020486B"/>
    <w:rsid w:val="0020496B"/>
    <w:rsid w:val="00204AAA"/>
    <w:rsid w:val="0020598B"/>
    <w:rsid w:val="00205AD8"/>
    <w:rsid w:val="00205DD0"/>
    <w:rsid w:val="0020668F"/>
    <w:rsid w:val="00206C91"/>
    <w:rsid w:val="002077ED"/>
    <w:rsid w:val="00207A4E"/>
    <w:rsid w:val="00207B28"/>
    <w:rsid w:val="002102F7"/>
    <w:rsid w:val="00211ADC"/>
    <w:rsid w:val="002120C7"/>
    <w:rsid w:val="0021237A"/>
    <w:rsid w:val="002128BD"/>
    <w:rsid w:val="00212F92"/>
    <w:rsid w:val="00213339"/>
    <w:rsid w:val="00213CB6"/>
    <w:rsid w:val="002148E9"/>
    <w:rsid w:val="00216D2E"/>
    <w:rsid w:val="00216EAB"/>
    <w:rsid w:val="00217CAF"/>
    <w:rsid w:val="00217D1D"/>
    <w:rsid w:val="00220454"/>
    <w:rsid w:val="00220512"/>
    <w:rsid w:val="0022240D"/>
    <w:rsid w:val="00222676"/>
    <w:rsid w:val="002226DE"/>
    <w:rsid w:val="002237F4"/>
    <w:rsid w:val="0022505F"/>
    <w:rsid w:val="00225B8A"/>
    <w:rsid w:val="0022661E"/>
    <w:rsid w:val="002269D2"/>
    <w:rsid w:val="002276BC"/>
    <w:rsid w:val="00227CDF"/>
    <w:rsid w:val="002309A0"/>
    <w:rsid w:val="0023199F"/>
    <w:rsid w:val="00232805"/>
    <w:rsid w:val="00232B8B"/>
    <w:rsid w:val="00234200"/>
    <w:rsid w:val="00234652"/>
    <w:rsid w:val="00234EAC"/>
    <w:rsid w:val="00235461"/>
    <w:rsid w:val="00236C73"/>
    <w:rsid w:val="002401B3"/>
    <w:rsid w:val="002412CF"/>
    <w:rsid w:val="002417C6"/>
    <w:rsid w:val="00241F73"/>
    <w:rsid w:val="002427BC"/>
    <w:rsid w:val="00243840"/>
    <w:rsid w:val="00243BCC"/>
    <w:rsid w:val="002447B0"/>
    <w:rsid w:val="00244834"/>
    <w:rsid w:val="0024551E"/>
    <w:rsid w:val="00245BCA"/>
    <w:rsid w:val="002463EA"/>
    <w:rsid w:val="00247001"/>
    <w:rsid w:val="00247A12"/>
    <w:rsid w:val="00247EF4"/>
    <w:rsid w:val="00250D47"/>
    <w:rsid w:val="002526AB"/>
    <w:rsid w:val="00252F81"/>
    <w:rsid w:val="00253343"/>
    <w:rsid w:val="00254B2D"/>
    <w:rsid w:val="00255537"/>
    <w:rsid w:val="00257A1F"/>
    <w:rsid w:val="00260204"/>
    <w:rsid w:val="0026028A"/>
    <w:rsid w:val="002603C1"/>
    <w:rsid w:val="00260E67"/>
    <w:rsid w:val="00260F75"/>
    <w:rsid w:val="00261A4D"/>
    <w:rsid w:val="00262407"/>
    <w:rsid w:val="0026250C"/>
    <w:rsid w:val="00262740"/>
    <w:rsid w:val="00262915"/>
    <w:rsid w:val="0026384D"/>
    <w:rsid w:val="00263864"/>
    <w:rsid w:val="00263CCD"/>
    <w:rsid w:val="002641A3"/>
    <w:rsid w:val="002651A2"/>
    <w:rsid w:val="002667DF"/>
    <w:rsid w:val="00266E88"/>
    <w:rsid w:val="002670EB"/>
    <w:rsid w:val="00267410"/>
    <w:rsid w:val="00270649"/>
    <w:rsid w:val="002706E7"/>
    <w:rsid w:val="00270837"/>
    <w:rsid w:val="00270AF4"/>
    <w:rsid w:val="0027147E"/>
    <w:rsid w:val="00271F5C"/>
    <w:rsid w:val="00272AA0"/>
    <w:rsid w:val="00272B80"/>
    <w:rsid w:val="00272DE5"/>
    <w:rsid w:val="002731CC"/>
    <w:rsid w:val="00273453"/>
    <w:rsid w:val="002737AC"/>
    <w:rsid w:val="00273F55"/>
    <w:rsid w:val="00274665"/>
    <w:rsid w:val="00274B15"/>
    <w:rsid w:val="00276D79"/>
    <w:rsid w:val="00276D7F"/>
    <w:rsid w:val="002774C7"/>
    <w:rsid w:val="00280302"/>
    <w:rsid w:val="00280640"/>
    <w:rsid w:val="00281912"/>
    <w:rsid w:val="002819A5"/>
    <w:rsid w:val="0028252E"/>
    <w:rsid w:val="00282BA3"/>
    <w:rsid w:val="00283702"/>
    <w:rsid w:val="002838EB"/>
    <w:rsid w:val="00283BDC"/>
    <w:rsid w:val="00283D86"/>
    <w:rsid w:val="00284EAA"/>
    <w:rsid w:val="002851A1"/>
    <w:rsid w:val="002859CC"/>
    <w:rsid w:val="00285A29"/>
    <w:rsid w:val="00286C66"/>
    <w:rsid w:val="00286E91"/>
    <w:rsid w:val="00287081"/>
    <w:rsid w:val="002876E6"/>
    <w:rsid w:val="00290FAC"/>
    <w:rsid w:val="0029101E"/>
    <w:rsid w:val="00291A71"/>
    <w:rsid w:val="00292A03"/>
    <w:rsid w:val="00293872"/>
    <w:rsid w:val="0029396C"/>
    <w:rsid w:val="00294B12"/>
    <w:rsid w:val="00295503"/>
    <w:rsid w:val="00296399"/>
    <w:rsid w:val="00296DD4"/>
    <w:rsid w:val="0029783E"/>
    <w:rsid w:val="00297D90"/>
    <w:rsid w:val="002A0012"/>
    <w:rsid w:val="002A05CC"/>
    <w:rsid w:val="002A179F"/>
    <w:rsid w:val="002A1FE6"/>
    <w:rsid w:val="002A270A"/>
    <w:rsid w:val="002A29CE"/>
    <w:rsid w:val="002A2AEC"/>
    <w:rsid w:val="002A4C76"/>
    <w:rsid w:val="002A5F18"/>
    <w:rsid w:val="002A676E"/>
    <w:rsid w:val="002A6EF8"/>
    <w:rsid w:val="002A78D9"/>
    <w:rsid w:val="002A79A9"/>
    <w:rsid w:val="002A79EB"/>
    <w:rsid w:val="002A7B6F"/>
    <w:rsid w:val="002B0035"/>
    <w:rsid w:val="002B0824"/>
    <w:rsid w:val="002B19D6"/>
    <w:rsid w:val="002B1E67"/>
    <w:rsid w:val="002B247D"/>
    <w:rsid w:val="002B2487"/>
    <w:rsid w:val="002B252B"/>
    <w:rsid w:val="002B2576"/>
    <w:rsid w:val="002B27DD"/>
    <w:rsid w:val="002B300D"/>
    <w:rsid w:val="002B3EC5"/>
    <w:rsid w:val="002B3FD8"/>
    <w:rsid w:val="002B4CBE"/>
    <w:rsid w:val="002B509E"/>
    <w:rsid w:val="002B5878"/>
    <w:rsid w:val="002B6CA1"/>
    <w:rsid w:val="002B7093"/>
    <w:rsid w:val="002B70D1"/>
    <w:rsid w:val="002B717D"/>
    <w:rsid w:val="002B7506"/>
    <w:rsid w:val="002C02FC"/>
    <w:rsid w:val="002C2276"/>
    <w:rsid w:val="002C2BB1"/>
    <w:rsid w:val="002C48E0"/>
    <w:rsid w:val="002C4D24"/>
    <w:rsid w:val="002C4E88"/>
    <w:rsid w:val="002C4FB8"/>
    <w:rsid w:val="002C5129"/>
    <w:rsid w:val="002C5A62"/>
    <w:rsid w:val="002C5D6B"/>
    <w:rsid w:val="002C6B44"/>
    <w:rsid w:val="002C6ED8"/>
    <w:rsid w:val="002D009A"/>
    <w:rsid w:val="002D0246"/>
    <w:rsid w:val="002D120F"/>
    <w:rsid w:val="002D1EA9"/>
    <w:rsid w:val="002D2069"/>
    <w:rsid w:val="002D2EFC"/>
    <w:rsid w:val="002D3285"/>
    <w:rsid w:val="002D40DD"/>
    <w:rsid w:val="002D4179"/>
    <w:rsid w:val="002D6842"/>
    <w:rsid w:val="002D7FE5"/>
    <w:rsid w:val="002E0754"/>
    <w:rsid w:val="002E07FC"/>
    <w:rsid w:val="002E109C"/>
    <w:rsid w:val="002E10DB"/>
    <w:rsid w:val="002E17AC"/>
    <w:rsid w:val="002E1B6E"/>
    <w:rsid w:val="002E2236"/>
    <w:rsid w:val="002E2B41"/>
    <w:rsid w:val="002E31A8"/>
    <w:rsid w:val="002E332D"/>
    <w:rsid w:val="002E39F7"/>
    <w:rsid w:val="002E3D46"/>
    <w:rsid w:val="002E5123"/>
    <w:rsid w:val="002E558C"/>
    <w:rsid w:val="002E58E1"/>
    <w:rsid w:val="002E5E95"/>
    <w:rsid w:val="002E6B99"/>
    <w:rsid w:val="002E7AC3"/>
    <w:rsid w:val="002E7D7E"/>
    <w:rsid w:val="002E7DEB"/>
    <w:rsid w:val="002F152F"/>
    <w:rsid w:val="002F2320"/>
    <w:rsid w:val="002F3166"/>
    <w:rsid w:val="002F373A"/>
    <w:rsid w:val="002F3C86"/>
    <w:rsid w:val="002F51F6"/>
    <w:rsid w:val="002F553D"/>
    <w:rsid w:val="002F5AC6"/>
    <w:rsid w:val="002F63DD"/>
    <w:rsid w:val="002F6447"/>
    <w:rsid w:val="002F6F1A"/>
    <w:rsid w:val="002F7914"/>
    <w:rsid w:val="003001B3"/>
    <w:rsid w:val="0030246B"/>
    <w:rsid w:val="0030261A"/>
    <w:rsid w:val="0030280D"/>
    <w:rsid w:val="0030315F"/>
    <w:rsid w:val="0030338C"/>
    <w:rsid w:val="00303CEE"/>
    <w:rsid w:val="003059AF"/>
    <w:rsid w:val="00306756"/>
    <w:rsid w:val="003067BE"/>
    <w:rsid w:val="00306C26"/>
    <w:rsid w:val="0030722B"/>
    <w:rsid w:val="00307B8D"/>
    <w:rsid w:val="003101FA"/>
    <w:rsid w:val="00310567"/>
    <w:rsid w:val="0031059F"/>
    <w:rsid w:val="00310D7A"/>
    <w:rsid w:val="00311A85"/>
    <w:rsid w:val="003125F8"/>
    <w:rsid w:val="00312654"/>
    <w:rsid w:val="00312DB0"/>
    <w:rsid w:val="00313388"/>
    <w:rsid w:val="0031363E"/>
    <w:rsid w:val="00313A33"/>
    <w:rsid w:val="00313B5E"/>
    <w:rsid w:val="003141C9"/>
    <w:rsid w:val="003145BE"/>
    <w:rsid w:val="00314F6D"/>
    <w:rsid w:val="00315F59"/>
    <w:rsid w:val="003161C9"/>
    <w:rsid w:val="00316682"/>
    <w:rsid w:val="003174E5"/>
    <w:rsid w:val="0031797E"/>
    <w:rsid w:val="0032003F"/>
    <w:rsid w:val="00320063"/>
    <w:rsid w:val="003207B2"/>
    <w:rsid w:val="003211E2"/>
    <w:rsid w:val="003219C8"/>
    <w:rsid w:val="00322195"/>
    <w:rsid w:val="0032345C"/>
    <w:rsid w:val="00324A4E"/>
    <w:rsid w:val="00324DC2"/>
    <w:rsid w:val="003253B4"/>
    <w:rsid w:val="003263F7"/>
    <w:rsid w:val="00326750"/>
    <w:rsid w:val="00327962"/>
    <w:rsid w:val="0033080E"/>
    <w:rsid w:val="0033092D"/>
    <w:rsid w:val="00330EAB"/>
    <w:rsid w:val="00331EB0"/>
    <w:rsid w:val="0033221A"/>
    <w:rsid w:val="00332615"/>
    <w:rsid w:val="00332A59"/>
    <w:rsid w:val="0033357B"/>
    <w:rsid w:val="00333EA2"/>
    <w:rsid w:val="003349F3"/>
    <w:rsid w:val="00335393"/>
    <w:rsid w:val="003356B0"/>
    <w:rsid w:val="00336032"/>
    <w:rsid w:val="003374FA"/>
    <w:rsid w:val="0034157A"/>
    <w:rsid w:val="00342145"/>
    <w:rsid w:val="00342257"/>
    <w:rsid w:val="00342A67"/>
    <w:rsid w:val="00342F69"/>
    <w:rsid w:val="00343065"/>
    <w:rsid w:val="003431F5"/>
    <w:rsid w:val="00343AA2"/>
    <w:rsid w:val="00343ED5"/>
    <w:rsid w:val="003441D8"/>
    <w:rsid w:val="003445CE"/>
    <w:rsid w:val="00345231"/>
    <w:rsid w:val="00345C8C"/>
    <w:rsid w:val="00346367"/>
    <w:rsid w:val="00346DAF"/>
    <w:rsid w:val="0034724B"/>
    <w:rsid w:val="00347779"/>
    <w:rsid w:val="0034785A"/>
    <w:rsid w:val="0035214D"/>
    <w:rsid w:val="003521A7"/>
    <w:rsid w:val="00352405"/>
    <w:rsid w:val="003526CE"/>
    <w:rsid w:val="00352871"/>
    <w:rsid w:val="00352A0D"/>
    <w:rsid w:val="003530F0"/>
    <w:rsid w:val="00353DF0"/>
    <w:rsid w:val="00353EC5"/>
    <w:rsid w:val="0035471C"/>
    <w:rsid w:val="00354B3F"/>
    <w:rsid w:val="00354EBD"/>
    <w:rsid w:val="003552B9"/>
    <w:rsid w:val="00355362"/>
    <w:rsid w:val="00355FA6"/>
    <w:rsid w:val="003560B6"/>
    <w:rsid w:val="0035649D"/>
    <w:rsid w:val="0036045D"/>
    <w:rsid w:val="0036053A"/>
    <w:rsid w:val="00360542"/>
    <w:rsid w:val="0036187A"/>
    <w:rsid w:val="003618D3"/>
    <w:rsid w:val="00361EC1"/>
    <w:rsid w:val="003626F6"/>
    <w:rsid w:val="00362916"/>
    <w:rsid w:val="00362FC0"/>
    <w:rsid w:val="0036314A"/>
    <w:rsid w:val="003635E5"/>
    <w:rsid w:val="00363ABE"/>
    <w:rsid w:val="00367E41"/>
    <w:rsid w:val="00370331"/>
    <w:rsid w:val="00371273"/>
    <w:rsid w:val="00371E35"/>
    <w:rsid w:val="00373272"/>
    <w:rsid w:val="0037468D"/>
    <w:rsid w:val="0037496C"/>
    <w:rsid w:val="00374A87"/>
    <w:rsid w:val="00374AF0"/>
    <w:rsid w:val="003750BB"/>
    <w:rsid w:val="003751D2"/>
    <w:rsid w:val="00376273"/>
    <w:rsid w:val="00376B49"/>
    <w:rsid w:val="00376DC4"/>
    <w:rsid w:val="003779DD"/>
    <w:rsid w:val="00377D40"/>
    <w:rsid w:val="00380589"/>
    <w:rsid w:val="00380941"/>
    <w:rsid w:val="003828FF"/>
    <w:rsid w:val="00382E56"/>
    <w:rsid w:val="00382F5F"/>
    <w:rsid w:val="0038350A"/>
    <w:rsid w:val="0038368E"/>
    <w:rsid w:val="00383979"/>
    <w:rsid w:val="00383E69"/>
    <w:rsid w:val="003843B9"/>
    <w:rsid w:val="003858A7"/>
    <w:rsid w:val="00386E86"/>
    <w:rsid w:val="003875CE"/>
    <w:rsid w:val="00390A22"/>
    <w:rsid w:val="00390D49"/>
    <w:rsid w:val="00391029"/>
    <w:rsid w:val="00391F62"/>
    <w:rsid w:val="00392AB6"/>
    <w:rsid w:val="00392C0C"/>
    <w:rsid w:val="00392D17"/>
    <w:rsid w:val="00393969"/>
    <w:rsid w:val="00393C0A"/>
    <w:rsid w:val="00394007"/>
    <w:rsid w:val="00394227"/>
    <w:rsid w:val="00394909"/>
    <w:rsid w:val="00395A3C"/>
    <w:rsid w:val="00397A36"/>
    <w:rsid w:val="00397B8D"/>
    <w:rsid w:val="00397D63"/>
    <w:rsid w:val="003A0D0D"/>
    <w:rsid w:val="003A16F6"/>
    <w:rsid w:val="003A35F5"/>
    <w:rsid w:val="003A47DC"/>
    <w:rsid w:val="003A5382"/>
    <w:rsid w:val="003A5C03"/>
    <w:rsid w:val="003A7A14"/>
    <w:rsid w:val="003B1725"/>
    <w:rsid w:val="003B203D"/>
    <w:rsid w:val="003B2684"/>
    <w:rsid w:val="003B2774"/>
    <w:rsid w:val="003B2B78"/>
    <w:rsid w:val="003B2C7D"/>
    <w:rsid w:val="003B4029"/>
    <w:rsid w:val="003B43AE"/>
    <w:rsid w:val="003B4F99"/>
    <w:rsid w:val="003B5184"/>
    <w:rsid w:val="003B665C"/>
    <w:rsid w:val="003B6E3B"/>
    <w:rsid w:val="003B7F46"/>
    <w:rsid w:val="003C0313"/>
    <w:rsid w:val="003C05A7"/>
    <w:rsid w:val="003C19EA"/>
    <w:rsid w:val="003C1B92"/>
    <w:rsid w:val="003C1C5E"/>
    <w:rsid w:val="003C1EDB"/>
    <w:rsid w:val="003C2C67"/>
    <w:rsid w:val="003C320E"/>
    <w:rsid w:val="003C3E97"/>
    <w:rsid w:val="003C4623"/>
    <w:rsid w:val="003C575E"/>
    <w:rsid w:val="003C7899"/>
    <w:rsid w:val="003D1C84"/>
    <w:rsid w:val="003D21CA"/>
    <w:rsid w:val="003D2378"/>
    <w:rsid w:val="003D2624"/>
    <w:rsid w:val="003D2CED"/>
    <w:rsid w:val="003D3B25"/>
    <w:rsid w:val="003D3CDC"/>
    <w:rsid w:val="003D4270"/>
    <w:rsid w:val="003D4343"/>
    <w:rsid w:val="003D4745"/>
    <w:rsid w:val="003D49A4"/>
    <w:rsid w:val="003D51A3"/>
    <w:rsid w:val="003D5577"/>
    <w:rsid w:val="003D59CE"/>
    <w:rsid w:val="003D5E8A"/>
    <w:rsid w:val="003D5F1F"/>
    <w:rsid w:val="003D7F86"/>
    <w:rsid w:val="003E0108"/>
    <w:rsid w:val="003E0394"/>
    <w:rsid w:val="003E0F7B"/>
    <w:rsid w:val="003E16E6"/>
    <w:rsid w:val="003E17E0"/>
    <w:rsid w:val="003E1C2A"/>
    <w:rsid w:val="003E23F5"/>
    <w:rsid w:val="003E2C97"/>
    <w:rsid w:val="003E2E32"/>
    <w:rsid w:val="003E3260"/>
    <w:rsid w:val="003E32F7"/>
    <w:rsid w:val="003E3E27"/>
    <w:rsid w:val="003E4CA8"/>
    <w:rsid w:val="003E513A"/>
    <w:rsid w:val="003E79D6"/>
    <w:rsid w:val="003E7D41"/>
    <w:rsid w:val="003F089A"/>
    <w:rsid w:val="003F0B10"/>
    <w:rsid w:val="003F0B5B"/>
    <w:rsid w:val="003F0C84"/>
    <w:rsid w:val="003F1515"/>
    <w:rsid w:val="003F18FF"/>
    <w:rsid w:val="003F1F4E"/>
    <w:rsid w:val="003F279A"/>
    <w:rsid w:val="003F3091"/>
    <w:rsid w:val="003F359E"/>
    <w:rsid w:val="003F3E24"/>
    <w:rsid w:val="003F3EC4"/>
    <w:rsid w:val="003F3FA7"/>
    <w:rsid w:val="003F4A91"/>
    <w:rsid w:val="003F510B"/>
    <w:rsid w:val="003F6492"/>
    <w:rsid w:val="003F7720"/>
    <w:rsid w:val="003F7736"/>
    <w:rsid w:val="003F778F"/>
    <w:rsid w:val="003F7AB3"/>
    <w:rsid w:val="003F7F42"/>
    <w:rsid w:val="0040106C"/>
    <w:rsid w:val="0040166B"/>
    <w:rsid w:val="004019BB"/>
    <w:rsid w:val="00401B8D"/>
    <w:rsid w:val="00401E0C"/>
    <w:rsid w:val="0040364B"/>
    <w:rsid w:val="004036AF"/>
    <w:rsid w:val="00403D96"/>
    <w:rsid w:val="00403EAC"/>
    <w:rsid w:val="00404576"/>
    <w:rsid w:val="00404B6E"/>
    <w:rsid w:val="00404E83"/>
    <w:rsid w:val="004056E8"/>
    <w:rsid w:val="00405FB0"/>
    <w:rsid w:val="00406095"/>
    <w:rsid w:val="00406620"/>
    <w:rsid w:val="0041158F"/>
    <w:rsid w:val="004115C3"/>
    <w:rsid w:val="00412300"/>
    <w:rsid w:val="00413983"/>
    <w:rsid w:val="00414AC6"/>
    <w:rsid w:val="00414BF1"/>
    <w:rsid w:val="00416259"/>
    <w:rsid w:val="00417651"/>
    <w:rsid w:val="0042053A"/>
    <w:rsid w:val="00420AE7"/>
    <w:rsid w:val="0042103A"/>
    <w:rsid w:val="0042197F"/>
    <w:rsid w:val="0042298B"/>
    <w:rsid w:val="00422C4A"/>
    <w:rsid w:val="00422E91"/>
    <w:rsid w:val="0042486A"/>
    <w:rsid w:val="004255BF"/>
    <w:rsid w:val="004258FC"/>
    <w:rsid w:val="00425A55"/>
    <w:rsid w:val="004260EF"/>
    <w:rsid w:val="004268CD"/>
    <w:rsid w:val="0042714D"/>
    <w:rsid w:val="0042715D"/>
    <w:rsid w:val="00427763"/>
    <w:rsid w:val="0043026C"/>
    <w:rsid w:val="0043096F"/>
    <w:rsid w:val="004309A0"/>
    <w:rsid w:val="004309EF"/>
    <w:rsid w:val="00430C48"/>
    <w:rsid w:val="00431C93"/>
    <w:rsid w:val="0043202C"/>
    <w:rsid w:val="00432C09"/>
    <w:rsid w:val="00434108"/>
    <w:rsid w:val="00435460"/>
    <w:rsid w:val="0043580B"/>
    <w:rsid w:val="004366EB"/>
    <w:rsid w:val="0043694D"/>
    <w:rsid w:val="0043697D"/>
    <w:rsid w:val="004401CE"/>
    <w:rsid w:val="00440DC1"/>
    <w:rsid w:val="004415D0"/>
    <w:rsid w:val="0044274E"/>
    <w:rsid w:val="0044299B"/>
    <w:rsid w:val="00442AF3"/>
    <w:rsid w:val="0044380A"/>
    <w:rsid w:val="00443F70"/>
    <w:rsid w:val="004441DF"/>
    <w:rsid w:val="00445B44"/>
    <w:rsid w:val="004469BC"/>
    <w:rsid w:val="00446D49"/>
    <w:rsid w:val="004477B4"/>
    <w:rsid w:val="00447D3A"/>
    <w:rsid w:val="004501CF"/>
    <w:rsid w:val="004506EA"/>
    <w:rsid w:val="00450CD1"/>
    <w:rsid w:val="00451902"/>
    <w:rsid w:val="00452342"/>
    <w:rsid w:val="004523CB"/>
    <w:rsid w:val="00452721"/>
    <w:rsid w:val="00452F96"/>
    <w:rsid w:val="00453A33"/>
    <w:rsid w:val="00453F9C"/>
    <w:rsid w:val="00455E68"/>
    <w:rsid w:val="0045602C"/>
    <w:rsid w:val="004568E6"/>
    <w:rsid w:val="00456CDC"/>
    <w:rsid w:val="004577AA"/>
    <w:rsid w:val="00457851"/>
    <w:rsid w:val="0046134D"/>
    <w:rsid w:val="00462A80"/>
    <w:rsid w:val="004630A2"/>
    <w:rsid w:val="00463A97"/>
    <w:rsid w:val="0046448A"/>
    <w:rsid w:val="00464D66"/>
    <w:rsid w:val="004650CE"/>
    <w:rsid w:val="00465205"/>
    <w:rsid w:val="0046644B"/>
    <w:rsid w:val="0046698D"/>
    <w:rsid w:val="00467ABA"/>
    <w:rsid w:val="0047161F"/>
    <w:rsid w:val="00471F25"/>
    <w:rsid w:val="0047342C"/>
    <w:rsid w:val="004744C1"/>
    <w:rsid w:val="004752EC"/>
    <w:rsid w:val="00475938"/>
    <w:rsid w:val="00475A95"/>
    <w:rsid w:val="00476CE6"/>
    <w:rsid w:val="004807CD"/>
    <w:rsid w:val="00481418"/>
    <w:rsid w:val="00483F9B"/>
    <w:rsid w:val="0048545C"/>
    <w:rsid w:val="00485531"/>
    <w:rsid w:val="0048557D"/>
    <w:rsid w:val="00485A63"/>
    <w:rsid w:val="00485A73"/>
    <w:rsid w:val="00486601"/>
    <w:rsid w:val="00486988"/>
    <w:rsid w:val="004874C5"/>
    <w:rsid w:val="00487DDF"/>
    <w:rsid w:val="00490697"/>
    <w:rsid w:val="00491143"/>
    <w:rsid w:val="00491BA1"/>
    <w:rsid w:val="00491DF5"/>
    <w:rsid w:val="004926E9"/>
    <w:rsid w:val="004935C4"/>
    <w:rsid w:val="00493B36"/>
    <w:rsid w:val="00495949"/>
    <w:rsid w:val="00495D9F"/>
    <w:rsid w:val="004966B6"/>
    <w:rsid w:val="004968EB"/>
    <w:rsid w:val="004977F1"/>
    <w:rsid w:val="00497FBA"/>
    <w:rsid w:val="004A1407"/>
    <w:rsid w:val="004A21E5"/>
    <w:rsid w:val="004A3E45"/>
    <w:rsid w:val="004A4785"/>
    <w:rsid w:val="004A54D3"/>
    <w:rsid w:val="004A5C2C"/>
    <w:rsid w:val="004A5D5F"/>
    <w:rsid w:val="004A6CC8"/>
    <w:rsid w:val="004A737B"/>
    <w:rsid w:val="004A78B6"/>
    <w:rsid w:val="004B1547"/>
    <w:rsid w:val="004B1708"/>
    <w:rsid w:val="004B1E47"/>
    <w:rsid w:val="004B27B0"/>
    <w:rsid w:val="004B29B7"/>
    <w:rsid w:val="004B3234"/>
    <w:rsid w:val="004B3565"/>
    <w:rsid w:val="004B3A39"/>
    <w:rsid w:val="004B485B"/>
    <w:rsid w:val="004B5715"/>
    <w:rsid w:val="004B5B17"/>
    <w:rsid w:val="004B5C0C"/>
    <w:rsid w:val="004B5EED"/>
    <w:rsid w:val="004B5F28"/>
    <w:rsid w:val="004B5FC4"/>
    <w:rsid w:val="004B63C3"/>
    <w:rsid w:val="004B7040"/>
    <w:rsid w:val="004B758D"/>
    <w:rsid w:val="004C03A8"/>
    <w:rsid w:val="004C06F8"/>
    <w:rsid w:val="004C0E11"/>
    <w:rsid w:val="004C0EE2"/>
    <w:rsid w:val="004C13B4"/>
    <w:rsid w:val="004C363C"/>
    <w:rsid w:val="004C3787"/>
    <w:rsid w:val="004C3B20"/>
    <w:rsid w:val="004C3FDB"/>
    <w:rsid w:val="004C4771"/>
    <w:rsid w:val="004C4EC4"/>
    <w:rsid w:val="004C50D3"/>
    <w:rsid w:val="004C5594"/>
    <w:rsid w:val="004C5823"/>
    <w:rsid w:val="004C5916"/>
    <w:rsid w:val="004C6400"/>
    <w:rsid w:val="004D054D"/>
    <w:rsid w:val="004D085D"/>
    <w:rsid w:val="004D1218"/>
    <w:rsid w:val="004D2154"/>
    <w:rsid w:val="004D2538"/>
    <w:rsid w:val="004D38B0"/>
    <w:rsid w:val="004D3ABB"/>
    <w:rsid w:val="004D492D"/>
    <w:rsid w:val="004D4CE0"/>
    <w:rsid w:val="004D57F9"/>
    <w:rsid w:val="004D5841"/>
    <w:rsid w:val="004D5EAE"/>
    <w:rsid w:val="004D6197"/>
    <w:rsid w:val="004D68DC"/>
    <w:rsid w:val="004E0DFC"/>
    <w:rsid w:val="004E145C"/>
    <w:rsid w:val="004E1890"/>
    <w:rsid w:val="004E1AF5"/>
    <w:rsid w:val="004E1B0C"/>
    <w:rsid w:val="004E2497"/>
    <w:rsid w:val="004E2587"/>
    <w:rsid w:val="004E2745"/>
    <w:rsid w:val="004E390E"/>
    <w:rsid w:val="004E39C8"/>
    <w:rsid w:val="004E39D5"/>
    <w:rsid w:val="004E5085"/>
    <w:rsid w:val="004E5145"/>
    <w:rsid w:val="004E5C00"/>
    <w:rsid w:val="004E603E"/>
    <w:rsid w:val="004E663D"/>
    <w:rsid w:val="004E6A30"/>
    <w:rsid w:val="004E6BD7"/>
    <w:rsid w:val="004E74FE"/>
    <w:rsid w:val="004F05C6"/>
    <w:rsid w:val="004F1A1A"/>
    <w:rsid w:val="004F2190"/>
    <w:rsid w:val="004F23F3"/>
    <w:rsid w:val="004F2921"/>
    <w:rsid w:val="004F2AC9"/>
    <w:rsid w:val="004F2CF1"/>
    <w:rsid w:val="004F3032"/>
    <w:rsid w:val="004F354E"/>
    <w:rsid w:val="004F543C"/>
    <w:rsid w:val="004F5834"/>
    <w:rsid w:val="004F5848"/>
    <w:rsid w:val="004F5B27"/>
    <w:rsid w:val="004F5C26"/>
    <w:rsid w:val="004F5F17"/>
    <w:rsid w:val="004F687C"/>
    <w:rsid w:val="00500A4F"/>
    <w:rsid w:val="00500FCA"/>
    <w:rsid w:val="00501D89"/>
    <w:rsid w:val="005030F0"/>
    <w:rsid w:val="005031F4"/>
    <w:rsid w:val="005040B3"/>
    <w:rsid w:val="0050444C"/>
    <w:rsid w:val="0050492E"/>
    <w:rsid w:val="005065AA"/>
    <w:rsid w:val="00506DAB"/>
    <w:rsid w:val="005103B2"/>
    <w:rsid w:val="00510490"/>
    <w:rsid w:val="00510540"/>
    <w:rsid w:val="00511130"/>
    <w:rsid w:val="0051163D"/>
    <w:rsid w:val="00511777"/>
    <w:rsid w:val="00511A92"/>
    <w:rsid w:val="00512CF7"/>
    <w:rsid w:val="00513547"/>
    <w:rsid w:val="005138AB"/>
    <w:rsid w:val="00513C6E"/>
    <w:rsid w:val="00513FB7"/>
    <w:rsid w:val="0051495F"/>
    <w:rsid w:val="005157A6"/>
    <w:rsid w:val="00515E76"/>
    <w:rsid w:val="005163EF"/>
    <w:rsid w:val="00517617"/>
    <w:rsid w:val="00520611"/>
    <w:rsid w:val="005209D2"/>
    <w:rsid w:val="00520AED"/>
    <w:rsid w:val="00520FEB"/>
    <w:rsid w:val="00521027"/>
    <w:rsid w:val="00521291"/>
    <w:rsid w:val="00521D6F"/>
    <w:rsid w:val="005226BE"/>
    <w:rsid w:val="00522B82"/>
    <w:rsid w:val="00522D23"/>
    <w:rsid w:val="0052481C"/>
    <w:rsid w:val="00525314"/>
    <w:rsid w:val="00526DA1"/>
    <w:rsid w:val="00527293"/>
    <w:rsid w:val="005276E1"/>
    <w:rsid w:val="00527996"/>
    <w:rsid w:val="00527B90"/>
    <w:rsid w:val="005301E4"/>
    <w:rsid w:val="005318AB"/>
    <w:rsid w:val="00531EE9"/>
    <w:rsid w:val="0053250A"/>
    <w:rsid w:val="005337F5"/>
    <w:rsid w:val="00533D51"/>
    <w:rsid w:val="00534031"/>
    <w:rsid w:val="00535ABF"/>
    <w:rsid w:val="00535DAA"/>
    <w:rsid w:val="0053652E"/>
    <w:rsid w:val="00537488"/>
    <w:rsid w:val="005377ED"/>
    <w:rsid w:val="00537877"/>
    <w:rsid w:val="00540268"/>
    <w:rsid w:val="005404DA"/>
    <w:rsid w:val="00540EC3"/>
    <w:rsid w:val="0054114B"/>
    <w:rsid w:val="00541433"/>
    <w:rsid w:val="00541D30"/>
    <w:rsid w:val="00542DAA"/>
    <w:rsid w:val="005435A8"/>
    <w:rsid w:val="005438D2"/>
    <w:rsid w:val="00543B95"/>
    <w:rsid w:val="00544751"/>
    <w:rsid w:val="00544E35"/>
    <w:rsid w:val="00545429"/>
    <w:rsid w:val="005458F9"/>
    <w:rsid w:val="00545A3B"/>
    <w:rsid w:val="00545F1A"/>
    <w:rsid w:val="005460CD"/>
    <w:rsid w:val="0054657B"/>
    <w:rsid w:val="00550828"/>
    <w:rsid w:val="00550E5E"/>
    <w:rsid w:val="0055178A"/>
    <w:rsid w:val="00551D23"/>
    <w:rsid w:val="00552A8E"/>
    <w:rsid w:val="00552DFA"/>
    <w:rsid w:val="00552FA8"/>
    <w:rsid w:val="0055345F"/>
    <w:rsid w:val="00553B11"/>
    <w:rsid w:val="00553D13"/>
    <w:rsid w:val="005542FE"/>
    <w:rsid w:val="00554C52"/>
    <w:rsid w:val="00555016"/>
    <w:rsid w:val="00555AAE"/>
    <w:rsid w:val="00555D1A"/>
    <w:rsid w:val="00556159"/>
    <w:rsid w:val="00556EC6"/>
    <w:rsid w:val="005579D1"/>
    <w:rsid w:val="0056009C"/>
    <w:rsid w:val="00561398"/>
    <w:rsid w:val="005616FE"/>
    <w:rsid w:val="0056180D"/>
    <w:rsid w:val="00561B95"/>
    <w:rsid w:val="00562F62"/>
    <w:rsid w:val="005638E6"/>
    <w:rsid w:val="00565DF1"/>
    <w:rsid w:val="0056647D"/>
    <w:rsid w:val="00566BFE"/>
    <w:rsid w:val="00567E28"/>
    <w:rsid w:val="00570E09"/>
    <w:rsid w:val="00571A29"/>
    <w:rsid w:val="00572188"/>
    <w:rsid w:val="005740BF"/>
    <w:rsid w:val="005744F2"/>
    <w:rsid w:val="00574535"/>
    <w:rsid w:val="005745BD"/>
    <w:rsid w:val="0057522B"/>
    <w:rsid w:val="0057551B"/>
    <w:rsid w:val="005755CD"/>
    <w:rsid w:val="0057572B"/>
    <w:rsid w:val="005765B8"/>
    <w:rsid w:val="005768B5"/>
    <w:rsid w:val="00576E6F"/>
    <w:rsid w:val="00580261"/>
    <w:rsid w:val="0058121C"/>
    <w:rsid w:val="00581414"/>
    <w:rsid w:val="005825A3"/>
    <w:rsid w:val="00583685"/>
    <w:rsid w:val="00583E05"/>
    <w:rsid w:val="00584592"/>
    <w:rsid w:val="00584AC6"/>
    <w:rsid w:val="00584F61"/>
    <w:rsid w:val="00585339"/>
    <w:rsid w:val="0059195C"/>
    <w:rsid w:val="00591EF4"/>
    <w:rsid w:val="00593C6F"/>
    <w:rsid w:val="00593CF1"/>
    <w:rsid w:val="005953D1"/>
    <w:rsid w:val="0059548F"/>
    <w:rsid w:val="00596060"/>
    <w:rsid w:val="00596156"/>
    <w:rsid w:val="00596F1E"/>
    <w:rsid w:val="0059713E"/>
    <w:rsid w:val="0059796B"/>
    <w:rsid w:val="00597D7C"/>
    <w:rsid w:val="005A005C"/>
    <w:rsid w:val="005A0923"/>
    <w:rsid w:val="005A151C"/>
    <w:rsid w:val="005A1966"/>
    <w:rsid w:val="005A2842"/>
    <w:rsid w:val="005A2916"/>
    <w:rsid w:val="005A2AA0"/>
    <w:rsid w:val="005A2D00"/>
    <w:rsid w:val="005A2E8D"/>
    <w:rsid w:val="005A3821"/>
    <w:rsid w:val="005A398F"/>
    <w:rsid w:val="005A4B49"/>
    <w:rsid w:val="005A5C24"/>
    <w:rsid w:val="005A5F0C"/>
    <w:rsid w:val="005A71D7"/>
    <w:rsid w:val="005B003B"/>
    <w:rsid w:val="005B0876"/>
    <w:rsid w:val="005B0927"/>
    <w:rsid w:val="005B092D"/>
    <w:rsid w:val="005B09F1"/>
    <w:rsid w:val="005B0BC8"/>
    <w:rsid w:val="005B1707"/>
    <w:rsid w:val="005B343C"/>
    <w:rsid w:val="005B3552"/>
    <w:rsid w:val="005B4430"/>
    <w:rsid w:val="005B4DD4"/>
    <w:rsid w:val="005B746A"/>
    <w:rsid w:val="005B759D"/>
    <w:rsid w:val="005C147A"/>
    <w:rsid w:val="005C1517"/>
    <w:rsid w:val="005C2907"/>
    <w:rsid w:val="005C33A2"/>
    <w:rsid w:val="005C47F8"/>
    <w:rsid w:val="005C49B0"/>
    <w:rsid w:val="005C4E01"/>
    <w:rsid w:val="005C641F"/>
    <w:rsid w:val="005C7948"/>
    <w:rsid w:val="005C7E53"/>
    <w:rsid w:val="005D12B3"/>
    <w:rsid w:val="005D1F74"/>
    <w:rsid w:val="005D308C"/>
    <w:rsid w:val="005D3556"/>
    <w:rsid w:val="005D3886"/>
    <w:rsid w:val="005D3C7B"/>
    <w:rsid w:val="005D3D17"/>
    <w:rsid w:val="005D569B"/>
    <w:rsid w:val="005D59EE"/>
    <w:rsid w:val="005D5ADF"/>
    <w:rsid w:val="005D6140"/>
    <w:rsid w:val="005D678E"/>
    <w:rsid w:val="005D72DF"/>
    <w:rsid w:val="005D7C50"/>
    <w:rsid w:val="005E026C"/>
    <w:rsid w:val="005E06D1"/>
    <w:rsid w:val="005E07CF"/>
    <w:rsid w:val="005E0929"/>
    <w:rsid w:val="005E1AD3"/>
    <w:rsid w:val="005E242C"/>
    <w:rsid w:val="005E27F6"/>
    <w:rsid w:val="005E28D5"/>
    <w:rsid w:val="005E2DAB"/>
    <w:rsid w:val="005E4BB5"/>
    <w:rsid w:val="005E513A"/>
    <w:rsid w:val="005E5C70"/>
    <w:rsid w:val="005E695D"/>
    <w:rsid w:val="005E7364"/>
    <w:rsid w:val="005F1E9C"/>
    <w:rsid w:val="005F1F98"/>
    <w:rsid w:val="005F2CE5"/>
    <w:rsid w:val="005F2DCD"/>
    <w:rsid w:val="005F2DD0"/>
    <w:rsid w:val="005F2ECF"/>
    <w:rsid w:val="005F3CE5"/>
    <w:rsid w:val="005F4106"/>
    <w:rsid w:val="005F4197"/>
    <w:rsid w:val="005F5482"/>
    <w:rsid w:val="005F5C98"/>
    <w:rsid w:val="005F69B8"/>
    <w:rsid w:val="005F6B69"/>
    <w:rsid w:val="006004C0"/>
    <w:rsid w:val="00600832"/>
    <w:rsid w:val="00600915"/>
    <w:rsid w:val="0060142E"/>
    <w:rsid w:val="00602B4A"/>
    <w:rsid w:val="00602DD7"/>
    <w:rsid w:val="00603BE7"/>
    <w:rsid w:val="006064B0"/>
    <w:rsid w:val="00607B99"/>
    <w:rsid w:val="006105CD"/>
    <w:rsid w:val="00612BCA"/>
    <w:rsid w:val="00613B2C"/>
    <w:rsid w:val="00614C31"/>
    <w:rsid w:val="00615AF7"/>
    <w:rsid w:val="00615F1C"/>
    <w:rsid w:val="00616115"/>
    <w:rsid w:val="00616DBF"/>
    <w:rsid w:val="0061723B"/>
    <w:rsid w:val="00617E5D"/>
    <w:rsid w:val="00620A73"/>
    <w:rsid w:val="006218D1"/>
    <w:rsid w:val="00622439"/>
    <w:rsid w:val="006238AD"/>
    <w:rsid w:val="00624053"/>
    <w:rsid w:val="00624096"/>
    <w:rsid w:val="00624128"/>
    <w:rsid w:val="0062435D"/>
    <w:rsid w:val="006244CB"/>
    <w:rsid w:val="006245D4"/>
    <w:rsid w:val="00625472"/>
    <w:rsid w:val="00625533"/>
    <w:rsid w:val="006257B1"/>
    <w:rsid w:val="006257EC"/>
    <w:rsid w:val="00626593"/>
    <w:rsid w:val="0062669A"/>
    <w:rsid w:val="006266A9"/>
    <w:rsid w:val="0062792E"/>
    <w:rsid w:val="006305CD"/>
    <w:rsid w:val="00630E98"/>
    <w:rsid w:val="00631685"/>
    <w:rsid w:val="00631B9D"/>
    <w:rsid w:val="00632794"/>
    <w:rsid w:val="006332A6"/>
    <w:rsid w:val="0063421C"/>
    <w:rsid w:val="00634468"/>
    <w:rsid w:val="006347FB"/>
    <w:rsid w:val="00634F9F"/>
    <w:rsid w:val="006376CC"/>
    <w:rsid w:val="00637E48"/>
    <w:rsid w:val="0064040A"/>
    <w:rsid w:val="00640712"/>
    <w:rsid w:val="00642ACB"/>
    <w:rsid w:val="006435A2"/>
    <w:rsid w:val="0064428E"/>
    <w:rsid w:val="00644457"/>
    <w:rsid w:val="00644E8B"/>
    <w:rsid w:val="00644FAB"/>
    <w:rsid w:val="00645B7D"/>
    <w:rsid w:val="00646155"/>
    <w:rsid w:val="00647536"/>
    <w:rsid w:val="00647FAA"/>
    <w:rsid w:val="00650370"/>
    <w:rsid w:val="006505D4"/>
    <w:rsid w:val="0065138B"/>
    <w:rsid w:val="00651F3F"/>
    <w:rsid w:val="006521A5"/>
    <w:rsid w:val="00652951"/>
    <w:rsid w:val="00653341"/>
    <w:rsid w:val="006534A3"/>
    <w:rsid w:val="00653750"/>
    <w:rsid w:val="0065397E"/>
    <w:rsid w:val="00654112"/>
    <w:rsid w:val="00654F5D"/>
    <w:rsid w:val="00655712"/>
    <w:rsid w:val="0065696C"/>
    <w:rsid w:val="00657A8D"/>
    <w:rsid w:val="00657CF7"/>
    <w:rsid w:val="00660396"/>
    <w:rsid w:val="0066048D"/>
    <w:rsid w:val="00661CEA"/>
    <w:rsid w:val="00662929"/>
    <w:rsid w:val="006632D2"/>
    <w:rsid w:val="006634E1"/>
    <w:rsid w:val="0066374C"/>
    <w:rsid w:val="006637F0"/>
    <w:rsid w:val="00663FA4"/>
    <w:rsid w:val="006648B5"/>
    <w:rsid w:val="00664E7D"/>
    <w:rsid w:val="00666C9B"/>
    <w:rsid w:val="00667527"/>
    <w:rsid w:val="0066777A"/>
    <w:rsid w:val="006706F8"/>
    <w:rsid w:val="006708A3"/>
    <w:rsid w:val="00672214"/>
    <w:rsid w:val="006722B5"/>
    <w:rsid w:val="00673D80"/>
    <w:rsid w:val="006742D6"/>
    <w:rsid w:val="0067432B"/>
    <w:rsid w:val="00674548"/>
    <w:rsid w:val="00674B43"/>
    <w:rsid w:val="00674C5D"/>
    <w:rsid w:val="00674DCC"/>
    <w:rsid w:val="00675318"/>
    <w:rsid w:val="00675475"/>
    <w:rsid w:val="00675FC9"/>
    <w:rsid w:val="006765EB"/>
    <w:rsid w:val="00676EE4"/>
    <w:rsid w:val="006773AE"/>
    <w:rsid w:val="00677BB2"/>
    <w:rsid w:val="00680BDB"/>
    <w:rsid w:val="0068111D"/>
    <w:rsid w:val="00681F20"/>
    <w:rsid w:val="00682267"/>
    <w:rsid w:val="00682303"/>
    <w:rsid w:val="006825DE"/>
    <w:rsid w:val="006825EE"/>
    <w:rsid w:val="006826D2"/>
    <w:rsid w:val="00682B4C"/>
    <w:rsid w:val="00682B93"/>
    <w:rsid w:val="00684C24"/>
    <w:rsid w:val="00684FE4"/>
    <w:rsid w:val="006858D1"/>
    <w:rsid w:val="00685D47"/>
    <w:rsid w:val="00687016"/>
    <w:rsid w:val="00687302"/>
    <w:rsid w:val="0068749A"/>
    <w:rsid w:val="00687AF7"/>
    <w:rsid w:val="006900C3"/>
    <w:rsid w:val="0069041E"/>
    <w:rsid w:val="00690544"/>
    <w:rsid w:val="00690A39"/>
    <w:rsid w:val="00691327"/>
    <w:rsid w:val="0069300D"/>
    <w:rsid w:val="0069377A"/>
    <w:rsid w:val="00693DE0"/>
    <w:rsid w:val="006945B2"/>
    <w:rsid w:val="00695B90"/>
    <w:rsid w:val="00695E68"/>
    <w:rsid w:val="006969A7"/>
    <w:rsid w:val="00697596"/>
    <w:rsid w:val="00697A64"/>
    <w:rsid w:val="00697BFD"/>
    <w:rsid w:val="006A0A71"/>
    <w:rsid w:val="006A0DEC"/>
    <w:rsid w:val="006A0F69"/>
    <w:rsid w:val="006A1411"/>
    <w:rsid w:val="006A1989"/>
    <w:rsid w:val="006A1E08"/>
    <w:rsid w:val="006A22C7"/>
    <w:rsid w:val="006A2933"/>
    <w:rsid w:val="006A2BD5"/>
    <w:rsid w:val="006A37D0"/>
    <w:rsid w:val="006A3DB2"/>
    <w:rsid w:val="006A40BE"/>
    <w:rsid w:val="006A4511"/>
    <w:rsid w:val="006A5058"/>
    <w:rsid w:val="006A509A"/>
    <w:rsid w:val="006A51E0"/>
    <w:rsid w:val="006A5F29"/>
    <w:rsid w:val="006A68C1"/>
    <w:rsid w:val="006A6E8E"/>
    <w:rsid w:val="006A77A3"/>
    <w:rsid w:val="006A7FBB"/>
    <w:rsid w:val="006B0ECE"/>
    <w:rsid w:val="006B1721"/>
    <w:rsid w:val="006B1AC6"/>
    <w:rsid w:val="006B1F43"/>
    <w:rsid w:val="006B34A7"/>
    <w:rsid w:val="006B3505"/>
    <w:rsid w:val="006B38C0"/>
    <w:rsid w:val="006B4ADA"/>
    <w:rsid w:val="006B4D86"/>
    <w:rsid w:val="006B5A7C"/>
    <w:rsid w:val="006B5D0B"/>
    <w:rsid w:val="006B5D1D"/>
    <w:rsid w:val="006B5F2A"/>
    <w:rsid w:val="006B61AC"/>
    <w:rsid w:val="006B750A"/>
    <w:rsid w:val="006C0335"/>
    <w:rsid w:val="006C0620"/>
    <w:rsid w:val="006C0745"/>
    <w:rsid w:val="006C0973"/>
    <w:rsid w:val="006C097E"/>
    <w:rsid w:val="006C0D89"/>
    <w:rsid w:val="006C1482"/>
    <w:rsid w:val="006C16E9"/>
    <w:rsid w:val="006C37F5"/>
    <w:rsid w:val="006C5CF8"/>
    <w:rsid w:val="006D04C2"/>
    <w:rsid w:val="006D11F1"/>
    <w:rsid w:val="006D1383"/>
    <w:rsid w:val="006D19FA"/>
    <w:rsid w:val="006D26DE"/>
    <w:rsid w:val="006D30D8"/>
    <w:rsid w:val="006D3204"/>
    <w:rsid w:val="006D3C67"/>
    <w:rsid w:val="006D42B2"/>
    <w:rsid w:val="006D4504"/>
    <w:rsid w:val="006D4E47"/>
    <w:rsid w:val="006D5325"/>
    <w:rsid w:val="006D53EA"/>
    <w:rsid w:val="006D5514"/>
    <w:rsid w:val="006D6236"/>
    <w:rsid w:val="006D73C9"/>
    <w:rsid w:val="006D79B4"/>
    <w:rsid w:val="006D7BEE"/>
    <w:rsid w:val="006D7DC0"/>
    <w:rsid w:val="006E0EEA"/>
    <w:rsid w:val="006E1124"/>
    <w:rsid w:val="006E18F7"/>
    <w:rsid w:val="006E22DC"/>
    <w:rsid w:val="006E2807"/>
    <w:rsid w:val="006E2DE0"/>
    <w:rsid w:val="006E2EFE"/>
    <w:rsid w:val="006E30CF"/>
    <w:rsid w:val="006E5AD7"/>
    <w:rsid w:val="006E5E36"/>
    <w:rsid w:val="006E6192"/>
    <w:rsid w:val="006E63EB"/>
    <w:rsid w:val="006E6CBD"/>
    <w:rsid w:val="006E6E81"/>
    <w:rsid w:val="006E703D"/>
    <w:rsid w:val="006E7551"/>
    <w:rsid w:val="006E79B9"/>
    <w:rsid w:val="006E7F58"/>
    <w:rsid w:val="006F01A9"/>
    <w:rsid w:val="006F1695"/>
    <w:rsid w:val="006F1AC0"/>
    <w:rsid w:val="006F1AD3"/>
    <w:rsid w:val="006F1E71"/>
    <w:rsid w:val="006F2B2E"/>
    <w:rsid w:val="006F37CF"/>
    <w:rsid w:val="006F429E"/>
    <w:rsid w:val="006F5036"/>
    <w:rsid w:val="006F5A05"/>
    <w:rsid w:val="006F5F41"/>
    <w:rsid w:val="006F6D22"/>
    <w:rsid w:val="006F7644"/>
    <w:rsid w:val="00700242"/>
    <w:rsid w:val="007003B2"/>
    <w:rsid w:val="007016EC"/>
    <w:rsid w:val="00701765"/>
    <w:rsid w:val="00702820"/>
    <w:rsid w:val="00702C45"/>
    <w:rsid w:val="0070336C"/>
    <w:rsid w:val="00703F14"/>
    <w:rsid w:val="0070551C"/>
    <w:rsid w:val="00707C9D"/>
    <w:rsid w:val="007103FC"/>
    <w:rsid w:val="00710B69"/>
    <w:rsid w:val="00710B7D"/>
    <w:rsid w:val="00710EF5"/>
    <w:rsid w:val="007110FD"/>
    <w:rsid w:val="007116F0"/>
    <w:rsid w:val="00711915"/>
    <w:rsid w:val="007125F8"/>
    <w:rsid w:val="00713532"/>
    <w:rsid w:val="00714512"/>
    <w:rsid w:val="00715C21"/>
    <w:rsid w:val="00716F47"/>
    <w:rsid w:val="00720549"/>
    <w:rsid w:val="00720AC0"/>
    <w:rsid w:val="00720E60"/>
    <w:rsid w:val="0072133B"/>
    <w:rsid w:val="00721BDA"/>
    <w:rsid w:val="0072256F"/>
    <w:rsid w:val="007227CF"/>
    <w:rsid w:val="0072340D"/>
    <w:rsid w:val="00723A8B"/>
    <w:rsid w:val="0072408F"/>
    <w:rsid w:val="00724172"/>
    <w:rsid w:val="0072431C"/>
    <w:rsid w:val="00724485"/>
    <w:rsid w:val="00724B0A"/>
    <w:rsid w:val="00726F7B"/>
    <w:rsid w:val="00727454"/>
    <w:rsid w:val="00730776"/>
    <w:rsid w:val="00730AB3"/>
    <w:rsid w:val="00731A47"/>
    <w:rsid w:val="0073254D"/>
    <w:rsid w:val="00732980"/>
    <w:rsid w:val="00732C0C"/>
    <w:rsid w:val="0073339E"/>
    <w:rsid w:val="00734602"/>
    <w:rsid w:val="007348DD"/>
    <w:rsid w:val="00736C9F"/>
    <w:rsid w:val="00740526"/>
    <w:rsid w:val="00742349"/>
    <w:rsid w:val="0074255D"/>
    <w:rsid w:val="0074261C"/>
    <w:rsid w:val="007428AD"/>
    <w:rsid w:val="0074308F"/>
    <w:rsid w:val="00743877"/>
    <w:rsid w:val="00743A8E"/>
    <w:rsid w:val="00745734"/>
    <w:rsid w:val="00745776"/>
    <w:rsid w:val="00746769"/>
    <w:rsid w:val="0074702B"/>
    <w:rsid w:val="0074703C"/>
    <w:rsid w:val="0075160F"/>
    <w:rsid w:val="0075165D"/>
    <w:rsid w:val="00751731"/>
    <w:rsid w:val="00751771"/>
    <w:rsid w:val="007525F8"/>
    <w:rsid w:val="00753361"/>
    <w:rsid w:val="00753419"/>
    <w:rsid w:val="00753BDA"/>
    <w:rsid w:val="00753EFD"/>
    <w:rsid w:val="0075464E"/>
    <w:rsid w:val="007546C8"/>
    <w:rsid w:val="007552B1"/>
    <w:rsid w:val="007564BC"/>
    <w:rsid w:val="0075755A"/>
    <w:rsid w:val="007579B0"/>
    <w:rsid w:val="00760A74"/>
    <w:rsid w:val="00761498"/>
    <w:rsid w:val="00762CE0"/>
    <w:rsid w:val="00763A10"/>
    <w:rsid w:val="00763D27"/>
    <w:rsid w:val="00764F7C"/>
    <w:rsid w:val="00765250"/>
    <w:rsid w:val="007667F4"/>
    <w:rsid w:val="00766EA0"/>
    <w:rsid w:val="00767ECA"/>
    <w:rsid w:val="00770004"/>
    <w:rsid w:val="00773107"/>
    <w:rsid w:val="00774686"/>
    <w:rsid w:val="00774A94"/>
    <w:rsid w:val="00776060"/>
    <w:rsid w:val="00776C54"/>
    <w:rsid w:val="00777271"/>
    <w:rsid w:val="00780BD8"/>
    <w:rsid w:val="00781455"/>
    <w:rsid w:val="007818E9"/>
    <w:rsid w:val="007826C2"/>
    <w:rsid w:val="007826FF"/>
    <w:rsid w:val="007828F6"/>
    <w:rsid w:val="00782957"/>
    <w:rsid w:val="00782DE6"/>
    <w:rsid w:val="00782F8F"/>
    <w:rsid w:val="00783B07"/>
    <w:rsid w:val="00784E4F"/>
    <w:rsid w:val="0078586D"/>
    <w:rsid w:val="00786330"/>
    <w:rsid w:val="00786A2C"/>
    <w:rsid w:val="00791383"/>
    <w:rsid w:val="00793556"/>
    <w:rsid w:val="007937A5"/>
    <w:rsid w:val="00794973"/>
    <w:rsid w:val="007954A0"/>
    <w:rsid w:val="00795ADF"/>
    <w:rsid w:val="00795BB1"/>
    <w:rsid w:val="0079642B"/>
    <w:rsid w:val="00797424"/>
    <w:rsid w:val="007978AE"/>
    <w:rsid w:val="00797A05"/>
    <w:rsid w:val="007A0AE1"/>
    <w:rsid w:val="007A1B33"/>
    <w:rsid w:val="007A1D14"/>
    <w:rsid w:val="007A30F4"/>
    <w:rsid w:val="007A310A"/>
    <w:rsid w:val="007A3F21"/>
    <w:rsid w:val="007A446D"/>
    <w:rsid w:val="007A4926"/>
    <w:rsid w:val="007A4EF6"/>
    <w:rsid w:val="007A52EA"/>
    <w:rsid w:val="007A5640"/>
    <w:rsid w:val="007A65CE"/>
    <w:rsid w:val="007A68B6"/>
    <w:rsid w:val="007A6B58"/>
    <w:rsid w:val="007A6FA7"/>
    <w:rsid w:val="007B1E6F"/>
    <w:rsid w:val="007B1FAF"/>
    <w:rsid w:val="007B2F56"/>
    <w:rsid w:val="007B355F"/>
    <w:rsid w:val="007B46EF"/>
    <w:rsid w:val="007B57AE"/>
    <w:rsid w:val="007B5D43"/>
    <w:rsid w:val="007B5E9B"/>
    <w:rsid w:val="007B68FC"/>
    <w:rsid w:val="007B76EC"/>
    <w:rsid w:val="007B7DA0"/>
    <w:rsid w:val="007C0C1B"/>
    <w:rsid w:val="007C168D"/>
    <w:rsid w:val="007C1EB3"/>
    <w:rsid w:val="007C22BD"/>
    <w:rsid w:val="007C2B7F"/>
    <w:rsid w:val="007C3764"/>
    <w:rsid w:val="007C3D68"/>
    <w:rsid w:val="007C3DF5"/>
    <w:rsid w:val="007C4A6E"/>
    <w:rsid w:val="007C4E18"/>
    <w:rsid w:val="007C4EB8"/>
    <w:rsid w:val="007C551E"/>
    <w:rsid w:val="007C59CD"/>
    <w:rsid w:val="007C5A28"/>
    <w:rsid w:val="007C6885"/>
    <w:rsid w:val="007C7037"/>
    <w:rsid w:val="007D05C3"/>
    <w:rsid w:val="007D099B"/>
    <w:rsid w:val="007D13FD"/>
    <w:rsid w:val="007D1404"/>
    <w:rsid w:val="007D1671"/>
    <w:rsid w:val="007D1685"/>
    <w:rsid w:val="007D224B"/>
    <w:rsid w:val="007D32F0"/>
    <w:rsid w:val="007D4E32"/>
    <w:rsid w:val="007D4EF9"/>
    <w:rsid w:val="007D4F13"/>
    <w:rsid w:val="007D59FE"/>
    <w:rsid w:val="007D5D2D"/>
    <w:rsid w:val="007D5FAB"/>
    <w:rsid w:val="007D69CB"/>
    <w:rsid w:val="007D6B05"/>
    <w:rsid w:val="007D76CC"/>
    <w:rsid w:val="007E08CD"/>
    <w:rsid w:val="007E095D"/>
    <w:rsid w:val="007E18FD"/>
    <w:rsid w:val="007E1A65"/>
    <w:rsid w:val="007E2ADD"/>
    <w:rsid w:val="007E39DF"/>
    <w:rsid w:val="007E4846"/>
    <w:rsid w:val="007E4A83"/>
    <w:rsid w:val="007E4AC2"/>
    <w:rsid w:val="007E50EE"/>
    <w:rsid w:val="007E6D33"/>
    <w:rsid w:val="007E70A6"/>
    <w:rsid w:val="007E7588"/>
    <w:rsid w:val="007F0135"/>
    <w:rsid w:val="007F022F"/>
    <w:rsid w:val="007F1C38"/>
    <w:rsid w:val="007F36C7"/>
    <w:rsid w:val="007F3B5B"/>
    <w:rsid w:val="007F5303"/>
    <w:rsid w:val="007F536A"/>
    <w:rsid w:val="007F54C8"/>
    <w:rsid w:val="007F564E"/>
    <w:rsid w:val="007F584B"/>
    <w:rsid w:val="007F5853"/>
    <w:rsid w:val="007F5CAE"/>
    <w:rsid w:val="007F5F5F"/>
    <w:rsid w:val="007F66C2"/>
    <w:rsid w:val="007F7CD9"/>
    <w:rsid w:val="00801671"/>
    <w:rsid w:val="00801779"/>
    <w:rsid w:val="0080182D"/>
    <w:rsid w:val="008028D3"/>
    <w:rsid w:val="00802EB7"/>
    <w:rsid w:val="008034EB"/>
    <w:rsid w:val="00803822"/>
    <w:rsid w:val="008049C7"/>
    <w:rsid w:val="00804FD7"/>
    <w:rsid w:val="00806703"/>
    <w:rsid w:val="00806C74"/>
    <w:rsid w:val="0080772B"/>
    <w:rsid w:val="00810246"/>
    <w:rsid w:val="00810536"/>
    <w:rsid w:val="00810F21"/>
    <w:rsid w:val="00810F48"/>
    <w:rsid w:val="00811797"/>
    <w:rsid w:val="00811C2D"/>
    <w:rsid w:val="00811E79"/>
    <w:rsid w:val="008121A5"/>
    <w:rsid w:val="00812D41"/>
    <w:rsid w:val="00813131"/>
    <w:rsid w:val="00814123"/>
    <w:rsid w:val="00814426"/>
    <w:rsid w:val="00814EE8"/>
    <w:rsid w:val="00815465"/>
    <w:rsid w:val="008154EE"/>
    <w:rsid w:val="0081638D"/>
    <w:rsid w:val="008163D1"/>
    <w:rsid w:val="0081640A"/>
    <w:rsid w:val="0081642B"/>
    <w:rsid w:val="00817286"/>
    <w:rsid w:val="00820486"/>
    <w:rsid w:val="008204D2"/>
    <w:rsid w:val="00820561"/>
    <w:rsid w:val="00820743"/>
    <w:rsid w:val="008212E1"/>
    <w:rsid w:val="00821455"/>
    <w:rsid w:val="0082218B"/>
    <w:rsid w:val="0082259D"/>
    <w:rsid w:val="00822C2B"/>
    <w:rsid w:val="00823764"/>
    <w:rsid w:val="0082422C"/>
    <w:rsid w:val="00824243"/>
    <w:rsid w:val="00824D53"/>
    <w:rsid w:val="00824F50"/>
    <w:rsid w:val="0082568B"/>
    <w:rsid w:val="00825E67"/>
    <w:rsid w:val="00826440"/>
    <w:rsid w:val="008270D2"/>
    <w:rsid w:val="00831F81"/>
    <w:rsid w:val="008321A4"/>
    <w:rsid w:val="0083308C"/>
    <w:rsid w:val="008333FA"/>
    <w:rsid w:val="0083371C"/>
    <w:rsid w:val="008337F2"/>
    <w:rsid w:val="0083433B"/>
    <w:rsid w:val="0083435C"/>
    <w:rsid w:val="00834519"/>
    <w:rsid w:val="0083518D"/>
    <w:rsid w:val="00835256"/>
    <w:rsid w:val="00835867"/>
    <w:rsid w:val="00835904"/>
    <w:rsid w:val="00835F9A"/>
    <w:rsid w:val="00836395"/>
    <w:rsid w:val="008363AA"/>
    <w:rsid w:val="00840926"/>
    <w:rsid w:val="00841A6E"/>
    <w:rsid w:val="008421BA"/>
    <w:rsid w:val="0084256A"/>
    <w:rsid w:val="00842983"/>
    <w:rsid w:val="00843A6B"/>
    <w:rsid w:val="00845091"/>
    <w:rsid w:val="0084568C"/>
    <w:rsid w:val="008458CE"/>
    <w:rsid w:val="0084633F"/>
    <w:rsid w:val="008468C6"/>
    <w:rsid w:val="008472E9"/>
    <w:rsid w:val="00847899"/>
    <w:rsid w:val="008479BF"/>
    <w:rsid w:val="00850163"/>
    <w:rsid w:val="00850764"/>
    <w:rsid w:val="008508AD"/>
    <w:rsid w:val="00851059"/>
    <w:rsid w:val="00851907"/>
    <w:rsid w:val="00854A5E"/>
    <w:rsid w:val="008558D5"/>
    <w:rsid w:val="00856595"/>
    <w:rsid w:val="00857049"/>
    <w:rsid w:val="00857A66"/>
    <w:rsid w:val="00860623"/>
    <w:rsid w:val="00861707"/>
    <w:rsid w:val="008629E8"/>
    <w:rsid w:val="00863174"/>
    <w:rsid w:val="008633CC"/>
    <w:rsid w:val="00863565"/>
    <w:rsid w:val="00863715"/>
    <w:rsid w:val="00863A3A"/>
    <w:rsid w:val="00864289"/>
    <w:rsid w:val="00864426"/>
    <w:rsid w:val="008647A8"/>
    <w:rsid w:val="00865075"/>
    <w:rsid w:val="008651A6"/>
    <w:rsid w:val="0086521A"/>
    <w:rsid w:val="00866454"/>
    <w:rsid w:val="0086675B"/>
    <w:rsid w:val="00866BA7"/>
    <w:rsid w:val="0086745D"/>
    <w:rsid w:val="0087016E"/>
    <w:rsid w:val="008709A4"/>
    <w:rsid w:val="00870A59"/>
    <w:rsid w:val="008715F6"/>
    <w:rsid w:val="008720F3"/>
    <w:rsid w:val="00872E07"/>
    <w:rsid w:val="008731F4"/>
    <w:rsid w:val="0087424E"/>
    <w:rsid w:val="00874DD6"/>
    <w:rsid w:val="00875227"/>
    <w:rsid w:val="00875A07"/>
    <w:rsid w:val="0087646C"/>
    <w:rsid w:val="00876487"/>
    <w:rsid w:val="00876AF1"/>
    <w:rsid w:val="00877379"/>
    <w:rsid w:val="00877743"/>
    <w:rsid w:val="00877BDE"/>
    <w:rsid w:val="008806EA"/>
    <w:rsid w:val="00880AB8"/>
    <w:rsid w:val="0088152C"/>
    <w:rsid w:val="00881D5C"/>
    <w:rsid w:val="00882537"/>
    <w:rsid w:val="00882C22"/>
    <w:rsid w:val="00882FFF"/>
    <w:rsid w:val="0088367E"/>
    <w:rsid w:val="00883B67"/>
    <w:rsid w:val="00883E4C"/>
    <w:rsid w:val="00883FF0"/>
    <w:rsid w:val="00884368"/>
    <w:rsid w:val="00884927"/>
    <w:rsid w:val="008862C6"/>
    <w:rsid w:val="008869B1"/>
    <w:rsid w:val="00886D28"/>
    <w:rsid w:val="00887174"/>
    <w:rsid w:val="0088742D"/>
    <w:rsid w:val="00887F8C"/>
    <w:rsid w:val="00890222"/>
    <w:rsid w:val="00892539"/>
    <w:rsid w:val="00892908"/>
    <w:rsid w:val="00892B9C"/>
    <w:rsid w:val="00892F16"/>
    <w:rsid w:val="00892FC0"/>
    <w:rsid w:val="0089331B"/>
    <w:rsid w:val="00893CD3"/>
    <w:rsid w:val="00894F1B"/>
    <w:rsid w:val="00895667"/>
    <w:rsid w:val="008959E3"/>
    <w:rsid w:val="00896047"/>
    <w:rsid w:val="008964B6"/>
    <w:rsid w:val="00896758"/>
    <w:rsid w:val="008A2105"/>
    <w:rsid w:val="008A2F08"/>
    <w:rsid w:val="008A3249"/>
    <w:rsid w:val="008A4765"/>
    <w:rsid w:val="008A53D3"/>
    <w:rsid w:val="008A563B"/>
    <w:rsid w:val="008A78EA"/>
    <w:rsid w:val="008A7A52"/>
    <w:rsid w:val="008A7E07"/>
    <w:rsid w:val="008B2759"/>
    <w:rsid w:val="008B28F2"/>
    <w:rsid w:val="008B46A0"/>
    <w:rsid w:val="008B7632"/>
    <w:rsid w:val="008B77A3"/>
    <w:rsid w:val="008B79AB"/>
    <w:rsid w:val="008C083A"/>
    <w:rsid w:val="008C1102"/>
    <w:rsid w:val="008C11D0"/>
    <w:rsid w:val="008C192A"/>
    <w:rsid w:val="008C1A70"/>
    <w:rsid w:val="008C3267"/>
    <w:rsid w:val="008C32E4"/>
    <w:rsid w:val="008C3893"/>
    <w:rsid w:val="008C42E8"/>
    <w:rsid w:val="008C4724"/>
    <w:rsid w:val="008C4817"/>
    <w:rsid w:val="008C4B95"/>
    <w:rsid w:val="008C54BA"/>
    <w:rsid w:val="008C6170"/>
    <w:rsid w:val="008C6352"/>
    <w:rsid w:val="008C6895"/>
    <w:rsid w:val="008C6ABA"/>
    <w:rsid w:val="008D1490"/>
    <w:rsid w:val="008D1568"/>
    <w:rsid w:val="008D15A3"/>
    <w:rsid w:val="008D2A95"/>
    <w:rsid w:val="008D2FDF"/>
    <w:rsid w:val="008D2FF9"/>
    <w:rsid w:val="008D47B7"/>
    <w:rsid w:val="008D64A4"/>
    <w:rsid w:val="008D7555"/>
    <w:rsid w:val="008D774E"/>
    <w:rsid w:val="008D7ADF"/>
    <w:rsid w:val="008E02DE"/>
    <w:rsid w:val="008E0A6E"/>
    <w:rsid w:val="008E23D5"/>
    <w:rsid w:val="008E2B01"/>
    <w:rsid w:val="008E2BBE"/>
    <w:rsid w:val="008E2CE9"/>
    <w:rsid w:val="008E2D2A"/>
    <w:rsid w:val="008E2D77"/>
    <w:rsid w:val="008E34B7"/>
    <w:rsid w:val="008E399A"/>
    <w:rsid w:val="008E4E1C"/>
    <w:rsid w:val="008E56DF"/>
    <w:rsid w:val="008E5DD0"/>
    <w:rsid w:val="008E5F81"/>
    <w:rsid w:val="008E5FAE"/>
    <w:rsid w:val="008E673B"/>
    <w:rsid w:val="008E6842"/>
    <w:rsid w:val="008E6907"/>
    <w:rsid w:val="008E6F5B"/>
    <w:rsid w:val="008E719E"/>
    <w:rsid w:val="008E72E4"/>
    <w:rsid w:val="008F0790"/>
    <w:rsid w:val="008F0F1B"/>
    <w:rsid w:val="008F1397"/>
    <w:rsid w:val="008F156E"/>
    <w:rsid w:val="008F1F28"/>
    <w:rsid w:val="008F2D5D"/>
    <w:rsid w:val="008F3FD3"/>
    <w:rsid w:val="008F4A63"/>
    <w:rsid w:val="008F4B2A"/>
    <w:rsid w:val="008F51FB"/>
    <w:rsid w:val="008F5263"/>
    <w:rsid w:val="008F5469"/>
    <w:rsid w:val="008F5E05"/>
    <w:rsid w:val="008F62A4"/>
    <w:rsid w:val="008F6301"/>
    <w:rsid w:val="008F6660"/>
    <w:rsid w:val="008F67B4"/>
    <w:rsid w:val="008F74A4"/>
    <w:rsid w:val="008F769B"/>
    <w:rsid w:val="008F7AB5"/>
    <w:rsid w:val="0090050A"/>
    <w:rsid w:val="0090078E"/>
    <w:rsid w:val="00900821"/>
    <w:rsid w:val="00900E6F"/>
    <w:rsid w:val="009016FD"/>
    <w:rsid w:val="00902B8A"/>
    <w:rsid w:val="00903C7D"/>
    <w:rsid w:val="00903EE1"/>
    <w:rsid w:val="00904BE5"/>
    <w:rsid w:val="0090510A"/>
    <w:rsid w:val="0090532C"/>
    <w:rsid w:val="00905464"/>
    <w:rsid w:val="00907006"/>
    <w:rsid w:val="009105F6"/>
    <w:rsid w:val="00910A74"/>
    <w:rsid w:val="00910AEA"/>
    <w:rsid w:val="00910B52"/>
    <w:rsid w:val="00911093"/>
    <w:rsid w:val="00911ADF"/>
    <w:rsid w:val="00912AE2"/>
    <w:rsid w:val="00912B47"/>
    <w:rsid w:val="00914BC0"/>
    <w:rsid w:val="00915F6C"/>
    <w:rsid w:val="00917306"/>
    <w:rsid w:val="00917EE0"/>
    <w:rsid w:val="00920167"/>
    <w:rsid w:val="00920DB4"/>
    <w:rsid w:val="00921250"/>
    <w:rsid w:val="0092170D"/>
    <w:rsid w:val="00922721"/>
    <w:rsid w:val="009229B0"/>
    <w:rsid w:val="009230A6"/>
    <w:rsid w:val="009230AA"/>
    <w:rsid w:val="00923108"/>
    <w:rsid w:val="0092319B"/>
    <w:rsid w:val="009235EF"/>
    <w:rsid w:val="00923C51"/>
    <w:rsid w:val="009245D1"/>
    <w:rsid w:val="00925D11"/>
    <w:rsid w:val="0092615E"/>
    <w:rsid w:val="009267A0"/>
    <w:rsid w:val="0092685A"/>
    <w:rsid w:val="009268CF"/>
    <w:rsid w:val="00927492"/>
    <w:rsid w:val="0093011E"/>
    <w:rsid w:val="0093041B"/>
    <w:rsid w:val="00930ACC"/>
    <w:rsid w:val="00930B0F"/>
    <w:rsid w:val="009310CB"/>
    <w:rsid w:val="0093139F"/>
    <w:rsid w:val="00931FA4"/>
    <w:rsid w:val="00932A08"/>
    <w:rsid w:val="00932EAE"/>
    <w:rsid w:val="00933FA5"/>
    <w:rsid w:val="00934490"/>
    <w:rsid w:val="009347BF"/>
    <w:rsid w:val="00934A6F"/>
    <w:rsid w:val="00934D38"/>
    <w:rsid w:val="00934DE8"/>
    <w:rsid w:val="009358EB"/>
    <w:rsid w:val="009359BA"/>
    <w:rsid w:val="00935B47"/>
    <w:rsid w:val="009361A5"/>
    <w:rsid w:val="00937A95"/>
    <w:rsid w:val="00937CCC"/>
    <w:rsid w:val="0094055B"/>
    <w:rsid w:val="00940E1D"/>
    <w:rsid w:val="00941BD1"/>
    <w:rsid w:val="00942A5D"/>
    <w:rsid w:val="00942B15"/>
    <w:rsid w:val="0094349A"/>
    <w:rsid w:val="0094360E"/>
    <w:rsid w:val="00943DA7"/>
    <w:rsid w:val="00944246"/>
    <w:rsid w:val="00944382"/>
    <w:rsid w:val="00944558"/>
    <w:rsid w:val="00947EB7"/>
    <w:rsid w:val="009508D6"/>
    <w:rsid w:val="0095136E"/>
    <w:rsid w:val="00951AFF"/>
    <w:rsid w:val="009525F4"/>
    <w:rsid w:val="00953875"/>
    <w:rsid w:val="00953E34"/>
    <w:rsid w:val="00953FED"/>
    <w:rsid w:val="00954028"/>
    <w:rsid w:val="009551A8"/>
    <w:rsid w:val="009551FF"/>
    <w:rsid w:val="00955E26"/>
    <w:rsid w:val="00955E3E"/>
    <w:rsid w:val="00957429"/>
    <w:rsid w:val="0095773A"/>
    <w:rsid w:val="00957828"/>
    <w:rsid w:val="0095795E"/>
    <w:rsid w:val="00957A14"/>
    <w:rsid w:val="009603FE"/>
    <w:rsid w:val="00960BAC"/>
    <w:rsid w:val="009611AF"/>
    <w:rsid w:val="00961C1C"/>
    <w:rsid w:val="00961CA5"/>
    <w:rsid w:val="009643C1"/>
    <w:rsid w:val="00964609"/>
    <w:rsid w:val="0096468C"/>
    <w:rsid w:val="00964E33"/>
    <w:rsid w:val="00965614"/>
    <w:rsid w:val="00965CB9"/>
    <w:rsid w:val="009663EC"/>
    <w:rsid w:val="00966781"/>
    <w:rsid w:val="0096687A"/>
    <w:rsid w:val="00966EBC"/>
    <w:rsid w:val="00967B38"/>
    <w:rsid w:val="00970130"/>
    <w:rsid w:val="0097017B"/>
    <w:rsid w:val="009707F9"/>
    <w:rsid w:val="00970831"/>
    <w:rsid w:val="00970D09"/>
    <w:rsid w:val="00971043"/>
    <w:rsid w:val="009715A3"/>
    <w:rsid w:val="009718E1"/>
    <w:rsid w:val="00972325"/>
    <w:rsid w:val="00972500"/>
    <w:rsid w:val="009738D7"/>
    <w:rsid w:val="00973C0A"/>
    <w:rsid w:val="00975339"/>
    <w:rsid w:val="009753A5"/>
    <w:rsid w:val="00975770"/>
    <w:rsid w:val="009759A4"/>
    <w:rsid w:val="00975C59"/>
    <w:rsid w:val="00976494"/>
    <w:rsid w:val="00976703"/>
    <w:rsid w:val="00977189"/>
    <w:rsid w:val="0097793A"/>
    <w:rsid w:val="0098032C"/>
    <w:rsid w:val="00980588"/>
    <w:rsid w:val="0098082A"/>
    <w:rsid w:val="00980A6B"/>
    <w:rsid w:val="00980B4C"/>
    <w:rsid w:val="0098113D"/>
    <w:rsid w:val="009813E1"/>
    <w:rsid w:val="00981906"/>
    <w:rsid w:val="0098195E"/>
    <w:rsid w:val="009820F5"/>
    <w:rsid w:val="00982744"/>
    <w:rsid w:val="00983660"/>
    <w:rsid w:val="00983EFC"/>
    <w:rsid w:val="00985105"/>
    <w:rsid w:val="00986443"/>
    <w:rsid w:val="0098682D"/>
    <w:rsid w:val="00990778"/>
    <w:rsid w:val="009916E5"/>
    <w:rsid w:val="00992887"/>
    <w:rsid w:val="00993009"/>
    <w:rsid w:val="0099310F"/>
    <w:rsid w:val="00993DF2"/>
    <w:rsid w:val="00993E6F"/>
    <w:rsid w:val="00993F52"/>
    <w:rsid w:val="00993F9F"/>
    <w:rsid w:val="00994391"/>
    <w:rsid w:val="00994823"/>
    <w:rsid w:val="0099581B"/>
    <w:rsid w:val="00995BC7"/>
    <w:rsid w:val="00995CC8"/>
    <w:rsid w:val="00996A9F"/>
    <w:rsid w:val="0099751B"/>
    <w:rsid w:val="009A0356"/>
    <w:rsid w:val="009A09EE"/>
    <w:rsid w:val="009A14C9"/>
    <w:rsid w:val="009A18DA"/>
    <w:rsid w:val="009A1F30"/>
    <w:rsid w:val="009A21B2"/>
    <w:rsid w:val="009A26A2"/>
    <w:rsid w:val="009A2D80"/>
    <w:rsid w:val="009A3115"/>
    <w:rsid w:val="009A52B9"/>
    <w:rsid w:val="009A5457"/>
    <w:rsid w:val="009A5458"/>
    <w:rsid w:val="009A56F2"/>
    <w:rsid w:val="009A6263"/>
    <w:rsid w:val="009A6400"/>
    <w:rsid w:val="009B0A73"/>
    <w:rsid w:val="009B1105"/>
    <w:rsid w:val="009B1C3A"/>
    <w:rsid w:val="009B1FE8"/>
    <w:rsid w:val="009B300A"/>
    <w:rsid w:val="009B374D"/>
    <w:rsid w:val="009B3DEF"/>
    <w:rsid w:val="009B41C5"/>
    <w:rsid w:val="009B4F3C"/>
    <w:rsid w:val="009B5D95"/>
    <w:rsid w:val="009B6124"/>
    <w:rsid w:val="009B6818"/>
    <w:rsid w:val="009B6CA0"/>
    <w:rsid w:val="009C0143"/>
    <w:rsid w:val="009C0A88"/>
    <w:rsid w:val="009C0BE1"/>
    <w:rsid w:val="009C1EED"/>
    <w:rsid w:val="009C21CA"/>
    <w:rsid w:val="009C26F2"/>
    <w:rsid w:val="009C2784"/>
    <w:rsid w:val="009C29F7"/>
    <w:rsid w:val="009C4197"/>
    <w:rsid w:val="009C4B3D"/>
    <w:rsid w:val="009C5681"/>
    <w:rsid w:val="009C5ABA"/>
    <w:rsid w:val="009C5FF6"/>
    <w:rsid w:val="009C6ADA"/>
    <w:rsid w:val="009C7402"/>
    <w:rsid w:val="009C74D5"/>
    <w:rsid w:val="009D0765"/>
    <w:rsid w:val="009D0833"/>
    <w:rsid w:val="009D0A22"/>
    <w:rsid w:val="009D0F05"/>
    <w:rsid w:val="009D1247"/>
    <w:rsid w:val="009D15ED"/>
    <w:rsid w:val="009D1EBF"/>
    <w:rsid w:val="009D2129"/>
    <w:rsid w:val="009D2169"/>
    <w:rsid w:val="009D26D1"/>
    <w:rsid w:val="009D2BBB"/>
    <w:rsid w:val="009D38BE"/>
    <w:rsid w:val="009D4995"/>
    <w:rsid w:val="009D6791"/>
    <w:rsid w:val="009D6891"/>
    <w:rsid w:val="009D6D45"/>
    <w:rsid w:val="009D7A8C"/>
    <w:rsid w:val="009D7C45"/>
    <w:rsid w:val="009D7CDE"/>
    <w:rsid w:val="009E02DD"/>
    <w:rsid w:val="009E040D"/>
    <w:rsid w:val="009E101A"/>
    <w:rsid w:val="009E2541"/>
    <w:rsid w:val="009E28DB"/>
    <w:rsid w:val="009E3777"/>
    <w:rsid w:val="009E38C9"/>
    <w:rsid w:val="009E419B"/>
    <w:rsid w:val="009E49B6"/>
    <w:rsid w:val="009E5E15"/>
    <w:rsid w:val="009E65EE"/>
    <w:rsid w:val="009E6E51"/>
    <w:rsid w:val="009F016F"/>
    <w:rsid w:val="009F0A66"/>
    <w:rsid w:val="009F141E"/>
    <w:rsid w:val="009F1FF9"/>
    <w:rsid w:val="009F2302"/>
    <w:rsid w:val="009F302A"/>
    <w:rsid w:val="009F3056"/>
    <w:rsid w:val="009F3528"/>
    <w:rsid w:val="009F3E17"/>
    <w:rsid w:val="009F5277"/>
    <w:rsid w:val="009F57CB"/>
    <w:rsid w:val="009F5885"/>
    <w:rsid w:val="009F5FA3"/>
    <w:rsid w:val="009F7879"/>
    <w:rsid w:val="00A0037B"/>
    <w:rsid w:val="00A02250"/>
    <w:rsid w:val="00A05534"/>
    <w:rsid w:val="00A05A17"/>
    <w:rsid w:val="00A05A64"/>
    <w:rsid w:val="00A05B09"/>
    <w:rsid w:val="00A06312"/>
    <w:rsid w:val="00A0724A"/>
    <w:rsid w:val="00A0767B"/>
    <w:rsid w:val="00A07953"/>
    <w:rsid w:val="00A07A96"/>
    <w:rsid w:val="00A07F7A"/>
    <w:rsid w:val="00A10A16"/>
    <w:rsid w:val="00A11017"/>
    <w:rsid w:val="00A110F2"/>
    <w:rsid w:val="00A112B6"/>
    <w:rsid w:val="00A11977"/>
    <w:rsid w:val="00A1209B"/>
    <w:rsid w:val="00A1228F"/>
    <w:rsid w:val="00A127E5"/>
    <w:rsid w:val="00A12954"/>
    <w:rsid w:val="00A12A5E"/>
    <w:rsid w:val="00A1365D"/>
    <w:rsid w:val="00A146B1"/>
    <w:rsid w:val="00A14EAB"/>
    <w:rsid w:val="00A15084"/>
    <w:rsid w:val="00A15E65"/>
    <w:rsid w:val="00A16110"/>
    <w:rsid w:val="00A164AB"/>
    <w:rsid w:val="00A16652"/>
    <w:rsid w:val="00A16E71"/>
    <w:rsid w:val="00A17045"/>
    <w:rsid w:val="00A177ED"/>
    <w:rsid w:val="00A20AC1"/>
    <w:rsid w:val="00A20C9B"/>
    <w:rsid w:val="00A21696"/>
    <w:rsid w:val="00A21CBB"/>
    <w:rsid w:val="00A2206B"/>
    <w:rsid w:val="00A22586"/>
    <w:rsid w:val="00A22A93"/>
    <w:rsid w:val="00A23298"/>
    <w:rsid w:val="00A23B35"/>
    <w:rsid w:val="00A23F99"/>
    <w:rsid w:val="00A24777"/>
    <w:rsid w:val="00A248DD"/>
    <w:rsid w:val="00A24913"/>
    <w:rsid w:val="00A2506A"/>
    <w:rsid w:val="00A255F3"/>
    <w:rsid w:val="00A26039"/>
    <w:rsid w:val="00A301BE"/>
    <w:rsid w:val="00A3061E"/>
    <w:rsid w:val="00A31089"/>
    <w:rsid w:val="00A3215C"/>
    <w:rsid w:val="00A32CD0"/>
    <w:rsid w:val="00A32E3B"/>
    <w:rsid w:val="00A333B7"/>
    <w:rsid w:val="00A3355B"/>
    <w:rsid w:val="00A33B49"/>
    <w:rsid w:val="00A34BC9"/>
    <w:rsid w:val="00A35C1E"/>
    <w:rsid w:val="00A35D94"/>
    <w:rsid w:val="00A366B5"/>
    <w:rsid w:val="00A36769"/>
    <w:rsid w:val="00A37A7D"/>
    <w:rsid w:val="00A40066"/>
    <w:rsid w:val="00A402F0"/>
    <w:rsid w:val="00A411E9"/>
    <w:rsid w:val="00A41339"/>
    <w:rsid w:val="00A41CE7"/>
    <w:rsid w:val="00A425CB"/>
    <w:rsid w:val="00A42767"/>
    <w:rsid w:val="00A427EE"/>
    <w:rsid w:val="00A4294F"/>
    <w:rsid w:val="00A4351D"/>
    <w:rsid w:val="00A4442F"/>
    <w:rsid w:val="00A445EF"/>
    <w:rsid w:val="00A449AA"/>
    <w:rsid w:val="00A44A2B"/>
    <w:rsid w:val="00A44F1C"/>
    <w:rsid w:val="00A4511B"/>
    <w:rsid w:val="00A465FB"/>
    <w:rsid w:val="00A4663D"/>
    <w:rsid w:val="00A469D0"/>
    <w:rsid w:val="00A46C0E"/>
    <w:rsid w:val="00A46FD3"/>
    <w:rsid w:val="00A4701E"/>
    <w:rsid w:val="00A4706E"/>
    <w:rsid w:val="00A47AD5"/>
    <w:rsid w:val="00A50944"/>
    <w:rsid w:val="00A50E57"/>
    <w:rsid w:val="00A510B4"/>
    <w:rsid w:val="00A51FB1"/>
    <w:rsid w:val="00A52093"/>
    <w:rsid w:val="00A524E8"/>
    <w:rsid w:val="00A52D20"/>
    <w:rsid w:val="00A5377C"/>
    <w:rsid w:val="00A545E1"/>
    <w:rsid w:val="00A549E4"/>
    <w:rsid w:val="00A54DF3"/>
    <w:rsid w:val="00A54FAC"/>
    <w:rsid w:val="00A56222"/>
    <w:rsid w:val="00A56373"/>
    <w:rsid w:val="00A56560"/>
    <w:rsid w:val="00A56F6B"/>
    <w:rsid w:val="00A574D4"/>
    <w:rsid w:val="00A57773"/>
    <w:rsid w:val="00A60035"/>
    <w:rsid w:val="00A60798"/>
    <w:rsid w:val="00A60EFE"/>
    <w:rsid w:val="00A610AA"/>
    <w:rsid w:val="00A61F35"/>
    <w:rsid w:val="00A6207E"/>
    <w:rsid w:val="00A6357F"/>
    <w:rsid w:val="00A6426E"/>
    <w:rsid w:val="00A64D0D"/>
    <w:rsid w:val="00A6647D"/>
    <w:rsid w:val="00A67195"/>
    <w:rsid w:val="00A67872"/>
    <w:rsid w:val="00A67CD4"/>
    <w:rsid w:val="00A67E7F"/>
    <w:rsid w:val="00A7000E"/>
    <w:rsid w:val="00A708FE"/>
    <w:rsid w:val="00A7249C"/>
    <w:rsid w:val="00A72888"/>
    <w:rsid w:val="00A72F6C"/>
    <w:rsid w:val="00A73A66"/>
    <w:rsid w:val="00A74B40"/>
    <w:rsid w:val="00A75892"/>
    <w:rsid w:val="00A7675A"/>
    <w:rsid w:val="00A76CF4"/>
    <w:rsid w:val="00A76E48"/>
    <w:rsid w:val="00A800D2"/>
    <w:rsid w:val="00A80FB2"/>
    <w:rsid w:val="00A81617"/>
    <w:rsid w:val="00A81B90"/>
    <w:rsid w:val="00A81F28"/>
    <w:rsid w:val="00A82297"/>
    <w:rsid w:val="00A82813"/>
    <w:rsid w:val="00A82C04"/>
    <w:rsid w:val="00A84181"/>
    <w:rsid w:val="00A84F2C"/>
    <w:rsid w:val="00A852B6"/>
    <w:rsid w:val="00A85859"/>
    <w:rsid w:val="00A85A88"/>
    <w:rsid w:val="00A85B1D"/>
    <w:rsid w:val="00A85B7A"/>
    <w:rsid w:val="00A85FA9"/>
    <w:rsid w:val="00A86131"/>
    <w:rsid w:val="00A86432"/>
    <w:rsid w:val="00A86B49"/>
    <w:rsid w:val="00A86D34"/>
    <w:rsid w:val="00A86F84"/>
    <w:rsid w:val="00A87134"/>
    <w:rsid w:val="00A87330"/>
    <w:rsid w:val="00A873F3"/>
    <w:rsid w:val="00A87940"/>
    <w:rsid w:val="00A87FCB"/>
    <w:rsid w:val="00A90017"/>
    <w:rsid w:val="00A902DA"/>
    <w:rsid w:val="00A911BE"/>
    <w:rsid w:val="00A91B8A"/>
    <w:rsid w:val="00A9203F"/>
    <w:rsid w:val="00A92173"/>
    <w:rsid w:val="00A9224E"/>
    <w:rsid w:val="00A9261D"/>
    <w:rsid w:val="00A92B97"/>
    <w:rsid w:val="00A938A4"/>
    <w:rsid w:val="00A938D3"/>
    <w:rsid w:val="00A93B5C"/>
    <w:rsid w:val="00A94B9A"/>
    <w:rsid w:val="00A9541C"/>
    <w:rsid w:val="00A95CED"/>
    <w:rsid w:val="00A96854"/>
    <w:rsid w:val="00A979A4"/>
    <w:rsid w:val="00A97ECF"/>
    <w:rsid w:val="00AA00B2"/>
    <w:rsid w:val="00AA0900"/>
    <w:rsid w:val="00AA0CBE"/>
    <w:rsid w:val="00AA13B0"/>
    <w:rsid w:val="00AA1BD5"/>
    <w:rsid w:val="00AA24D2"/>
    <w:rsid w:val="00AA2594"/>
    <w:rsid w:val="00AA302E"/>
    <w:rsid w:val="00AA40D9"/>
    <w:rsid w:val="00AA4AA2"/>
    <w:rsid w:val="00AA5506"/>
    <w:rsid w:val="00AA5703"/>
    <w:rsid w:val="00AA58F7"/>
    <w:rsid w:val="00AA613B"/>
    <w:rsid w:val="00AA6676"/>
    <w:rsid w:val="00AA6797"/>
    <w:rsid w:val="00AB0316"/>
    <w:rsid w:val="00AB0A67"/>
    <w:rsid w:val="00AB0AB0"/>
    <w:rsid w:val="00AB2D6B"/>
    <w:rsid w:val="00AB3285"/>
    <w:rsid w:val="00AB33BF"/>
    <w:rsid w:val="00AB780C"/>
    <w:rsid w:val="00AB7AEE"/>
    <w:rsid w:val="00AB7C6F"/>
    <w:rsid w:val="00AC05E1"/>
    <w:rsid w:val="00AC0D98"/>
    <w:rsid w:val="00AC14B0"/>
    <w:rsid w:val="00AC23AA"/>
    <w:rsid w:val="00AC2B0B"/>
    <w:rsid w:val="00AC32A1"/>
    <w:rsid w:val="00AC36EF"/>
    <w:rsid w:val="00AC3744"/>
    <w:rsid w:val="00AC3802"/>
    <w:rsid w:val="00AC4649"/>
    <w:rsid w:val="00AC4B04"/>
    <w:rsid w:val="00AC541C"/>
    <w:rsid w:val="00AC5B9D"/>
    <w:rsid w:val="00AC5D8C"/>
    <w:rsid w:val="00AC5FB1"/>
    <w:rsid w:val="00AC693D"/>
    <w:rsid w:val="00AC6CCB"/>
    <w:rsid w:val="00AD00C1"/>
    <w:rsid w:val="00AD0320"/>
    <w:rsid w:val="00AD037A"/>
    <w:rsid w:val="00AD095D"/>
    <w:rsid w:val="00AD163D"/>
    <w:rsid w:val="00AD1CC3"/>
    <w:rsid w:val="00AD2326"/>
    <w:rsid w:val="00AD299C"/>
    <w:rsid w:val="00AD3F37"/>
    <w:rsid w:val="00AD4187"/>
    <w:rsid w:val="00AD57AF"/>
    <w:rsid w:val="00AD5CDC"/>
    <w:rsid w:val="00AD6ED6"/>
    <w:rsid w:val="00AD7123"/>
    <w:rsid w:val="00AD744F"/>
    <w:rsid w:val="00AD767B"/>
    <w:rsid w:val="00AE02A8"/>
    <w:rsid w:val="00AE0882"/>
    <w:rsid w:val="00AE0CE4"/>
    <w:rsid w:val="00AE175C"/>
    <w:rsid w:val="00AE1CB9"/>
    <w:rsid w:val="00AE37DE"/>
    <w:rsid w:val="00AE38EB"/>
    <w:rsid w:val="00AE3B17"/>
    <w:rsid w:val="00AE40FA"/>
    <w:rsid w:val="00AE4E58"/>
    <w:rsid w:val="00AE4F83"/>
    <w:rsid w:val="00AE5253"/>
    <w:rsid w:val="00AE5BDE"/>
    <w:rsid w:val="00AE5CF4"/>
    <w:rsid w:val="00AE5ECE"/>
    <w:rsid w:val="00AE603C"/>
    <w:rsid w:val="00AE71D3"/>
    <w:rsid w:val="00AF0158"/>
    <w:rsid w:val="00AF06AE"/>
    <w:rsid w:val="00AF08AB"/>
    <w:rsid w:val="00AF18F4"/>
    <w:rsid w:val="00AF1A2E"/>
    <w:rsid w:val="00AF1B71"/>
    <w:rsid w:val="00AF24F4"/>
    <w:rsid w:val="00AF251E"/>
    <w:rsid w:val="00AF2A37"/>
    <w:rsid w:val="00AF2B2B"/>
    <w:rsid w:val="00AF2C57"/>
    <w:rsid w:val="00AF3037"/>
    <w:rsid w:val="00AF349C"/>
    <w:rsid w:val="00AF3B1D"/>
    <w:rsid w:val="00AF4098"/>
    <w:rsid w:val="00AF45A3"/>
    <w:rsid w:val="00AF6DF9"/>
    <w:rsid w:val="00AF711A"/>
    <w:rsid w:val="00AF75FE"/>
    <w:rsid w:val="00B00632"/>
    <w:rsid w:val="00B018EB"/>
    <w:rsid w:val="00B01D01"/>
    <w:rsid w:val="00B029FA"/>
    <w:rsid w:val="00B02A4B"/>
    <w:rsid w:val="00B031FB"/>
    <w:rsid w:val="00B0333A"/>
    <w:rsid w:val="00B03471"/>
    <w:rsid w:val="00B03936"/>
    <w:rsid w:val="00B04804"/>
    <w:rsid w:val="00B05F72"/>
    <w:rsid w:val="00B06AF8"/>
    <w:rsid w:val="00B0712E"/>
    <w:rsid w:val="00B07780"/>
    <w:rsid w:val="00B11624"/>
    <w:rsid w:val="00B12936"/>
    <w:rsid w:val="00B1441A"/>
    <w:rsid w:val="00B145B6"/>
    <w:rsid w:val="00B151B3"/>
    <w:rsid w:val="00B159D5"/>
    <w:rsid w:val="00B15D92"/>
    <w:rsid w:val="00B1727E"/>
    <w:rsid w:val="00B174B9"/>
    <w:rsid w:val="00B207E0"/>
    <w:rsid w:val="00B2090F"/>
    <w:rsid w:val="00B20CDE"/>
    <w:rsid w:val="00B21566"/>
    <w:rsid w:val="00B22668"/>
    <w:rsid w:val="00B22BF8"/>
    <w:rsid w:val="00B235D8"/>
    <w:rsid w:val="00B238AD"/>
    <w:rsid w:val="00B246B2"/>
    <w:rsid w:val="00B248AD"/>
    <w:rsid w:val="00B262D3"/>
    <w:rsid w:val="00B265B8"/>
    <w:rsid w:val="00B269A7"/>
    <w:rsid w:val="00B26A3B"/>
    <w:rsid w:val="00B26A9F"/>
    <w:rsid w:val="00B27727"/>
    <w:rsid w:val="00B3046A"/>
    <w:rsid w:val="00B30BC3"/>
    <w:rsid w:val="00B315EF"/>
    <w:rsid w:val="00B32466"/>
    <w:rsid w:val="00B32947"/>
    <w:rsid w:val="00B32B6B"/>
    <w:rsid w:val="00B32D76"/>
    <w:rsid w:val="00B34FC3"/>
    <w:rsid w:val="00B364DA"/>
    <w:rsid w:val="00B36FB9"/>
    <w:rsid w:val="00B370F8"/>
    <w:rsid w:val="00B4186D"/>
    <w:rsid w:val="00B4288B"/>
    <w:rsid w:val="00B42959"/>
    <w:rsid w:val="00B42C34"/>
    <w:rsid w:val="00B43607"/>
    <w:rsid w:val="00B4400B"/>
    <w:rsid w:val="00B4438B"/>
    <w:rsid w:val="00B45863"/>
    <w:rsid w:val="00B463DF"/>
    <w:rsid w:val="00B464F5"/>
    <w:rsid w:val="00B467C2"/>
    <w:rsid w:val="00B47350"/>
    <w:rsid w:val="00B47BB2"/>
    <w:rsid w:val="00B47E32"/>
    <w:rsid w:val="00B47F7F"/>
    <w:rsid w:val="00B500EF"/>
    <w:rsid w:val="00B503A3"/>
    <w:rsid w:val="00B50AE6"/>
    <w:rsid w:val="00B50BB8"/>
    <w:rsid w:val="00B50BDD"/>
    <w:rsid w:val="00B5185A"/>
    <w:rsid w:val="00B52191"/>
    <w:rsid w:val="00B52D64"/>
    <w:rsid w:val="00B532E5"/>
    <w:rsid w:val="00B534AA"/>
    <w:rsid w:val="00B536B8"/>
    <w:rsid w:val="00B53D46"/>
    <w:rsid w:val="00B562FC"/>
    <w:rsid w:val="00B567F9"/>
    <w:rsid w:val="00B574C9"/>
    <w:rsid w:val="00B60885"/>
    <w:rsid w:val="00B61488"/>
    <w:rsid w:val="00B61946"/>
    <w:rsid w:val="00B62439"/>
    <w:rsid w:val="00B62844"/>
    <w:rsid w:val="00B6311D"/>
    <w:rsid w:val="00B636CD"/>
    <w:rsid w:val="00B63FF0"/>
    <w:rsid w:val="00B65743"/>
    <w:rsid w:val="00B6599D"/>
    <w:rsid w:val="00B66712"/>
    <w:rsid w:val="00B66CAA"/>
    <w:rsid w:val="00B67D53"/>
    <w:rsid w:val="00B704F7"/>
    <w:rsid w:val="00B70881"/>
    <w:rsid w:val="00B71358"/>
    <w:rsid w:val="00B7247A"/>
    <w:rsid w:val="00B72D75"/>
    <w:rsid w:val="00B738A6"/>
    <w:rsid w:val="00B739E6"/>
    <w:rsid w:val="00B74023"/>
    <w:rsid w:val="00B741C4"/>
    <w:rsid w:val="00B74718"/>
    <w:rsid w:val="00B74EFE"/>
    <w:rsid w:val="00B75020"/>
    <w:rsid w:val="00B75419"/>
    <w:rsid w:val="00B76647"/>
    <w:rsid w:val="00B76F95"/>
    <w:rsid w:val="00B771C0"/>
    <w:rsid w:val="00B81C44"/>
    <w:rsid w:val="00B81CC7"/>
    <w:rsid w:val="00B82243"/>
    <w:rsid w:val="00B8238A"/>
    <w:rsid w:val="00B830A8"/>
    <w:rsid w:val="00B834A6"/>
    <w:rsid w:val="00B83880"/>
    <w:rsid w:val="00B83A52"/>
    <w:rsid w:val="00B84323"/>
    <w:rsid w:val="00B843E4"/>
    <w:rsid w:val="00B84650"/>
    <w:rsid w:val="00B8471C"/>
    <w:rsid w:val="00B863E2"/>
    <w:rsid w:val="00B86A04"/>
    <w:rsid w:val="00B86A70"/>
    <w:rsid w:val="00B87EC7"/>
    <w:rsid w:val="00B87FCC"/>
    <w:rsid w:val="00B91ADA"/>
    <w:rsid w:val="00B91B33"/>
    <w:rsid w:val="00B92587"/>
    <w:rsid w:val="00B925D2"/>
    <w:rsid w:val="00B92A42"/>
    <w:rsid w:val="00B93A0B"/>
    <w:rsid w:val="00B95212"/>
    <w:rsid w:val="00B957A8"/>
    <w:rsid w:val="00B96390"/>
    <w:rsid w:val="00B968C5"/>
    <w:rsid w:val="00B96E90"/>
    <w:rsid w:val="00B97C7C"/>
    <w:rsid w:val="00B97C88"/>
    <w:rsid w:val="00BA0599"/>
    <w:rsid w:val="00BA094E"/>
    <w:rsid w:val="00BA096E"/>
    <w:rsid w:val="00BA0DD2"/>
    <w:rsid w:val="00BA2A76"/>
    <w:rsid w:val="00BA429D"/>
    <w:rsid w:val="00BA58CE"/>
    <w:rsid w:val="00BA5B44"/>
    <w:rsid w:val="00BA6C22"/>
    <w:rsid w:val="00BA7180"/>
    <w:rsid w:val="00BA77EC"/>
    <w:rsid w:val="00BA7A43"/>
    <w:rsid w:val="00BB0994"/>
    <w:rsid w:val="00BB0E9F"/>
    <w:rsid w:val="00BB1262"/>
    <w:rsid w:val="00BB1A47"/>
    <w:rsid w:val="00BB2CCD"/>
    <w:rsid w:val="00BB3086"/>
    <w:rsid w:val="00BB3E2F"/>
    <w:rsid w:val="00BB3EC5"/>
    <w:rsid w:val="00BB4188"/>
    <w:rsid w:val="00BB4FFC"/>
    <w:rsid w:val="00BB5447"/>
    <w:rsid w:val="00BB574C"/>
    <w:rsid w:val="00BB5C90"/>
    <w:rsid w:val="00BB636B"/>
    <w:rsid w:val="00BB6883"/>
    <w:rsid w:val="00BB6E9C"/>
    <w:rsid w:val="00BB6ED5"/>
    <w:rsid w:val="00BB71C0"/>
    <w:rsid w:val="00BB74E5"/>
    <w:rsid w:val="00BB7C71"/>
    <w:rsid w:val="00BC009C"/>
    <w:rsid w:val="00BC0123"/>
    <w:rsid w:val="00BC0601"/>
    <w:rsid w:val="00BC17B6"/>
    <w:rsid w:val="00BC1C03"/>
    <w:rsid w:val="00BC1DBD"/>
    <w:rsid w:val="00BC1FEE"/>
    <w:rsid w:val="00BC2E42"/>
    <w:rsid w:val="00BC3384"/>
    <w:rsid w:val="00BC391C"/>
    <w:rsid w:val="00BC3DC3"/>
    <w:rsid w:val="00BC426B"/>
    <w:rsid w:val="00BC499A"/>
    <w:rsid w:val="00BC4A40"/>
    <w:rsid w:val="00BC51F4"/>
    <w:rsid w:val="00BC58D5"/>
    <w:rsid w:val="00BC5B1B"/>
    <w:rsid w:val="00BC5DF9"/>
    <w:rsid w:val="00BC63BA"/>
    <w:rsid w:val="00BC7A68"/>
    <w:rsid w:val="00BC7C78"/>
    <w:rsid w:val="00BC7CA4"/>
    <w:rsid w:val="00BC7DEF"/>
    <w:rsid w:val="00BD0591"/>
    <w:rsid w:val="00BD0C28"/>
    <w:rsid w:val="00BD0F77"/>
    <w:rsid w:val="00BD15D6"/>
    <w:rsid w:val="00BD1763"/>
    <w:rsid w:val="00BD1780"/>
    <w:rsid w:val="00BD2FC8"/>
    <w:rsid w:val="00BD3D5C"/>
    <w:rsid w:val="00BD5448"/>
    <w:rsid w:val="00BD60A9"/>
    <w:rsid w:val="00BD6100"/>
    <w:rsid w:val="00BD7016"/>
    <w:rsid w:val="00BE084E"/>
    <w:rsid w:val="00BE0AB5"/>
    <w:rsid w:val="00BE0C69"/>
    <w:rsid w:val="00BE0EF2"/>
    <w:rsid w:val="00BE0FC7"/>
    <w:rsid w:val="00BE15FD"/>
    <w:rsid w:val="00BE197F"/>
    <w:rsid w:val="00BE2253"/>
    <w:rsid w:val="00BE26F9"/>
    <w:rsid w:val="00BE2750"/>
    <w:rsid w:val="00BE284E"/>
    <w:rsid w:val="00BE2E10"/>
    <w:rsid w:val="00BE4020"/>
    <w:rsid w:val="00BE44F6"/>
    <w:rsid w:val="00BE5ECF"/>
    <w:rsid w:val="00BE6811"/>
    <w:rsid w:val="00BE6C17"/>
    <w:rsid w:val="00BE79B2"/>
    <w:rsid w:val="00BF0B2B"/>
    <w:rsid w:val="00BF0F98"/>
    <w:rsid w:val="00BF316F"/>
    <w:rsid w:val="00BF333C"/>
    <w:rsid w:val="00BF3704"/>
    <w:rsid w:val="00BF3720"/>
    <w:rsid w:val="00BF3B32"/>
    <w:rsid w:val="00BF4B7E"/>
    <w:rsid w:val="00BF52F6"/>
    <w:rsid w:val="00BF5905"/>
    <w:rsid w:val="00BF5CB3"/>
    <w:rsid w:val="00BF5E9A"/>
    <w:rsid w:val="00BF6E88"/>
    <w:rsid w:val="00C004B9"/>
    <w:rsid w:val="00C00B9A"/>
    <w:rsid w:val="00C01916"/>
    <w:rsid w:val="00C0193C"/>
    <w:rsid w:val="00C02FB9"/>
    <w:rsid w:val="00C030B4"/>
    <w:rsid w:val="00C03706"/>
    <w:rsid w:val="00C03A26"/>
    <w:rsid w:val="00C03EF3"/>
    <w:rsid w:val="00C048D8"/>
    <w:rsid w:val="00C04F69"/>
    <w:rsid w:val="00C054EF"/>
    <w:rsid w:val="00C058D2"/>
    <w:rsid w:val="00C059FB"/>
    <w:rsid w:val="00C05B6C"/>
    <w:rsid w:val="00C0600D"/>
    <w:rsid w:val="00C0607E"/>
    <w:rsid w:val="00C06210"/>
    <w:rsid w:val="00C07AE0"/>
    <w:rsid w:val="00C111CE"/>
    <w:rsid w:val="00C113DF"/>
    <w:rsid w:val="00C14047"/>
    <w:rsid w:val="00C14D86"/>
    <w:rsid w:val="00C1525E"/>
    <w:rsid w:val="00C15F87"/>
    <w:rsid w:val="00C16060"/>
    <w:rsid w:val="00C1693C"/>
    <w:rsid w:val="00C16BB4"/>
    <w:rsid w:val="00C174C0"/>
    <w:rsid w:val="00C1783A"/>
    <w:rsid w:val="00C17FC8"/>
    <w:rsid w:val="00C209C2"/>
    <w:rsid w:val="00C2105B"/>
    <w:rsid w:val="00C21163"/>
    <w:rsid w:val="00C2147F"/>
    <w:rsid w:val="00C21697"/>
    <w:rsid w:val="00C21855"/>
    <w:rsid w:val="00C21884"/>
    <w:rsid w:val="00C22CBC"/>
    <w:rsid w:val="00C23375"/>
    <w:rsid w:val="00C2419E"/>
    <w:rsid w:val="00C24388"/>
    <w:rsid w:val="00C257E5"/>
    <w:rsid w:val="00C265AD"/>
    <w:rsid w:val="00C26A18"/>
    <w:rsid w:val="00C2755B"/>
    <w:rsid w:val="00C2774E"/>
    <w:rsid w:val="00C2785F"/>
    <w:rsid w:val="00C312C8"/>
    <w:rsid w:val="00C313DC"/>
    <w:rsid w:val="00C319DF"/>
    <w:rsid w:val="00C31B9B"/>
    <w:rsid w:val="00C32C3E"/>
    <w:rsid w:val="00C338F4"/>
    <w:rsid w:val="00C33DED"/>
    <w:rsid w:val="00C35270"/>
    <w:rsid w:val="00C36531"/>
    <w:rsid w:val="00C365D1"/>
    <w:rsid w:val="00C3666D"/>
    <w:rsid w:val="00C36E25"/>
    <w:rsid w:val="00C40744"/>
    <w:rsid w:val="00C40B96"/>
    <w:rsid w:val="00C40CE4"/>
    <w:rsid w:val="00C4223C"/>
    <w:rsid w:val="00C4383A"/>
    <w:rsid w:val="00C43898"/>
    <w:rsid w:val="00C43E64"/>
    <w:rsid w:val="00C44681"/>
    <w:rsid w:val="00C44CBB"/>
    <w:rsid w:val="00C44E0B"/>
    <w:rsid w:val="00C47DD8"/>
    <w:rsid w:val="00C47F7C"/>
    <w:rsid w:val="00C501D3"/>
    <w:rsid w:val="00C50C51"/>
    <w:rsid w:val="00C512F5"/>
    <w:rsid w:val="00C5171E"/>
    <w:rsid w:val="00C51F14"/>
    <w:rsid w:val="00C52BDE"/>
    <w:rsid w:val="00C54214"/>
    <w:rsid w:val="00C54F34"/>
    <w:rsid w:val="00C552C0"/>
    <w:rsid w:val="00C5679D"/>
    <w:rsid w:val="00C57551"/>
    <w:rsid w:val="00C57B77"/>
    <w:rsid w:val="00C61B98"/>
    <w:rsid w:val="00C61F37"/>
    <w:rsid w:val="00C61F91"/>
    <w:rsid w:val="00C62658"/>
    <w:rsid w:val="00C64B94"/>
    <w:rsid w:val="00C65060"/>
    <w:rsid w:val="00C651BE"/>
    <w:rsid w:val="00C661E1"/>
    <w:rsid w:val="00C662EE"/>
    <w:rsid w:val="00C67577"/>
    <w:rsid w:val="00C67A0F"/>
    <w:rsid w:val="00C67D9F"/>
    <w:rsid w:val="00C70322"/>
    <w:rsid w:val="00C70AAF"/>
    <w:rsid w:val="00C70EBE"/>
    <w:rsid w:val="00C71636"/>
    <w:rsid w:val="00C71A42"/>
    <w:rsid w:val="00C721E8"/>
    <w:rsid w:val="00C72C24"/>
    <w:rsid w:val="00C72CB3"/>
    <w:rsid w:val="00C73252"/>
    <w:rsid w:val="00C74304"/>
    <w:rsid w:val="00C768AB"/>
    <w:rsid w:val="00C76992"/>
    <w:rsid w:val="00C76B9E"/>
    <w:rsid w:val="00C80936"/>
    <w:rsid w:val="00C80A47"/>
    <w:rsid w:val="00C815D5"/>
    <w:rsid w:val="00C817D8"/>
    <w:rsid w:val="00C827D1"/>
    <w:rsid w:val="00C82B6A"/>
    <w:rsid w:val="00C83672"/>
    <w:rsid w:val="00C83D1C"/>
    <w:rsid w:val="00C8413E"/>
    <w:rsid w:val="00C848AB"/>
    <w:rsid w:val="00C84A34"/>
    <w:rsid w:val="00C84ED6"/>
    <w:rsid w:val="00C8651F"/>
    <w:rsid w:val="00C869BC"/>
    <w:rsid w:val="00C90417"/>
    <w:rsid w:val="00C9045B"/>
    <w:rsid w:val="00C90660"/>
    <w:rsid w:val="00C91476"/>
    <w:rsid w:val="00C92D74"/>
    <w:rsid w:val="00C9481C"/>
    <w:rsid w:val="00C94929"/>
    <w:rsid w:val="00C94B90"/>
    <w:rsid w:val="00C94DC8"/>
    <w:rsid w:val="00C9565A"/>
    <w:rsid w:val="00C960D1"/>
    <w:rsid w:val="00C96C1F"/>
    <w:rsid w:val="00C9732C"/>
    <w:rsid w:val="00CA001E"/>
    <w:rsid w:val="00CA2538"/>
    <w:rsid w:val="00CA3261"/>
    <w:rsid w:val="00CA383C"/>
    <w:rsid w:val="00CA4963"/>
    <w:rsid w:val="00CA498C"/>
    <w:rsid w:val="00CA4CF5"/>
    <w:rsid w:val="00CA51D6"/>
    <w:rsid w:val="00CA5B6F"/>
    <w:rsid w:val="00CA6FE3"/>
    <w:rsid w:val="00CA785C"/>
    <w:rsid w:val="00CA79CF"/>
    <w:rsid w:val="00CA7E92"/>
    <w:rsid w:val="00CA7EE0"/>
    <w:rsid w:val="00CB03DC"/>
    <w:rsid w:val="00CB05AF"/>
    <w:rsid w:val="00CB0FA3"/>
    <w:rsid w:val="00CB31AB"/>
    <w:rsid w:val="00CB42AC"/>
    <w:rsid w:val="00CB50FC"/>
    <w:rsid w:val="00CB5BE4"/>
    <w:rsid w:val="00CB605D"/>
    <w:rsid w:val="00CB66B9"/>
    <w:rsid w:val="00CB6BDD"/>
    <w:rsid w:val="00CB7999"/>
    <w:rsid w:val="00CB7BD1"/>
    <w:rsid w:val="00CC03C5"/>
    <w:rsid w:val="00CC06D3"/>
    <w:rsid w:val="00CC12BF"/>
    <w:rsid w:val="00CC1427"/>
    <w:rsid w:val="00CC15AC"/>
    <w:rsid w:val="00CC1A02"/>
    <w:rsid w:val="00CC2A65"/>
    <w:rsid w:val="00CC2E40"/>
    <w:rsid w:val="00CC2EA2"/>
    <w:rsid w:val="00CC2F67"/>
    <w:rsid w:val="00CC37C1"/>
    <w:rsid w:val="00CC40FD"/>
    <w:rsid w:val="00CC5A6A"/>
    <w:rsid w:val="00CC5DE2"/>
    <w:rsid w:val="00CC5EFF"/>
    <w:rsid w:val="00CC651F"/>
    <w:rsid w:val="00CC7A28"/>
    <w:rsid w:val="00CD0C12"/>
    <w:rsid w:val="00CD0EB0"/>
    <w:rsid w:val="00CD1278"/>
    <w:rsid w:val="00CD1A76"/>
    <w:rsid w:val="00CD263D"/>
    <w:rsid w:val="00CD2B08"/>
    <w:rsid w:val="00CD2EAE"/>
    <w:rsid w:val="00CD3524"/>
    <w:rsid w:val="00CD4563"/>
    <w:rsid w:val="00CD4A80"/>
    <w:rsid w:val="00CD4F63"/>
    <w:rsid w:val="00CD52B6"/>
    <w:rsid w:val="00CD68D2"/>
    <w:rsid w:val="00CD6DA8"/>
    <w:rsid w:val="00CD7896"/>
    <w:rsid w:val="00CE0084"/>
    <w:rsid w:val="00CE0163"/>
    <w:rsid w:val="00CE0963"/>
    <w:rsid w:val="00CE1896"/>
    <w:rsid w:val="00CE1BEE"/>
    <w:rsid w:val="00CE3366"/>
    <w:rsid w:val="00CE4939"/>
    <w:rsid w:val="00CE4F4C"/>
    <w:rsid w:val="00CE5633"/>
    <w:rsid w:val="00CE5655"/>
    <w:rsid w:val="00CE7E53"/>
    <w:rsid w:val="00CF0D6A"/>
    <w:rsid w:val="00CF0E95"/>
    <w:rsid w:val="00CF1D3E"/>
    <w:rsid w:val="00CF2DA6"/>
    <w:rsid w:val="00CF2EBF"/>
    <w:rsid w:val="00CF4FBD"/>
    <w:rsid w:val="00CF5031"/>
    <w:rsid w:val="00CF5B48"/>
    <w:rsid w:val="00CF66E4"/>
    <w:rsid w:val="00CF6C68"/>
    <w:rsid w:val="00CF6CC5"/>
    <w:rsid w:val="00CF7056"/>
    <w:rsid w:val="00CF766F"/>
    <w:rsid w:val="00CF7C7E"/>
    <w:rsid w:val="00CF7EEA"/>
    <w:rsid w:val="00D0018C"/>
    <w:rsid w:val="00D0066C"/>
    <w:rsid w:val="00D015E1"/>
    <w:rsid w:val="00D025BF"/>
    <w:rsid w:val="00D02942"/>
    <w:rsid w:val="00D02AF8"/>
    <w:rsid w:val="00D036CF"/>
    <w:rsid w:val="00D03D6E"/>
    <w:rsid w:val="00D04801"/>
    <w:rsid w:val="00D057F3"/>
    <w:rsid w:val="00D05E8C"/>
    <w:rsid w:val="00D06E91"/>
    <w:rsid w:val="00D0723E"/>
    <w:rsid w:val="00D07AEF"/>
    <w:rsid w:val="00D101DB"/>
    <w:rsid w:val="00D1038B"/>
    <w:rsid w:val="00D10421"/>
    <w:rsid w:val="00D10E8A"/>
    <w:rsid w:val="00D11563"/>
    <w:rsid w:val="00D1179D"/>
    <w:rsid w:val="00D11958"/>
    <w:rsid w:val="00D11DF0"/>
    <w:rsid w:val="00D12201"/>
    <w:rsid w:val="00D128BB"/>
    <w:rsid w:val="00D12C05"/>
    <w:rsid w:val="00D12C4C"/>
    <w:rsid w:val="00D12D53"/>
    <w:rsid w:val="00D138D4"/>
    <w:rsid w:val="00D14239"/>
    <w:rsid w:val="00D144B8"/>
    <w:rsid w:val="00D149A7"/>
    <w:rsid w:val="00D14A10"/>
    <w:rsid w:val="00D14B73"/>
    <w:rsid w:val="00D14E3E"/>
    <w:rsid w:val="00D15FFA"/>
    <w:rsid w:val="00D16602"/>
    <w:rsid w:val="00D16D9A"/>
    <w:rsid w:val="00D16E66"/>
    <w:rsid w:val="00D200E3"/>
    <w:rsid w:val="00D2160D"/>
    <w:rsid w:val="00D21B22"/>
    <w:rsid w:val="00D22199"/>
    <w:rsid w:val="00D22852"/>
    <w:rsid w:val="00D22C9F"/>
    <w:rsid w:val="00D235A5"/>
    <w:rsid w:val="00D23C56"/>
    <w:rsid w:val="00D2442F"/>
    <w:rsid w:val="00D2598B"/>
    <w:rsid w:val="00D25E3C"/>
    <w:rsid w:val="00D25FDC"/>
    <w:rsid w:val="00D262C6"/>
    <w:rsid w:val="00D26721"/>
    <w:rsid w:val="00D26E5E"/>
    <w:rsid w:val="00D307D7"/>
    <w:rsid w:val="00D30F13"/>
    <w:rsid w:val="00D31198"/>
    <w:rsid w:val="00D32659"/>
    <w:rsid w:val="00D345BC"/>
    <w:rsid w:val="00D35533"/>
    <w:rsid w:val="00D35762"/>
    <w:rsid w:val="00D360A0"/>
    <w:rsid w:val="00D365C9"/>
    <w:rsid w:val="00D3678F"/>
    <w:rsid w:val="00D36AE7"/>
    <w:rsid w:val="00D37420"/>
    <w:rsid w:val="00D401BB"/>
    <w:rsid w:val="00D4049A"/>
    <w:rsid w:val="00D40C50"/>
    <w:rsid w:val="00D40C69"/>
    <w:rsid w:val="00D40DF1"/>
    <w:rsid w:val="00D416AB"/>
    <w:rsid w:val="00D41BFE"/>
    <w:rsid w:val="00D42D93"/>
    <w:rsid w:val="00D42E63"/>
    <w:rsid w:val="00D4353A"/>
    <w:rsid w:val="00D4466C"/>
    <w:rsid w:val="00D44B16"/>
    <w:rsid w:val="00D4506D"/>
    <w:rsid w:val="00D4519C"/>
    <w:rsid w:val="00D45643"/>
    <w:rsid w:val="00D45730"/>
    <w:rsid w:val="00D4595B"/>
    <w:rsid w:val="00D46476"/>
    <w:rsid w:val="00D50193"/>
    <w:rsid w:val="00D50DCC"/>
    <w:rsid w:val="00D50EE8"/>
    <w:rsid w:val="00D511B1"/>
    <w:rsid w:val="00D519A2"/>
    <w:rsid w:val="00D51C88"/>
    <w:rsid w:val="00D51D13"/>
    <w:rsid w:val="00D536E5"/>
    <w:rsid w:val="00D5475A"/>
    <w:rsid w:val="00D547D9"/>
    <w:rsid w:val="00D55113"/>
    <w:rsid w:val="00D55CED"/>
    <w:rsid w:val="00D55E89"/>
    <w:rsid w:val="00D60B84"/>
    <w:rsid w:val="00D60C1E"/>
    <w:rsid w:val="00D60CDF"/>
    <w:rsid w:val="00D61302"/>
    <w:rsid w:val="00D615C7"/>
    <w:rsid w:val="00D617D5"/>
    <w:rsid w:val="00D61B1A"/>
    <w:rsid w:val="00D62177"/>
    <w:rsid w:val="00D6240D"/>
    <w:rsid w:val="00D62D8A"/>
    <w:rsid w:val="00D63402"/>
    <w:rsid w:val="00D63687"/>
    <w:rsid w:val="00D63E21"/>
    <w:rsid w:val="00D64952"/>
    <w:rsid w:val="00D64AE0"/>
    <w:rsid w:val="00D64AF7"/>
    <w:rsid w:val="00D64F45"/>
    <w:rsid w:val="00D658BA"/>
    <w:rsid w:val="00D65A22"/>
    <w:rsid w:val="00D66C2F"/>
    <w:rsid w:val="00D703C4"/>
    <w:rsid w:val="00D7163F"/>
    <w:rsid w:val="00D7226E"/>
    <w:rsid w:val="00D722C7"/>
    <w:rsid w:val="00D735CA"/>
    <w:rsid w:val="00D73B7D"/>
    <w:rsid w:val="00D74E25"/>
    <w:rsid w:val="00D759E5"/>
    <w:rsid w:val="00D75B16"/>
    <w:rsid w:val="00D7609D"/>
    <w:rsid w:val="00D7644C"/>
    <w:rsid w:val="00D76AAB"/>
    <w:rsid w:val="00D76DF9"/>
    <w:rsid w:val="00D7708D"/>
    <w:rsid w:val="00D776E6"/>
    <w:rsid w:val="00D77702"/>
    <w:rsid w:val="00D779F9"/>
    <w:rsid w:val="00D801DB"/>
    <w:rsid w:val="00D8057C"/>
    <w:rsid w:val="00D813B9"/>
    <w:rsid w:val="00D820DD"/>
    <w:rsid w:val="00D824CC"/>
    <w:rsid w:val="00D82824"/>
    <w:rsid w:val="00D8384A"/>
    <w:rsid w:val="00D84919"/>
    <w:rsid w:val="00D85067"/>
    <w:rsid w:val="00D86BB1"/>
    <w:rsid w:val="00D87063"/>
    <w:rsid w:val="00D90169"/>
    <w:rsid w:val="00D90B36"/>
    <w:rsid w:val="00D90DD7"/>
    <w:rsid w:val="00D92EA5"/>
    <w:rsid w:val="00D93364"/>
    <w:rsid w:val="00D938AF"/>
    <w:rsid w:val="00D9416D"/>
    <w:rsid w:val="00D94417"/>
    <w:rsid w:val="00D95409"/>
    <w:rsid w:val="00D95EF2"/>
    <w:rsid w:val="00D96F6C"/>
    <w:rsid w:val="00D97027"/>
    <w:rsid w:val="00D9760C"/>
    <w:rsid w:val="00D97E57"/>
    <w:rsid w:val="00DA0FFE"/>
    <w:rsid w:val="00DA1178"/>
    <w:rsid w:val="00DA1963"/>
    <w:rsid w:val="00DA1F13"/>
    <w:rsid w:val="00DA2EBE"/>
    <w:rsid w:val="00DA3553"/>
    <w:rsid w:val="00DA3B4D"/>
    <w:rsid w:val="00DA3DA9"/>
    <w:rsid w:val="00DA3F58"/>
    <w:rsid w:val="00DA4934"/>
    <w:rsid w:val="00DA4BF7"/>
    <w:rsid w:val="00DA4EAA"/>
    <w:rsid w:val="00DA6369"/>
    <w:rsid w:val="00DA6D17"/>
    <w:rsid w:val="00DA76CA"/>
    <w:rsid w:val="00DA7C66"/>
    <w:rsid w:val="00DA7E47"/>
    <w:rsid w:val="00DB104B"/>
    <w:rsid w:val="00DB16DA"/>
    <w:rsid w:val="00DB24FB"/>
    <w:rsid w:val="00DB2EEB"/>
    <w:rsid w:val="00DB328D"/>
    <w:rsid w:val="00DB35E5"/>
    <w:rsid w:val="00DB39BA"/>
    <w:rsid w:val="00DB4117"/>
    <w:rsid w:val="00DB4B70"/>
    <w:rsid w:val="00DB4EE8"/>
    <w:rsid w:val="00DB5CAD"/>
    <w:rsid w:val="00DB6225"/>
    <w:rsid w:val="00DB6351"/>
    <w:rsid w:val="00DB6B03"/>
    <w:rsid w:val="00DC146A"/>
    <w:rsid w:val="00DC1538"/>
    <w:rsid w:val="00DC162E"/>
    <w:rsid w:val="00DC1AA1"/>
    <w:rsid w:val="00DC25AA"/>
    <w:rsid w:val="00DC3156"/>
    <w:rsid w:val="00DC32FB"/>
    <w:rsid w:val="00DC3AC6"/>
    <w:rsid w:val="00DC3F40"/>
    <w:rsid w:val="00DC48A5"/>
    <w:rsid w:val="00DC5345"/>
    <w:rsid w:val="00DC5DE4"/>
    <w:rsid w:val="00DC68B7"/>
    <w:rsid w:val="00DC6B40"/>
    <w:rsid w:val="00DC7349"/>
    <w:rsid w:val="00DD079B"/>
    <w:rsid w:val="00DD329E"/>
    <w:rsid w:val="00DD3B80"/>
    <w:rsid w:val="00DD560D"/>
    <w:rsid w:val="00DD5E60"/>
    <w:rsid w:val="00DD617A"/>
    <w:rsid w:val="00DD6758"/>
    <w:rsid w:val="00DD6C39"/>
    <w:rsid w:val="00DD6DDC"/>
    <w:rsid w:val="00DD77ED"/>
    <w:rsid w:val="00DE0836"/>
    <w:rsid w:val="00DE11BE"/>
    <w:rsid w:val="00DE1E80"/>
    <w:rsid w:val="00DE232B"/>
    <w:rsid w:val="00DE2B44"/>
    <w:rsid w:val="00DE390A"/>
    <w:rsid w:val="00DE50C7"/>
    <w:rsid w:val="00DE5CA7"/>
    <w:rsid w:val="00DE5D4B"/>
    <w:rsid w:val="00DE618C"/>
    <w:rsid w:val="00DE6497"/>
    <w:rsid w:val="00DE69D6"/>
    <w:rsid w:val="00DE7367"/>
    <w:rsid w:val="00DE73EA"/>
    <w:rsid w:val="00DF0267"/>
    <w:rsid w:val="00DF0A22"/>
    <w:rsid w:val="00DF0D29"/>
    <w:rsid w:val="00DF18FB"/>
    <w:rsid w:val="00DF2059"/>
    <w:rsid w:val="00DF2C26"/>
    <w:rsid w:val="00DF3618"/>
    <w:rsid w:val="00DF38A9"/>
    <w:rsid w:val="00DF38E0"/>
    <w:rsid w:val="00DF4DF8"/>
    <w:rsid w:val="00DF4EF3"/>
    <w:rsid w:val="00DF5AE4"/>
    <w:rsid w:val="00DF5EE1"/>
    <w:rsid w:val="00DF6922"/>
    <w:rsid w:val="00E002C4"/>
    <w:rsid w:val="00E00436"/>
    <w:rsid w:val="00E00F4A"/>
    <w:rsid w:val="00E01A16"/>
    <w:rsid w:val="00E01B67"/>
    <w:rsid w:val="00E0310A"/>
    <w:rsid w:val="00E035D8"/>
    <w:rsid w:val="00E04842"/>
    <w:rsid w:val="00E04D59"/>
    <w:rsid w:val="00E0561E"/>
    <w:rsid w:val="00E068F5"/>
    <w:rsid w:val="00E06A6E"/>
    <w:rsid w:val="00E07A25"/>
    <w:rsid w:val="00E07C59"/>
    <w:rsid w:val="00E07D48"/>
    <w:rsid w:val="00E116DA"/>
    <w:rsid w:val="00E1298A"/>
    <w:rsid w:val="00E1339D"/>
    <w:rsid w:val="00E141C4"/>
    <w:rsid w:val="00E144E6"/>
    <w:rsid w:val="00E15DD8"/>
    <w:rsid w:val="00E178F5"/>
    <w:rsid w:val="00E17C96"/>
    <w:rsid w:val="00E17E67"/>
    <w:rsid w:val="00E20929"/>
    <w:rsid w:val="00E20EB8"/>
    <w:rsid w:val="00E20FF9"/>
    <w:rsid w:val="00E218BE"/>
    <w:rsid w:val="00E23E5A"/>
    <w:rsid w:val="00E24000"/>
    <w:rsid w:val="00E24CAB"/>
    <w:rsid w:val="00E256D1"/>
    <w:rsid w:val="00E26A20"/>
    <w:rsid w:val="00E2711C"/>
    <w:rsid w:val="00E30137"/>
    <w:rsid w:val="00E30E9C"/>
    <w:rsid w:val="00E31913"/>
    <w:rsid w:val="00E32263"/>
    <w:rsid w:val="00E325F3"/>
    <w:rsid w:val="00E34425"/>
    <w:rsid w:val="00E347C7"/>
    <w:rsid w:val="00E34FE8"/>
    <w:rsid w:val="00E353C1"/>
    <w:rsid w:val="00E36B49"/>
    <w:rsid w:val="00E36F69"/>
    <w:rsid w:val="00E372DB"/>
    <w:rsid w:val="00E3758D"/>
    <w:rsid w:val="00E379C1"/>
    <w:rsid w:val="00E37C71"/>
    <w:rsid w:val="00E403DB"/>
    <w:rsid w:val="00E4060C"/>
    <w:rsid w:val="00E40E78"/>
    <w:rsid w:val="00E4274F"/>
    <w:rsid w:val="00E43419"/>
    <w:rsid w:val="00E453F2"/>
    <w:rsid w:val="00E463B7"/>
    <w:rsid w:val="00E46617"/>
    <w:rsid w:val="00E46954"/>
    <w:rsid w:val="00E470D6"/>
    <w:rsid w:val="00E47A04"/>
    <w:rsid w:val="00E47A89"/>
    <w:rsid w:val="00E50385"/>
    <w:rsid w:val="00E518A4"/>
    <w:rsid w:val="00E51978"/>
    <w:rsid w:val="00E51B12"/>
    <w:rsid w:val="00E51E86"/>
    <w:rsid w:val="00E531BE"/>
    <w:rsid w:val="00E53C9F"/>
    <w:rsid w:val="00E54A14"/>
    <w:rsid w:val="00E54DCC"/>
    <w:rsid w:val="00E55CB4"/>
    <w:rsid w:val="00E5601C"/>
    <w:rsid w:val="00E5776C"/>
    <w:rsid w:val="00E57B80"/>
    <w:rsid w:val="00E633B1"/>
    <w:rsid w:val="00E6415C"/>
    <w:rsid w:val="00E647EF"/>
    <w:rsid w:val="00E65F39"/>
    <w:rsid w:val="00E6673A"/>
    <w:rsid w:val="00E668C2"/>
    <w:rsid w:val="00E668E3"/>
    <w:rsid w:val="00E669F1"/>
    <w:rsid w:val="00E670DC"/>
    <w:rsid w:val="00E67AEE"/>
    <w:rsid w:val="00E67CD8"/>
    <w:rsid w:val="00E70887"/>
    <w:rsid w:val="00E71047"/>
    <w:rsid w:val="00E71F94"/>
    <w:rsid w:val="00E72927"/>
    <w:rsid w:val="00E72DD2"/>
    <w:rsid w:val="00E73B09"/>
    <w:rsid w:val="00E73F20"/>
    <w:rsid w:val="00E7403E"/>
    <w:rsid w:val="00E740AA"/>
    <w:rsid w:val="00E7439E"/>
    <w:rsid w:val="00E743D9"/>
    <w:rsid w:val="00E74B01"/>
    <w:rsid w:val="00E74C4C"/>
    <w:rsid w:val="00E7551E"/>
    <w:rsid w:val="00E75FDF"/>
    <w:rsid w:val="00E778EE"/>
    <w:rsid w:val="00E77B4D"/>
    <w:rsid w:val="00E77F44"/>
    <w:rsid w:val="00E806B6"/>
    <w:rsid w:val="00E806F1"/>
    <w:rsid w:val="00E82D25"/>
    <w:rsid w:val="00E82D27"/>
    <w:rsid w:val="00E82DD6"/>
    <w:rsid w:val="00E830B2"/>
    <w:rsid w:val="00E833DF"/>
    <w:rsid w:val="00E844CD"/>
    <w:rsid w:val="00E85507"/>
    <w:rsid w:val="00E86A09"/>
    <w:rsid w:val="00E86DD9"/>
    <w:rsid w:val="00E875F1"/>
    <w:rsid w:val="00E90186"/>
    <w:rsid w:val="00E90273"/>
    <w:rsid w:val="00E906AC"/>
    <w:rsid w:val="00E922DC"/>
    <w:rsid w:val="00E92A56"/>
    <w:rsid w:val="00E92FEE"/>
    <w:rsid w:val="00E930E0"/>
    <w:rsid w:val="00E93A6E"/>
    <w:rsid w:val="00E9546A"/>
    <w:rsid w:val="00E95AD2"/>
    <w:rsid w:val="00E95AFA"/>
    <w:rsid w:val="00E95DE2"/>
    <w:rsid w:val="00E9627B"/>
    <w:rsid w:val="00E96537"/>
    <w:rsid w:val="00E96F3A"/>
    <w:rsid w:val="00EA0655"/>
    <w:rsid w:val="00EA0AD5"/>
    <w:rsid w:val="00EA11E4"/>
    <w:rsid w:val="00EA17BF"/>
    <w:rsid w:val="00EA17FA"/>
    <w:rsid w:val="00EA1828"/>
    <w:rsid w:val="00EA1A76"/>
    <w:rsid w:val="00EA3539"/>
    <w:rsid w:val="00EA382A"/>
    <w:rsid w:val="00EA3D28"/>
    <w:rsid w:val="00EA49FD"/>
    <w:rsid w:val="00EA5378"/>
    <w:rsid w:val="00EA698C"/>
    <w:rsid w:val="00EA6FEB"/>
    <w:rsid w:val="00EB08E6"/>
    <w:rsid w:val="00EB149F"/>
    <w:rsid w:val="00EB151B"/>
    <w:rsid w:val="00EB256E"/>
    <w:rsid w:val="00EB2E58"/>
    <w:rsid w:val="00EB34A5"/>
    <w:rsid w:val="00EB3A47"/>
    <w:rsid w:val="00EB4064"/>
    <w:rsid w:val="00EB444B"/>
    <w:rsid w:val="00EB4D98"/>
    <w:rsid w:val="00EB661B"/>
    <w:rsid w:val="00EB6963"/>
    <w:rsid w:val="00EB78EA"/>
    <w:rsid w:val="00EC003D"/>
    <w:rsid w:val="00EC050E"/>
    <w:rsid w:val="00EC084C"/>
    <w:rsid w:val="00EC0A2E"/>
    <w:rsid w:val="00EC0CE3"/>
    <w:rsid w:val="00EC334D"/>
    <w:rsid w:val="00EC4BF8"/>
    <w:rsid w:val="00EC515B"/>
    <w:rsid w:val="00EC6A25"/>
    <w:rsid w:val="00EC714F"/>
    <w:rsid w:val="00EC7EC8"/>
    <w:rsid w:val="00ED06D8"/>
    <w:rsid w:val="00ED0C3C"/>
    <w:rsid w:val="00ED0CE8"/>
    <w:rsid w:val="00ED1A01"/>
    <w:rsid w:val="00ED2ACE"/>
    <w:rsid w:val="00ED2F20"/>
    <w:rsid w:val="00ED3BD5"/>
    <w:rsid w:val="00ED5DAA"/>
    <w:rsid w:val="00ED6CB1"/>
    <w:rsid w:val="00ED709B"/>
    <w:rsid w:val="00ED763F"/>
    <w:rsid w:val="00ED7C64"/>
    <w:rsid w:val="00EE080A"/>
    <w:rsid w:val="00EE17FB"/>
    <w:rsid w:val="00EE1A88"/>
    <w:rsid w:val="00EE1C4F"/>
    <w:rsid w:val="00EE28FC"/>
    <w:rsid w:val="00EE2922"/>
    <w:rsid w:val="00EE4072"/>
    <w:rsid w:val="00EE449D"/>
    <w:rsid w:val="00EE52D6"/>
    <w:rsid w:val="00EE550C"/>
    <w:rsid w:val="00EE565F"/>
    <w:rsid w:val="00EE591C"/>
    <w:rsid w:val="00EE5BC8"/>
    <w:rsid w:val="00EE7799"/>
    <w:rsid w:val="00EE7A31"/>
    <w:rsid w:val="00EF0C61"/>
    <w:rsid w:val="00EF1532"/>
    <w:rsid w:val="00EF1E5F"/>
    <w:rsid w:val="00EF2FDE"/>
    <w:rsid w:val="00EF3DBF"/>
    <w:rsid w:val="00EF4C88"/>
    <w:rsid w:val="00EF58C0"/>
    <w:rsid w:val="00EF78F1"/>
    <w:rsid w:val="00EF7AD1"/>
    <w:rsid w:val="00EF7D59"/>
    <w:rsid w:val="00F005D8"/>
    <w:rsid w:val="00F016DA"/>
    <w:rsid w:val="00F02157"/>
    <w:rsid w:val="00F02287"/>
    <w:rsid w:val="00F02735"/>
    <w:rsid w:val="00F02ABC"/>
    <w:rsid w:val="00F02B4F"/>
    <w:rsid w:val="00F02CEA"/>
    <w:rsid w:val="00F035FF"/>
    <w:rsid w:val="00F0377B"/>
    <w:rsid w:val="00F03AEE"/>
    <w:rsid w:val="00F03E67"/>
    <w:rsid w:val="00F03E78"/>
    <w:rsid w:val="00F04F93"/>
    <w:rsid w:val="00F05C91"/>
    <w:rsid w:val="00F05D4D"/>
    <w:rsid w:val="00F05FC0"/>
    <w:rsid w:val="00F07B3A"/>
    <w:rsid w:val="00F10693"/>
    <w:rsid w:val="00F10D72"/>
    <w:rsid w:val="00F10E74"/>
    <w:rsid w:val="00F11113"/>
    <w:rsid w:val="00F115CF"/>
    <w:rsid w:val="00F11692"/>
    <w:rsid w:val="00F11EC7"/>
    <w:rsid w:val="00F12A49"/>
    <w:rsid w:val="00F12A8B"/>
    <w:rsid w:val="00F12F56"/>
    <w:rsid w:val="00F13474"/>
    <w:rsid w:val="00F1370E"/>
    <w:rsid w:val="00F14A6B"/>
    <w:rsid w:val="00F14EA1"/>
    <w:rsid w:val="00F15AB7"/>
    <w:rsid w:val="00F16FC1"/>
    <w:rsid w:val="00F20061"/>
    <w:rsid w:val="00F20346"/>
    <w:rsid w:val="00F217B4"/>
    <w:rsid w:val="00F2227B"/>
    <w:rsid w:val="00F22861"/>
    <w:rsid w:val="00F22ACA"/>
    <w:rsid w:val="00F22F4E"/>
    <w:rsid w:val="00F23335"/>
    <w:rsid w:val="00F23679"/>
    <w:rsid w:val="00F23F3F"/>
    <w:rsid w:val="00F2529B"/>
    <w:rsid w:val="00F256F0"/>
    <w:rsid w:val="00F26680"/>
    <w:rsid w:val="00F26C86"/>
    <w:rsid w:val="00F27725"/>
    <w:rsid w:val="00F27778"/>
    <w:rsid w:val="00F277A4"/>
    <w:rsid w:val="00F27AF2"/>
    <w:rsid w:val="00F27EF5"/>
    <w:rsid w:val="00F30ACF"/>
    <w:rsid w:val="00F31084"/>
    <w:rsid w:val="00F31D58"/>
    <w:rsid w:val="00F32C34"/>
    <w:rsid w:val="00F33DD2"/>
    <w:rsid w:val="00F34816"/>
    <w:rsid w:val="00F34D68"/>
    <w:rsid w:val="00F35272"/>
    <w:rsid w:val="00F35E1B"/>
    <w:rsid w:val="00F36877"/>
    <w:rsid w:val="00F37F57"/>
    <w:rsid w:val="00F400AE"/>
    <w:rsid w:val="00F40472"/>
    <w:rsid w:val="00F40701"/>
    <w:rsid w:val="00F40E50"/>
    <w:rsid w:val="00F416C6"/>
    <w:rsid w:val="00F417BF"/>
    <w:rsid w:val="00F421E7"/>
    <w:rsid w:val="00F42CA9"/>
    <w:rsid w:val="00F4482E"/>
    <w:rsid w:val="00F4490D"/>
    <w:rsid w:val="00F44C2C"/>
    <w:rsid w:val="00F458F6"/>
    <w:rsid w:val="00F4683E"/>
    <w:rsid w:val="00F46C2B"/>
    <w:rsid w:val="00F46F25"/>
    <w:rsid w:val="00F477DE"/>
    <w:rsid w:val="00F478FF"/>
    <w:rsid w:val="00F501C8"/>
    <w:rsid w:val="00F510DF"/>
    <w:rsid w:val="00F52872"/>
    <w:rsid w:val="00F52BC3"/>
    <w:rsid w:val="00F531EC"/>
    <w:rsid w:val="00F54E24"/>
    <w:rsid w:val="00F559E8"/>
    <w:rsid w:val="00F56866"/>
    <w:rsid w:val="00F56E64"/>
    <w:rsid w:val="00F57721"/>
    <w:rsid w:val="00F60292"/>
    <w:rsid w:val="00F60544"/>
    <w:rsid w:val="00F61213"/>
    <w:rsid w:val="00F626B6"/>
    <w:rsid w:val="00F635FC"/>
    <w:rsid w:val="00F63F3F"/>
    <w:rsid w:val="00F64D1D"/>
    <w:rsid w:val="00F6523D"/>
    <w:rsid w:val="00F6716F"/>
    <w:rsid w:val="00F675B3"/>
    <w:rsid w:val="00F678FF"/>
    <w:rsid w:val="00F67981"/>
    <w:rsid w:val="00F7195D"/>
    <w:rsid w:val="00F71B5E"/>
    <w:rsid w:val="00F71E7A"/>
    <w:rsid w:val="00F72BFA"/>
    <w:rsid w:val="00F73934"/>
    <w:rsid w:val="00F73C4B"/>
    <w:rsid w:val="00F7456C"/>
    <w:rsid w:val="00F74941"/>
    <w:rsid w:val="00F74C13"/>
    <w:rsid w:val="00F74CF2"/>
    <w:rsid w:val="00F74EBA"/>
    <w:rsid w:val="00F752B6"/>
    <w:rsid w:val="00F75A38"/>
    <w:rsid w:val="00F75C63"/>
    <w:rsid w:val="00F75D06"/>
    <w:rsid w:val="00F76CA7"/>
    <w:rsid w:val="00F77574"/>
    <w:rsid w:val="00F77CBE"/>
    <w:rsid w:val="00F80716"/>
    <w:rsid w:val="00F80BBA"/>
    <w:rsid w:val="00F80DBA"/>
    <w:rsid w:val="00F8133D"/>
    <w:rsid w:val="00F81964"/>
    <w:rsid w:val="00F81B30"/>
    <w:rsid w:val="00F81CC4"/>
    <w:rsid w:val="00F82181"/>
    <w:rsid w:val="00F82FA7"/>
    <w:rsid w:val="00F83079"/>
    <w:rsid w:val="00F83A1B"/>
    <w:rsid w:val="00F83D73"/>
    <w:rsid w:val="00F84630"/>
    <w:rsid w:val="00F84632"/>
    <w:rsid w:val="00F84797"/>
    <w:rsid w:val="00F84DE2"/>
    <w:rsid w:val="00F861B9"/>
    <w:rsid w:val="00F86639"/>
    <w:rsid w:val="00F86673"/>
    <w:rsid w:val="00F8726A"/>
    <w:rsid w:val="00F87CA3"/>
    <w:rsid w:val="00F87D8F"/>
    <w:rsid w:val="00F87DFD"/>
    <w:rsid w:val="00F90A77"/>
    <w:rsid w:val="00F90D98"/>
    <w:rsid w:val="00F9108C"/>
    <w:rsid w:val="00F91350"/>
    <w:rsid w:val="00F92AD5"/>
    <w:rsid w:val="00F93A41"/>
    <w:rsid w:val="00F9456A"/>
    <w:rsid w:val="00F9484D"/>
    <w:rsid w:val="00F94A7E"/>
    <w:rsid w:val="00F95A6D"/>
    <w:rsid w:val="00F95B3C"/>
    <w:rsid w:val="00F95DBA"/>
    <w:rsid w:val="00F95E85"/>
    <w:rsid w:val="00F975E5"/>
    <w:rsid w:val="00F978E0"/>
    <w:rsid w:val="00FA074E"/>
    <w:rsid w:val="00FA0A7A"/>
    <w:rsid w:val="00FA0B1A"/>
    <w:rsid w:val="00FA0D4E"/>
    <w:rsid w:val="00FA161E"/>
    <w:rsid w:val="00FA25A5"/>
    <w:rsid w:val="00FA29A4"/>
    <w:rsid w:val="00FA305D"/>
    <w:rsid w:val="00FA39F6"/>
    <w:rsid w:val="00FA3BF5"/>
    <w:rsid w:val="00FA4074"/>
    <w:rsid w:val="00FA601F"/>
    <w:rsid w:val="00FA641E"/>
    <w:rsid w:val="00FA642E"/>
    <w:rsid w:val="00FA662A"/>
    <w:rsid w:val="00FA6759"/>
    <w:rsid w:val="00FA6EE1"/>
    <w:rsid w:val="00FA7B96"/>
    <w:rsid w:val="00FB00F2"/>
    <w:rsid w:val="00FB0285"/>
    <w:rsid w:val="00FB0509"/>
    <w:rsid w:val="00FB059A"/>
    <w:rsid w:val="00FB0C75"/>
    <w:rsid w:val="00FB0E4D"/>
    <w:rsid w:val="00FB13CC"/>
    <w:rsid w:val="00FB1656"/>
    <w:rsid w:val="00FB19FD"/>
    <w:rsid w:val="00FB25C4"/>
    <w:rsid w:val="00FB2C4E"/>
    <w:rsid w:val="00FB48E7"/>
    <w:rsid w:val="00FB4CF3"/>
    <w:rsid w:val="00FB5B42"/>
    <w:rsid w:val="00FB68E0"/>
    <w:rsid w:val="00FB69B5"/>
    <w:rsid w:val="00FB73BE"/>
    <w:rsid w:val="00FC0C52"/>
    <w:rsid w:val="00FC2C54"/>
    <w:rsid w:val="00FC2C93"/>
    <w:rsid w:val="00FC313B"/>
    <w:rsid w:val="00FC3A24"/>
    <w:rsid w:val="00FC458B"/>
    <w:rsid w:val="00FC4FC1"/>
    <w:rsid w:val="00FC5CA3"/>
    <w:rsid w:val="00FC6AB9"/>
    <w:rsid w:val="00FC727A"/>
    <w:rsid w:val="00FC7366"/>
    <w:rsid w:val="00FC7832"/>
    <w:rsid w:val="00FC7C67"/>
    <w:rsid w:val="00FD0C7E"/>
    <w:rsid w:val="00FD1E32"/>
    <w:rsid w:val="00FD1F5A"/>
    <w:rsid w:val="00FD2006"/>
    <w:rsid w:val="00FD247D"/>
    <w:rsid w:val="00FD2D08"/>
    <w:rsid w:val="00FD334F"/>
    <w:rsid w:val="00FD3BF0"/>
    <w:rsid w:val="00FD4E00"/>
    <w:rsid w:val="00FD5579"/>
    <w:rsid w:val="00FD5BCF"/>
    <w:rsid w:val="00FD68C7"/>
    <w:rsid w:val="00FD72AC"/>
    <w:rsid w:val="00FD7525"/>
    <w:rsid w:val="00FE102E"/>
    <w:rsid w:val="00FE30ED"/>
    <w:rsid w:val="00FE31BE"/>
    <w:rsid w:val="00FE3696"/>
    <w:rsid w:val="00FE3808"/>
    <w:rsid w:val="00FE3DC0"/>
    <w:rsid w:val="00FE3DE0"/>
    <w:rsid w:val="00FE4478"/>
    <w:rsid w:val="00FE4489"/>
    <w:rsid w:val="00FE4D9E"/>
    <w:rsid w:val="00FE5676"/>
    <w:rsid w:val="00FE58CF"/>
    <w:rsid w:val="00FE5D16"/>
    <w:rsid w:val="00FE5D6C"/>
    <w:rsid w:val="00FE5EA2"/>
    <w:rsid w:val="00FE6984"/>
    <w:rsid w:val="00FE6BFA"/>
    <w:rsid w:val="00FE7558"/>
    <w:rsid w:val="00FF01CC"/>
    <w:rsid w:val="00FF04D3"/>
    <w:rsid w:val="00FF1242"/>
    <w:rsid w:val="00FF2815"/>
    <w:rsid w:val="00FF3FED"/>
    <w:rsid w:val="00FF47E5"/>
    <w:rsid w:val="00FF48D6"/>
    <w:rsid w:val="00FF4B57"/>
    <w:rsid w:val="00FF51B4"/>
    <w:rsid w:val="00FF70AB"/>
    <w:rsid w:val="00FF7CBB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23409"/>
  <w15:chartTrackingRefBased/>
  <w15:docId w15:val="{C8962A2F-5D14-4857-9F17-E53BFA17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5B18"/>
    <w:pPr>
      <w:widowControl w:val="0"/>
      <w:spacing w:before="200" w:line="320" w:lineRule="auto"/>
      <w:jc w:val="both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tabs>
        <w:tab w:val="left" w:pos="1440"/>
      </w:tabs>
      <w:spacing w:before="120" w:after="120" w:line="240" w:lineRule="auto"/>
      <w:ind w:left="567" w:hanging="567"/>
      <w:jc w:val="left"/>
      <w:outlineLvl w:val="0"/>
    </w:pPr>
    <w:rPr>
      <w:rFonts w:ascii="Times New Roman" w:hAnsi="Times New Roman"/>
      <w:b/>
      <w:kern w:val="32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before="0"/>
      <w:ind w:right="800"/>
      <w:jc w:val="left"/>
      <w:outlineLvl w:val="5"/>
    </w:pPr>
    <w:rPr>
      <w:i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keepNext/>
      <w:suppressAutoHyphens/>
      <w:spacing w:before="0" w:line="240" w:lineRule="auto"/>
      <w:ind w:firstLine="709"/>
      <w:outlineLvl w:val="6"/>
    </w:pPr>
    <w:rPr>
      <w:rFonts w:ascii="Times New Roman" w:hAnsi="Times New Roman"/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rFonts w:ascii="Times New Roman" w:hAnsi="Times New Roman"/>
      <w:sz w:val="22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line="240" w:lineRule="auto"/>
      <w:ind w:left="2160"/>
      <w:outlineLvl w:val="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pPr>
      <w:widowControl w:val="0"/>
      <w:jc w:val="right"/>
    </w:pPr>
    <w:rPr>
      <w:rFonts w:ascii="Arial" w:hAnsi="Arial"/>
      <w:b/>
      <w:i/>
      <w:sz w:val="40"/>
    </w:rPr>
  </w:style>
  <w:style w:type="paragraph" w:customStyle="1" w:styleId="FR3">
    <w:name w:val="FR3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pPr>
      <w:ind w:firstLine="426"/>
    </w:pPr>
    <w:rPr>
      <w:rFonts w:ascii="Times New Roman" w:hAnsi="Times New Roman"/>
      <w:sz w:val="28"/>
    </w:r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paragraph" w:styleId="Podtytu">
    <w:name w:val="Subtitle"/>
    <w:basedOn w:val="Normalny"/>
    <w:link w:val="PodtytuZnak"/>
    <w:qFormat/>
    <w:pPr>
      <w:spacing w:after="60"/>
      <w:jc w:val="center"/>
      <w:outlineLvl w:val="1"/>
    </w:pPr>
    <w:rPr>
      <w:sz w:val="24"/>
    </w:rPr>
  </w:style>
  <w:style w:type="paragraph" w:styleId="Mapadokumentu">
    <w:name w:val="Document Map"/>
    <w:basedOn w:val="Normalny"/>
    <w:link w:val="MapadokumentuZnak"/>
    <w:semiHidden/>
    <w:pPr>
      <w:shd w:val="clear" w:color="auto" w:fill="000080"/>
    </w:pPr>
    <w:rPr>
      <w:rFonts w:ascii="Tahoma" w:hAnsi="Tahoma"/>
    </w:rPr>
  </w:style>
  <w:style w:type="paragraph" w:styleId="Tekstblokowy">
    <w:name w:val="Block Text"/>
    <w:basedOn w:val="Normalny"/>
    <w:pPr>
      <w:widowControl/>
      <w:spacing w:before="0" w:line="360" w:lineRule="auto"/>
      <w:ind w:left="360" w:right="-850"/>
      <w:jc w:val="left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Pr>
      <w:sz w:val="20"/>
    </w:rPr>
  </w:style>
  <w:style w:type="character" w:styleId="Odwoanieprzypisudolnego">
    <w:name w:val="footnote reference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paragraph" w:customStyle="1" w:styleId="pkt">
    <w:name w:val="pkt"/>
    <w:basedOn w:val="Normalny"/>
    <w:pPr>
      <w:widowControl/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pPr>
      <w:spacing w:line="319" w:lineRule="auto"/>
    </w:pPr>
    <w:rPr>
      <w:rFonts w:ascii="Times New Roman" w:hAnsi="Times New Roman"/>
      <w:b/>
      <w:bCs/>
      <w:sz w:val="24"/>
    </w:rPr>
  </w:style>
  <w:style w:type="character" w:customStyle="1" w:styleId="Tytu1">
    <w:name w:val="Tytuł1"/>
    <w:rPr>
      <w:b/>
      <w:bCs/>
      <w:sz w:val="28"/>
      <w:szCs w:val="28"/>
    </w:rPr>
  </w:style>
  <w:style w:type="table" w:styleId="Tabela-Siatka">
    <w:name w:val="Table Grid"/>
    <w:basedOn w:val="Standardowy"/>
    <w:rsid w:val="00A112B6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A911BE"/>
  </w:style>
  <w:style w:type="character" w:customStyle="1" w:styleId="Tekstpodstawowy2Znak">
    <w:name w:val="Tekst podstawowy 2 Znak"/>
    <w:link w:val="Tekstpodstawowy2"/>
    <w:rsid w:val="004E39C8"/>
    <w:rPr>
      <w:sz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AB780C"/>
    <w:rPr>
      <w:rFonts w:ascii="Arial" w:hAnsi="Arial"/>
      <w:sz w:val="18"/>
      <w:lang w:val="pl-PL" w:eastAsia="pl-PL" w:bidi="ar-SA"/>
    </w:rPr>
  </w:style>
  <w:style w:type="character" w:customStyle="1" w:styleId="TekstpodstawowyZnak">
    <w:name w:val="Tekst podstawowy Znak"/>
    <w:aliases w:val=" Znak Znak,Znak Znak Znak,Znak Znak1"/>
    <w:link w:val="Tekstpodstawowy"/>
    <w:rsid w:val="007C59CD"/>
    <w:rPr>
      <w:rFonts w:ascii="Arial" w:hAnsi="Arial"/>
      <w:sz w:val="1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F18FB"/>
    <w:pPr>
      <w:widowControl/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Poziom1-czesc">
    <w:name w:val="Poziom 1 -czesc"/>
    <w:basedOn w:val="Normalny"/>
    <w:rsid w:val="00EE1A88"/>
    <w:pPr>
      <w:widowControl/>
      <w:numPr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EE1A88"/>
    <w:pPr>
      <w:widowControl/>
      <w:numPr>
        <w:ilvl w:val="1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EE1A88"/>
    <w:pPr>
      <w:widowControl/>
      <w:numPr>
        <w:ilvl w:val="2"/>
        <w:numId w:val="3"/>
      </w:numPr>
      <w:spacing w:before="0" w:line="240" w:lineRule="auto"/>
      <w:jc w:val="left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E51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A78D9"/>
    <w:rPr>
      <w:rFonts w:ascii="Tahoma" w:hAnsi="Tahoma" w:cs="Tahoma"/>
      <w:sz w:val="16"/>
      <w:szCs w:val="16"/>
    </w:rPr>
  </w:style>
  <w:style w:type="paragraph" w:customStyle="1" w:styleId="Style24">
    <w:name w:val="Style24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character" w:customStyle="1" w:styleId="FontStyle41">
    <w:name w:val="Font Style41"/>
    <w:rsid w:val="009B4F3C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9B4F3C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9B4F3C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rsid w:val="009B4F3C"/>
    <w:pPr>
      <w:autoSpaceDE w:val="0"/>
      <w:autoSpaceDN w:val="0"/>
      <w:adjustRightInd w:val="0"/>
      <w:spacing w:before="0" w:line="240" w:lineRule="auto"/>
      <w:jc w:val="left"/>
    </w:pPr>
    <w:rPr>
      <w:rFonts w:cs="Arial"/>
      <w:sz w:val="24"/>
      <w:szCs w:val="24"/>
    </w:rPr>
  </w:style>
  <w:style w:type="paragraph" w:styleId="Tytu">
    <w:name w:val="Title"/>
    <w:basedOn w:val="Normalny"/>
    <w:link w:val="TytuZnak"/>
    <w:qFormat/>
    <w:rsid w:val="00850163"/>
    <w:pPr>
      <w:widowControl/>
      <w:spacing w:before="0" w:line="240" w:lineRule="auto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link w:val="Tytu"/>
    <w:rsid w:val="00850163"/>
    <w:rPr>
      <w:b/>
      <w:sz w:val="28"/>
    </w:rPr>
  </w:style>
  <w:style w:type="character" w:customStyle="1" w:styleId="StopkaZnak">
    <w:name w:val="Stopka Znak"/>
    <w:link w:val="Stopka"/>
    <w:uiPriority w:val="99"/>
    <w:rsid w:val="0002687D"/>
    <w:rPr>
      <w:rFonts w:ascii="Arial" w:hAnsi="Arial"/>
      <w:sz w:val="18"/>
    </w:rPr>
  </w:style>
  <w:style w:type="character" w:customStyle="1" w:styleId="ZnakZnak">
    <w:name w:val="Znak Znak"/>
    <w:rsid w:val="00FD1F5A"/>
    <w:rPr>
      <w:rFonts w:ascii="Century Gothic" w:hAnsi="Century Gothic"/>
      <w:sz w:val="22"/>
      <w:szCs w:val="24"/>
    </w:rPr>
  </w:style>
  <w:style w:type="character" w:styleId="Odwoaniedokomentarza">
    <w:name w:val="annotation reference"/>
    <w:rsid w:val="0077468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468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rsid w:val="0077468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74686"/>
    <w:rPr>
      <w:b/>
      <w:bCs/>
    </w:rPr>
  </w:style>
  <w:style w:type="character" w:customStyle="1" w:styleId="TematkomentarzaZnak">
    <w:name w:val="Temat komentarza Znak"/>
    <w:link w:val="Tematkomentarza"/>
    <w:rsid w:val="00774686"/>
    <w:rPr>
      <w:rFonts w:ascii="Arial" w:hAnsi="Arial"/>
      <w:b/>
      <w:bCs/>
    </w:rPr>
  </w:style>
  <w:style w:type="character" w:customStyle="1" w:styleId="Nagwek6Znak">
    <w:name w:val="Nagłówek 6 Znak"/>
    <w:link w:val="Nagwek6"/>
    <w:locked/>
    <w:rsid w:val="00C817D8"/>
    <w:rPr>
      <w:rFonts w:ascii="Arial" w:hAnsi="Arial"/>
      <w:i/>
    </w:rPr>
  </w:style>
  <w:style w:type="paragraph" w:customStyle="1" w:styleId="Style5">
    <w:name w:val="Style5"/>
    <w:basedOn w:val="Normalny"/>
    <w:uiPriority w:val="99"/>
    <w:rsid w:val="00644457"/>
    <w:pPr>
      <w:autoSpaceDE w:val="0"/>
      <w:autoSpaceDN w:val="0"/>
      <w:adjustRightInd w:val="0"/>
      <w:spacing w:before="0" w:line="230" w:lineRule="exact"/>
      <w:jc w:val="lef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644457"/>
    <w:rPr>
      <w:rFonts w:ascii="Arial" w:hAnsi="Arial" w:cs="Arial"/>
      <w:sz w:val="18"/>
      <w:szCs w:val="18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7E1A65"/>
    <w:rPr>
      <w:rFonts w:ascii="Arial" w:hAnsi="Arial"/>
    </w:rPr>
  </w:style>
  <w:style w:type="paragraph" w:customStyle="1" w:styleId="arimr">
    <w:name w:val="arimr"/>
    <w:basedOn w:val="Normalny"/>
    <w:rsid w:val="00813131"/>
    <w:pPr>
      <w:snapToGrid w:val="0"/>
      <w:spacing w:before="0" w:line="360" w:lineRule="auto"/>
      <w:jc w:val="left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67432B"/>
  </w:style>
  <w:style w:type="character" w:customStyle="1" w:styleId="Nagwek1Znak">
    <w:name w:val="Nagłówek 1 Znak"/>
    <w:link w:val="Nagwek1"/>
    <w:rsid w:val="0067432B"/>
    <w:rPr>
      <w:b/>
      <w:kern w:val="32"/>
      <w:sz w:val="28"/>
    </w:rPr>
  </w:style>
  <w:style w:type="character" w:customStyle="1" w:styleId="Nagwek2Znak">
    <w:name w:val="Nagłówek 2 Znak"/>
    <w:link w:val="Nagwek2"/>
    <w:rsid w:val="0067432B"/>
    <w:rPr>
      <w:rFonts w:ascii="Arial" w:hAnsi="Arial"/>
      <w:b/>
      <w:i/>
      <w:sz w:val="28"/>
    </w:rPr>
  </w:style>
  <w:style w:type="character" w:customStyle="1" w:styleId="Nagwek3Znak">
    <w:name w:val="Nagłówek 3 Znak"/>
    <w:link w:val="Nagwek3"/>
    <w:rsid w:val="0067432B"/>
    <w:rPr>
      <w:rFonts w:ascii="Arial" w:hAnsi="Arial"/>
      <w:b/>
      <w:sz w:val="26"/>
    </w:rPr>
  </w:style>
  <w:style w:type="character" w:customStyle="1" w:styleId="Nagwek4Znak">
    <w:name w:val="Nagłówek 4 Znak"/>
    <w:link w:val="Nagwek4"/>
    <w:rsid w:val="0067432B"/>
    <w:rPr>
      <w:rFonts w:ascii="Arial" w:hAnsi="Arial"/>
      <w:b/>
      <w:sz w:val="28"/>
    </w:rPr>
  </w:style>
  <w:style w:type="character" w:customStyle="1" w:styleId="Nagwek5Znak">
    <w:name w:val="Nagłówek 5 Znak"/>
    <w:link w:val="Nagwek5"/>
    <w:rsid w:val="0067432B"/>
    <w:rPr>
      <w:rFonts w:ascii="Arial" w:hAnsi="Arial"/>
      <w:b/>
      <w:i/>
      <w:sz w:val="26"/>
    </w:rPr>
  </w:style>
  <w:style w:type="character" w:customStyle="1" w:styleId="Nagwek7Znak">
    <w:name w:val="Nagłówek 7 Znak"/>
    <w:link w:val="Nagwek7"/>
    <w:rsid w:val="0067432B"/>
    <w:rPr>
      <w:sz w:val="24"/>
    </w:rPr>
  </w:style>
  <w:style w:type="character" w:customStyle="1" w:styleId="Nagwek8Znak">
    <w:name w:val="Nagłówek 8 Znak"/>
    <w:link w:val="Nagwek8"/>
    <w:rsid w:val="0067432B"/>
    <w:rPr>
      <w:sz w:val="22"/>
    </w:rPr>
  </w:style>
  <w:style w:type="character" w:customStyle="1" w:styleId="Nagwek9Znak">
    <w:name w:val="Nagłówek 9 Znak"/>
    <w:link w:val="Nagwek9"/>
    <w:rsid w:val="0067432B"/>
    <w:rPr>
      <w:sz w:val="24"/>
    </w:rPr>
  </w:style>
  <w:style w:type="numbering" w:customStyle="1" w:styleId="Bezlisty11">
    <w:name w:val="Bez listy11"/>
    <w:next w:val="Bezlisty"/>
    <w:uiPriority w:val="99"/>
    <w:semiHidden/>
    <w:rsid w:val="0067432B"/>
  </w:style>
  <w:style w:type="paragraph" w:customStyle="1" w:styleId="Tekstpodstawowy210">
    <w:name w:val="Tekst podstawowy 21"/>
    <w:basedOn w:val="Normalny"/>
    <w:rsid w:val="0067432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7432B"/>
    <w:rPr>
      <w:sz w:val="28"/>
    </w:rPr>
  </w:style>
  <w:style w:type="character" w:customStyle="1" w:styleId="Tekstpodstawowywcity2Znak">
    <w:name w:val="Tekst podstawowy wcięty 2 Znak"/>
    <w:link w:val="Tekstpodstawowywcity2"/>
    <w:rsid w:val="0067432B"/>
    <w:rPr>
      <w:sz w:val="24"/>
    </w:rPr>
  </w:style>
  <w:style w:type="character" w:customStyle="1" w:styleId="Tekstpodstawowywcity3Znak">
    <w:name w:val="Tekst podstawowy wcięty 3 Znak"/>
    <w:link w:val="Tekstpodstawowywcity3"/>
    <w:rsid w:val="0067432B"/>
    <w:rPr>
      <w:sz w:val="24"/>
    </w:rPr>
  </w:style>
  <w:style w:type="character" w:customStyle="1" w:styleId="PodtytuZnak">
    <w:name w:val="Podtytuł Znak"/>
    <w:link w:val="Podtytu"/>
    <w:rsid w:val="0067432B"/>
    <w:rPr>
      <w:rFonts w:ascii="Arial" w:hAnsi="Arial"/>
      <w:sz w:val="24"/>
    </w:rPr>
  </w:style>
  <w:style w:type="character" w:customStyle="1" w:styleId="MapadokumentuZnak">
    <w:name w:val="Mapa dokumentu Znak"/>
    <w:link w:val="Mapadokumentu"/>
    <w:semiHidden/>
    <w:rsid w:val="0067432B"/>
    <w:rPr>
      <w:rFonts w:ascii="Tahoma" w:hAnsi="Tahoma"/>
      <w:sz w:val="18"/>
      <w:shd w:val="clear" w:color="auto" w:fill="000080"/>
    </w:rPr>
  </w:style>
  <w:style w:type="character" w:customStyle="1" w:styleId="Tekstpodstawowy3Znak">
    <w:name w:val="Tekst podstawowy 3 Znak"/>
    <w:link w:val="Tekstpodstawowy3"/>
    <w:rsid w:val="0067432B"/>
    <w:rPr>
      <w:b/>
      <w:bCs/>
      <w:color w:val="000000"/>
      <w:sz w:val="28"/>
      <w:szCs w:val="21"/>
      <w:u w:val="single"/>
      <w:shd w:val="clear" w:color="auto" w:fill="FFFFFF"/>
    </w:rPr>
  </w:style>
  <w:style w:type="character" w:customStyle="1" w:styleId="Tytu10">
    <w:name w:val="Tytuł1"/>
    <w:rsid w:val="0067432B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67432B"/>
    <w:pPr>
      <w:numPr>
        <w:numId w:val="2"/>
      </w:numPr>
    </w:pPr>
  </w:style>
  <w:style w:type="character" w:customStyle="1" w:styleId="TekstdymkaZnak">
    <w:name w:val="Tekst dymka Znak"/>
    <w:link w:val="Tekstdymka"/>
    <w:uiPriority w:val="99"/>
    <w:semiHidden/>
    <w:rsid w:val="0067432B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6743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67432B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6743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67432B"/>
    <w:pPr>
      <w:widowControl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67432B"/>
  </w:style>
  <w:style w:type="table" w:customStyle="1" w:styleId="Tabela-Siatka11">
    <w:name w:val="Tabela - Siatka11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432B"/>
    <w:rPr>
      <w:rFonts w:ascii="Calibri" w:eastAsia="Calibri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rsid w:val="0067432B"/>
    <w:pPr>
      <w:widowControl w:val="0"/>
      <w:spacing w:before="200" w:line="32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7432B"/>
  </w:style>
  <w:style w:type="table" w:customStyle="1" w:styleId="Tabela-Siatka4">
    <w:name w:val="Tabela - Siatka4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67432B"/>
  </w:style>
  <w:style w:type="paragraph" w:customStyle="1" w:styleId="xl96">
    <w:name w:val="xl96"/>
    <w:basedOn w:val="Normalny"/>
    <w:rsid w:val="0067432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67432B"/>
    <w:pPr>
      <w:widowControl/>
      <w:spacing w:before="100" w:beforeAutospacing="1" w:after="100" w:afterAutospacing="1" w:line="240" w:lineRule="auto"/>
      <w:jc w:val="left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67432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67432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67432B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67432B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67432B"/>
    <w:pPr>
      <w:widowControl/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67432B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6743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67432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67432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7432B"/>
  </w:style>
  <w:style w:type="table" w:customStyle="1" w:styleId="Tabela-Siatka6">
    <w:name w:val="Tabela - Siatka6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6743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7432B"/>
  </w:style>
  <w:style w:type="paragraph" w:customStyle="1" w:styleId="Default">
    <w:name w:val="Default"/>
    <w:rsid w:val="0067432B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wypunkt">
    <w:name w:val="wypunkt"/>
    <w:basedOn w:val="Normalny"/>
    <w:rsid w:val="003E3E27"/>
    <w:pPr>
      <w:widowControl/>
      <w:numPr>
        <w:numId w:val="4"/>
      </w:numPr>
      <w:tabs>
        <w:tab w:val="left" w:pos="0"/>
      </w:tabs>
      <w:spacing w:before="0" w:line="36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BE2253"/>
    <w:pPr>
      <w:widowControl/>
      <w:spacing w:before="0" w:line="240" w:lineRule="auto"/>
      <w:jc w:val="left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e%20dokumenty\01%20Przetargi\1%20Bie&#380;&#261;ce\3%20Wzory%20dokument&#243;w\04%20SIWZ%20-%20wz&#243;r%20dostawy.dot" TargetMode="External"/></Relationships>
</file>

<file path=word/theme/theme1.xml><?xml version="1.0" encoding="utf-8"?>
<a:theme xmlns:a="http://schemas.openxmlformats.org/drawingml/2006/main" name="Motyw pakietu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F8065C-A395-462A-B83D-A3E3EE0DA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5D1E5-EE01-4BF0-BA2A-1CBD37DEC2C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SIWZ - wzór dostawy</Template>
  <TotalTime>61</TotalTime>
  <Pages>10</Pages>
  <Words>2258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MON</Company>
  <LinksUpToDate>false</LinksUpToDate>
  <CharactersWithSpaces>15781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Dostawy</dc:subject>
  <dc:creator>Kazimierz Centlewski</dc:creator>
  <cp:keywords/>
  <dc:description/>
  <cp:lastModifiedBy>Dane Ukryte</cp:lastModifiedBy>
  <cp:revision>15</cp:revision>
  <cp:lastPrinted>2022-06-06T07:26:00Z</cp:lastPrinted>
  <dcterms:created xsi:type="dcterms:W3CDTF">2025-05-06T10:30:00Z</dcterms:created>
  <dcterms:modified xsi:type="dcterms:W3CDTF">2025-05-13T11:24:00Z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dfaa418b-737e-493a-a2da-e57b213612ef</vt:lpwstr>
  </property>
  <property fmtid="{D5CDD505-2E9C-101B-9397-08002B2CF9AE}" pid="3" name="bjSaver">
    <vt:lpwstr>CqUJyqMvlYmbrsZil8f54hdvGMLqLzeK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Kazimierz Centlewski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10.60.165.131</vt:lpwstr>
  </property>
  <property fmtid="{D5CDD505-2E9C-101B-9397-08002B2CF9AE}" pid="11" name="bjPortionMark">
    <vt:lpwstr>[]</vt:lpwstr>
  </property>
</Properties>
</file>