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DD58D55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D5501">
        <w:rPr>
          <w:rFonts w:ascii="Verdana" w:eastAsia="Times New Roman" w:hAnsi="Verdana" w:cs="Tahoma"/>
          <w:b/>
          <w:bCs/>
          <w:color w:val="000000"/>
          <w:szCs w:val="20"/>
        </w:rPr>
        <w:t>93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704174EA" w14:textId="552CBDDB" w:rsidR="0074462E" w:rsidRPr="0074462E" w:rsidRDefault="00DD5501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1839A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Jednorazowa dostawa szczepów wzorcowych z podziałem na 5 części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74462E"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 w:rsidR="0074462E">
        <w:rPr>
          <w:rFonts w:eastAsia="Calibri" w:cs="Arial"/>
          <w:color w:val="auto"/>
          <w:spacing w:val="0"/>
          <w:szCs w:val="20"/>
        </w:rPr>
        <w:t>………..</w:t>
      </w:r>
      <w:r w:rsidR="0074462E"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259" w14:textId="77777777" w:rsidR="00DD5501" w:rsidRDefault="00DD5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546971"/>
      <w:docPartObj>
        <w:docPartGallery w:val="Page Numbers (Bottom of Page)"/>
        <w:docPartUnique/>
      </w:docPartObj>
    </w:sdtPr>
    <w:sdtContent>
      <w:sdt>
        <w:sdtPr>
          <w:id w:val="-1583054140"/>
          <w:docPartObj>
            <w:docPartGallery w:val="Page Numbers (Top of Page)"/>
            <w:docPartUnique/>
          </w:docPartObj>
        </w:sdtPr>
        <w:sdtContent>
          <w:p w14:paraId="7F00F62F" w14:textId="77777777" w:rsidR="00DD5501" w:rsidRDefault="00DD5501" w:rsidP="00DD5501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DD5501" w14:paraId="17882116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62F16621" w14:textId="77777777" w:rsidR="00DD5501" w:rsidRDefault="00DD5501" w:rsidP="00DD5501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57D1BC99" wp14:editId="243D1A9E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1945760220" name="Obraz 1945760220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61E7DFF8" w14:textId="77777777" w:rsidR="00DD5501" w:rsidRPr="009C15F5" w:rsidRDefault="00DD5501" w:rsidP="00DD5501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5C6A035C" w14:textId="77777777" w:rsidR="00DD5501" w:rsidRDefault="00DD5501" w:rsidP="00DD5501">
            <w:pPr>
              <w:pStyle w:val="Stopka"/>
            </w:pPr>
          </w:p>
          <w:p w14:paraId="53D1F1E2" w14:textId="77777777" w:rsidR="00DD5501" w:rsidRDefault="00DD5501" w:rsidP="00DD5501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383947F0" w:rsidR="00D40690" w:rsidRPr="00DD5501" w:rsidRDefault="00DD5501" w:rsidP="00DD550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7936" behindDoc="1" locked="1" layoutInCell="1" allowOverlap="1" wp14:anchorId="5732DB7D" wp14:editId="551B3E2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42900618" name="Obraz 214290061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59056" name="Obraz 122725905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112D102E" wp14:editId="08D2614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6698912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489DE" w14:textId="77777777" w:rsidR="00DD5501" w:rsidRDefault="00DD5501" w:rsidP="00DD550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F4A091A" w14:textId="77777777" w:rsidR="00DD5501" w:rsidRDefault="00DD5501" w:rsidP="00DD5501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64C033C" w14:textId="77777777" w:rsidR="00DD5501" w:rsidRPr="00A34B19" w:rsidRDefault="00DD5501" w:rsidP="00DD550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D24F801" w14:textId="77777777" w:rsidR="00DD5501" w:rsidRDefault="00DD5501" w:rsidP="00DD5501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E4B04B8" w14:textId="77777777" w:rsidR="00DD5501" w:rsidRPr="00ED7972" w:rsidRDefault="00DD5501" w:rsidP="00DD5501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D10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CA489DE" w14:textId="77777777" w:rsidR="00DD5501" w:rsidRDefault="00DD5501" w:rsidP="00DD550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F4A091A" w14:textId="77777777" w:rsidR="00DD5501" w:rsidRDefault="00DD5501" w:rsidP="00DD5501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64C033C" w14:textId="77777777" w:rsidR="00DD5501" w:rsidRPr="00A34B19" w:rsidRDefault="00DD5501" w:rsidP="00DD5501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D24F801" w14:textId="77777777" w:rsidR="00DD5501" w:rsidRDefault="00DD5501" w:rsidP="00DD5501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E4B04B8" w14:textId="77777777" w:rsidR="00DD5501" w:rsidRPr="00ED7972" w:rsidRDefault="00DD5501" w:rsidP="00DD5501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8E99BD9" w14:textId="77777777" w:rsidR="00DD5501" w:rsidRDefault="00DD5501" w:rsidP="00DD5501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DD5501" w14:paraId="730E7C4E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550C8A74" w14:textId="77777777" w:rsidR="00DD5501" w:rsidRDefault="00DD5501" w:rsidP="00DD5501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5888" behindDoc="0" locked="0" layoutInCell="1" allowOverlap="1" wp14:anchorId="75FBC93A" wp14:editId="79BAE690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5D286DF0" w14:textId="77777777" w:rsidR="00DD5501" w:rsidRPr="009C15F5" w:rsidRDefault="00DD5501" w:rsidP="00DD5501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0DC3C0AA" w14:textId="77777777" w:rsidR="00DD5501" w:rsidRDefault="00DD5501" w:rsidP="00DD5501">
            <w:pPr>
              <w:pStyle w:val="Stopka"/>
            </w:pPr>
          </w:p>
          <w:p w14:paraId="67448C50" w14:textId="77777777" w:rsidR="00DD5501" w:rsidRDefault="00DD5501" w:rsidP="00DD5501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B7465" w14:textId="37D9B539" w:rsidR="003F4BA3" w:rsidRPr="00DD5501" w:rsidRDefault="00DD5501" w:rsidP="00DD550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3840" behindDoc="1" locked="1" layoutInCell="1" allowOverlap="1" wp14:anchorId="250CE75B" wp14:editId="122C21B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27259056" name="Obraz 122725905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59056" name="Obraz 122725905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57B4E1CE" wp14:editId="5147800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E71BB" w14:textId="77777777" w:rsidR="00DD5501" w:rsidRDefault="00DD5501" w:rsidP="00DD550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7DDEFEC" w14:textId="77777777" w:rsidR="00DD5501" w:rsidRDefault="00DD5501" w:rsidP="00DD5501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0849F42C" w14:textId="77777777" w:rsidR="00DD5501" w:rsidRPr="00A34B19" w:rsidRDefault="00DD5501" w:rsidP="00DD550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82901BF" w14:textId="77777777" w:rsidR="00DD5501" w:rsidRDefault="00DD5501" w:rsidP="00DD5501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34B3FB" w14:textId="77777777" w:rsidR="00DD5501" w:rsidRPr="00ED7972" w:rsidRDefault="00DD5501" w:rsidP="00DD5501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4E1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627E71BB" w14:textId="77777777" w:rsidR="00DD5501" w:rsidRDefault="00DD5501" w:rsidP="00DD550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7DDEFEC" w14:textId="77777777" w:rsidR="00DD5501" w:rsidRDefault="00DD5501" w:rsidP="00DD5501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0849F42C" w14:textId="77777777" w:rsidR="00DD5501" w:rsidRPr="00A34B19" w:rsidRDefault="00DD5501" w:rsidP="00DD5501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82901BF" w14:textId="77777777" w:rsidR="00DD5501" w:rsidRDefault="00DD5501" w:rsidP="00DD5501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34B3FB" w14:textId="77777777" w:rsidR="00DD5501" w:rsidRPr="00ED7972" w:rsidRDefault="00DD5501" w:rsidP="00DD5501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9784" w14:textId="77777777" w:rsidR="00DD5501" w:rsidRDefault="00DD5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0A32" w14:textId="77777777" w:rsidR="00DD5501" w:rsidRDefault="00DD55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3F73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A3261"/>
    <w:rsid w:val="004D5D07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1ACC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01CD"/>
    <w:rsid w:val="00854B7B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A1E4E"/>
    <w:rsid w:val="009B0E81"/>
    <w:rsid w:val="009D4C4D"/>
    <w:rsid w:val="00A07654"/>
    <w:rsid w:val="00A36F46"/>
    <w:rsid w:val="00A4666C"/>
    <w:rsid w:val="00A526AF"/>
    <w:rsid w:val="00A52C29"/>
    <w:rsid w:val="00A81C42"/>
    <w:rsid w:val="00AA5BF9"/>
    <w:rsid w:val="00AA7680"/>
    <w:rsid w:val="00AD173D"/>
    <w:rsid w:val="00B41C93"/>
    <w:rsid w:val="00B51725"/>
    <w:rsid w:val="00B61F8A"/>
    <w:rsid w:val="00B651D9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5501"/>
    <w:rsid w:val="00DD7861"/>
    <w:rsid w:val="00DF13FC"/>
    <w:rsid w:val="00E36132"/>
    <w:rsid w:val="00E42407"/>
    <w:rsid w:val="00E84EB4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2</Pages>
  <Words>410</Words>
  <Characters>2464</Characters>
  <Application>Microsoft Office Word</Application>
  <DocSecurity>0</DocSecurity>
  <Lines>20</Lines>
  <Paragraphs>5</Paragraphs>
  <ScaleCrop>false</ScaleCrop>
  <Company>WCB EIT+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26</cp:revision>
  <cp:lastPrinted>2020-10-21T10:15:00Z</cp:lastPrinted>
  <dcterms:created xsi:type="dcterms:W3CDTF">2022-07-21T10:42:00Z</dcterms:created>
  <dcterms:modified xsi:type="dcterms:W3CDTF">2024-07-30T12:51:00Z</dcterms:modified>
</cp:coreProperties>
</file>