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535003" w14:textId="77777777" w:rsidR="00B64ECD" w:rsidRPr="003A05EA" w:rsidRDefault="003968F2" w:rsidP="007E7428">
      <w:pPr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</w:p>
    <w:p w14:paraId="24316866" w14:textId="77777777" w:rsidR="003968F2" w:rsidRPr="003A05EA" w:rsidRDefault="003968F2" w:rsidP="007E742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bCs/>
          <w:sz w:val="24"/>
          <w:szCs w:val="24"/>
        </w:rPr>
        <w:t>Załącznik nr 1 do SWZ</w:t>
      </w:r>
    </w:p>
    <w:p w14:paraId="167ECB47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19491B71" w14:textId="77777777"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14:paraId="24AE7DD1" w14:textId="1AC11F9D" w:rsidR="00A11549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3D10ED" w:rsidRPr="003A05EA">
        <w:rPr>
          <w:rFonts w:ascii="Century Gothic" w:hAnsi="Century Gothic"/>
          <w:bCs/>
          <w:sz w:val="24"/>
          <w:szCs w:val="24"/>
        </w:rPr>
        <w:t>IZP.271.</w:t>
      </w:r>
      <w:r w:rsidR="00D51E03">
        <w:rPr>
          <w:rFonts w:ascii="Century Gothic" w:hAnsi="Century Gothic"/>
          <w:bCs/>
          <w:sz w:val="24"/>
          <w:szCs w:val="24"/>
        </w:rPr>
        <w:t>13</w:t>
      </w:r>
      <w:r w:rsidR="003A05EA" w:rsidRPr="003A05EA">
        <w:rPr>
          <w:rFonts w:ascii="Century Gothic" w:hAnsi="Century Gothic"/>
          <w:bCs/>
          <w:sz w:val="24"/>
          <w:szCs w:val="24"/>
        </w:rPr>
        <w:t>.2024</w:t>
      </w:r>
    </w:p>
    <w:p w14:paraId="551D8481" w14:textId="77777777" w:rsidR="00ED5C7E" w:rsidRPr="003A05EA" w:rsidRDefault="00ED5C7E" w:rsidP="007302C9">
      <w:pPr>
        <w:rPr>
          <w:rFonts w:ascii="Century Gothic" w:hAnsi="Century Gothic"/>
          <w:bCs/>
          <w:sz w:val="24"/>
          <w:szCs w:val="24"/>
        </w:rPr>
      </w:pPr>
    </w:p>
    <w:p w14:paraId="687130F0" w14:textId="77777777" w:rsidR="00ED5C7E" w:rsidRPr="003A05EA" w:rsidRDefault="00A11549" w:rsidP="007302C9">
      <w:pPr>
        <w:jc w:val="center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FORMULARZ OFERTOWY</w:t>
      </w:r>
    </w:p>
    <w:p w14:paraId="596F4C7D" w14:textId="6B45118E" w:rsidR="00743EAF" w:rsidRPr="003A05EA" w:rsidRDefault="00ED5C7E" w:rsidP="003A05EA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3A05EA">
        <w:rPr>
          <w:rFonts w:ascii="Century Gothic" w:hAnsi="Century Gothic" w:cs="Calibri"/>
          <w:bCs/>
        </w:rPr>
        <w:t xml:space="preserve">Przedmiot zamówienia: </w:t>
      </w:r>
      <w:r w:rsidR="003A05EA" w:rsidRPr="003A05EA">
        <w:rPr>
          <w:rFonts w:ascii="Century Gothic" w:hAnsi="Century Gothic"/>
        </w:rPr>
        <w:t>„</w:t>
      </w:r>
      <w:r w:rsidR="00D51E03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D51E03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3A05EA" w:rsidRPr="003A05EA">
        <w:rPr>
          <w:rFonts w:ascii="Century Gothic" w:hAnsi="Century Gothic"/>
          <w:lang w:eastAsia="pl-PL"/>
        </w:rPr>
        <w:t>”</w:t>
      </w:r>
    </w:p>
    <w:p w14:paraId="1DD6476E" w14:textId="77777777" w:rsidR="00ED5C7E" w:rsidRPr="003A05EA" w:rsidRDefault="00ED5C7E" w:rsidP="0022275E">
      <w:pPr>
        <w:jc w:val="both"/>
        <w:rPr>
          <w:rFonts w:ascii="Century Gothic" w:hAnsi="Century Gothic"/>
          <w:bCs/>
          <w:sz w:val="24"/>
          <w:szCs w:val="24"/>
        </w:rPr>
      </w:pPr>
    </w:p>
    <w:p w14:paraId="407F0FA4" w14:textId="77777777" w:rsidR="00ED5C7E" w:rsidRPr="003A05EA" w:rsidRDefault="00ED5C7E" w:rsidP="00ED5C7E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Dane Zamawiającego: </w:t>
      </w:r>
    </w:p>
    <w:p w14:paraId="6587E7C2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Gmina Wodzierady</w:t>
      </w:r>
    </w:p>
    <w:p w14:paraId="29D2EDDF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reprezentowana przez Wójta Gminy Wodzierady </w:t>
      </w:r>
    </w:p>
    <w:p w14:paraId="1BFC492C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Wodzierady 24, 98-105 Wodzierady</w:t>
      </w:r>
    </w:p>
    <w:p w14:paraId="388FE990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Numer tel.: 43-677-33-22 </w:t>
      </w:r>
    </w:p>
    <w:p w14:paraId="04000538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 831-156-61-10</w:t>
      </w:r>
    </w:p>
    <w:p w14:paraId="0FD4E8E6" w14:textId="77777777"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 730934559</w:t>
      </w:r>
    </w:p>
    <w:p w14:paraId="75F771D4" w14:textId="77777777" w:rsidR="002339ED" w:rsidRPr="003A05EA" w:rsidRDefault="002339ED" w:rsidP="002339ED">
      <w:pPr>
        <w:spacing w:after="0" w:line="360" w:lineRule="auto"/>
        <w:ind w:left="709" w:right="879"/>
        <w:jc w:val="both"/>
        <w:rPr>
          <w:rFonts w:ascii="Century Gothic" w:hAnsi="Century Gothic"/>
          <w:sz w:val="24"/>
          <w:szCs w:val="24"/>
          <w:u w:val="single" w:color="0000FF"/>
        </w:rPr>
      </w:pPr>
      <w:r w:rsidRPr="003A05EA">
        <w:rPr>
          <w:rFonts w:ascii="Century Gothic" w:hAnsi="Century Gothic"/>
          <w:sz w:val="24"/>
          <w:szCs w:val="24"/>
        </w:rPr>
        <w:t xml:space="preserve">Adres poczty elektronicznej: </w:t>
      </w:r>
      <w:hyperlink r:id="rId7">
        <w:r w:rsidRPr="003A05EA">
          <w:rPr>
            <w:rFonts w:ascii="Century Gothic" w:hAnsi="Century Gothic"/>
            <w:sz w:val="24"/>
            <w:szCs w:val="24"/>
            <w:u w:val="single" w:color="0000FF"/>
          </w:rPr>
          <w:t>urzad@wodzierady.pl</w:t>
        </w:r>
      </w:hyperlink>
    </w:p>
    <w:p w14:paraId="30D6CDA6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3B9C27E8" w14:textId="77777777"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70B3B782" w14:textId="77777777" w:rsidR="001A5FF0" w:rsidRPr="003A05EA" w:rsidRDefault="003A05EA" w:rsidP="003A05EA">
      <w:pPr>
        <w:spacing w:after="0" w:line="360" w:lineRule="auto"/>
        <w:ind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>
        <w:rPr>
          <w:rFonts w:ascii="Century Gothic" w:hAnsi="Century Gothic"/>
          <w:color w:val="0000FF"/>
          <w:sz w:val="24"/>
          <w:szCs w:val="24"/>
          <w:u w:val="single" w:color="0000FF"/>
        </w:rPr>
        <w:br w:type="page"/>
      </w:r>
    </w:p>
    <w:p w14:paraId="3052A16D" w14:textId="5554AB3B" w:rsidR="00515244" w:rsidRPr="00D51E03" w:rsidRDefault="00ED5C7E" w:rsidP="00515244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Nazwa (nazwisko) i adres Wykonawcy</w:t>
      </w:r>
      <w:r w:rsidR="008A2388" w:rsidRPr="003A05EA">
        <w:rPr>
          <w:rFonts w:ascii="Century Gothic" w:hAnsi="Century Gothic"/>
          <w:bCs/>
          <w:sz w:val="24"/>
          <w:szCs w:val="24"/>
        </w:rPr>
        <w:t>:</w:t>
      </w:r>
    </w:p>
    <w:p w14:paraId="6D07B02E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NIP: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5AFECFE4" w14:textId="77777777" w:rsidR="00ED5C7E" w:rsidRPr="00D51E03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>REGON:</w:t>
      </w:r>
      <w:r w:rsidR="008D74F2" w:rsidRPr="00D51E0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C7A4F57" w14:textId="77777777"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Nr tel. </w:t>
      </w:r>
    </w:p>
    <w:p w14:paraId="2EAB63E1" w14:textId="4253AF74" w:rsidR="00515244" w:rsidRDefault="00ED5C7E" w:rsidP="00D51E03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>e-mail:</w:t>
      </w:r>
      <w:r w:rsidR="008D74F2" w:rsidRPr="003A05EA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002381C3" w14:textId="77777777" w:rsidR="00515244" w:rsidRDefault="00515244" w:rsidP="00515244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14:paraId="6D35D334" w14:textId="77777777" w:rsidR="00515244" w:rsidRPr="00D51E03" w:rsidRDefault="00515244" w:rsidP="00515244">
      <w:pPr>
        <w:jc w:val="center"/>
        <w:rPr>
          <w:rFonts w:ascii="Century Gothic" w:hAnsi="Century Gothic"/>
          <w:sz w:val="24"/>
          <w:szCs w:val="24"/>
        </w:rPr>
      </w:pPr>
      <w:r w:rsidRPr="00D51E03">
        <w:rPr>
          <w:rFonts w:ascii="Century Gothic" w:hAnsi="Century Gothic"/>
          <w:sz w:val="24"/>
          <w:szCs w:val="24"/>
        </w:rPr>
        <w:t>Poniżej przedkładam ceny ofertowe poszczególnych części zamówienia:</w:t>
      </w:r>
    </w:p>
    <w:p w14:paraId="44F46907" w14:textId="09E997DB" w:rsidR="00212828" w:rsidRPr="00C30276" w:rsidRDefault="00ED5C7E" w:rsidP="002F282D">
      <w:pPr>
        <w:numPr>
          <w:ilvl w:val="0"/>
          <w:numId w:val="3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Cena oferty</w:t>
      </w:r>
      <w:r w:rsidR="00212828" w:rsidRPr="003A05EA">
        <w:rPr>
          <w:rFonts w:ascii="Century Gothic" w:hAnsi="Century Gothic"/>
          <w:bCs/>
          <w:sz w:val="24"/>
          <w:szCs w:val="24"/>
        </w:rPr>
        <w:t xml:space="preserve"> za wykonanie przedmiotu zamówienia obejmuje: </w:t>
      </w:r>
      <w:r w:rsidR="00D51E03">
        <w:rPr>
          <w:rFonts w:ascii="Century Gothic" w:hAnsi="Century Gothic"/>
          <w:bCs/>
          <w:sz w:val="24"/>
          <w:szCs w:val="24"/>
        </w:rPr>
        <w:t>pełnienie</w:t>
      </w:r>
      <w:r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="00D51E03" w:rsidRPr="00012B9A">
        <w:rPr>
          <w:rFonts w:ascii="Century Gothic" w:hAnsi="Century Gothic"/>
          <w:sz w:val="24"/>
          <w:szCs w:val="24"/>
        </w:rPr>
        <w:t>funkcji wychowawcy w placówkach wsparcia dziennego prowadzonych na terenie gminy Wodzierady</w:t>
      </w:r>
    </w:p>
    <w:p w14:paraId="2396BB2A" w14:textId="52CC1332" w:rsidR="00C30276" w:rsidRPr="00C30276" w:rsidRDefault="00C30276" w:rsidP="00C30276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C30276">
        <w:rPr>
          <w:rFonts w:ascii="Century Gothic" w:hAnsi="Century Gothic"/>
          <w:b/>
          <w:bCs/>
          <w:sz w:val="24"/>
          <w:szCs w:val="24"/>
        </w:rPr>
        <w:t>Część 1</w:t>
      </w:r>
    </w:p>
    <w:p w14:paraId="6F6E126C" w14:textId="5B2CB919" w:rsidR="002F282D" w:rsidRPr="00D51E03" w:rsidRDefault="002F282D" w:rsidP="002F282D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commentRangeStart w:id="0"/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 xml:space="preserve">Cena </w:t>
      </w:r>
      <w:r w:rsidR="003A05EA"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 w:rsid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  <w:commentRangeEnd w:id="0"/>
      <w:r w:rsidR="00D51E03">
        <w:rPr>
          <w:rStyle w:val="Odwoaniedokomentarza"/>
        </w:rPr>
        <w:commentReference w:id="0"/>
      </w:r>
    </w:p>
    <w:p w14:paraId="6CC5B41D" w14:textId="77777777" w:rsidR="002F282D" w:rsidRPr="003A05EA" w:rsidRDefault="002F282D" w:rsidP="002F282D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79BB88A" w14:textId="77777777" w:rsidR="002F282D" w:rsidRPr="003A05EA" w:rsidRDefault="002F282D" w:rsidP="002F282D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C0377A7" w14:textId="77777777" w:rsidR="002F282D" w:rsidRPr="003A05EA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1C11FC57" w14:textId="77777777" w:rsidR="002F282D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790A51B2" w14:textId="2B837EE1" w:rsidR="000B58BA" w:rsidRDefault="000B58BA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 zamówienia to cena 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za jedną roboczogodzinę pełnienia funkcji </w:t>
      </w:r>
      <w:proofErr w:type="gram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wychowawcy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dla</w:t>
      </w:r>
      <w:proofErr w:type="gram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części I zamówienia x</w:t>
      </w:r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4242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 w:rsidR="00C30276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.</w:t>
      </w:r>
    </w:p>
    <w:p w14:paraId="1BED0D6E" w14:textId="77777777" w:rsidR="002F60C9" w:rsidRPr="003A05EA" w:rsidRDefault="002F60C9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02900DC" w14:textId="3DFD42C4" w:rsidR="002F282D" w:rsidRPr="003A05EA" w:rsidRDefault="002F282D" w:rsidP="002F282D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 w:rsidR="00D51E03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</w:t>
      </w:r>
      <w:r w:rsidR="00C30276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dla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 w:rsid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:</w:t>
      </w:r>
      <w:r w:rsidR="000B58B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</w:p>
    <w:p w14:paraId="7012F832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2C8952B" w14:textId="77777777" w:rsidR="003A05EA" w:rsidRPr="003A05EA" w:rsidRDefault="003A05EA" w:rsidP="00BB7634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040F67F8" w14:textId="77777777"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5E14444C" w14:textId="77777777" w:rsidR="00515244" w:rsidRDefault="003A05EA" w:rsidP="0051524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4A8D0215" w14:textId="77777777" w:rsidR="00894CAD" w:rsidRPr="003A05EA" w:rsidRDefault="00894CAD" w:rsidP="00515244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44C326DB" w14:textId="016B88AC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lastRenderedPageBreak/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za jedną roboczogodzinę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0DB68324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1BEEA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6295F1BF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6804F4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226DD329" w14:textId="02BEC9A8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</w:p>
    <w:p w14:paraId="7ED4715A" w14:textId="37F739B6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60D150C9" w14:textId="60A1E0C2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34FF83A6" w14:textId="3DF6B234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2BBD7657" w14:textId="1408182D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79F6EAF0" w14:textId="25FD574B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*zaznaczyć właściwą </w:t>
      </w:r>
      <w:r w:rsidR="00C30276"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odpowiedź</w:t>
      </w: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 xml:space="preserve"> albo skreślić niewłaściwą odpowiedź</w:t>
      </w:r>
    </w:p>
    <w:p w14:paraId="6B2AA0DF" w14:textId="75E8B128" w:rsidR="00905066" w:rsidRDefault="00905066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2DDE972B" w14:textId="36E02FA9" w:rsidR="00905066" w:rsidRDefault="00905066" w:rsidP="0090506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co najmniej jedną osobę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posiadając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</w:t>
      </w:r>
      <w:r w:rsidR="00C30276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.</w:t>
      </w:r>
    </w:p>
    <w:p w14:paraId="4A5A667D" w14:textId="22C1786F" w:rsidR="00C30276" w:rsidRDefault="00C30276" w:rsidP="00C30276">
      <w:p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Część 2</w:t>
      </w:r>
    </w:p>
    <w:p w14:paraId="076C559B" w14:textId="77777777" w:rsidR="00C30276" w:rsidRPr="00D51E03" w:rsidRDefault="00C30276" w:rsidP="00C30276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Cena 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621CCC3C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05D40B18" w14:textId="77777777" w:rsidR="00C30276" w:rsidRPr="003A05EA" w:rsidRDefault="00C30276" w:rsidP="00C30276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32BA3D69" w14:textId="77777777" w:rsidR="00C30276" w:rsidRPr="003A05EA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D2A6A2" w14:textId="77777777" w:rsidR="00C30276" w:rsidRDefault="00C30276" w:rsidP="00C30276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054F6541" w14:textId="24AE2518" w:rsidR="00C30276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Cena całkowita dla części I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I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zamówienia to cena za jedną roboczogodzinę pełnienia funkcji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wychowawcy dla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części I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I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zamówienia x 4242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+ cena za jedną roboczogodzinę pełnienia funkcji koordynatora x 480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</w:t>
      </w:r>
      <w:proofErr w:type="gram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.</w:t>
      </w:r>
      <w:proofErr w:type="gramEnd"/>
    </w:p>
    <w:p w14:paraId="51EC1E44" w14:textId="77777777" w:rsidR="00C30276" w:rsidRPr="003A05EA" w:rsidRDefault="00C30276" w:rsidP="00C30276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A52049F" w14:textId="47D1CE21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6788338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lastRenderedPageBreak/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F2CE3B5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28287CA8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34431412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0C65C49E" w14:textId="77777777" w:rsidR="00C30276" w:rsidRPr="003A05EA" w:rsidRDefault="00C30276" w:rsidP="00C30276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37349F37" w14:textId="56DD9B9B" w:rsidR="00C30276" w:rsidRPr="003A05EA" w:rsidRDefault="00C30276" w:rsidP="00C30276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koordynatora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78CCD532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51BE5A9" w14:textId="77777777" w:rsidR="00C30276" w:rsidRPr="003A05EA" w:rsidRDefault="00C30276" w:rsidP="00C30276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7A466007" w14:textId="77777777" w:rsidR="00C30276" w:rsidRPr="003A05EA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78DEF25D" w14:textId="77777777" w:rsidR="00C30276" w:rsidRDefault="00C30276" w:rsidP="00C30276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6776A7AF" w14:textId="71E55EA2" w:rsidR="000D7B31" w:rsidRPr="003A05EA" w:rsidRDefault="000D7B31" w:rsidP="000D7B31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07FA95A9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334C395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0E40298E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4E86DE7D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27123A34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*zaznaczyć właściwą odpowiedź albo skreślić niewłaściwą odpowiedź</w:t>
      </w:r>
    </w:p>
    <w:p w14:paraId="014F99BD" w14:textId="77777777" w:rsidR="00C30276" w:rsidRDefault="00C30276" w:rsidP="00C3027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65C987A7" w14:textId="77777777" w:rsidR="00C30276" w:rsidRDefault="00C30276" w:rsidP="00C30276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posiadającą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miesięcy).</w:t>
      </w:r>
    </w:p>
    <w:p w14:paraId="4E0BCDD9" w14:textId="77777777" w:rsidR="00CE45E3" w:rsidRPr="003A05EA" w:rsidRDefault="00CE45E3" w:rsidP="00205D19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2C9D2163" w14:textId="77777777" w:rsidR="00212828" w:rsidRPr="003A05EA" w:rsidRDefault="00212828" w:rsidP="000D7B31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wartości zawierają wszystkie koszty związane z realizacją zamówienia zgodnie z opisem przedmiotu zamówienia.</w:t>
      </w:r>
    </w:p>
    <w:p w14:paraId="2316AA69" w14:textId="4049CF1A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Termin realizacji zamówienia: </w:t>
      </w:r>
      <w:r w:rsidR="007C44BF" w:rsidRPr="003A05EA">
        <w:rPr>
          <w:rFonts w:ascii="Century Gothic" w:hAnsi="Century Gothic"/>
          <w:sz w:val="24"/>
          <w:szCs w:val="24"/>
        </w:rPr>
        <w:t>od dni</w:t>
      </w:r>
      <w:r w:rsidR="000D7B31">
        <w:rPr>
          <w:rFonts w:ascii="Century Gothic" w:hAnsi="Century Gothic"/>
          <w:sz w:val="24"/>
          <w:szCs w:val="24"/>
        </w:rPr>
        <w:t xml:space="preserve">a podpisania </w:t>
      </w:r>
      <w:proofErr w:type="gramStart"/>
      <w:r w:rsidR="000D7B31">
        <w:rPr>
          <w:rFonts w:ascii="Century Gothic" w:hAnsi="Century Gothic"/>
          <w:sz w:val="24"/>
          <w:szCs w:val="24"/>
        </w:rPr>
        <w:t>umowy</w:t>
      </w:r>
      <w:proofErr w:type="gramEnd"/>
      <w:r w:rsidR="00D51E03">
        <w:rPr>
          <w:rFonts w:ascii="Century Gothic" w:hAnsi="Century Gothic"/>
          <w:sz w:val="24"/>
          <w:szCs w:val="24"/>
        </w:rPr>
        <w:t xml:space="preserve"> lecz nie wcześniej niż od 01.09.2024 r. </w:t>
      </w:r>
      <w:r w:rsidR="000D7B31">
        <w:rPr>
          <w:rFonts w:ascii="Century Gothic" w:hAnsi="Century Gothic"/>
          <w:sz w:val="24"/>
          <w:szCs w:val="24"/>
        </w:rPr>
        <w:t xml:space="preserve"> do dnia 31.12.2026</w:t>
      </w:r>
      <w:r w:rsidR="007C44BF" w:rsidRPr="003A05EA">
        <w:rPr>
          <w:rFonts w:ascii="Century Gothic" w:hAnsi="Century Gothic"/>
          <w:sz w:val="24"/>
          <w:szCs w:val="24"/>
        </w:rPr>
        <w:t xml:space="preserve"> roku</w:t>
      </w:r>
      <w:r w:rsidRPr="003A05EA">
        <w:rPr>
          <w:rFonts w:ascii="Century Gothic" w:hAnsi="Century Gothic"/>
          <w:sz w:val="24"/>
          <w:szCs w:val="24"/>
        </w:rPr>
        <w:t>.</w:t>
      </w:r>
    </w:p>
    <w:p w14:paraId="379430A6" w14:textId="77777777" w:rsidR="00651E53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Warunki płatności: zgodnie z wzorem umowy.</w:t>
      </w:r>
    </w:p>
    <w:p w14:paraId="4B1B141D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Niniejszym oświadczam/y, że:</w:t>
      </w:r>
    </w:p>
    <w:p w14:paraId="68DF8522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zapoznaliśmy się z warunkami zamówienia i przyjmujemy je bez zastrzeżeń;</w:t>
      </w:r>
    </w:p>
    <w:p w14:paraId="62035911" w14:textId="77777777" w:rsidR="00AD55A7" w:rsidRPr="003A05EA" w:rsidRDefault="00AD55A7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uzyskaliśmy wszelkie informacje niezbędne do prawidłowego przygotowania i złożenia niniejszej oferty.</w:t>
      </w:r>
    </w:p>
    <w:p w14:paraId="357CDAB6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projektowanymi postanowieniami umownymi załączonymi do SWZ, akceptujemy i przyjmujemy je bez zastrzeżeń;</w:t>
      </w:r>
    </w:p>
    <w:p w14:paraId="11DF436C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 przypadku udzielenia zamówienia zobowiązuję się do zawarcia umowy w miejscu i w terminie wskazanym przez Zamawiającego;</w:t>
      </w:r>
    </w:p>
    <w:p w14:paraId="3D2A4EC4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klauzulą informacyjną o przetwa</w:t>
      </w:r>
      <w:r w:rsidR="000D7B31">
        <w:rPr>
          <w:rFonts w:ascii="Century Gothic" w:hAnsi="Century Gothic"/>
          <w:sz w:val="24"/>
          <w:szCs w:val="24"/>
        </w:rPr>
        <w:t xml:space="preserve">rzaniu danych osobowych zawartą w </w:t>
      </w:r>
      <w:r w:rsidRPr="003A05EA">
        <w:rPr>
          <w:rFonts w:ascii="Century Gothic" w:hAnsi="Century Gothic"/>
          <w:sz w:val="24"/>
          <w:szCs w:val="24"/>
        </w:rPr>
        <w:t>SWZ;</w:t>
      </w:r>
    </w:p>
    <w:p w14:paraId="1B1C8873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przedmiot oferty jest zgodny z przedmiotem zamówienia;</w:t>
      </w:r>
    </w:p>
    <w:p w14:paraId="30AB760D" w14:textId="77777777"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jesteśmy związani niniejszą ofertą przez okres wskazany w SWZ, licząc od dnia składania</w:t>
      </w:r>
      <w:r w:rsidR="00B8315C" w:rsidRPr="003A05EA">
        <w:rPr>
          <w:rFonts w:ascii="Century Gothic" w:hAnsi="Century Gothic"/>
          <w:sz w:val="24"/>
          <w:szCs w:val="24"/>
        </w:rPr>
        <w:t xml:space="preserve"> </w:t>
      </w:r>
      <w:r w:rsidRPr="003A05EA">
        <w:rPr>
          <w:rFonts w:ascii="Century Gothic" w:hAnsi="Century Gothic"/>
          <w:sz w:val="24"/>
          <w:szCs w:val="24"/>
        </w:rPr>
        <w:t>ofert;</w:t>
      </w:r>
    </w:p>
    <w:p w14:paraId="3CDC9522" w14:textId="77777777" w:rsidR="000D7B31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Oświadczam/y, że </w:t>
      </w:r>
      <w:proofErr w:type="gramStart"/>
      <w:r w:rsidRPr="003A05EA">
        <w:rPr>
          <w:rFonts w:ascii="Century Gothic" w:hAnsi="Century Gothic"/>
          <w:sz w:val="24"/>
          <w:szCs w:val="24"/>
        </w:rPr>
        <w:t>za wyjątkiem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następujących informacji i dokumentów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75520CF8" w14:textId="77777777" w:rsidR="000D7B31" w:rsidRDefault="000D7B31" w:rsidP="000D7B3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112B7680" w14:textId="289087D5" w:rsidR="00212828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 wydzielonych oraz zawartych w pliku o nazwie</w:t>
      </w:r>
      <w:r w:rsidR="000D7B31">
        <w:rPr>
          <w:rFonts w:ascii="Century Gothic" w:hAnsi="Century Gothic"/>
          <w:sz w:val="24"/>
          <w:szCs w:val="24"/>
        </w:rPr>
        <w:t>:</w:t>
      </w:r>
    </w:p>
    <w:p w14:paraId="4B6DC299" w14:textId="77777777" w:rsidR="000D7B31" w:rsidRPr="003A05EA" w:rsidRDefault="000D7B31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</w:p>
    <w:p w14:paraId="4CCF46F7" w14:textId="77777777" w:rsidR="00212828" w:rsidRPr="003A05EA" w:rsidRDefault="00212828" w:rsidP="00905066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6E25456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284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Oświadczamy, że prace objęte zamówieniem:</w:t>
      </w:r>
    </w:p>
    <w:p w14:paraId="73CA4294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wykonać samodzielnie*</w:t>
      </w:r>
    </w:p>
    <w:p w14:paraId="316911B7" w14:textId="77777777"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powierzyć podwykonawcom*.</w:t>
      </w:r>
    </w:p>
    <w:p w14:paraId="26D96D2D" w14:textId="77777777" w:rsidR="00CF19B1" w:rsidRPr="003A05EA" w:rsidRDefault="00CF19B1" w:rsidP="00CF19B1">
      <w:pPr>
        <w:ind w:left="2125"/>
        <w:jc w:val="both"/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57"/>
        <w:gridCol w:w="4507"/>
      </w:tblGrid>
      <w:tr w:rsidR="00C624CC" w:rsidRPr="003A05EA" w14:paraId="78FF5641" w14:textId="77777777" w:rsidTr="00E86459">
        <w:tc>
          <w:tcPr>
            <w:tcW w:w="503" w:type="dxa"/>
            <w:shd w:val="clear" w:color="auto" w:fill="auto"/>
            <w:vAlign w:val="center"/>
          </w:tcPr>
          <w:p w14:paraId="7E3E2D10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253B739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Część zamówienia, której wykonanie zostanie powierzone podwykonawcom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8DBA6" w14:textId="77777777" w:rsidR="00C624CC" w:rsidRPr="003A05EA" w:rsidRDefault="000D7B31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Nazwy (firm</w:t>
            </w:r>
            <w:r w:rsidR="00C624CC"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) podwykonawców </w:t>
            </w:r>
          </w:p>
        </w:tc>
      </w:tr>
      <w:tr w:rsidR="00C624CC" w:rsidRPr="003A05EA" w14:paraId="670D2EEC" w14:textId="77777777" w:rsidTr="00E86459">
        <w:tc>
          <w:tcPr>
            <w:tcW w:w="503" w:type="dxa"/>
            <w:shd w:val="clear" w:color="auto" w:fill="auto"/>
            <w:vAlign w:val="center"/>
          </w:tcPr>
          <w:p w14:paraId="769CEB7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D02AEDD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6AFB44C0" w14:textId="77777777" w:rsidR="00325396" w:rsidRPr="003A05EA" w:rsidRDefault="00325396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896C51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120641C3" w14:textId="77777777" w:rsidTr="00E86459">
        <w:tc>
          <w:tcPr>
            <w:tcW w:w="503" w:type="dxa"/>
            <w:shd w:val="clear" w:color="auto" w:fill="auto"/>
            <w:vAlign w:val="center"/>
          </w:tcPr>
          <w:p w14:paraId="7FCE0938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E44A25B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4A153E05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F9322A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14:paraId="742D05CD" w14:textId="77777777" w:rsidTr="00E86459">
        <w:tc>
          <w:tcPr>
            <w:tcW w:w="503" w:type="dxa"/>
            <w:shd w:val="clear" w:color="auto" w:fill="auto"/>
            <w:vAlign w:val="center"/>
          </w:tcPr>
          <w:p w14:paraId="15159AC7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8DF7BF6" w14:textId="77777777"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30A38AFF" w14:textId="77777777"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18316E" w14:textId="77777777"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</w:tbl>
    <w:p w14:paraId="7E447631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23772539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Wybór oferty prowadzić będzie do powstania u Zamawiającego obowiązku podatkowego</w:t>
      </w:r>
      <w:r w:rsidR="00801279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>w zakresie następujących towarów/usług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………………………………………………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2CDBB315" w14:textId="77777777" w:rsidR="00212828" w:rsidRPr="003A05EA" w:rsidRDefault="00212828" w:rsidP="00905066">
      <w:p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Wartość ww. towarów lub usług bez podatku wynosi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</w:t>
      </w:r>
      <w:proofErr w:type="gramStart"/>
      <w:r w:rsidR="00A16E1A" w:rsidRPr="003A05EA">
        <w:rPr>
          <w:rFonts w:ascii="Century Gothic" w:hAnsi="Century Gothic"/>
          <w:bCs/>
          <w:sz w:val="24"/>
          <w:szCs w:val="24"/>
        </w:rPr>
        <w:t>…</w:t>
      </w:r>
      <w:r w:rsidR="00981880" w:rsidRPr="003A05EA">
        <w:rPr>
          <w:rFonts w:ascii="Century Gothic" w:hAnsi="Century Gothic"/>
          <w:bCs/>
          <w:sz w:val="24"/>
          <w:szCs w:val="24"/>
        </w:rPr>
        <w:t>….</w:t>
      </w:r>
      <w:proofErr w:type="gramEnd"/>
      <w:r w:rsidR="00A16E1A" w:rsidRPr="003A05EA">
        <w:rPr>
          <w:rFonts w:ascii="Century Gothic" w:hAnsi="Century Gothic"/>
          <w:bCs/>
          <w:sz w:val="24"/>
          <w:szCs w:val="24"/>
        </w:rPr>
        <w:t>…………….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14:paraId="0371E906" w14:textId="77777777" w:rsidR="00212828" w:rsidRPr="003A05EA" w:rsidRDefault="00212828" w:rsidP="00905066">
      <w:pPr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Rodzaj wykonawcy:</w:t>
      </w:r>
    </w:p>
    <w:p w14:paraId="44054E1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mikroprzedsiębiorstwo*</w:t>
      </w:r>
    </w:p>
    <w:p w14:paraId="1A91AA1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małe przedsiębiorstwo*</w:t>
      </w:r>
    </w:p>
    <w:p w14:paraId="6135FC41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średnie przedsiębiorstwo*</w:t>
      </w:r>
    </w:p>
    <w:p w14:paraId="6F1B3EA6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jednoosobowa działalność gospodarcza*</w:t>
      </w:r>
    </w:p>
    <w:p w14:paraId="033F5BDF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osoba fizyczna nieprowadząca działalności gospodarczej*</w:t>
      </w:r>
    </w:p>
    <w:p w14:paraId="30B42D57" w14:textId="77777777" w:rsidR="00212828" w:rsidRPr="003A05EA" w:rsidRDefault="00212828" w:rsidP="00905066">
      <w:pPr>
        <w:numPr>
          <w:ilvl w:val="0"/>
          <w:numId w:val="7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inny rodzaj *</w:t>
      </w:r>
    </w:p>
    <w:p w14:paraId="0B3C2659" w14:textId="77777777" w:rsidR="00212828" w:rsidRPr="003A05EA" w:rsidRDefault="00212828" w:rsidP="00905066">
      <w:pPr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  <w:u w:val="single"/>
        </w:rPr>
        <w:t>Uwaga:</w:t>
      </w:r>
      <w:r w:rsidRPr="003A05EA">
        <w:rPr>
          <w:rFonts w:ascii="Century Gothic" w:hAnsi="Century Gothic"/>
          <w:bCs/>
          <w:sz w:val="24"/>
          <w:szCs w:val="24"/>
        </w:rPr>
        <w:t xml:space="preserve"> W przypadku Wykona</w:t>
      </w:r>
      <w:r w:rsidR="000D7B31">
        <w:rPr>
          <w:rFonts w:ascii="Century Gothic" w:hAnsi="Century Gothic"/>
          <w:bCs/>
          <w:sz w:val="24"/>
          <w:szCs w:val="24"/>
        </w:rPr>
        <w:t>wców składających ofertę wspólną,</w:t>
      </w:r>
      <w:r w:rsidRPr="003A05EA">
        <w:rPr>
          <w:rFonts w:ascii="Century Gothic" w:hAnsi="Century Gothic"/>
          <w:bCs/>
          <w:sz w:val="24"/>
          <w:szCs w:val="24"/>
        </w:rPr>
        <w:t xml:space="preserve"> należy wypełnić dla każdego podmiotu osobno.</w:t>
      </w:r>
    </w:p>
    <w:p w14:paraId="1D97D03E" w14:textId="77777777" w:rsidR="00212828" w:rsidRPr="003A05EA" w:rsidRDefault="00212828" w:rsidP="00905066">
      <w:pPr>
        <w:numPr>
          <w:ilvl w:val="0"/>
          <w:numId w:val="9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Oświadczam/y, że:</w:t>
      </w:r>
    </w:p>
    <w:p w14:paraId="641C9EEE" w14:textId="77777777" w:rsidR="00212828" w:rsidRPr="003A05EA" w:rsidRDefault="00212828" w:rsidP="00905066">
      <w:pPr>
        <w:numPr>
          <w:ilvl w:val="0"/>
          <w:numId w:val="6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o udzielenie zamówienia publicznego;</w:t>
      </w:r>
    </w:p>
    <w:p w14:paraId="390A0A72" w14:textId="77777777" w:rsidR="00220B22" w:rsidRPr="003A05EA" w:rsidRDefault="00220B22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wypełniliśmy obowiązki informacyjne przewidziane w art. 13 lub art. 14 RODO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1"/>
      </w:r>
      <w:r w:rsidRPr="003A05EA">
        <w:rPr>
          <w:rFonts w:ascii="Century Gothic" w:hAnsi="Century Gothic"/>
          <w:sz w:val="24"/>
          <w:szCs w:val="24"/>
        </w:rPr>
        <w:t xml:space="preserve"> wobec osób fizycznych, od których dane osobowe bezpośrednio lub pośrednio pozyskałem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w celu ubiegania się o udzielanie zamówienia publicznego w niniejszym postępowaniu.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2"/>
      </w:r>
    </w:p>
    <w:p w14:paraId="513F862A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D0ACF6E" w14:textId="77777777"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poinformowaliśmy wszystkie osoby, których dane są zawarte w ofercie oraz poinformujemy wszystkie osoby wskazane w uzupełnieniach i wyjaśnieniach do oferty, </w:t>
      </w:r>
      <w:proofErr w:type="gramStart"/>
      <w:r w:rsidRPr="003A05EA">
        <w:rPr>
          <w:rFonts w:ascii="Century Gothic" w:hAnsi="Century Gothic"/>
          <w:sz w:val="24"/>
          <w:szCs w:val="24"/>
        </w:rPr>
        <w:t>ze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zgodnie z art. 74 ust. 1 ustawy z dnia 11 września 2019 r. Prawo zamówień publicznych protokół wraz z załącznikami jest jawny </w:t>
      </w:r>
      <w:proofErr w:type="gramStart"/>
      <w:r w:rsidRPr="003A05EA">
        <w:rPr>
          <w:rFonts w:ascii="Century Gothic" w:hAnsi="Century Gothic"/>
          <w:sz w:val="24"/>
          <w:szCs w:val="24"/>
        </w:rPr>
        <w:t>oraz,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iż załącznikiem do protokołu są m.in. oferty i inne dokumenty i informacje składane przez </w:t>
      </w:r>
      <w:r w:rsidR="000972CA" w:rsidRPr="003A05EA">
        <w:rPr>
          <w:rFonts w:ascii="Century Gothic" w:hAnsi="Century Gothic"/>
          <w:sz w:val="24"/>
          <w:szCs w:val="24"/>
        </w:rPr>
        <w:t>W</w:t>
      </w:r>
      <w:r w:rsidRPr="003A05EA">
        <w:rPr>
          <w:rFonts w:ascii="Century Gothic" w:hAnsi="Century Gothic"/>
          <w:sz w:val="24"/>
          <w:szCs w:val="24"/>
        </w:rPr>
        <w:t>ykonawców</w:t>
      </w:r>
      <w:r w:rsidR="00D87DA7" w:rsidRPr="003A05EA">
        <w:rPr>
          <w:rFonts w:ascii="Century Gothic" w:hAnsi="Century Gothic"/>
          <w:sz w:val="24"/>
          <w:szCs w:val="24"/>
        </w:rPr>
        <w:t>;</w:t>
      </w:r>
    </w:p>
    <w:p w14:paraId="72C45E17" w14:textId="77777777" w:rsidR="00D87DA7" w:rsidRPr="003A05EA" w:rsidRDefault="00FE4B41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</w:t>
      </w:r>
      <w:r w:rsidR="00D87DA7" w:rsidRPr="003A05EA">
        <w:rPr>
          <w:rFonts w:ascii="Century Gothic" w:hAnsi="Century Gothic"/>
          <w:sz w:val="24"/>
          <w:szCs w:val="24"/>
        </w:rPr>
        <w:t>fertę niniejszą składam na _________ kolejno ponumerowanych stronach.</w:t>
      </w:r>
    </w:p>
    <w:p w14:paraId="725A7BDC" w14:textId="77777777" w:rsidR="00FE4B41" w:rsidRPr="003A05EA" w:rsidRDefault="00365104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</w:t>
      </w:r>
      <w:r w:rsidR="00FE4B41" w:rsidRPr="003A05EA">
        <w:rPr>
          <w:rFonts w:ascii="Century Gothic" w:hAnsi="Century Gothic"/>
          <w:sz w:val="24"/>
          <w:szCs w:val="24"/>
        </w:rPr>
        <w:t>raz z ofertą składam</w:t>
      </w:r>
      <w:r w:rsidRPr="003A05EA">
        <w:rPr>
          <w:rFonts w:ascii="Century Gothic" w:hAnsi="Century Gothic"/>
          <w:sz w:val="24"/>
          <w:szCs w:val="24"/>
        </w:rPr>
        <w:t>y</w:t>
      </w:r>
      <w:r w:rsidR="00FE4B41" w:rsidRPr="003A05EA">
        <w:rPr>
          <w:rFonts w:ascii="Century Gothic" w:hAnsi="Century Gothic"/>
          <w:sz w:val="24"/>
          <w:szCs w:val="24"/>
        </w:rPr>
        <w:t xml:space="preserve"> następujące oświadczenia i dokumenty: </w:t>
      </w:r>
    </w:p>
    <w:p w14:paraId="144E8928" w14:textId="77777777" w:rsidR="000F15B0" w:rsidRPr="003A05EA" w:rsidRDefault="00FE4B41" w:rsidP="000D7B31">
      <w:pPr>
        <w:spacing w:after="0" w:line="360" w:lineRule="auto"/>
        <w:ind w:left="138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</w:t>
      </w:r>
      <w:r w:rsidR="000D7B31">
        <w:rPr>
          <w:rFonts w:ascii="Century Gothic" w:hAnsi="Century Gothic"/>
          <w:sz w:val="24"/>
          <w:szCs w:val="24"/>
        </w:rPr>
        <w:t>..............................</w:t>
      </w:r>
    </w:p>
    <w:p w14:paraId="23F07C1B" w14:textId="77777777" w:rsidR="00212828" w:rsidRPr="003A05EA" w:rsidRDefault="00FE4B41" w:rsidP="000D7B31">
      <w:pPr>
        <w:spacing w:after="0" w:line="360" w:lineRule="auto"/>
        <w:ind w:left="1386"/>
        <w:rPr>
          <w:rFonts w:ascii="Century Gothic" w:hAnsi="Century Gothic"/>
          <w:bCs/>
          <w:i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  <w:r w:rsidR="000D7B31" w:rsidRPr="003A05EA">
        <w:rPr>
          <w:rFonts w:ascii="Century Gothic" w:hAnsi="Century Gothic"/>
          <w:bCs/>
          <w:i/>
          <w:sz w:val="24"/>
          <w:szCs w:val="24"/>
        </w:rPr>
        <w:t xml:space="preserve"> </w:t>
      </w:r>
      <w:r w:rsidR="00212828" w:rsidRPr="003A05EA">
        <w:rPr>
          <w:rFonts w:ascii="Century Gothic" w:hAnsi="Century Gothic"/>
          <w:bCs/>
          <w:i/>
          <w:sz w:val="24"/>
          <w:szCs w:val="24"/>
        </w:rPr>
        <w:t>- niepotrzebne skreślić</w:t>
      </w:r>
    </w:p>
    <w:p w14:paraId="5BD5D09A" w14:textId="77777777" w:rsidR="00212828" w:rsidRPr="003A05EA" w:rsidRDefault="00212828" w:rsidP="000D7B31">
      <w:pPr>
        <w:rPr>
          <w:rFonts w:ascii="Century Gothic" w:hAnsi="Century Gothic"/>
          <w:bCs/>
          <w:sz w:val="24"/>
          <w:szCs w:val="24"/>
        </w:rPr>
      </w:pPr>
    </w:p>
    <w:p w14:paraId="34B09803" w14:textId="77777777" w:rsidR="00212828" w:rsidRPr="003A05EA" w:rsidRDefault="00212828" w:rsidP="00201535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oświadczenie składane jest pod rygorem odpowiedzialności karnej za fałszywe zeznania – zgodnie z art. 233</w:t>
      </w:r>
      <w:r w:rsidR="00FA1BBC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 xml:space="preserve">§1 Kodeksu Karnego oraz pod </w:t>
      </w:r>
      <w:r w:rsidRPr="003A05EA">
        <w:rPr>
          <w:rFonts w:ascii="Century Gothic" w:hAnsi="Century Gothic"/>
          <w:bCs/>
          <w:sz w:val="24"/>
          <w:szCs w:val="24"/>
        </w:rPr>
        <w:lastRenderedPageBreak/>
        <w:t>rygorem odpowiedzialności za poświadczenie nieprawdy w dokumentach w celu uzyskania zamówienia publicznego – art. 297 §1 Kodeksu Karnego.</w:t>
      </w:r>
    </w:p>
    <w:p w14:paraId="75C46C6D" w14:textId="77777777"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B807A6D" w14:textId="77777777" w:rsidR="00651E53" w:rsidRPr="003A05EA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5AE55F91" w14:textId="77777777" w:rsidR="002E1D45" w:rsidRPr="002E1D45" w:rsidRDefault="002E1D45" w:rsidP="002E1D45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2C9031D1" w14:textId="77777777" w:rsidR="00801F5D" w:rsidRPr="003A05EA" w:rsidRDefault="00801F5D" w:rsidP="0004089A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3A05EA" w:rsidSect="00F86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iotr Wojtowicz" w:date="2024-08-12T13:26:00Z" w:initials="PW">
    <w:p w14:paraId="3FBAA519" w14:textId="77777777" w:rsidR="00D51E03" w:rsidRDefault="00D51E03" w:rsidP="00D51E03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W zależności od tego czy dzielimy przedmiot zamówienia na części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BAA5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199BF1" w16cex:dateUtc="2024-08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BAA519" w16cid:durableId="6B199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90AD" w14:textId="77777777" w:rsidR="00CE40F2" w:rsidRDefault="00CE40F2">
      <w:pPr>
        <w:spacing w:after="0" w:line="240" w:lineRule="auto"/>
      </w:pPr>
      <w:r>
        <w:separator/>
      </w:r>
    </w:p>
  </w:endnote>
  <w:endnote w:type="continuationSeparator" w:id="0">
    <w:p w14:paraId="639B0302" w14:textId="77777777" w:rsidR="00CE40F2" w:rsidRDefault="00CE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D620" w14:textId="77777777" w:rsidR="00C30276" w:rsidRDefault="00C30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2DA" w14:textId="77777777" w:rsidR="00D51E03" w:rsidRPr="00554CA3" w:rsidRDefault="00D51E03" w:rsidP="00D51E03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C2C689B" w14:textId="77777777" w:rsidR="006674D0" w:rsidRPr="003A05EA" w:rsidRDefault="006674D0" w:rsidP="003A0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99D6" w14:textId="77777777" w:rsidR="00C30276" w:rsidRDefault="00C30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74E7" w14:textId="77777777" w:rsidR="00CE40F2" w:rsidRDefault="00CE40F2">
      <w:pPr>
        <w:spacing w:after="0" w:line="240" w:lineRule="auto"/>
      </w:pPr>
      <w:r>
        <w:separator/>
      </w:r>
    </w:p>
  </w:footnote>
  <w:footnote w:type="continuationSeparator" w:id="0">
    <w:p w14:paraId="1E7A8B35" w14:textId="77777777" w:rsidR="00CE40F2" w:rsidRDefault="00CE40F2">
      <w:pPr>
        <w:spacing w:after="0" w:line="240" w:lineRule="auto"/>
      </w:pPr>
      <w:r>
        <w:continuationSeparator/>
      </w:r>
    </w:p>
  </w:footnote>
  <w:footnote w:id="1">
    <w:p w14:paraId="286DFFB7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Rozporządzenie Parlamentu Europejskiego i Rady (</w:t>
      </w:r>
      <w:r w:rsidR="00201535">
        <w:t xml:space="preserve">UE) 2016/679 z 27 kwietnia </w:t>
      </w:r>
      <w:proofErr w:type="gramStart"/>
      <w:r w:rsidR="00201535">
        <w:t>2016</w:t>
      </w:r>
      <w:r w:rsidRPr="00AF0E1F">
        <w:t>r.</w:t>
      </w:r>
      <w:proofErr w:type="gramEnd"/>
      <w:r w:rsidRPr="00AF0E1F">
        <w:t xml:space="preserve"> w sprawie ochrony osób fizycznych w związku z przetwarzaniem danych osobowych i w sprawie swobodnego przepływu takich danych</w:t>
      </w:r>
      <w:r>
        <w:t xml:space="preserve"> oraz uchylenia dyrektywy 95/46/WE (ogólne rozporządzenie o ochronie danych)</w:t>
      </w:r>
      <w:r w:rsidR="003A1242">
        <w:t>.</w:t>
      </w:r>
    </w:p>
  </w:footnote>
  <w:footnote w:id="2">
    <w:p w14:paraId="1EF7D983" w14:textId="77777777"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4521" w14:textId="77777777" w:rsidR="00536BA1" w:rsidRDefault="00536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3F84" w14:textId="458B85C1" w:rsidR="006674D0" w:rsidRDefault="00D51E03" w:rsidP="00D143C9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14970F3D" wp14:editId="02304DA3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1FC7" w14:textId="77777777" w:rsidR="00536BA1" w:rsidRDefault="00536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45B21A3"/>
    <w:multiLevelType w:val="multilevel"/>
    <w:tmpl w:val="1F78B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3C2370"/>
    <w:multiLevelType w:val="multilevel"/>
    <w:tmpl w:val="A4086C18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ascii="Century Gothic" w:eastAsia="Arial" w:hAnsi="Century Gothic" w:cs="Calibri" w:hint="default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40D6"/>
    <w:multiLevelType w:val="multilevel"/>
    <w:tmpl w:val="C95C4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2D72C67A"/>
    <w:lvl w:ilvl="0" w:tplc="F2646EB4">
      <w:start w:val="1"/>
      <w:numFmt w:val="lowerLetter"/>
      <w:lvlText w:val="%1)"/>
      <w:lvlJc w:val="left"/>
      <w:pPr>
        <w:ind w:left="1386" w:hanging="281"/>
      </w:pPr>
      <w:rPr>
        <w:rFonts w:ascii="Century Gothic" w:eastAsia="Arial" w:hAnsi="Century Gothic" w:cs="Arial" w:hint="default"/>
        <w:w w:val="99"/>
        <w:sz w:val="24"/>
        <w:szCs w:val="24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5F20013"/>
    <w:multiLevelType w:val="multilevel"/>
    <w:tmpl w:val="FE42E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A634257"/>
    <w:multiLevelType w:val="multilevel"/>
    <w:tmpl w:val="986AA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F1611"/>
    <w:multiLevelType w:val="multilevel"/>
    <w:tmpl w:val="13367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ED003B"/>
    <w:multiLevelType w:val="multilevel"/>
    <w:tmpl w:val="A77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B5893"/>
    <w:multiLevelType w:val="multilevel"/>
    <w:tmpl w:val="D7F67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72734160">
    <w:abstractNumId w:val="3"/>
  </w:num>
  <w:num w:numId="2" w16cid:durableId="174466277">
    <w:abstractNumId w:val="11"/>
  </w:num>
  <w:num w:numId="3" w16cid:durableId="159278677">
    <w:abstractNumId w:val="13"/>
  </w:num>
  <w:num w:numId="4" w16cid:durableId="1744831361">
    <w:abstractNumId w:val="8"/>
  </w:num>
  <w:num w:numId="5" w16cid:durableId="1159268392">
    <w:abstractNumId w:val="12"/>
  </w:num>
  <w:num w:numId="6" w16cid:durableId="1659844016">
    <w:abstractNumId w:val="6"/>
  </w:num>
  <w:num w:numId="7" w16cid:durableId="37165525">
    <w:abstractNumId w:val="0"/>
  </w:num>
  <w:num w:numId="8" w16cid:durableId="242378156">
    <w:abstractNumId w:val="10"/>
  </w:num>
  <w:num w:numId="9" w16cid:durableId="847406413">
    <w:abstractNumId w:val="2"/>
  </w:num>
  <w:num w:numId="10" w16cid:durableId="363751011">
    <w:abstractNumId w:val="5"/>
  </w:num>
  <w:num w:numId="11" w16cid:durableId="894632487">
    <w:abstractNumId w:val="4"/>
  </w:num>
  <w:num w:numId="12" w16cid:durableId="637105011">
    <w:abstractNumId w:val="9"/>
  </w:num>
  <w:num w:numId="13" w16cid:durableId="1646424993">
    <w:abstractNumId w:val="1"/>
  </w:num>
  <w:num w:numId="14" w16cid:durableId="27671727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otr Wojtowicz">
    <w15:presenceInfo w15:providerId="Windows Live" w15:userId="581041c21dc5d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12DC"/>
    <w:rsid w:val="00013185"/>
    <w:rsid w:val="00013F3C"/>
    <w:rsid w:val="000304F1"/>
    <w:rsid w:val="00030C3E"/>
    <w:rsid w:val="00031EC3"/>
    <w:rsid w:val="00036553"/>
    <w:rsid w:val="0004089A"/>
    <w:rsid w:val="0008021A"/>
    <w:rsid w:val="00085673"/>
    <w:rsid w:val="000945EF"/>
    <w:rsid w:val="000972CA"/>
    <w:rsid w:val="000A440C"/>
    <w:rsid w:val="000B58BA"/>
    <w:rsid w:val="000D7B31"/>
    <w:rsid w:val="000E324B"/>
    <w:rsid w:val="000F15B0"/>
    <w:rsid w:val="000F5ADB"/>
    <w:rsid w:val="001026F1"/>
    <w:rsid w:val="00110F6E"/>
    <w:rsid w:val="0016560A"/>
    <w:rsid w:val="00170DA1"/>
    <w:rsid w:val="001A5097"/>
    <w:rsid w:val="001A5FF0"/>
    <w:rsid w:val="001C48B6"/>
    <w:rsid w:val="001F490E"/>
    <w:rsid w:val="001F5022"/>
    <w:rsid w:val="00201535"/>
    <w:rsid w:val="00202620"/>
    <w:rsid w:val="00205D19"/>
    <w:rsid w:val="00212828"/>
    <w:rsid w:val="00216740"/>
    <w:rsid w:val="00220B22"/>
    <w:rsid w:val="0022275E"/>
    <w:rsid w:val="00230B93"/>
    <w:rsid w:val="002339ED"/>
    <w:rsid w:val="00265E21"/>
    <w:rsid w:val="00275424"/>
    <w:rsid w:val="002D4721"/>
    <w:rsid w:val="002E1D45"/>
    <w:rsid w:val="002F282D"/>
    <w:rsid w:val="002F60C9"/>
    <w:rsid w:val="00325396"/>
    <w:rsid w:val="003519F8"/>
    <w:rsid w:val="0035431D"/>
    <w:rsid w:val="00357475"/>
    <w:rsid w:val="003579D3"/>
    <w:rsid w:val="003600EB"/>
    <w:rsid w:val="00365104"/>
    <w:rsid w:val="00381389"/>
    <w:rsid w:val="003968F2"/>
    <w:rsid w:val="00397996"/>
    <w:rsid w:val="003A05EA"/>
    <w:rsid w:val="003A1242"/>
    <w:rsid w:val="003B2002"/>
    <w:rsid w:val="003D10ED"/>
    <w:rsid w:val="003D5A4C"/>
    <w:rsid w:val="003D6EE1"/>
    <w:rsid w:val="0040000A"/>
    <w:rsid w:val="00411CD0"/>
    <w:rsid w:val="00415DA8"/>
    <w:rsid w:val="00426803"/>
    <w:rsid w:val="00426D6A"/>
    <w:rsid w:val="004B0557"/>
    <w:rsid w:val="004C5848"/>
    <w:rsid w:val="004D45C3"/>
    <w:rsid w:val="004F028E"/>
    <w:rsid w:val="004F4960"/>
    <w:rsid w:val="00511FAD"/>
    <w:rsid w:val="00515244"/>
    <w:rsid w:val="00517CAF"/>
    <w:rsid w:val="005347B6"/>
    <w:rsid w:val="00536BA1"/>
    <w:rsid w:val="00573CA4"/>
    <w:rsid w:val="005C1F01"/>
    <w:rsid w:val="005D7CB9"/>
    <w:rsid w:val="005F1E85"/>
    <w:rsid w:val="00611CAB"/>
    <w:rsid w:val="00635BC2"/>
    <w:rsid w:val="00651E53"/>
    <w:rsid w:val="006540D1"/>
    <w:rsid w:val="006674D0"/>
    <w:rsid w:val="006844FD"/>
    <w:rsid w:val="006A5D17"/>
    <w:rsid w:val="006D3015"/>
    <w:rsid w:val="006D6AE3"/>
    <w:rsid w:val="006E5BED"/>
    <w:rsid w:val="006F2024"/>
    <w:rsid w:val="007226C1"/>
    <w:rsid w:val="007302C9"/>
    <w:rsid w:val="00731994"/>
    <w:rsid w:val="0074170A"/>
    <w:rsid w:val="00743EAF"/>
    <w:rsid w:val="007456D5"/>
    <w:rsid w:val="0075022A"/>
    <w:rsid w:val="007B5D34"/>
    <w:rsid w:val="007C0B3E"/>
    <w:rsid w:val="007C44BF"/>
    <w:rsid w:val="007C757B"/>
    <w:rsid w:val="007E2DC6"/>
    <w:rsid w:val="007E7428"/>
    <w:rsid w:val="007F34D2"/>
    <w:rsid w:val="007F79AB"/>
    <w:rsid w:val="00801279"/>
    <w:rsid w:val="00801F5D"/>
    <w:rsid w:val="00811881"/>
    <w:rsid w:val="0081496A"/>
    <w:rsid w:val="00832BEB"/>
    <w:rsid w:val="008330C6"/>
    <w:rsid w:val="0083596E"/>
    <w:rsid w:val="0083682D"/>
    <w:rsid w:val="00871AD9"/>
    <w:rsid w:val="008772E3"/>
    <w:rsid w:val="008932D4"/>
    <w:rsid w:val="00894CAD"/>
    <w:rsid w:val="008A2388"/>
    <w:rsid w:val="008D51E4"/>
    <w:rsid w:val="008D74F2"/>
    <w:rsid w:val="00901E61"/>
    <w:rsid w:val="00905066"/>
    <w:rsid w:val="00906475"/>
    <w:rsid w:val="00925FC7"/>
    <w:rsid w:val="00940624"/>
    <w:rsid w:val="00940C19"/>
    <w:rsid w:val="00954A4F"/>
    <w:rsid w:val="009742CB"/>
    <w:rsid w:val="00981880"/>
    <w:rsid w:val="0099481C"/>
    <w:rsid w:val="009A1E32"/>
    <w:rsid w:val="009D51DF"/>
    <w:rsid w:val="009E1242"/>
    <w:rsid w:val="009F3824"/>
    <w:rsid w:val="00A11549"/>
    <w:rsid w:val="00A16E1A"/>
    <w:rsid w:val="00A16FD7"/>
    <w:rsid w:val="00A278FD"/>
    <w:rsid w:val="00A352B9"/>
    <w:rsid w:val="00AB139C"/>
    <w:rsid w:val="00AD55A7"/>
    <w:rsid w:val="00AE2A98"/>
    <w:rsid w:val="00B64ECD"/>
    <w:rsid w:val="00B70EE9"/>
    <w:rsid w:val="00B8230C"/>
    <w:rsid w:val="00B8315C"/>
    <w:rsid w:val="00B92960"/>
    <w:rsid w:val="00B9485A"/>
    <w:rsid w:val="00BA2655"/>
    <w:rsid w:val="00BB7634"/>
    <w:rsid w:val="00BC11D2"/>
    <w:rsid w:val="00BC6783"/>
    <w:rsid w:val="00C04FCC"/>
    <w:rsid w:val="00C225D2"/>
    <w:rsid w:val="00C30276"/>
    <w:rsid w:val="00C624CC"/>
    <w:rsid w:val="00CD18E6"/>
    <w:rsid w:val="00CE40F2"/>
    <w:rsid w:val="00CE45E3"/>
    <w:rsid w:val="00CF19B1"/>
    <w:rsid w:val="00D04968"/>
    <w:rsid w:val="00D143C9"/>
    <w:rsid w:val="00D252E0"/>
    <w:rsid w:val="00D51E03"/>
    <w:rsid w:val="00D87DA7"/>
    <w:rsid w:val="00D87F86"/>
    <w:rsid w:val="00DD5B23"/>
    <w:rsid w:val="00DE2E2D"/>
    <w:rsid w:val="00DF3DAE"/>
    <w:rsid w:val="00E14A9F"/>
    <w:rsid w:val="00E35509"/>
    <w:rsid w:val="00E35BAB"/>
    <w:rsid w:val="00E3799B"/>
    <w:rsid w:val="00E86459"/>
    <w:rsid w:val="00EC7A08"/>
    <w:rsid w:val="00ED5C7E"/>
    <w:rsid w:val="00F0138A"/>
    <w:rsid w:val="00F40969"/>
    <w:rsid w:val="00F51551"/>
    <w:rsid w:val="00F6343E"/>
    <w:rsid w:val="00F751DA"/>
    <w:rsid w:val="00F82656"/>
    <w:rsid w:val="00F86600"/>
    <w:rsid w:val="00F979C2"/>
    <w:rsid w:val="00FA1BBC"/>
    <w:rsid w:val="00FB127D"/>
    <w:rsid w:val="00FD547C"/>
    <w:rsid w:val="00FE4B41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FCBF6C"/>
  <w15:chartTrackingRefBased/>
  <w15:docId w15:val="{8CECF5BA-C14A-49D8-9A4A-9D101D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18</TotalTime>
  <Pages>8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mailto:urzad@wodzierady.pl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https://epuap/gov/pl/wps/portal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5</cp:revision>
  <cp:lastPrinted>2021-11-25T10:09:00Z</cp:lastPrinted>
  <dcterms:created xsi:type="dcterms:W3CDTF">2024-08-12T11:39:00Z</dcterms:created>
  <dcterms:modified xsi:type="dcterms:W3CDTF">2024-08-13T08:52:00Z</dcterms:modified>
</cp:coreProperties>
</file>