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601FE" w14:textId="04671C9C" w:rsidR="00616D45" w:rsidRDefault="00A534CA" w:rsidP="00616D45">
      <w:pPr>
        <w:jc w:val="right"/>
      </w:pPr>
      <w:r>
        <w:t>Załącznik nr 2</w:t>
      </w:r>
    </w:p>
    <w:p w14:paraId="0FF07116" w14:textId="7FF7F3C6" w:rsidR="00616D45" w:rsidRDefault="00A534CA" w:rsidP="00616D45">
      <w:pPr>
        <w:jc w:val="center"/>
      </w:pPr>
      <w:r w:rsidRPr="00A534CA">
        <w:drawing>
          <wp:inline distT="0" distB="0" distL="0" distR="0" wp14:anchorId="5CD8F406" wp14:editId="2306DB47">
            <wp:extent cx="5760720" cy="7776972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7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6D45" w:rsidSect="00D5139C">
      <w:headerReference w:type="default" r:id="rId11"/>
      <w:footerReference w:type="default" r:id="rId12"/>
      <w:pgSz w:w="11906" w:h="16838"/>
      <w:pgMar w:top="1702" w:right="1417" w:bottom="1417" w:left="1417" w:header="7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6BA6C" w14:textId="77777777" w:rsidR="00916740" w:rsidRDefault="00916740" w:rsidP="00715A77">
      <w:r>
        <w:separator/>
      </w:r>
    </w:p>
  </w:endnote>
  <w:endnote w:type="continuationSeparator" w:id="0">
    <w:p w14:paraId="0D80950D" w14:textId="77777777" w:rsidR="00916740" w:rsidRDefault="00916740" w:rsidP="0071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Medium">
    <w:altName w:val="Arial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EB4AB" w14:textId="2F2127DA" w:rsidR="00452514" w:rsidRPr="005067B6" w:rsidRDefault="005067B6" w:rsidP="005067B6">
    <w:pPr>
      <w:pStyle w:val="Stopka"/>
      <w:jc w:val="center"/>
    </w:pPr>
    <w:r w:rsidRPr="00300D8B">
      <w:rPr>
        <w:rFonts w:ascii="Open Sans Medium" w:eastAsia="Calibri" w:hAnsi="Open Sans Medium" w:cs="Open Sans Medium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87369" w14:textId="77777777" w:rsidR="00916740" w:rsidRDefault="00916740" w:rsidP="00715A77">
      <w:r>
        <w:separator/>
      </w:r>
    </w:p>
  </w:footnote>
  <w:footnote w:type="continuationSeparator" w:id="0">
    <w:p w14:paraId="7035A3FD" w14:textId="77777777" w:rsidR="00916740" w:rsidRDefault="00916740" w:rsidP="0071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9C6F4" w14:textId="4F791B1F" w:rsidR="00715A77" w:rsidRPr="00715A77" w:rsidRDefault="005067B6" w:rsidP="00D5139C">
    <w:pPr>
      <w:pStyle w:val="Nagwek"/>
      <w:spacing w:after="0"/>
      <w:ind w:firstLine="284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41245EE" wp14:editId="1553549D">
          <wp:simplePos x="0" y="0"/>
          <wp:positionH relativeFrom="page">
            <wp:posOffset>137795</wp:posOffset>
          </wp:positionH>
          <wp:positionV relativeFrom="topMargin">
            <wp:posOffset>210820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97656"/>
    <w:multiLevelType w:val="hybridMultilevel"/>
    <w:tmpl w:val="D7BE43EC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45238BE"/>
    <w:multiLevelType w:val="hybridMultilevel"/>
    <w:tmpl w:val="86C82C52"/>
    <w:lvl w:ilvl="0" w:tplc="B8DC878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15825DD7"/>
    <w:multiLevelType w:val="hybridMultilevel"/>
    <w:tmpl w:val="62B8BD3A"/>
    <w:lvl w:ilvl="0" w:tplc="04150019">
      <w:start w:val="1"/>
      <w:numFmt w:val="lowerLetter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227D50C3"/>
    <w:multiLevelType w:val="hybridMultilevel"/>
    <w:tmpl w:val="6850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D638C"/>
    <w:multiLevelType w:val="hybridMultilevel"/>
    <w:tmpl w:val="6DF833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26977"/>
    <w:multiLevelType w:val="hybridMultilevel"/>
    <w:tmpl w:val="B2E46B0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20877E6"/>
    <w:multiLevelType w:val="hybridMultilevel"/>
    <w:tmpl w:val="69FED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7066B"/>
    <w:multiLevelType w:val="hybridMultilevel"/>
    <w:tmpl w:val="EB7ED390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5025735C"/>
    <w:multiLevelType w:val="hybridMultilevel"/>
    <w:tmpl w:val="0386A1F8"/>
    <w:lvl w:ilvl="0" w:tplc="562C3198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40091"/>
    <w:multiLevelType w:val="hybridMultilevel"/>
    <w:tmpl w:val="C3BEE92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A5C2401"/>
    <w:multiLevelType w:val="hybridMultilevel"/>
    <w:tmpl w:val="80E2C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12852"/>
    <w:multiLevelType w:val="hybridMultilevel"/>
    <w:tmpl w:val="5452415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431517B"/>
    <w:multiLevelType w:val="hybridMultilevel"/>
    <w:tmpl w:val="49781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C26C3"/>
    <w:multiLevelType w:val="hybridMultilevel"/>
    <w:tmpl w:val="4620992A"/>
    <w:lvl w:ilvl="0" w:tplc="11540C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DA62E4"/>
    <w:multiLevelType w:val="hybridMultilevel"/>
    <w:tmpl w:val="0226E13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7B617F4A"/>
    <w:multiLevelType w:val="hybridMultilevel"/>
    <w:tmpl w:val="41860B74"/>
    <w:lvl w:ilvl="0" w:tplc="04150001">
      <w:start w:val="1"/>
      <w:numFmt w:val="bullet"/>
      <w:lvlText w:val=""/>
      <w:lvlJc w:val="left"/>
      <w:pPr>
        <w:tabs>
          <w:tab w:val="num" w:pos="2486"/>
        </w:tabs>
        <w:ind w:left="2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06"/>
        </w:tabs>
        <w:ind w:left="3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26"/>
        </w:tabs>
        <w:ind w:left="3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46"/>
        </w:tabs>
        <w:ind w:left="4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66"/>
        </w:tabs>
        <w:ind w:left="5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86"/>
        </w:tabs>
        <w:ind w:left="6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06"/>
        </w:tabs>
        <w:ind w:left="6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26"/>
        </w:tabs>
        <w:ind w:left="7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46"/>
        </w:tabs>
        <w:ind w:left="8246" w:hanging="360"/>
      </w:pPr>
      <w:rPr>
        <w:rFonts w:ascii="Wingdings" w:hAnsi="Wingdings" w:hint="default"/>
      </w:rPr>
    </w:lvl>
  </w:abstractNum>
  <w:abstractNum w:abstractNumId="16" w15:restartNumberingAfterBreak="0">
    <w:nsid w:val="7CE0032C"/>
    <w:multiLevelType w:val="hybridMultilevel"/>
    <w:tmpl w:val="D17AF2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3"/>
  </w:num>
  <w:num w:numId="5">
    <w:abstractNumId w:val="10"/>
  </w:num>
  <w:num w:numId="6">
    <w:abstractNumId w:val="15"/>
  </w:num>
  <w:num w:numId="7">
    <w:abstractNumId w:val="12"/>
  </w:num>
  <w:num w:numId="8">
    <w:abstractNumId w:val="6"/>
  </w:num>
  <w:num w:numId="9">
    <w:abstractNumId w:val="4"/>
  </w:num>
  <w:num w:numId="10">
    <w:abstractNumId w:val="2"/>
  </w:num>
  <w:num w:numId="11">
    <w:abstractNumId w:val="16"/>
  </w:num>
  <w:num w:numId="12">
    <w:abstractNumId w:val="7"/>
  </w:num>
  <w:num w:numId="13">
    <w:abstractNumId w:val="8"/>
  </w:num>
  <w:num w:numId="14">
    <w:abstractNumId w:val="14"/>
  </w:num>
  <w:num w:numId="15">
    <w:abstractNumId w:val="0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9C"/>
    <w:rsid w:val="00004D3F"/>
    <w:rsid w:val="0003151F"/>
    <w:rsid w:val="001D43E6"/>
    <w:rsid w:val="001E0290"/>
    <w:rsid w:val="00224930"/>
    <w:rsid w:val="00226681"/>
    <w:rsid w:val="00229E54"/>
    <w:rsid w:val="00243A96"/>
    <w:rsid w:val="00280980"/>
    <w:rsid w:val="00286456"/>
    <w:rsid w:val="002D2681"/>
    <w:rsid w:val="003033B5"/>
    <w:rsid w:val="00355B3B"/>
    <w:rsid w:val="00405D94"/>
    <w:rsid w:val="00411FEF"/>
    <w:rsid w:val="0041580E"/>
    <w:rsid w:val="00446FF1"/>
    <w:rsid w:val="00452514"/>
    <w:rsid w:val="005067B6"/>
    <w:rsid w:val="005233AD"/>
    <w:rsid w:val="00590CFD"/>
    <w:rsid w:val="00591891"/>
    <w:rsid w:val="005A527B"/>
    <w:rsid w:val="00606572"/>
    <w:rsid w:val="00616D45"/>
    <w:rsid w:val="00665F9E"/>
    <w:rsid w:val="00685890"/>
    <w:rsid w:val="006907DE"/>
    <w:rsid w:val="00692A3C"/>
    <w:rsid w:val="00715A77"/>
    <w:rsid w:val="00756738"/>
    <w:rsid w:val="00786A70"/>
    <w:rsid w:val="00786EDC"/>
    <w:rsid w:val="007E2B2C"/>
    <w:rsid w:val="00800F47"/>
    <w:rsid w:val="00850150"/>
    <w:rsid w:val="0085200B"/>
    <w:rsid w:val="00891D71"/>
    <w:rsid w:val="008E5EE1"/>
    <w:rsid w:val="00901A72"/>
    <w:rsid w:val="00916740"/>
    <w:rsid w:val="00920984"/>
    <w:rsid w:val="0096400B"/>
    <w:rsid w:val="009A205B"/>
    <w:rsid w:val="009C0868"/>
    <w:rsid w:val="009D6089"/>
    <w:rsid w:val="009E087C"/>
    <w:rsid w:val="009E7FE2"/>
    <w:rsid w:val="00A16F99"/>
    <w:rsid w:val="00A534CA"/>
    <w:rsid w:val="00A706B7"/>
    <w:rsid w:val="00A95008"/>
    <w:rsid w:val="00AE3DB2"/>
    <w:rsid w:val="00B058A7"/>
    <w:rsid w:val="00B07DE0"/>
    <w:rsid w:val="00B4138E"/>
    <w:rsid w:val="00B5559C"/>
    <w:rsid w:val="00BC554B"/>
    <w:rsid w:val="00BD3D5D"/>
    <w:rsid w:val="00C16F77"/>
    <w:rsid w:val="00C17551"/>
    <w:rsid w:val="00C84B4D"/>
    <w:rsid w:val="00CA3B1D"/>
    <w:rsid w:val="00D5139C"/>
    <w:rsid w:val="00D92E5A"/>
    <w:rsid w:val="00E04D42"/>
    <w:rsid w:val="00E808FA"/>
    <w:rsid w:val="00E84265"/>
    <w:rsid w:val="00EA6B39"/>
    <w:rsid w:val="00EB7951"/>
    <w:rsid w:val="00EC2C6C"/>
    <w:rsid w:val="00ED4AC2"/>
    <w:rsid w:val="00EE0E40"/>
    <w:rsid w:val="00EE437E"/>
    <w:rsid w:val="00F068BC"/>
    <w:rsid w:val="00F1391F"/>
    <w:rsid w:val="00F14661"/>
    <w:rsid w:val="00F1739A"/>
    <w:rsid w:val="00F85405"/>
    <w:rsid w:val="00FC4B23"/>
    <w:rsid w:val="00FF00E2"/>
    <w:rsid w:val="00FF2232"/>
    <w:rsid w:val="036B1BD5"/>
    <w:rsid w:val="039589A1"/>
    <w:rsid w:val="06C0CF36"/>
    <w:rsid w:val="08EE87EC"/>
    <w:rsid w:val="0A04CB25"/>
    <w:rsid w:val="13ABAD6B"/>
    <w:rsid w:val="168E7D2D"/>
    <w:rsid w:val="16A7A58A"/>
    <w:rsid w:val="174FB2F8"/>
    <w:rsid w:val="17BDE8C3"/>
    <w:rsid w:val="182A4D8E"/>
    <w:rsid w:val="1A259275"/>
    <w:rsid w:val="1E4652A4"/>
    <w:rsid w:val="1E998F12"/>
    <w:rsid w:val="236D0035"/>
    <w:rsid w:val="23AA1E64"/>
    <w:rsid w:val="26A4A0F7"/>
    <w:rsid w:val="275A7F2B"/>
    <w:rsid w:val="29DC41B9"/>
    <w:rsid w:val="2FE70BF8"/>
    <w:rsid w:val="305370C3"/>
    <w:rsid w:val="331F47AF"/>
    <w:rsid w:val="34BA7D1B"/>
    <w:rsid w:val="395B184B"/>
    <w:rsid w:val="398DEE3E"/>
    <w:rsid w:val="3CC58F00"/>
    <w:rsid w:val="3FFD2FC2"/>
    <w:rsid w:val="4595D9D7"/>
    <w:rsid w:val="47B370A7"/>
    <w:rsid w:val="4AEB1169"/>
    <w:rsid w:val="4F521DC1"/>
    <w:rsid w:val="5124D893"/>
    <w:rsid w:val="52F6234E"/>
    <w:rsid w:val="54EEE40B"/>
    <w:rsid w:val="565831DC"/>
    <w:rsid w:val="59847390"/>
    <w:rsid w:val="5CBEDB4F"/>
    <w:rsid w:val="5F4F192E"/>
    <w:rsid w:val="6042DC21"/>
    <w:rsid w:val="617076B7"/>
    <w:rsid w:val="624F0395"/>
    <w:rsid w:val="671E8270"/>
    <w:rsid w:val="6900CD39"/>
    <w:rsid w:val="6B6BCF96"/>
    <w:rsid w:val="6E220533"/>
    <w:rsid w:val="6F299455"/>
    <w:rsid w:val="714E33D8"/>
    <w:rsid w:val="72E8933F"/>
    <w:rsid w:val="77FFFD7C"/>
    <w:rsid w:val="78D0769B"/>
    <w:rsid w:val="7A499EED"/>
    <w:rsid w:val="7DE2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4D07E"/>
  <w15:chartTrackingRefBased/>
  <w15:docId w15:val="{FA47344B-ED14-433D-9243-5E2FD642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5A77"/>
  </w:style>
  <w:style w:type="paragraph" w:styleId="Stopka">
    <w:name w:val="footer"/>
    <w:basedOn w:val="Normalny"/>
    <w:link w:val="StopkaZnak"/>
    <w:uiPriority w:val="99"/>
    <w:unhideWhenUsed/>
    <w:rsid w:val="00715A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A77"/>
  </w:style>
  <w:style w:type="character" w:styleId="Hipercze">
    <w:name w:val="Hyperlink"/>
    <w:basedOn w:val="Domylnaczcionkaakapitu"/>
    <w:uiPriority w:val="99"/>
    <w:unhideWhenUsed/>
    <w:rsid w:val="0045251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51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6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2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tof%20Kurnicki\Desktop\001.%20Druk%20firmowy%20202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38B79111533448B6ED12F035819EAF" ma:contentTypeVersion="3" ma:contentTypeDescription="Utwórz nowy dokument." ma:contentTypeScope="" ma:versionID="f40177a449f2b474be0c55c7791a748b">
  <xsd:schema xmlns:xsd="http://www.w3.org/2001/XMLSchema" xmlns:xs="http://www.w3.org/2001/XMLSchema" xmlns:p="http://schemas.microsoft.com/office/2006/metadata/properties" xmlns:ns2="015f6e9b-9141-4e60-99fd-5348bfa275d1" targetNamespace="http://schemas.microsoft.com/office/2006/metadata/properties" ma:root="true" ma:fieldsID="a44cc2e4e621aab528af550789e13425" ns2:_="">
    <xsd:import namespace="015f6e9b-9141-4e60-99fd-5348bfa27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f6e9b-9141-4e60-99fd-5348bfa27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E1C490-D724-46B0-8BCF-8A20A29BF9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14BDAB-FE48-4A6B-A33A-BACE1FD24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f6e9b-9141-4e60-99fd-5348bfa27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C9EB43-1382-4B1E-A1D2-89F7CE274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001. Druk firmowy 2024</Template>
  <TotalTime>33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Kurnicki</dc:creator>
  <cp:keywords/>
  <dc:description/>
  <cp:lastModifiedBy>Anna Rolska</cp:lastModifiedBy>
  <cp:revision>9</cp:revision>
  <cp:lastPrinted>2024-11-29T13:54:00Z</cp:lastPrinted>
  <dcterms:created xsi:type="dcterms:W3CDTF">2024-11-28T07:58:00Z</dcterms:created>
  <dcterms:modified xsi:type="dcterms:W3CDTF">2025-04-15T13:50:00Z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0x0101000238B79111533448B6ED12F035819EAF</vt:lpwstr>
  </property>
</Properties>
</file>