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E418" w14:textId="77777777" w:rsidR="00B90C43" w:rsidRPr="00C70744" w:rsidRDefault="00B90C43" w:rsidP="00B90C43">
      <w:pPr>
        <w:spacing w:after="300" w:line="360" w:lineRule="auto"/>
        <w:jc w:val="right"/>
        <w:rPr>
          <w:sz w:val="22"/>
          <w:szCs w:val="22"/>
        </w:rPr>
      </w:pPr>
      <w:bookmarkStart w:id="0" w:name="_GoBack"/>
      <w:bookmarkEnd w:id="0"/>
      <w:r w:rsidRPr="00C70744">
        <w:rPr>
          <w:rFonts w:ascii="Calibri" w:hAnsi="Calibri" w:cs="Calibri"/>
          <w:b/>
          <w:sz w:val="22"/>
          <w:szCs w:val="22"/>
        </w:rPr>
        <w:t>Załącznik nr 1 do SWZ</w:t>
      </w:r>
    </w:p>
    <w:p w14:paraId="61DF2CEE" w14:textId="77777777" w:rsidR="00B90C43" w:rsidRPr="00C70744" w:rsidRDefault="00B90C43" w:rsidP="00B90C43">
      <w:pPr>
        <w:spacing w:after="30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70744">
        <w:rPr>
          <w:rFonts w:ascii="Calibri" w:hAnsi="Calibri" w:cs="Calibri"/>
          <w:b/>
          <w:bCs/>
          <w:sz w:val="22"/>
          <w:szCs w:val="22"/>
        </w:rPr>
        <w:t>UMOWA NR ……………….</w:t>
      </w:r>
    </w:p>
    <w:p w14:paraId="49CB99DA" w14:textId="77777777" w:rsidR="008B5EDD" w:rsidRDefault="00B90C43" w:rsidP="008B5EDD">
      <w:pPr>
        <w:spacing w:after="24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>Zawarta w dniu …………</w:t>
      </w:r>
      <w:r w:rsidR="008B5EDD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B5ED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>oku</w:t>
      </w:r>
      <w:r w:rsidR="008B5EDD">
        <w:rPr>
          <w:rFonts w:asciiTheme="minorHAnsi" w:hAnsiTheme="minorHAnsi" w:cstheme="minorHAnsi"/>
          <w:b/>
          <w:bCs/>
          <w:sz w:val="22"/>
          <w:szCs w:val="22"/>
        </w:rPr>
        <w:t xml:space="preserve"> w Opolu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 pomiędzy</w:t>
      </w:r>
      <w:r w:rsidR="008B5ED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2DA0F8C" w14:textId="77777777" w:rsidR="00B90C43" w:rsidRPr="008B5EDD" w:rsidRDefault="00B90C43" w:rsidP="00B90C43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>Klinicznym Centrum Ginekolog</w:t>
      </w:r>
      <w:r w:rsidR="008B5EDD">
        <w:rPr>
          <w:rFonts w:asciiTheme="minorHAnsi" w:hAnsiTheme="minorHAnsi" w:cstheme="minorHAnsi"/>
          <w:b/>
          <w:bCs/>
          <w:sz w:val="22"/>
          <w:szCs w:val="22"/>
        </w:rPr>
        <w:t xml:space="preserve">ii, Położnictwa i Neonatologii 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>w Opolu, 45-066 Opole, ul. Reymonta 8, REGON: 000640136, NIP: 754-24-80-425, BDO: 000076622</w:t>
      </w:r>
      <w:r w:rsidR="008B5ED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iCs/>
          <w:sz w:val="22"/>
          <w:szCs w:val="22"/>
        </w:rPr>
        <w:t>wpisanym do Krajowego Rejestru Sądowego pod numerem</w:t>
      </w:r>
      <w:r w:rsidRPr="00B90C43">
        <w:rPr>
          <w:rFonts w:asciiTheme="minorHAnsi" w:hAnsiTheme="minorHAnsi" w:cstheme="minorHAnsi"/>
          <w:sz w:val="22"/>
          <w:szCs w:val="22"/>
        </w:rPr>
        <w:t xml:space="preserve"> 0000005533</w:t>
      </w:r>
    </w:p>
    <w:p w14:paraId="22932F0D" w14:textId="77777777" w:rsidR="008B5EDD" w:rsidRDefault="00B90C43" w:rsidP="00B90C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0380BA40" w14:textId="77777777" w:rsidR="00B90C43" w:rsidRPr="00B90C43" w:rsidRDefault="00B90C43" w:rsidP="00B90C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</w:t>
      </w:r>
    </w:p>
    <w:p w14:paraId="7C75E963" w14:textId="77777777" w:rsidR="00B90C43" w:rsidRPr="00B90C43" w:rsidRDefault="00B90C43" w:rsidP="00B90C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zwanym dalej Zamawiającym </w:t>
      </w:r>
    </w:p>
    <w:p w14:paraId="52876763" w14:textId="77777777" w:rsidR="00B90C43" w:rsidRPr="00B90C43" w:rsidRDefault="00B90C43" w:rsidP="00B90C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>a: ……………………………</w:t>
      </w:r>
      <w:r w:rsidR="008B5EDD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</w:p>
    <w:p w14:paraId="2F961483" w14:textId="77777777" w:rsidR="00B90C43" w:rsidRPr="00B90C43" w:rsidRDefault="00B90C43" w:rsidP="00B90C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iCs/>
          <w:sz w:val="22"/>
          <w:szCs w:val="22"/>
        </w:rPr>
        <w:t>wpisanym do Krajowego Rejestru Sądowego pod numerem</w:t>
      </w:r>
      <w:r w:rsidRPr="00B90C43">
        <w:rPr>
          <w:rFonts w:asciiTheme="minorHAnsi" w:hAnsiTheme="minorHAnsi" w:cstheme="minorHAnsi"/>
          <w:sz w:val="22"/>
          <w:szCs w:val="22"/>
        </w:rPr>
        <w:t xml:space="preserve"> …………………. /</w:t>
      </w:r>
      <w:r w:rsidRPr="00B90C43">
        <w:rPr>
          <w:rFonts w:asciiTheme="minorHAnsi" w:hAnsiTheme="minorHAnsi" w:cstheme="minorHAnsi"/>
          <w:bCs/>
          <w:sz w:val="22"/>
          <w:szCs w:val="22"/>
        </w:rPr>
        <w:t>prowadzącym działalność gospodarczą zarejestrowaną w CEIDG pod nazwą: ……………………………………...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 REGON:….……… NIP: …….………</w:t>
      </w:r>
    </w:p>
    <w:p w14:paraId="2B9DAD5F" w14:textId="77777777" w:rsidR="008B5EDD" w:rsidRDefault="00B90C43" w:rsidP="00B90C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reprezentowanym przez: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10EFCD" w14:textId="77777777" w:rsidR="00B90C43" w:rsidRPr="00B90C43" w:rsidRDefault="00B90C43" w:rsidP="00B90C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</w:t>
      </w:r>
    </w:p>
    <w:p w14:paraId="33CC6098" w14:textId="77777777" w:rsidR="00B90C43" w:rsidRPr="00B90C43" w:rsidRDefault="00B90C43" w:rsidP="00B90C43">
      <w:pPr>
        <w:spacing w:after="30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>zwanym dalej Wykonawcą</w:t>
      </w:r>
    </w:p>
    <w:p w14:paraId="42A267E2" w14:textId="77777777" w:rsidR="00B90C43" w:rsidRPr="00B90C43" w:rsidRDefault="00B90C43" w:rsidP="00754E6D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  <w:lang w:eastAsia="en-US"/>
        </w:rPr>
        <w:t>w rezultacie wyboru oferty w postępowaniu o zamówienie publiczne w trybie</w:t>
      </w:r>
      <w:r w:rsidRPr="00B90C43">
        <w:rPr>
          <w:rFonts w:asciiTheme="minorHAnsi" w:hAnsiTheme="minorHAnsi" w:cstheme="minorHAnsi"/>
          <w:sz w:val="22"/>
          <w:szCs w:val="22"/>
        </w:rPr>
        <w:t>:</w:t>
      </w:r>
    </w:p>
    <w:p w14:paraId="6B781992" w14:textId="09F3B6DD" w:rsidR="00B90C43" w:rsidRPr="00B90C43" w:rsidRDefault="00B90C43" w:rsidP="00B90C43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PODSTAWOWYM BEZ NEGOCJACJI 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54E6D">
        <w:rPr>
          <w:rFonts w:ascii="Calibri" w:hAnsi="Calibri" w:cs="Calibri"/>
          <w:b/>
          <w:bCs/>
          <w:sz w:val="22"/>
          <w:szCs w:val="22"/>
        </w:rPr>
        <w:t>ZP.263.32.2024</w:t>
      </w:r>
    </w:p>
    <w:p w14:paraId="7979F963" w14:textId="4709E5DC" w:rsidR="00B90C43" w:rsidRPr="00B90C43" w:rsidRDefault="00B90C43" w:rsidP="00B90C43">
      <w:pPr>
        <w:spacing w:after="30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4483">
        <w:rPr>
          <w:rFonts w:asciiTheme="minorHAnsi" w:hAnsiTheme="minorHAnsi" w:cstheme="minorHAnsi"/>
          <w:sz w:val="22"/>
          <w:szCs w:val="22"/>
          <w:lang w:eastAsia="en-US"/>
        </w:rPr>
        <w:t xml:space="preserve">na podstawie ustawy z dnia 11 września 2019 roku Prawo zamówień publicznych </w:t>
      </w:r>
      <w:r w:rsidRPr="00CE4483">
        <w:rPr>
          <w:rFonts w:asciiTheme="minorHAnsi" w:hAnsiTheme="minorHAnsi" w:cstheme="minorHAnsi"/>
          <w:sz w:val="22"/>
          <w:szCs w:val="22"/>
        </w:rPr>
        <w:t xml:space="preserve">(t.j. Dz. U. z </w:t>
      </w:r>
      <w:r w:rsidR="004A7913" w:rsidRPr="00CE4483">
        <w:rPr>
          <w:rFonts w:asciiTheme="minorHAnsi" w:hAnsiTheme="minorHAnsi" w:cstheme="minorHAnsi"/>
          <w:sz w:val="22"/>
          <w:szCs w:val="22"/>
        </w:rPr>
        <w:t>202</w:t>
      </w:r>
      <w:r w:rsidR="001A29AF">
        <w:rPr>
          <w:rFonts w:asciiTheme="minorHAnsi" w:hAnsiTheme="minorHAnsi" w:cstheme="minorHAnsi"/>
          <w:sz w:val="22"/>
          <w:szCs w:val="22"/>
        </w:rPr>
        <w:t>4</w:t>
      </w:r>
      <w:r w:rsidR="004A7913" w:rsidRPr="00CE4483">
        <w:rPr>
          <w:rFonts w:asciiTheme="minorHAnsi" w:hAnsiTheme="minorHAnsi" w:cstheme="minorHAnsi"/>
          <w:sz w:val="22"/>
          <w:szCs w:val="22"/>
        </w:rPr>
        <w:t xml:space="preserve"> </w:t>
      </w:r>
      <w:r w:rsidRPr="00CE4483">
        <w:rPr>
          <w:rFonts w:asciiTheme="minorHAnsi" w:hAnsiTheme="minorHAnsi" w:cstheme="minorHAnsi"/>
          <w:sz w:val="22"/>
          <w:szCs w:val="22"/>
        </w:rPr>
        <w:t xml:space="preserve">r. </w:t>
      </w:r>
      <w:r w:rsidRPr="00CE4483">
        <w:rPr>
          <w:rFonts w:asciiTheme="minorHAnsi" w:hAnsiTheme="minorHAnsi" w:cstheme="minorHAnsi"/>
          <w:sz w:val="22"/>
          <w:szCs w:val="22"/>
        </w:rPr>
        <w:br/>
        <w:t xml:space="preserve">poz. </w:t>
      </w:r>
      <w:r w:rsidR="001A29AF">
        <w:rPr>
          <w:rFonts w:asciiTheme="minorHAnsi" w:hAnsiTheme="minorHAnsi" w:cstheme="minorHAnsi"/>
          <w:sz w:val="22"/>
          <w:szCs w:val="22"/>
        </w:rPr>
        <w:t>1320</w:t>
      </w:r>
      <w:r w:rsidRPr="00CE4483">
        <w:rPr>
          <w:rFonts w:asciiTheme="minorHAnsi" w:hAnsiTheme="minorHAnsi" w:cstheme="minorHAnsi"/>
          <w:sz w:val="22"/>
          <w:szCs w:val="22"/>
        </w:rPr>
        <w:t>)</w:t>
      </w:r>
      <w:r w:rsidRPr="00CE448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90C43">
        <w:rPr>
          <w:rFonts w:asciiTheme="minorHAnsi" w:hAnsiTheme="minorHAnsi" w:cstheme="minorHAnsi"/>
          <w:sz w:val="22"/>
          <w:szCs w:val="22"/>
          <w:lang w:eastAsia="en-US"/>
        </w:rPr>
        <w:t>została zawarta umowa o następującej treści:</w:t>
      </w:r>
    </w:p>
    <w:p w14:paraId="576134D6" w14:textId="77777777" w:rsidR="00B90C43" w:rsidRPr="00B90C43" w:rsidRDefault="00B90C43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734E8E8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3D7ED16" w14:textId="111D4271" w:rsidR="00B90C43" w:rsidRPr="00B90C43" w:rsidRDefault="00B90C43" w:rsidP="00B90C43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Wykonawca zobowiązuje się do wykonania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F8F">
        <w:rPr>
          <w:rFonts w:asciiTheme="minorHAnsi" w:hAnsiTheme="minorHAnsi" w:cstheme="minorHAnsi"/>
          <w:b/>
          <w:sz w:val="22"/>
          <w:szCs w:val="22"/>
        </w:rPr>
        <w:t>modernizacji systemu sygnalizacji pożarowej</w:t>
      </w:r>
      <w:r w:rsidR="003E5918">
        <w:rPr>
          <w:rFonts w:asciiTheme="minorHAnsi" w:hAnsiTheme="minorHAnsi" w:cstheme="minorHAnsi"/>
          <w:b/>
          <w:sz w:val="22"/>
          <w:szCs w:val="22"/>
        </w:rPr>
        <w:t xml:space="preserve"> w budynkach A i C</w:t>
      </w:r>
      <w:r w:rsidR="00550F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112D">
        <w:rPr>
          <w:rFonts w:asciiTheme="minorHAnsi" w:hAnsiTheme="minorHAnsi" w:cstheme="minorHAnsi"/>
          <w:b/>
          <w:sz w:val="22"/>
          <w:szCs w:val="22"/>
        </w:rPr>
        <w:t>oraz napowietrzania klatek</w:t>
      </w:r>
      <w:r w:rsidR="007F6C8D">
        <w:rPr>
          <w:rFonts w:asciiTheme="minorHAnsi" w:hAnsiTheme="minorHAnsi" w:cstheme="minorHAnsi"/>
          <w:b/>
          <w:sz w:val="22"/>
          <w:szCs w:val="22"/>
        </w:rPr>
        <w:t xml:space="preserve"> schodow</w:t>
      </w:r>
      <w:r w:rsidR="00C6112D">
        <w:rPr>
          <w:rFonts w:asciiTheme="minorHAnsi" w:hAnsiTheme="minorHAnsi" w:cstheme="minorHAnsi"/>
          <w:b/>
          <w:sz w:val="22"/>
          <w:szCs w:val="22"/>
        </w:rPr>
        <w:t>ych</w:t>
      </w:r>
      <w:r w:rsidR="007F6C8D">
        <w:rPr>
          <w:rFonts w:asciiTheme="minorHAnsi" w:hAnsiTheme="minorHAnsi" w:cstheme="minorHAnsi"/>
          <w:b/>
          <w:sz w:val="22"/>
          <w:szCs w:val="22"/>
        </w:rPr>
        <w:t xml:space="preserve"> w budynku A </w:t>
      </w:r>
      <w:r w:rsidR="004A7913">
        <w:rPr>
          <w:rFonts w:asciiTheme="minorHAnsi" w:hAnsiTheme="minorHAnsi" w:cstheme="minorHAnsi"/>
          <w:b/>
          <w:sz w:val="22"/>
          <w:szCs w:val="22"/>
        </w:rPr>
        <w:t xml:space="preserve">Klinicznego Centrum Ginekologii, Położnictwa i Neonatologii w Opolu </w:t>
      </w:r>
      <w:r w:rsidRPr="00B90C43">
        <w:rPr>
          <w:rFonts w:asciiTheme="minorHAnsi" w:hAnsiTheme="minorHAnsi" w:cstheme="minorHAnsi"/>
          <w:sz w:val="22"/>
          <w:szCs w:val="22"/>
        </w:rPr>
        <w:t>zgodnie z:</w:t>
      </w:r>
    </w:p>
    <w:p w14:paraId="1DAF58E9" w14:textId="77777777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dokumentacją projektową – </w:t>
      </w:r>
      <w:r w:rsidRPr="00B90C43">
        <w:rPr>
          <w:rFonts w:asciiTheme="minorHAnsi" w:hAnsiTheme="minorHAnsi" w:cstheme="minorHAnsi"/>
          <w:b/>
          <w:sz w:val="22"/>
          <w:szCs w:val="22"/>
        </w:rPr>
        <w:t>Załącznik nr 1 do umowy</w:t>
      </w:r>
      <w:r w:rsidRPr="00B90C43">
        <w:rPr>
          <w:rFonts w:asciiTheme="minorHAnsi" w:hAnsiTheme="minorHAnsi" w:cstheme="minorHAnsi"/>
          <w:sz w:val="22"/>
          <w:szCs w:val="22"/>
        </w:rPr>
        <w:t>,</w:t>
      </w:r>
    </w:p>
    <w:p w14:paraId="6AF2960B" w14:textId="2EC982F8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sporządzonym przez Wykonawcę</w:t>
      </w:r>
      <w:r w:rsidR="007F1918" w:rsidRPr="007F1918">
        <w:rPr>
          <w:rFonts w:asciiTheme="minorHAnsi" w:hAnsiTheme="minorHAnsi" w:cstheme="minorHAnsi"/>
          <w:sz w:val="22"/>
          <w:szCs w:val="22"/>
        </w:rPr>
        <w:t xml:space="preserve"> </w:t>
      </w:r>
      <w:r w:rsidR="007F1918" w:rsidRPr="00B90C43">
        <w:rPr>
          <w:rFonts w:asciiTheme="minorHAnsi" w:hAnsiTheme="minorHAnsi" w:cstheme="minorHAnsi"/>
          <w:sz w:val="22"/>
          <w:szCs w:val="22"/>
        </w:rPr>
        <w:t>harmonogramem</w:t>
      </w:r>
      <w:r w:rsidR="007F1918">
        <w:rPr>
          <w:rFonts w:asciiTheme="minorHAnsi" w:hAnsiTheme="minorHAnsi" w:cstheme="minorHAnsi"/>
          <w:sz w:val="22"/>
          <w:szCs w:val="22"/>
        </w:rPr>
        <w:t xml:space="preserve"> rzeczowo-finansowym oraz</w:t>
      </w:r>
      <w:r w:rsidRPr="00B90C43">
        <w:rPr>
          <w:rFonts w:asciiTheme="minorHAnsi" w:hAnsiTheme="minorHAnsi" w:cstheme="minorHAnsi"/>
          <w:sz w:val="22"/>
          <w:szCs w:val="22"/>
        </w:rPr>
        <w:t xml:space="preserve"> harmonogramem </w:t>
      </w:r>
      <w:r w:rsidR="00C574E2">
        <w:rPr>
          <w:rFonts w:asciiTheme="minorHAnsi" w:hAnsiTheme="minorHAnsi" w:cstheme="minorHAnsi"/>
          <w:sz w:val="22"/>
          <w:szCs w:val="22"/>
        </w:rPr>
        <w:t>prac</w:t>
      </w:r>
      <w:r w:rsidRPr="00B90C43">
        <w:rPr>
          <w:rFonts w:asciiTheme="minorHAnsi" w:hAnsiTheme="minorHAnsi" w:cstheme="minorHAnsi"/>
          <w:sz w:val="22"/>
          <w:szCs w:val="22"/>
        </w:rPr>
        <w:t xml:space="preserve"> u</w:t>
      </w:r>
      <w:r w:rsidR="00C574E2">
        <w:rPr>
          <w:rFonts w:asciiTheme="minorHAnsi" w:hAnsiTheme="minorHAnsi" w:cstheme="minorHAnsi"/>
          <w:sz w:val="22"/>
          <w:szCs w:val="22"/>
        </w:rPr>
        <w:t>względniającym realizacj</w:t>
      </w:r>
      <w:r w:rsidR="004A7913">
        <w:rPr>
          <w:rFonts w:asciiTheme="minorHAnsi" w:hAnsiTheme="minorHAnsi" w:cstheme="minorHAnsi"/>
          <w:sz w:val="22"/>
          <w:szCs w:val="22"/>
        </w:rPr>
        <w:t>ę</w:t>
      </w:r>
      <w:r w:rsidR="00C574E2">
        <w:rPr>
          <w:rFonts w:asciiTheme="minorHAnsi" w:hAnsiTheme="minorHAnsi" w:cstheme="minorHAnsi"/>
          <w:sz w:val="22"/>
          <w:szCs w:val="22"/>
        </w:rPr>
        <w:t xml:space="preserve"> robót</w:t>
      </w:r>
      <w:r w:rsidR="00236A56">
        <w:rPr>
          <w:rFonts w:asciiTheme="minorHAnsi" w:hAnsiTheme="minorHAnsi" w:cstheme="minorHAnsi"/>
          <w:sz w:val="22"/>
          <w:szCs w:val="22"/>
        </w:rPr>
        <w:t xml:space="preserve"> </w:t>
      </w:r>
      <w:r w:rsidR="00236A56" w:rsidRPr="00B90C43">
        <w:rPr>
          <w:rFonts w:asciiTheme="minorHAnsi" w:hAnsiTheme="minorHAnsi" w:cstheme="minorHAnsi"/>
          <w:sz w:val="22"/>
          <w:szCs w:val="22"/>
        </w:rPr>
        <w:t>dostarczonym</w:t>
      </w:r>
      <w:r w:rsidR="00236A56">
        <w:rPr>
          <w:rFonts w:asciiTheme="minorHAnsi" w:hAnsiTheme="minorHAnsi" w:cstheme="minorHAnsi"/>
          <w:sz w:val="22"/>
          <w:szCs w:val="22"/>
        </w:rPr>
        <w:t>i</w:t>
      </w:r>
      <w:r w:rsidR="00236A56" w:rsidRPr="00B90C43">
        <w:rPr>
          <w:rFonts w:asciiTheme="minorHAnsi" w:hAnsiTheme="minorHAnsi" w:cstheme="minorHAnsi"/>
          <w:sz w:val="22"/>
          <w:szCs w:val="22"/>
        </w:rPr>
        <w:t xml:space="preserve"> przez Wykonawcę Zamawiającemu </w:t>
      </w:r>
      <w:r w:rsidR="00236A56" w:rsidRPr="00B90C43">
        <w:rPr>
          <w:rFonts w:asciiTheme="minorHAnsi" w:hAnsiTheme="minorHAnsi" w:cstheme="minorHAnsi"/>
          <w:b/>
          <w:sz w:val="22"/>
          <w:szCs w:val="22"/>
        </w:rPr>
        <w:t xml:space="preserve">najpóźniej </w:t>
      </w:r>
      <w:r w:rsidR="00236A56">
        <w:rPr>
          <w:rFonts w:asciiTheme="minorHAnsi" w:hAnsiTheme="minorHAnsi" w:cstheme="minorHAnsi"/>
          <w:b/>
          <w:sz w:val="22"/>
          <w:szCs w:val="22"/>
        </w:rPr>
        <w:t>do 5 dni roboczych od podpisania umowy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  <w:r w:rsidR="00C574E2">
        <w:rPr>
          <w:rFonts w:asciiTheme="minorHAnsi" w:hAnsiTheme="minorHAnsi" w:cstheme="minorHAnsi"/>
          <w:sz w:val="22"/>
          <w:szCs w:val="22"/>
        </w:rPr>
        <w:t xml:space="preserve"> Zamawiający będzie udostępniał sale pacjent</w:t>
      </w:r>
      <w:r w:rsidR="007F1918">
        <w:rPr>
          <w:rFonts w:asciiTheme="minorHAnsi" w:hAnsiTheme="minorHAnsi" w:cstheme="minorHAnsi"/>
          <w:sz w:val="22"/>
          <w:szCs w:val="22"/>
        </w:rPr>
        <w:t xml:space="preserve">ów zgodnie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="007F1918">
        <w:rPr>
          <w:rFonts w:asciiTheme="minorHAnsi" w:hAnsiTheme="minorHAnsi" w:cstheme="minorHAnsi"/>
          <w:sz w:val="22"/>
          <w:szCs w:val="22"/>
        </w:rPr>
        <w:lastRenderedPageBreak/>
        <w:t>z harmonogramem</w:t>
      </w:r>
      <w:r w:rsidR="00236A56">
        <w:rPr>
          <w:rFonts w:asciiTheme="minorHAnsi" w:hAnsiTheme="minorHAnsi" w:cstheme="minorHAnsi"/>
          <w:sz w:val="22"/>
          <w:szCs w:val="22"/>
        </w:rPr>
        <w:t xml:space="preserve"> prac, podlegającym zatwierdzeniu przez Zamawiającego w terminie 3 dni roboczych od jego dostarczenia przez Wykonawcę (brak uwag Zamawiającego w wyznaczonym terminie jest uważany za akceptację harmonogramu prac)</w:t>
      </w:r>
      <w:r w:rsidR="007F1918">
        <w:rPr>
          <w:rFonts w:asciiTheme="minorHAnsi" w:hAnsiTheme="minorHAnsi" w:cstheme="minorHAnsi"/>
          <w:sz w:val="22"/>
          <w:szCs w:val="22"/>
        </w:rPr>
        <w:t xml:space="preserve">. </w:t>
      </w:r>
      <w:r w:rsidR="00236A56">
        <w:rPr>
          <w:rFonts w:asciiTheme="minorHAnsi" w:hAnsiTheme="minorHAnsi" w:cstheme="minorHAnsi"/>
          <w:sz w:val="22"/>
          <w:szCs w:val="22"/>
        </w:rPr>
        <w:t>Harmonogramy</w:t>
      </w:r>
      <w:r w:rsidRPr="00B90C43">
        <w:rPr>
          <w:rFonts w:asciiTheme="minorHAnsi" w:hAnsiTheme="minorHAnsi" w:cstheme="minorHAnsi"/>
          <w:sz w:val="22"/>
          <w:szCs w:val="22"/>
        </w:rPr>
        <w:t xml:space="preserve"> obejmuj</w:t>
      </w:r>
      <w:r w:rsidR="004A7913">
        <w:rPr>
          <w:rFonts w:asciiTheme="minorHAnsi" w:hAnsiTheme="minorHAnsi" w:cstheme="minorHAnsi"/>
          <w:sz w:val="22"/>
          <w:szCs w:val="22"/>
        </w:rPr>
        <w:t>ą</w:t>
      </w:r>
      <w:r w:rsidRPr="00B90C43">
        <w:rPr>
          <w:rFonts w:asciiTheme="minorHAnsi" w:hAnsiTheme="minorHAnsi" w:cstheme="minorHAnsi"/>
          <w:sz w:val="22"/>
          <w:szCs w:val="22"/>
        </w:rPr>
        <w:t xml:space="preserve"> wykonywanie zadania w czynnym obiekcie, tj. uwzględniającym wszystkie </w:t>
      </w:r>
      <w:r w:rsidR="00236A56">
        <w:rPr>
          <w:rFonts w:asciiTheme="minorHAnsi" w:hAnsiTheme="minorHAnsi" w:cstheme="minorHAnsi"/>
          <w:sz w:val="22"/>
          <w:szCs w:val="22"/>
        </w:rPr>
        <w:t xml:space="preserve">zgłoszone Wykonawcy </w:t>
      </w:r>
      <w:r w:rsidRPr="00B90C43">
        <w:rPr>
          <w:rFonts w:asciiTheme="minorHAnsi" w:hAnsiTheme="minorHAnsi" w:cstheme="minorHAnsi"/>
          <w:sz w:val="22"/>
          <w:szCs w:val="22"/>
        </w:rPr>
        <w:t>wymogi</w:t>
      </w:r>
      <w:r w:rsidR="00236A56">
        <w:rPr>
          <w:rFonts w:asciiTheme="minorHAnsi" w:hAnsiTheme="minorHAnsi" w:cstheme="minorHAnsi"/>
          <w:sz w:val="22"/>
          <w:szCs w:val="22"/>
        </w:rPr>
        <w:t xml:space="preserve"> i uwagi</w:t>
      </w:r>
      <w:r w:rsidRPr="00B90C43">
        <w:rPr>
          <w:rFonts w:asciiTheme="minorHAnsi" w:hAnsiTheme="minorHAnsi" w:cstheme="minorHAnsi"/>
          <w:sz w:val="22"/>
          <w:szCs w:val="22"/>
        </w:rPr>
        <w:t xml:space="preserve"> Zamawiającego co do zapewnienia niezakłóconego</w:t>
      </w:r>
      <w:r w:rsidR="00574A1D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funkcjonowania </w:t>
      </w:r>
      <w:r w:rsidR="00C574E2">
        <w:rPr>
          <w:rFonts w:asciiTheme="minorHAnsi" w:hAnsiTheme="minorHAnsi" w:cstheme="minorHAnsi"/>
          <w:sz w:val="22"/>
          <w:szCs w:val="22"/>
        </w:rPr>
        <w:t xml:space="preserve">prac </w:t>
      </w:r>
      <w:r w:rsidRPr="00B90C43">
        <w:rPr>
          <w:rFonts w:asciiTheme="minorHAnsi" w:hAnsiTheme="minorHAnsi" w:cstheme="minorHAnsi"/>
          <w:sz w:val="22"/>
          <w:szCs w:val="22"/>
        </w:rPr>
        <w:t xml:space="preserve">wszystkich </w:t>
      </w:r>
      <w:r w:rsidR="00C574E2">
        <w:rPr>
          <w:rFonts w:asciiTheme="minorHAnsi" w:hAnsiTheme="minorHAnsi" w:cstheme="minorHAnsi"/>
          <w:sz w:val="22"/>
          <w:szCs w:val="22"/>
        </w:rPr>
        <w:t>oddziałów</w:t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="00C574E2">
        <w:rPr>
          <w:rFonts w:asciiTheme="minorHAnsi" w:hAnsiTheme="minorHAnsi" w:cstheme="minorHAnsi"/>
          <w:sz w:val="22"/>
          <w:szCs w:val="22"/>
        </w:rPr>
        <w:t>szpitala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</w:p>
    <w:p w14:paraId="7773150F" w14:textId="77777777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Polskimi Normami przenoszącymi europejskie normy zharmonizowane, </w:t>
      </w:r>
    </w:p>
    <w:p w14:paraId="14FBE467" w14:textId="77777777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warunkami technicznymi jakim powinny odpowiadać budynki i ich usytuowanie, w tym warunkami technicznymi jakim mają odpowiadać budynki służby zdrowia,</w:t>
      </w:r>
    </w:p>
    <w:p w14:paraId="1E75F1F3" w14:textId="77777777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Prawem budowlanym,</w:t>
      </w:r>
    </w:p>
    <w:p w14:paraId="2DCFC966" w14:textId="77777777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zasadami i wymaganiami współczesnej wiedzy technicznej,</w:t>
      </w:r>
    </w:p>
    <w:p w14:paraId="176E2AE5" w14:textId="77777777" w:rsidR="00B90C43" w:rsidRPr="00B90C43" w:rsidRDefault="00B90C43" w:rsidP="00B90C43">
      <w:pPr>
        <w:numPr>
          <w:ilvl w:val="0"/>
          <w:numId w:val="2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sztuką budowlaną oraz obowiązującymi przepisami.</w:t>
      </w:r>
    </w:p>
    <w:p w14:paraId="787048B0" w14:textId="77777777" w:rsidR="00B90C43" w:rsidRDefault="00B90C43" w:rsidP="00B90C43">
      <w:pPr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Bez zgody Zamawiającego i Projektanta, Wykonawca nie może dokonywać jakichkolwiek zmian </w:t>
      </w:r>
      <w:r w:rsidRPr="00B90C43">
        <w:rPr>
          <w:rFonts w:asciiTheme="minorHAnsi" w:hAnsiTheme="minorHAnsi" w:cstheme="minorHAnsi"/>
          <w:sz w:val="22"/>
          <w:szCs w:val="22"/>
        </w:rPr>
        <w:br/>
        <w:t>w dokumentacji projektowej.</w:t>
      </w:r>
    </w:p>
    <w:p w14:paraId="7D75B0EB" w14:textId="77777777" w:rsidR="00B90C43" w:rsidRPr="00B90C43" w:rsidRDefault="00B90C43" w:rsidP="00B90C43">
      <w:pPr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Wykonawca oświadcza, że posiada stosowne uprawnienia zawodowe i branżowe oraz znane mu są przepisy bhp pozwalające na wykonanie robót określonych niniejszą umową, oraz że przeszkolił w tym zakresie wszystkich pracowników, w tym również pracowników podwykonawców. Wykonawca zobowiązuje się do bezwzględnego stosowania przepisów bhp i ppoż.</w:t>
      </w:r>
    </w:p>
    <w:p w14:paraId="271115BE" w14:textId="77777777" w:rsidR="00B90C43" w:rsidRPr="00B90C43" w:rsidRDefault="00B90C43" w:rsidP="00B90C43">
      <w:pPr>
        <w:numPr>
          <w:ilvl w:val="0"/>
          <w:numId w:val="3"/>
        </w:numPr>
        <w:spacing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oświadcza, że posiada prawo do dysponowania nieruchomością na cele budowlane.</w:t>
      </w:r>
    </w:p>
    <w:p w14:paraId="557BE2ED" w14:textId="77777777" w:rsidR="00B90C43" w:rsidRDefault="00B90C43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CBD9430" w14:textId="77777777" w:rsidR="00CE4483" w:rsidRPr="00CE4483" w:rsidRDefault="00CE4483" w:rsidP="00CE448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ZATRUDNIENIE</w:t>
      </w:r>
      <w:r w:rsidRPr="00CE44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PRACOWNIKÓW</w:t>
      </w:r>
      <w:r w:rsidRPr="00CE44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NA</w:t>
      </w:r>
      <w:r w:rsidRPr="00CE44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PODSTAWIE</w:t>
      </w:r>
      <w:r w:rsidRPr="00CE44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UMOWY O </w:t>
      </w:r>
      <w:r w:rsidRPr="00CE44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PRACĘ</w:t>
      </w:r>
    </w:p>
    <w:p w14:paraId="5FEAB31A" w14:textId="07FE00E9" w:rsidR="00CE4483" w:rsidRPr="004626D8" w:rsidRDefault="00CE4483" w:rsidP="002B6137">
      <w:pPr>
        <w:numPr>
          <w:ilvl w:val="0"/>
          <w:numId w:val="35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626D8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wymaga zatrudnienia przez Wykonawcę, podwykonawcę lub dalszego podwykonawcę </w:t>
      </w:r>
      <w:r w:rsidRPr="004626D8">
        <w:rPr>
          <w:rFonts w:asciiTheme="minorHAnsi" w:hAnsiTheme="minorHAnsi" w:cstheme="minorHAnsi"/>
          <w:sz w:val="22"/>
          <w:szCs w:val="22"/>
        </w:rPr>
        <w:t>osób wykonujących</w:t>
      </w:r>
      <w:r w:rsidR="00576791" w:rsidRPr="004626D8">
        <w:rPr>
          <w:rFonts w:asciiTheme="minorHAnsi" w:hAnsiTheme="minorHAnsi" w:cstheme="minorHAnsi"/>
          <w:sz w:val="22"/>
          <w:szCs w:val="22"/>
        </w:rPr>
        <w:t xml:space="preserve"> czynności związane z wykonywaniem robót dotyczących instalacji systemu sygnalizacji pożarowej oraz instalacji oddymiania</w:t>
      </w:r>
      <w:r w:rsidRPr="004626D8">
        <w:rPr>
          <w:rFonts w:asciiTheme="minorHAnsi" w:hAnsiTheme="minorHAnsi" w:cstheme="minorHAnsi"/>
          <w:sz w:val="22"/>
          <w:szCs w:val="22"/>
        </w:rPr>
        <w:t xml:space="preserve"> </w:t>
      </w:r>
      <w:r w:rsidR="00576791" w:rsidRPr="004626D8">
        <w:rPr>
          <w:rFonts w:ascii="Calibri" w:hAnsi="Calibri" w:cs="Calibri"/>
          <w:sz w:val="22"/>
          <w:szCs w:val="22"/>
        </w:rPr>
        <w:t>będących przedmiotem zamówienia, których wykonanie polega na wykonywaniu pracy w sposób określony w</w:t>
      </w:r>
      <w:r w:rsidR="00576791" w:rsidRPr="004626D8">
        <w:rPr>
          <w:rFonts w:asciiTheme="minorHAnsi" w:hAnsiTheme="minorHAnsi" w:cstheme="minorHAnsi"/>
          <w:sz w:val="22"/>
          <w:szCs w:val="22"/>
        </w:rPr>
        <w:t xml:space="preserve"> </w:t>
      </w:r>
      <w:r w:rsidRPr="004626D8">
        <w:rPr>
          <w:rFonts w:asciiTheme="minorHAnsi" w:hAnsiTheme="minorHAnsi" w:cstheme="minorHAnsi"/>
          <w:sz w:val="22"/>
          <w:szCs w:val="22"/>
        </w:rPr>
        <w:t>art. 22 § 1 ustawy z dnia 26 czerwca 1974 r. - Kodeks pracy (</w:t>
      </w:r>
      <w:r w:rsidR="00C258AC" w:rsidRPr="004626D8">
        <w:rPr>
          <w:rFonts w:asciiTheme="minorHAnsi" w:hAnsiTheme="minorHAnsi" w:cstheme="minorHAnsi"/>
          <w:sz w:val="22"/>
          <w:szCs w:val="22"/>
        </w:rPr>
        <w:t xml:space="preserve">t.j. </w:t>
      </w:r>
      <w:r w:rsidRPr="004626D8">
        <w:rPr>
          <w:rFonts w:asciiTheme="minorHAnsi" w:hAnsiTheme="minorHAnsi" w:cstheme="minorHAnsi"/>
          <w:sz w:val="22"/>
          <w:szCs w:val="22"/>
        </w:rPr>
        <w:t xml:space="preserve">Dz. U. z </w:t>
      </w:r>
      <w:r w:rsidR="00C258AC" w:rsidRPr="004626D8">
        <w:rPr>
          <w:rFonts w:asciiTheme="minorHAnsi" w:hAnsiTheme="minorHAnsi" w:cstheme="minorHAnsi"/>
          <w:sz w:val="22"/>
          <w:szCs w:val="22"/>
        </w:rPr>
        <w:t xml:space="preserve">2023 </w:t>
      </w:r>
      <w:r w:rsidRPr="004626D8">
        <w:rPr>
          <w:rFonts w:asciiTheme="minorHAnsi" w:hAnsiTheme="minorHAnsi" w:cstheme="minorHAnsi"/>
          <w:sz w:val="22"/>
          <w:szCs w:val="22"/>
        </w:rPr>
        <w:t xml:space="preserve">r. poz. </w:t>
      </w:r>
      <w:r w:rsidR="00C258AC" w:rsidRPr="004626D8">
        <w:rPr>
          <w:rFonts w:asciiTheme="minorHAnsi" w:hAnsiTheme="minorHAnsi" w:cstheme="minorHAnsi"/>
          <w:sz w:val="22"/>
          <w:szCs w:val="22"/>
        </w:rPr>
        <w:t xml:space="preserve">1465 </w:t>
      </w:r>
      <w:r w:rsidR="004626D8" w:rsidRPr="004626D8">
        <w:rPr>
          <w:rFonts w:asciiTheme="minorHAnsi" w:hAnsiTheme="minorHAnsi" w:cstheme="minorHAnsi"/>
          <w:sz w:val="22"/>
          <w:szCs w:val="22"/>
        </w:rPr>
        <w:t>z późn. zm.).</w:t>
      </w:r>
    </w:p>
    <w:p w14:paraId="49E5D917" w14:textId="48BC735E" w:rsidR="00CE4483" w:rsidRPr="00CE4483" w:rsidRDefault="00CE4483" w:rsidP="002B6137">
      <w:pPr>
        <w:numPr>
          <w:ilvl w:val="0"/>
          <w:numId w:val="35"/>
        </w:numPr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E4483">
        <w:rPr>
          <w:rFonts w:asciiTheme="minorHAnsi" w:hAnsiTheme="minorHAnsi" w:cstheme="minorHAnsi"/>
          <w:sz w:val="22"/>
          <w:szCs w:val="22"/>
          <w:lang w:eastAsia="ar-SA"/>
        </w:rPr>
        <w:t xml:space="preserve">Zamawiający </w:t>
      </w:r>
      <w:r w:rsidRPr="00B1537E">
        <w:rPr>
          <w:rFonts w:asciiTheme="minorHAnsi" w:hAnsiTheme="minorHAnsi" w:cstheme="minorHAnsi"/>
          <w:sz w:val="22"/>
          <w:szCs w:val="22"/>
          <w:lang w:eastAsia="ar-SA"/>
        </w:rPr>
        <w:t>może</w:t>
      </w:r>
      <w:r w:rsidRPr="00CE4483">
        <w:rPr>
          <w:rFonts w:asciiTheme="minorHAnsi" w:hAnsiTheme="minorHAnsi" w:cstheme="minorHAnsi"/>
          <w:sz w:val="22"/>
          <w:szCs w:val="22"/>
          <w:lang w:eastAsia="ar-SA"/>
        </w:rPr>
        <w:t xml:space="preserve"> zażądać od Wykonawcy lub podwykonawcy oświadczenia o zatrudnieniu pracowników na podstawie stosunku pracy wraz ze wskazaniem pracodawcy będącego Wykonawcą lub </w:t>
      </w:r>
      <w:r w:rsidR="00EE043A">
        <w:rPr>
          <w:rFonts w:asciiTheme="minorHAnsi" w:hAnsiTheme="minorHAnsi" w:cstheme="minorHAnsi"/>
          <w:sz w:val="22"/>
          <w:szCs w:val="22"/>
          <w:lang w:eastAsia="ar-SA"/>
        </w:rPr>
        <w:t>p</w:t>
      </w:r>
      <w:r w:rsidR="00EE043A" w:rsidRPr="00CE4483">
        <w:rPr>
          <w:rFonts w:asciiTheme="minorHAnsi" w:hAnsiTheme="minorHAnsi" w:cstheme="minorHAnsi"/>
          <w:sz w:val="22"/>
          <w:szCs w:val="22"/>
          <w:lang w:eastAsia="ar-SA"/>
        </w:rPr>
        <w:t>odwykonawcą</w:t>
      </w:r>
      <w:r w:rsidRPr="00CE4483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B21F3BE" w14:textId="6BEB3E01" w:rsidR="00CE4483" w:rsidRPr="00D926B1" w:rsidRDefault="00CE4483" w:rsidP="00D926B1">
      <w:pPr>
        <w:pStyle w:val="Akapitzlist"/>
        <w:widowControl/>
        <w:numPr>
          <w:ilvl w:val="0"/>
          <w:numId w:val="35"/>
        </w:numPr>
        <w:suppressAutoHyphens/>
        <w:autoSpaceDE/>
        <w:autoSpaceDN/>
        <w:spacing w:line="360" w:lineRule="auto"/>
        <w:ind w:left="426"/>
        <w:jc w:val="both"/>
        <w:rPr>
          <w:rFonts w:asciiTheme="minorHAnsi" w:hAnsiTheme="minorHAnsi" w:cstheme="minorHAnsi"/>
          <w:lang w:eastAsia="ar-SA"/>
        </w:rPr>
      </w:pPr>
      <w:r w:rsidRPr="00CE4483">
        <w:rPr>
          <w:rFonts w:asciiTheme="minorHAnsi" w:hAnsiTheme="minorHAnsi" w:cstheme="minorHAnsi"/>
          <w:lang w:eastAsia="ar-SA"/>
        </w:rPr>
        <w:t xml:space="preserve">Zamawiający na każdym etapie prac uprawniony jest do kontrolowania przestrzegania zatrudnienia pracowników, na podstawie stosunku pracy. W trakcie realizacji zamówienia na każde wezwanie Zamawiającego w wyznaczonym w tym wezwaniu terminie Wykonawca przedłoży Zamawiającemu </w:t>
      </w:r>
      <w:r w:rsidR="00D77B56">
        <w:rPr>
          <w:rFonts w:asciiTheme="minorHAnsi" w:hAnsiTheme="minorHAnsi" w:cstheme="minorHAnsi"/>
          <w:lang w:eastAsia="ar-SA"/>
        </w:rPr>
        <w:t xml:space="preserve">– </w:t>
      </w:r>
      <w:r w:rsidRPr="00CE4483">
        <w:rPr>
          <w:rFonts w:asciiTheme="minorHAnsi" w:hAnsiTheme="minorHAnsi" w:cstheme="minorHAnsi"/>
          <w:lang w:eastAsia="ar-SA"/>
        </w:rPr>
        <w:t xml:space="preserve">w celu potwierdzenia spełnienia wymogu zatrudnienia na podstawie umowy o pracę przez Wykonawcę lub </w:t>
      </w:r>
      <w:r w:rsidR="008631FE">
        <w:rPr>
          <w:rFonts w:asciiTheme="minorHAnsi" w:hAnsiTheme="minorHAnsi" w:cstheme="minorHAnsi"/>
          <w:lang w:eastAsia="ar-SA"/>
        </w:rPr>
        <w:t>p</w:t>
      </w:r>
      <w:r w:rsidR="00D926B1">
        <w:rPr>
          <w:rFonts w:asciiTheme="minorHAnsi" w:hAnsiTheme="minorHAnsi" w:cstheme="minorHAnsi"/>
          <w:lang w:eastAsia="ar-SA"/>
        </w:rPr>
        <w:t>odwykonawcę</w:t>
      </w:r>
      <w:r w:rsidR="00D77B56">
        <w:rPr>
          <w:rFonts w:asciiTheme="minorHAnsi" w:hAnsiTheme="minorHAnsi" w:cstheme="minorHAnsi"/>
          <w:lang w:eastAsia="ar-SA"/>
        </w:rPr>
        <w:t xml:space="preserve"> –</w:t>
      </w:r>
      <w:r w:rsidR="00D926B1">
        <w:rPr>
          <w:rFonts w:asciiTheme="minorHAnsi" w:hAnsiTheme="minorHAnsi" w:cstheme="minorHAnsi"/>
          <w:lang w:eastAsia="ar-SA"/>
        </w:rPr>
        <w:t xml:space="preserve"> </w:t>
      </w:r>
      <w:r w:rsidRPr="00D926B1">
        <w:rPr>
          <w:rFonts w:asciiTheme="minorHAnsi" w:hAnsiTheme="minorHAnsi" w:cstheme="minorHAnsi"/>
          <w:lang w:eastAsia="ar-SA"/>
        </w:rPr>
        <w:t xml:space="preserve">poświadczoną za zgodność z oryginałem odpowiednio przez Wykonawcę lub </w:t>
      </w:r>
      <w:r w:rsidR="008631FE" w:rsidRPr="00D926B1">
        <w:rPr>
          <w:rFonts w:asciiTheme="minorHAnsi" w:hAnsiTheme="minorHAnsi" w:cstheme="minorHAnsi"/>
          <w:lang w:eastAsia="ar-SA"/>
        </w:rPr>
        <w:t xml:space="preserve">podwykonawcę </w:t>
      </w:r>
      <w:r w:rsidRPr="00D926B1">
        <w:rPr>
          <w:rFonts w:asciiTheme="minorHAnsi" w:hAnsiTheme="minorHAnsi" w:cstheme="minorHAnsi"/>
          <w:lang w:eastAsia="ar-SA"/>
        </w:rPr>
        <w:t xml:space="preserve">kopię umowy/umów o pracę. Kopie umowy/umów powinny zostać zanonimizowane w sposób zapewniający ochronę danych osobowych pracowników, tj. dokumenty powinny mieć </w:t>
      </w:r>
      <w:r w:rsidRPr="00D926B1">
        <w:rPr>
          <w:rFonts w:asciiTheme="minorHAnsi" w:hAnsiTheme="minorHAnsi" w:cstheme="minorHAnsi"/>
          <w:lang w:eastAsia="ar-SA"/>
        </w:rPr>
        <w:lastRenderedPageBreak/>
        <w:t>odpowiednio zakryte dane, które nie są niezbędne do potwierdzenia formy zatrudnienia np. w zakresie adresu pracownika,  jego wynagrodzenia, numeru PESEL.</w:t>
      </w:r>
    </w:p>
    <w:p w14:paraId="20129E83" w14:textId="6707B143" w:rsidR="00D74620" w:rsidRPr="00D74620" w:rsidRDefault="00D74620" w:rsidP="002B6137">
      <w:pPr>
        <w:pStyle w:val="Akapitzlist"/>
        <w:widowControl/>
        <w:numPr>
          <w:ilvl w:val="0"/>
          <w:numId w:val="35"/>
        </w:numPr>
        <w:suppressAutoHyphens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D74620">
        <w:rPr>
          <w:rFonts w:asciiTheme="minorHAnsi" w:hAnsiTheme="minorHAnsi" w:cstheme="minorHAnsi"/>
        </w:rPr>
        <w:t>Niezłożenie przez Wykonawcę w wyznaczonym przez Zamawiającego terminie żądanych dokumentów, traktowane będzie jako niewypełnienie przez Wykonawcę lub podwykonawcę wymogu zatrudnienia na podstawie umowy o pracę osób wykonujących w/w czynności</w:t>
      </w:r>
      <w:r w:rsidRPr="00D74620">
        <w:rPr>
          <w:rFonts w:asciiTheme="minorHAnsi" w:hAnsiTheme="minorHAnsi" w:cstheme="minorHAnsi"/>
          <w:b/>
        </w:rPr>
        <w:t>.</w:t>
      </w:r>
    </w:p>
    <w:p w14:paraId="2D05B8FD" w14:textId="39563091" w:rsidR="00CE4483" w:rsidRPr="00CE4483" w:rsidRDefault="00CE4483" w:rsidP="002B6137">
      <w:pPr>
        <w:pStyle w:val="Akapitzlist"/>
        <w:widowControl/>
        <w:numPr>
          <w:ilvl w:val="0"/>
          <w:numId w:val="35"/>
        </w:numPr>
        <w:suppressAutoHyphens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CE4483">
        <w:rPr>
          <w:rFonts w:asciiTheme="minorHAnsi" w:hAnsiTheme="minorHAnsi" w:cstheme="minorHAnsi"/>
        </w:rPr>
        <w:t xml:space="preserve">Jeżeli na </w:t>
      </w:r>
      <w:r w:rsidR="008631FE">
        <w:rPr>
          <w:rFonts w:asciiTheme="minorHAnsi" w:hAnsiTheme="minorHAnsi" w:cstheme="minorHAnsi"/>
        </w:rPr>
        <w:t xml:space="preserve">terenie </w:t>
      </w:r>
      <w:r w:rsidR="00122FB8">
        <w:rPr>
          <w:rFonts w:asciiTheme="minorHAnsi" w:hAnsiTheme="minorHAnsi" w:cstheme="minorHAnsi"/>
        </w:rPr>
        <w:t>robót</w:t>
      </w:r>
      <w:r w:rsidR="008631FE" w:rsidRPr="00CE4483">
        <w:rPr>
          <w:rFonts w:asciiTheme="minorHAnsi" w:hAnsiTheme="minorHAnsi" w:cstheme="minorHAnsi"/>
        </w:rPr>
        <w:t xml:space="preserve"> </w:t>
      </w:r>
      <w:r w:rsidRPr="00CE4483">
        <w:rPr>
          <w:rFonts w:asciiTheme="minorHAnsi" w:hAnsiTheme="minorHAnsi" w:cstheme="minorHAnsi"/>
        </w:rPr>
        <w:t>będzie przebywała osoba niezatrudnio</w:t>
      </w:r>
      <w:r w:rsidR="008631FE">
        <w:rPr>
          <w:rFonts w:asciiTheme="minorHAnsi" w:hAnsiTheme="minorHAnsi" w:cstheme="minorHAnsi"/>
        </w:rPr>
        <w:t xml:space="preserve">na na podstawie umowy o pracę, </w:t>
      </w:r>
      <w:r w:rsidRPr="00CE4483">
        <w:rPr>
          <w:rFonts w:asciiTheme="minorHAnsi" w:hAnsiTheme="minorHAnsi" w:cstheme="minorHAnsi"/>
        </w:rPr>
        <w:t xml:space="preserve">a zostanie to ustalone przez Zamawiającego lub inne uprawnione do tego organy upoważnione na podstawie odrębnych przepisów, i zostanie to potwierdzone, Wykonawca będzie zobowiązany do usunięcia tej osoby z </w:t>
      </w:r>
      <w:r w:rsidR="008631FE">
        <w:rPr>
          <w:rFonts w:asciiTheme="minorHAnsi" w:hAnsiTheme="minorHAnsi" w:cstheme="minorHAnsi"/>
        </w:rPr>
        <w:t xml:space="preserve">terenu </w:t>
      </w:r>
      <w:r w:rsidR="00122FB8">
        <w:rPr>
          <w:rFonts w:asciiTheme="minorHAnsi" w:hAnsiTheme="minorHAnsi" w:cstheme="minorHAnsi"/>
        </w:rPr>
        <w:t>robót</w:t>
      </w:r>
      <w:r w:rsidRPr="00CE4483">
        <w:rPr>
          <w:rFonts w:asciiTheme="minorHAnsi" w:hAnsiTheme="minorHAnsi" w:cstheme="minorHAnsi"/>
        </w:rPr>
        <w:t xml:space="preserve">. </w:t>
      </w:r>
    </w:p>
    <w:p w14:paraId="4F969BF9" w14:textId="77777777" w:rsidR="00CE4483" w:rsidRDefault="00CE4483" w:rsidP="003E591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FEA8608" w14:textId="77777777" w:rsidR="00CE4483" w:rsidRPr="00B90C43" w:rsidRDefault="00CE4483" w:rsidP="00CE448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14:paraId="4324D44C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TERMIN REALIZACJI UMOWY</w:t>
      </w:r>
    </w:p>
    <w:p w14:paraId="76F136F5" w14:textId="222CF4C3" w:rsidR="00B90C43" w:rsidRPr="00B90C43" w:rsidRDefault="00B90C43" w:rsidP="00B90C4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wykona przedmiot umowy, w terminie 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1537E">
        <w:rPr>
          <w:rFonts w:asciiTheme="minorHAnsi" w:hAnsiTheme="minorHAnsi" w:cstheme="minorHAnsi"/>
          <w:b/>
          <w:sz w:val="22"/>
          <w:szCs w:val="22"/>
        </w:rPr>
        <w:t>……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dni kalendarzowych</w:t>
      </w:r>
      <w:r w:rsidR="008631FE">
        <w:rPr>
          <w:rFonts w:asciiTheme="minorHAnsi" w:hAnsiTheme="minorHAnsi" w:cstheme="minorHAnsi"/>
          <w:b/>
          <w:sz w:val="22"/>
          <w:szCs w:val="22"/>
        </w:rPr>
        <w:t>,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licząc od dnia zawarcia umowy, tj. do dnia …………… roku</w:t>
      </w:r>
      <w:r w:rsidRPr="00B90C43">
        <w:rPr>
          <w:rFonts w:asciiTheme="minorHAnsi" w:hAnsiTheme="minorHAnsi" w:cstheme="minorHAnsi"/>
          <w:sz w:val="22"/>
          <w:szCs w:val="22"/>
        </w:rPr>
        <w:t xml:space="preserve">, zwanym dalej terminem wykonania przedmiotu umowy. Za datę wykonania przedmiotu umowy, Strony uznają dzień, w którym potwierdzą wykonanie przedmiotu umowy, w formie podpisanego obustronnie protokołu odbioru końcowego. </w:t>
      </w:r>
    </w:p>
    <w:p w14:paraId="1ED63C8F" w14:textId="77777777" w:rsidR="00B90C43" w:rsidRPr="00B90C43" w:rsidRDefault="00B90C43" w:rsidP="00B90C4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 terminie wykonania przedmiotu umowy uwzględnia się:</w:t>
      </w:r>
    </w:p>
    <w:p w14:paraId="1BDDEEA0" w14:textId="18CAF508" w:rsidR="00B90C43" w:rsidRPr="00B90C43" w:rsidRDefault="00B90C43" w:rsidP="00595DAA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przekazanie Wykonawcy przez Zamawiającego </w:t>
      </w:r>
      <w:r w:rsidR="00B1537E" w:rsidRPr="00595DAA">
        <w:rPr>
          <w:rFonts w:asciiTheme="minorHAnsi" w:hAnsiTheme="minorHAnsi" w:cstheme="minorHAnsi"/>
          <w:sz w:val="22"/>
          <w:szCs w:val="22"/>
        </w:rPr>
        <w:t>terenu</w:t>
      </w:r>
      <w:r w:rsidR="00595DAA" w:rsidRPr="00595DAA">
        <w:rPr>
          <w:rFonts w:asciiTheme="minorHAnsi" w:hAnsiTheme="minorHAnsi" w:cstheme="minorHAnsi"/>
          <w:sz w:val="22"/>
          <w:szCs w:val="22"/>
        </w:rPr>
        <w:t xml:space="preserve"> robót </w:t>
      </w:r>
      <w:r w:rsidR="00595DAA" w:rsidRPr="00595DAA">
        <w:rPr>
          <w:rFonts w:asciiTheme="minorHAnsi" w:hAnsiTheme="minorHAnsi" w:cstheme="minorHAnsi"/>
          <w:bCs/>
          <w:sz w:val="22"/>
          <w:szCs w:val="22"/>
        </w:rPr>
        <w:t>wraz z jednym egzemplarzem posiadanej dokumentacji technicznej w wersji papierowej</w:t>
      </w:r>
      <w:r w:rsidR="008631FE">
        <w:rPr>
          <w:rFonts w:asciiTheme="minorHAnsi" w:hAnsiTheme="minorHAnsi" w:cstheme="minorHAnsi"/>
          <w:bCs/>
          <w:sz w:val="22"/>
          <w:szCs w:val="22"/>
        </w:rPr>
        <w:t>, które</w:t>
      </w:r>
      <w:r w:rsidR="00595DAA" w:rsidRPr="00595DAA">
        <w:rPr>
          <w:rFonts w:asciiTheme="minorHAnsi" w:hAnsiTheme="minorHAnsi" w:cstheme="minorHAnsi"/>
          <w:bCs/>
          <w:sz w:val="22"/>
          <w:szCs w:val="22"/>
        </w:rPr>
        <w:t xml:space="preserve"> nastąpi</w:t>
      </w:r>
      <w:r w:rsidR="00595DAA" w:rsidRPr="00595DAA">
        <w:rPr>
          <w:rFonts w:asciiTheme="minorHAnsi" w:hAnsiTheme="minorHAnsi" w:cstheme="minorHAnsi"/>
          <w:sz w:val="22"/>
          <w:szCs w:val="22"/>
        </w:rPr>
        <w:t xml:space="preserve"> </w:t>
      </w:r>
      <w:r w:rsidR="00595DAA">
        <w:rPr>
          <w:rFonts w:asciiTheme="minorHAnsi" w:hAnsiTheme="minorHAnsi" w:cstheme="minorHAnsi"/>
          <w:b/>
          <w:sz w:val="22"/>
          <w:szCs w:val="22"/>
        </w:rPr>
        <w:t>w terminie do 5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dni od dnia zawarcia umowy,</w:t>
      </w:r>
    </w:p>
    <w:p w14:paraId="2C183E34" w14:textId="77777777" w:rsidR="00B90C43" w:rsidRPr="00B90C43" w:rsidRDefault="00B90C43" w:rsidP="00B90C43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zakończenie przez Wykonawcę wszystkich robót związanych z wykonaniem przedmiotu umowy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i dokonanie zgłoszenia Zamawiającemu do ich odbioru </w:t>
      </w:r>
      <w:r w:rsidRPr="00B90C43">
        <w:rPr>
          <w:rFonts w:asciiTheme="minorHAnsi" w:hAnsiTheme="minorHAnsi" w:cstheme="minorHAnsi"/>
          <w:b/>
          <w:sz w:val="22"/>
          <w:szCs w:val="22"/>
        </w:rPr>
        <w:t>nie później niż</w:t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b/>
          <w:sz w:val="22"/>
          <w:szCs w:val="22"/>
        </w:rPr>
        <w:t>w terminie 7</w:t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b/>
          <w:sz w:val="22"/>
          <w:szCs w:val="22"/>
        </w:rPr>
        <w:t>dni przed terminem wykonania przedmiotu umowy,</w:t>
      </w:r>
    </w:p>
    <w:p w14:paraId="39170EB5" w14:textId="77777777" w:rsidR="00B90C43" w:rsidRPr="00B90C43" w:rsidRDefault="00B90C43" w:rsidP="00B90C43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odbiór końcowy wszystkich robót związanych z wykonaniem przedmiotu umowy przez Zamawiającego </w:t>
      </w:r>
      <w:r w:rsidRPr="00B90C43">
        <w:rPr>
          <w:rFonts w:asciiTheme="minorHAnsi" w:hAnsiTheme="minorHAnsi" w:cstheme="minorHAnsi"/>
          <w:b/>
          <w:sz w:val="22"/>
          <w:szCs w:val="22"/>
        </w:rPr>
        <w:t>w terminie do 7 dni od dnia zgłoszenia przez Wykonawcę do ich odbioru.</w:t>
      </w:r>
    </w:p>
    <w:p w14:paraId="449C09F9" w14:textId="1BFE581C" w:rsidR="00B90C43" w:rsidRPr="00B90C43" w:rsidRDefault="00B90C43" w:rsidP="00B90C4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105FD">
        <w:rPr>
          <w:rFonts w:asciiTheme="minorHAnsi" w:hAnsiTheme="minorHAnsi" w:cstheme="minorHAnsi"/>
          <w:sz w:val="22"/>
          <w:szCs w:val="22"/>
        </w:rPr>
        <w:t xml:space="preserve">odbierze teren robót </w:t>
      </w:r>
      <w:r w:rsidR="00E105FD" w:rsidRPr="00E105FD">
        <w:rPr>
          <w:rFonts w:asciiTheme="minorHAnsi" w:hAnsiTheme="minorHAnsi" w:cstheme="minorHAnsi"/>
          <w:b/>
          <w:sz w:val="22"/>
          <w:szCs w:val="22"/>
        </w:rPr>
        <w:t>do 5 dni</w:t>
      </w:r>
      <w:r w:rsidR="00E105FD">
        <w:rPr>
          <w:rFonts w:asciiTheme="minorHAnsi" w:hAnsiTheme="minorHAnsi" w:cstheme="minorHAnsi"/>
          <w:sz w:val="22"/>
          <w:szCs w:val="22"/>
        </w:rPr>
        <w:t xml:space="preserve"> od dnia zawarcia umowy i rozpocznie </w:t>
      </w:r>
      <w:r w:rsidRPr="00B90C43">
        <w:rPr>
          <w:rFonts w:asciiTheme="minorHAnsi" w:hAnsiTheme="minorHAnsi" w:cstheme="minorHAnsi"/>
          <w:sz w:val="22"/>
          <w:szCs w:val="22"/>
        </w:rPr>
        <w:t xml:space="preserve">roboty 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do 5 dni </w:t>
      </w:r>
      <w:r w:rsidRPr="00B90C43">
        <w:rPr>
          <w:rFonts w:asciiTheme="minorHAnsi" w:hAnsiTheme="minorHAnsi" w:cstheme="minorHAnsi"/>
          <w:sz w:val="22"/>
          <w:szCs w:val="22"/>
        </w:rPr>
        <w:t xml:space="preserve">od daty przekazania </w:t>
      </w:r>
      <w:r w:rsidR="003E5918">
        <w:rPr>
          <w:rFonts w:asciiTheme="minorHAnsi" w:hAnsiTheme="minorHAnsi" w:cstheme="minorHAnsi"/>
          <w:sz w:val="22"/>
          <w:szCs w:val="22"/>
        </w:rPr>
        <w:t>terenu robót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</w:p>
    <w:p w14:paraId="31377597" w14:textId="326182BE" w:rsidR="00B90C43" w:rsidRPr="00B90C43" w:rsidRDefault="00B90C43" w:rsidP="00B90C43">
      <w:pPr>
        <w:numPr>
          <w:ilvl w:val="0"/>
          <w:numId w:val="4"/>
        </w:numPr>
        <w:spacing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 przypadku zaistnienia okoliczności, których nie można było przewidzieć w chwili zawarcia umowy, niezawinionych przez Wykonawcę, a w szczególności związanych z koniecznością zmiany lub zwiększeniem zakresu robót uniemożliwiających wykonanie przedmiotu umowy w terminie, Wykonawca 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najpóźniej </w:t>
      </w:r>
      <w:r w:rsidR="00754E6D">
        <w:rPr>
          <w:rFonts w:asciiTheme="minorHAnsi" w:hAnsiTheme="minorHAnsi" w:cstheme="minorHAnsi"/>
          <w:b/>
          <w:sz w:val="22"/>
          <w:szCs w:val="22"/>
        </w:rPr>
        <w:br/>
      </w:r>
      <w:r w:rsidR="00013483">
        <w:rPr>
          <w:rFonts w:asciiTheme="minorHAnsi" w:hAnsiTheme="minorHAnsi" w:cstheme="minorHAnsi"/>
          <w:b/>
          <w:sz w:val="22"/>
          <w:szCs w:val="22"/>
        </w:rPr>
        <w:t xml:space="preserve">10 </w:t>
      </w:r>
      <w:r w:rsidRPr="00B90C43">
        <w:rPr>
          <w:rFonts w:asciiTheme="minorHAnsi" w:hAnsiTheme="minorHAnsi" w:cstheme="minorHAnsi"/>
          <w:b/>
          <w:sz w:val="22"/>
          <w:szCs w:val="22"/>
        </w:rPr>
        <w:t>dni przed dniem wykonania przedmiotu umowy, o którym mowa w ust. 1</w:t>
      </w:r>
      <w:r w:rsidRPr="00B90C43">
        <w:rPr>
          <w:rFonts w:asciiTheme="minorHAnsi" w:hAnsiTheme="minorHAnsi" w:cstheme="minorHAnsi"/>
          <w:sz w:val="22"/>
          <w:szCs w:val="22"/>
        </w:rPr>
        <w:t xml:space="preserve"> przedstawi Zamawiającemu wniosek o jego przesunięcie, wraz ze szczegółowym uzasadnieniem. Przesunięcie terminu wykonania przedmiotu umowy, wymaga uzyskania zgody Zamawiającego wyrażonej w formie pisemnego aneksu do niniejszej umowy.</w:t>
      </w:r>
    </w:p>
    <w:p w14:paraId="37A6FD6B" w14:textId="77777777" w:rsidR="00B90C43" w:rsidRPr="00B90C43" w:rsidRDefault="00B90C43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BA431F">
        <w:rPr>
          <w:rFonts w:asciiTheme="minorHAnsi" w:hAnsiTheme="minorHAnsi" w:cstheme="minorHAnsi"/>
          <w:b/>
          <w:sz w:val="22"/>
          <w:szCs w:val="22"/>
        </w:rPr>
        <w:t>4</w:t>
      </w:r>
    </w:p>
    <w:p w14:paraId="1C54CA5D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WARTOŚĆ UMOWY</w:t>
      </w:r>
    </w:p>
    <w:p w14:paraId="7BE4191D" w14:textId="0F2D2E82" w:rsidR="00B90C43" w:rsidRPr="00B90C43" w:rsidRDefault="00B90C43" w:rsidP="00227709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Strony ustalają, że Wykonawcy z tytułu wykonania przedmiotu umowy przysługuje wynagrodzenie ryczałtowe w wysokości określonej ogółem na kwotę łącznie z podatkiem VAT …………………………. </w:t>
      </w:r>
      <w:r w:rsidRPr="00B90C43">
        <w:rPr>
          <w:rFonts w:asciiTheme="minorHAnsi" w:hAnsiTheme="minorHAnsi" w:cstheme="minorHAnsi"/>
          <w:bCs/>
          <w:sz w:val="22"/>
          <w:szCs w:val="22"/>
        </w:rPr>
        <w:t xml:space="preserve">złotych </w:t>
      </w:r>
      <w:r w:rsidRPr="00B90C43">
        <w:rPr>
          <w:rFonts w:asciiTheme="minorHAnsi" w:hAnsiTheme="minorHAnsi" w:cstheme="minorHAnsi"/>
          <w:b/>
          <w:bCs/>
          <w:sz w:val="22"/>
          <w:szCs w:val="22"/>
        </w:rPr>
        <w:t xml:space="preserve">brutto </w:t>
      </w:r>
      <w:r w:rsidRPr="00B90C43">
        <w:rPr>
          <w:rFonts w:asciiTheme="minorHAnsi" w:hAnsiTheme="minorHAnsi" w:cstheme="minorHAnsi"/>
          <w:sz w:val="22"/>
          <w:szCs w:val="22"/>
        </w:rPr>
        <w:t>(</w:t>
      </w:r>
      <w:r w:rsidRPr="00B90C43">
        <w:rPr>
          <w:rFonts w:asciiTheme="minorHAnsi" w:hAnsiTheme="minorHAnsi" w:cstheme="minorHAnsi"/>
          <w:i/>
          <w:iCs/>
          <w:sz w:val="22"/>
          <w:szCs w:val="22"/>
        </w:rPr>
        <w:t>słownie: …………………   .</w:t>
      </w:r>
      <w:r w:rsidRPr="00B90C43">
        <w:rPr>
          <w:rFonts w:asciiTheme="minorHAnsi" w:hAnsiTheme="minorHAnsi" w:cstheme="minorHAnsi"/>
          <w:i/>
          <w:sz w:val="22"/>
          <w:szCs w:val="22"/>
        </w:rPr>
        <w:t>..</w:t>
      </w:r>
      <w:r w:rsidRPr="00B90C43">
        <w:rPr>
          <w:rFonts w:asciiTheme="minorHAnsi" w:hAnsiTheme="minorHAnsi" w:cstheme="minorHAnsi"/>
          <w:i/>
          <w:iCs/>
          <w:sz w:val="22"/>
          <w:szCs w:val="22"/>
        </w:rPr>
        <w:t>/100</w:t>
      </w:r>
      <w:r w:rsidRPr="00B90C43">
        <w:rPr>
          <w:rFonts w:asciiTheme="minorHAnsi" w:hAnsiTheme="minorHAnsi" w:cstheme="minorHAnsi"/>
          <w:iCs/>
          <w:sz w:val="22"/>
          <w:szCs w:val="22"/>
        </w:rPr>
        <w:t>), w tym</w:t>
      </w:r>
      <w:r w:rsidRPr="00B90C43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8631FE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……………….. </w:t>
      </w:r>
      <w:r w:rsidR="008631FE" w:rsidRPr="008631FE">
        <w:rPr>
          <w:rFonts w:asciiTheme="minorHAnsi" w:hAnsiTheme="minorHAnsi" w:cstheme="minorHAnsi"/>
          <w:iCs/>
          <w:sz w:val="22"/>
          <w:szCs w:val="22"/>
        </w:rPr>
        <w:t>netto oraz</w:t>
      </w:r>
      <w:r w:rsidR="008631FE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………………………. </w:t>
      </w:r>
      <w:r w:rsidR="008631FE">
        <w:rPr>
          <w:rFonts w:asciiTheme="minorHAnsi" w:hAnsiTheme="minorHAnsi" w:cstheme="minorHAnsi"/>
          <w:iCs/>
          <w:sz w:val="22"/>
          <w:szCs w:val="22"/>
        </w:rPr>
        <w:t>VAT.</w:t>
      </w:r>
    </w:p>
    <w:p w14:paraId="78A46ABD" w14:textId="38F59EB0" w:rsidR="00B90C43" w:rsidRDefault="00B90C43" w:rsidP="00C40149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Wynagrodzenie, o którym mowa w ust. 1 obejmuje wszelkie koszty związane z prawidłową realizacją przedmiotu umowy</w:t>
      </w:r>
      <w:r w:rsidR="008631FE">
        <w:rPr>
          <w:rFonts w:asciiTheme="minorHAnsi" w:hAnsiTheme="minorHAnsi" w:cstheme="minorHAnsi"/>
          <w:sz w:val="22"/>
          <w:szCs w:val="22"/>
        </w:rPr>
        <w:t>,</w:t>
      </w:r>
      <w:r w:rsidRPr="00B90C43">
        <w:rPr>
          <w:rFonts w:asciiTheme="minorHAnsi" w:hAnsiTheme="minorHAnsi" w:cstheme="minorHAnsi"/>
          <w:sz w:val="22"/>
          <w:szCs w:val="22"/>
        </w:rPr>
        <w:t xml:space="preserve"> jakie należy ponieść, w szczególności koszty robocizny, wszystkich użytych </w:t>
      </w:r>
      <w:r w:rsidR="00C40149">
        <w:rPr>
          <w:rFonts w:asciiTheme="minorHAnsi" w:hAnsiTheme="minorHAnsi" w:cstheme="minorHAnsi"/>
          <w:sz w:val="22"/>
          <w:szCs w:val="22"/>
        </w:rPr>
        <w:t>materiałów, narzędzi</w:t>
      </w:r>
      <w:r w:rsidRPr="00B90C43">
        <w:rPr>
          <w:rFonts w:asciiTheme="minorHAnsi" w:hAnsiTheme="minorHAnsi" w:cstheme="minorHAnsi"/>
          <w:sz w:val="22"/>
          <w:szCs w:val="22"/>
        </w:rPr>
        <w:t>,</w:t>
      </w:r>
      <w:r w:rsidR="00C40149">
        <w:rPr>
          <w:rFonts w:asciiTheme="minorHAnsi" w:hAnsiTheme="minorHAnsi" w:cstheme="minorHAnsi"/>
          <w:sz w:val="22"/>
          <w:szCs w:val="22"/>
        </w:rPr>
        <w:t xml:space="preserve"> rob</w:t>
      </w:r>
      <w:r w:rsidR="00140D65">
        <w:rPr>
          <w:rFonts w:asciiTheme="minorHAnsi" w:hAnsiTheme="minorHAnsi" w:cstheme="minorHAnsi"/>
          <w:sz w:val="22"/>
          <w:szCs w:val="22"/>
        </w:rPr>
        <w:t>ót demontażowych</w:t>
      </w:r>
      <w:r w:rsidR="00C40149">
        <w:rPr>
          <w:rFonts w:asciiTheme="minorHAnsi" w:hAnsiTheme="minorHAnsi" w:cstheme="minorHAnsi"/>
          <w:sz w:val="22"/>
          <w:szCs w:val="22"/>
        </w:rPr>
        <w:t>,</w:t>
      </w:r>
      <w:r w:rsidRPr="00B90C43">
        <w:rPr>
          <w:rFonts w:asciiTheme="minorHAnsi" w:hAnsiTheme="minorHAnsi" w:cstheme="minorHAnsi"/>
          <w:sz w:val="22"/>
          <w:szCs w:val="22"/>
        </w:rPr>
        <w:t xml:space="preserve"> a także oszacowania wszelkich kosztów związanych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B90C43">
        <w:rPr>
          <w:rFonts w:asciiTheme="minorHAnsi" w:hAnsiTheme="minorHAnsi" w:cstheme="minorHAnsi"/>
          <w:sz w:val="22"/>
          <w:szCs w:val="22"/>
        </w:rPr>
        <w:t>z wykonaniem przedmiotu umowy</w:t>
      </w:r>
      <w:r w:rsidR="00C40149" w:rsidRPr="00C4014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40149" w:rsidRPr="00C40149">
        <w:rPr>
          <w:rFonts w:asciiTheme="minorHAnsi" w:hAnsiTheme="minorHAnsi" w:cstheme="minorHAnsi"/>
          <w:color w:val="000000"/>
          <w:sz w:val="22"/>
          <w:szCs w:val="22"/>
        </w:rPr>
        <w:t>włącznie z wszelkimi kosztami i opłatami wszystkich świadczeń na rzecz usługodawców i dostawców</w:t>
      </w:r>
      <w:r w:rsidRPr="00B90C43">
        <w:rPr>
          <w:rFonts w:asciiTheme="minorHAnsi" w:hAnsiTheme="minorHAnsi" w:cstheme="minorHAnsi"/>
          <w:sz w:val="22"/>
          <w:szCs w:val="22"/>
        </w:rPr>
        <w:t>. Niedoszacowanie, pominięcie oraz brak rozpoznania zakresu przedmiotu umowy nie może być podstawą do żądania zmiany wynagrodzenia.</w:t>
      </w:r>
    </w:p>
    <w:p w14:paraId="49F89396" w14:textId="77777777" w:rsidR="00B90C43" w:rsidRPr="00B90C43" w:rsidRDefault="00B90C43" w:rsidP="00B90C43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Czynniki cenotwórcze i ceny jednostkowe podane w kosztorysach ofertowych Wykonawcy nie ulegną zmianom w trakcie obowiązywania umowy.</w:t>
      </w:r>
    </w:p>
    <w:p w14:paraId="6042C9F1" w14:textId="77777777" w:rsidR="00B90C43" w:rsidRPr="00B90C43" w:rsidRDefault="00B90C43" w:rsidP="00B90C43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Roboty dodatkowe będą rozliczane na podstawie cen jednostkowych wynikających z kosztorysu ofertowego, a w przypadku ich braku – według cen ustalonych przez obie strony.</w:t>
      </w:r>
    </w:p>
    <w:p w14:paraId="7D4A0454" w14:textId="77777777" w:rsidR="00B90C43" w:rsidRPr="00B90C43" w:rsidRDefault="00B90C43" w:rsidP="00B90C43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wyraża zgodę na wystawianie faktur VAT bez jego podpisu.</w:t>
      </w:r>
    </w:p>
    <w:p w14:paraId="1B950C4B" w14:textId="77777777" w:rsidR="00B90C43" w:rsidRPr="00B90C43" w:rsidRDefault="00B90C43" w:rsidP="00B90C43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400563CD" w14:textId="77777777" w:rsidR="00B90C43" w:rsidRPr="00B90C43" w:rsidRDefault="00B90C43" w:rsidP="002B6137">
      <w:pPr>
        <w:numPr>
          <w:ilvl w:val="1"/>
          <w:numId w:val="7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zapoznał się ze stanem faktycznym pomieszczeń oraz infrastrukturą techniczną znajdującą się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w Klinicznym Centrum Ginekologii, Położnictwa i Neonatologii w Opolu pod względem budowlanym, instalacji sanitarnych, elektrycznych oraz teletechnicznych, w rejonie w którym wykonywane będą prace budowlane oraz z terenem wokół niego, </w:t>
      </w:r>
    </w:p>
    <w:p w14:paraId="29D27F0C" w14:textId="444B7EC9" w:rsidR="00B90C43" w:rsidRPr="00B90C43" w:rsidRDefault="00B90C43" w:rsidP="002B6137">
      <w:pPr>
        <w:numPr>
          <w:ilvl w:val="1"/>
          <w:numId w:val="7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 cenie ofertowej uwzględnił wszelkie</w:t>
      </w:r>
      <w:r w:rsidR="00013483">
        <w:rPr>
          <w:rFonts w:asciiTheme="minorHAnsi" w:hAnsiTheme="minorHAnsi" w:cstheme="minorHAnsi"/>
          <w:sz w:val="22"/>
          <w:szCs w:val="22"/>
        </w:rPr>
        <w:t xml:space="preserve"> istniejące na dzień złożenia oferty</w:t>
      </w:r>
      <w:r w:rsidRPr="00B90C43">
        <w:rPr>
          <w:rFonts w:asciiTheme="minorHAnsi" w:hAnsiTheme="minorHAnsi" w:cstheme="minorHAnsi"/>
          <w:sz w:val="22"/>
          <w:szCs w:val="22"/>
        </w:rPr>
        <w:t xml:space="preserve"> okoliczności, które mogłyby utrudnić lub zakłócić wykonanie oraz prowadzenie robót,</w:t>
      </w:r>
    </w:p>
    <w:p w14:paraId="0B60C575" w14:textId="36AF5D90" w:rsidR="00B90C43" w:rsidRPr="00B90C43" w:rsidRDefault="00013483" w:rsidP="002B6137">
      <w:pPr>
        <w:numPr>
          <w:ilvl w:val="1"/>
          <w:numId w:val="7"/>
        </w:numPr>
        <w:tabs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cenie ofertowej</w:t>
      </w:r>
      <w:r w:rsidR="00B90C43" w:rsidRPr="00B90C43">
        <w:rPr>
          <w:rFonts w:asciiTheme="minorHAnsi" w:hAnsiTheme="minorHAnsi" w:cstheme="minorHAnsi"/>
          <w:b/>
          <w:sz w:val="22"/>
          <w:szCs w:val="22"/>
        </w:rPr>
        <w:t xml:space="preserve"> ujęte zostały wszystkie prace konieczne do wykonania przedmiotu umowy</w:t>
      </w:r>
      <w:r w:rsidR="00B90C43" w:rsidRPr="00B90C43">
        <w:rPr>
          <w:rFonts w:asciiTheme="minorHAnsi" w:hAnsiTheme="minorHAnsi" w:cstheme="minorHAnsi"/>
          <w:sz w:val="22"/>
          <w:szCs w:val="22"/>
        </w:rPr>
        <w:t xml:space="preserve"> oraz że wszelkie zaniedbania Wykonawcy w tym zakresie obciążają wyłącznie samego Wykonawcę.</w:t>
      </w:r>
    </w:p>
    <w:p w14:paraId="1A83C1AB" w14:textId="41D58B06" w:rsidR="00B90C43" w:rsidRPr="00B90C43" w:rsidRDefault="00B90C43" w:rsidP="00B90C43">
      <w:pPr>
        <w:numPr>
          <w:ilvl w:val="0"/>
          <w:numId w:val="6"/>
        </w:numPr>
        <w:spacing w:after="30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Zmiana stawki podatku VAT następuje z dniem wejścia w życie aktu prawnego zmieniającego tę stawkę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B90C43">
        <w:rPr>
          <w:rFonts w:asciiTheme="minorHAnsi" w:hAnsiTheme="minorHAnsi" w:cstheme="minorHAnsi"/>
          <w:sz w:val="22"/>
          <w:szCs w:val="22"/>
        </w:rPr>
        <w:t>i wymaga spisania stosownego aneksu.</w:t>
      </w:r>
    </w:p>
    <w:p w14:paraId="4BA97E62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40625775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ROZLICZENIE UMOWY</w:t>
      </w:r>
    </w:p>
    <w:p w14:paraId="17C205E3" w14:textId="16E3C1F9" w:rsidR="008C0F2C" w:rsidRDefault="008C0F2C" w:rsidP="002B6137">
      <w:pPr>
        <w:pStyle w:val="Akapitzlist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8C0F2C">
        <w:rPr>
          <w:rFonts w:asciiTheme="minorHAnsi" w:hAnsiTheme="minorHAnsi" w:cstheme="minorHAnsi"/>
        </w:rPr>
        <w:t>Rozliczenie wynagrodzenia Wykonawcy za przedmiot umowy odbywać się będzie na podstawie faktur częściowych i faktury końcowej za wykonane roboty budowlane.</w:t>
      </w:r>
      <w:r w:rsidR="00296960">
        <w:rPr>
          <w:rFonts w:asciiTheme="minorHAnsi" w:hAnsiTheme="minorHAnsi" w:cstheme="minorHAnsi"/>
        </w:rPr>
        <w:t xml:space="preserve"> Podstawą do wystawienia</w:t>
      </w:r>
      <w:r>
        <w:rPr>
          <w:rFonts w:asciiTheme="minorHAnsi" w:hAnsiTheme="minorHAnsi" w:cstheme="minorHAnsi"/>
        </w:rPr>
        <w:t xml:space="preserve"> faktur</w:t>
      </w:r>
      <w:r w:rsidR="00296960">
        <w:rPr>
          <w:rFonts w:asciiTheme="minorHAnsi" w:hAnsiTheme="minorHAnsi" w:cstheme="minorHAnsi"/>
        </w:rPr>
        <w:t xml:space="preserve"> w przypadku</w:t>
      </w:r>
      <w:r>
        <w:rPr>
          <w:rFonts w:asciiTheme="minorHAnsi" w:hAnsiTheme="minorHAnsi" w:cstheme="minorHAnsi"/>
        </w:rPr>
        <w:t>:</w:t>
      </w:r>
    </w:p>
    <w:p w14:paraId="09689BE7" w14:textId="67EB713E" w:rsidR="0042159B" w:rsidRDefault="0042159B" w:rsidP="002B6137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159B">
        <w:rPr>
          <w:rFonts w:asciiTheme="minorHAnsi" w:hAnsiTheme="minorHAnsi" w:cstheme="minorHAnsi"/>
        </w:rPr>
        <w:lastRenderedPageBreak/>
        <w:t>faktur częściowych będą protokoły częściowego odbioru robót podpisane przez strony umowy</w:t>
      </w:r>
      <w:r>
        <w:rPr>
          <w:rFonts w:asciiTheme="minorHAnsi" w:hAnsiTheme="minorHAnsi" w:cstheme="minorHAnsi"/>
        </w:rPr>
        <w:t xml:space="preserve"> oraz</w:t>
      </w:r>
      <w:r w:rsidRPr="0042159B">
        <w:rPr>
          <w:rFonts w:asciiTheme="minorHAnsi" w:hAnsiTheme="minorHAnsi" w:cstheme="minorHAnsi"/>
        </w:rPr>
        <w:t xml:space="preserve"> </w:t>
      </w:r>
      <w:r w:rsidRPr="00B90C43">
        <w:rPr>
          <w:rFonts w:asciiTheme="minorHAnsi" w:hAnsiTheme="minorHAnsi" w:cstheme="minorHAnsi"/>
        </w:rPr>
        <w:t>przez Inspektorów Nadzoru Inwestorskiego</w:t>
      </w:r>
      <w:r w:rsidRPr="0042159B">
        <w:rPr>
          <w:rFonts w:asciiTheme="minorHAnsi" w:hAnsiTheme="minorHAnsi" w:cstheme="minorHAnsi"/>
        </w:rPr>
        <w:t>,</w:t>
      </w:r>
    </w:p>
    <w:p w14:paraId="0D319682" w14:textId="472BBE19" w:rsidR="0042159B" w:rsidRPr="0042159B" w:rsidRDefault="0042159B" w:rsidP="002B6137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2159B">
        <w:rPr>
          <w:rFonts w:asciiTheme="minorHAnsi" w:hAnsiTheme="minorHAnsi" w:cstheme="minorHAnsi"/>
        </w:rPr>
        <w:t>faktury końcowej będzie protokół odbioru końcowego robót podpisany przez strony umowy</w:t>
      </w:r>
      <w:r>
        <w:rPr>
          <w:rFonts w:asciiTheme="minorHAnsi" w:hAnsiTheme="minorHAnsi" w:cstheme="minorHAnsi"/>
        </w:rPr>
        <w:t xml:space="preserve"> oraz</w:t>
      </w:r>
      <w:r w:rsidRPr="0042159B">
        <w:rPr>
          <w:rFonts w:asciiTheme="minorHAnsi" w:hAnsiTheme="minorHAnsi" w:cstheme="minorHAnsi"/>
        </w:rPr>
        <w:t xml:space="preserve"> </w:t>
      </w:r>
      <w:r w:rsidRPr="00B90C43">
        <w:rPr>
          <w:rFonts w:asciiTheme="minorHAnsi" w:hAnsiTheme="minorHAnsi" w:cstheme="minorHAnsi"/>
        </w:rPr>
        <w:t>przez Inspektorów Nadzoru Inwestorskiego</w:t>
      </w:r>
      <w:r w:rsidRPr="0042159B">
        <w:rPr>
          <w:rFonts w:asciiTheme="minorHAnsi" w:hAnsiTheme="minorHAnsi" w:cstheme="minorHAnsi"/>
        </w:rPr>
        <w:t xml:space="preserve"> po wywiązaniu się Wykonawcy z obowiązków zgodnie z harmonogramem rzeczowo-finansowym.</w:t>
      </w:r>
    </w:p>
    <w:p w14:paraId="4267A56F" w14:textId="77777777" w:rsidR="00860D03" w:rsidRPr="00E85C9F" w:rsidRDefault="00860D03" w:rsidP="002B613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5C9F">
        <w:rPr>
          <w:rFonts w:asciiTheme="minorHAnsi" w:hAnsiTheme="minorHAnsi" w:cstheme="minorHAnsi"/>
          <w:sz w:val="22"/>
          <w:szCs w:val="22"/>
        </w:rPr>
        <w:t>Podstawą wystawienia faktur częściowych będą protokoły odbioru częściowego robót podpisane przez Wykonawcę, Zamawiającego lub inną osobę/podmiot przez niego upoważnioną oraz przez Inspektorów Nadzoru Inwestorskiego. Podpisany protokół odbioru częściowego jest podstawą do aktualizacji harmonogramu rzeczowo– finansowego.</w:t>
      </w:r>
    </w:p>
    <w:p w14:paraId="1D42739C" w14:textId="2FCDDCE1" w:rsidR="00B90C43" w:rsidRDefault="00B90C43" w:rsidP="002B613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159B">
        <w:rPr>
          <w:rFonts w:asciiTheme="minorHAnsi" w:hAnsiTheme="minorHAnsi" w:cstheme="minorHAnsi"/>
          <w:sz w:val="22"/>
          <w:szCs w:val="22"/>
        </w:rPr>
        <w:t xml:space="preserve">Zamawiający będzie wypłacał Wykonawcy wynagrodzenie umowne z tytułu dokonanych odbiorów częściowych przedmiotu umowy, do </w:t>
      </w:r>
      <w:r w:rsidR="00D76E7B">
        <w:rPr>
          <w:rFonts w:asciiTheme="minorHAnsi" w:hAnsiTheme="minorHAnsi" w:cstheme="minorHAnsi"/>
          <w:sz w:val="22"/>
          <w:szCs w:val="22"/>
        </w:rPr>
        <w:t xml:space="preserve">łącznej </w:t>
      </w:r>
      <w:r w:rsidRPr="0042159B">
        <w:rPr>
          <w:rFonts w:asciiTheme="minorHAnsi" w:hAnsiTheme="minorHAnsi" w:cstheme="minorHAnsi"/>
          <w:sz w:val="22"/>
          <w:szCs w:val="22"/>
        </w:rPr>
        <w:t>wysokości 70% wy</w:t>
      </w:r>
      <w:r w:rsidR="00E85C9F">
        <w:rPr>
          <w:rFonts w:asciiTheme="minorHAnsi" w:hAnsiTheme="minorHAnsi" w:cstheme="minorHAnsi"/>
          <w:sz w:val="22"/>
          <w:szCs w:val="22"/>
        </w:rPr>
        <w:t>nagrodzenia, o którym mowa w § 4</w:t>
      </w:r>
      <w:r w:rsidRPr="0042159B">
        <w:rPr>
          <w:rFonts w:asciiTheme="minorHAnsi" w:hAnsiTheme="minorHAnsi" w:cstheme="minorHAnsi"/>
          <w:sz w:val="22"/>
          <w:szCs w:val="22"/>
        </w:rPr>
        <w:t xml:space="preserve"> ust. 1, czyli do kwoty …………. zł brutto (słownie: …………………………………. złotych …/100 brutto). </w:t>
      </w:r>
      <w:r w:rsidR="00122FB8" w:rsidRPr="0042159B">
        <w:rPr>
          <w:rFonts w:asciiTheme="minorHAnsi" w:hAnsiTheme="minorHAnsi" w:cstheme="minorHAnsi"/>
          <w:sz w:val="22"/>
          <w:szCs w:val="22"/>
        </w:rPr>
        <w:t>Pozostał</w:t>
      </w:r>
      <w:r w:rsidR="00122FB8">
        <w:rPr>
          <w:rFonts w:asciiTheme="minorHAnsi" w:hAnsiTheme="minorHAnsi" w:cstheme="minorHAnsi"/>
          <w:sz w:val="22"/>
          <w:szCs w:val="22"/>
        </w:rPr>
        <w:t>ą</w:t>
      </w:r>
      <w:r w:rsidR="00122FB8" w:rsidRPr="0042159B">
        <w:rPr>
          <w:rFonts w:asciiTheme="minorHAnsi" w:hAnsiTheme="minorHAnsi" w:cstheme="minorHAnsi"/>
          <w:sz w:val="22"/>
          <w:szCs w:val="22"/>
        </w:rPr>
        <w:t xml:space="preserve"> </w:t>
      </w:r>
      <w:r w:rsidR="00D76E7B">
        <w:rPr>
          <w:rFonts w:asciiTheme="minorHAnsi" w:hAnsiTheme="minorHAnsi" w:cstheme="minorHAnsi"/>
          <w:sz w:val="22"/>
          <w:szCs w:val="22"/>
        </w:rPr>
        <w:t>część</w:t>
      </w:r>
      <w:r w:rsidR="00122FB8">
        <w:rPr>
          <w:rFonts w:asciiTheme="minorHAnsi" w:hAnsiTheme="minorHAnsi" w:cstheme="minorHAnsi"/>
          <w:sz w:val="22"/>
          <w:szCs w:val="22"/>
        </w:rPr>
        <w:t xml:space="preserve"> </w:t>
      </w:r>
      <w:r w:rsidRPr="0042159B">
        <w:rPr>
          <w:rFonts w:asciiTheme="minorHAnsi" w:hAnsiTheme="minorHAnsi" w:cstheme="minorHAnsi"/>
          <w:sz w:val="22"/>
          <w:szCs w:val="22"/>
        </w:rPr>
        <w:t>Zamawiający wypłaci Wykonawcy w ostatecznym rozliczeniu za wykonany przedmiot umowy po dokonaniu odbioru końcowego.</w:t>
      </w:r>
    </w:p>
    <w:p w14:paraId="1959EACF" w14:textId="3AD8A66D" w:rsidR="00860D03" w:rsidRPr="00E85C9F" w:rsidRDefault="00860D03" w:rsidP="002B613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5C9F">
        <w:rPr>
          <w:rFonts w:asciiTheme="minorHAnsi" w:hAnsiTheme="minorHAnsi" w:cstheme="minorHAnsi"/>
          <w:sz w:val="22"/>
          <w:szCs w:val="22"/>
        </w:rPr>
        <w:t>Ostateczne rozliczenie robót nastąpi w oparciu o fakturę końcową wystawioną po podpisaniu przez Wykonawcę oraz Zamawiającego lub inną osobę/podmiot przez niego upoważnioną oraz przez Inspektorów Nadzoru Inwestorskiego protokołu odbioru końcowego robót</w:t>
      </w:r>
      <w:r w:rsidR="00296960" w:rsidRPr="00E85C9F">
        <w:rPr>
          <w:rFonts w:asciiTheme="minorHAnsi" w:hAnsiTheme="minorHAnsi" w:cstheme="minorHAnsi"/>
          <w:sz w:val="22"/>
          <w:szCs w:val="22"/>
        </w:rPr>
        <w:t>, usunięciu wad nieistotnych stwierdzonych w trakcie odbioru końcowego</w:t>
      </w:r>
      <w:r w:rsidRPr="00E85C9F">
        <w:rPr>
          <w:rFonts w:asciiTheme="minorHAnsi" w:hAnsiTheme="minorHAnsi" w:cstheme="minorHAnsi"/>
          <w:sz w:val="22"/>
          <w:szCs w:val="22"/>
        </w:rPr>
        <w:t xml:space="preserve"> </w:t>
      </w:r>
      <w:r w:rsidR="00296960" w:rsidRPr="00E85C9F">
        <w:rPr>
          <w:rFonts w:asciiTheme="minorHAnsi" w:hAnsiTheme="minorHAnsi" w:cstheme="minorHAnsi"/>
          <w:sz w:val="22"/>
          <w:szCs w:val="22"/>
        </w:rPr>
        <w:t xml:space="preserve">oraz </w:t>
      </w:r>
      <w:r w:rsidRPr="00E85C9F">
        <w:rPr>
          <w:rFonts w:asciiTheme="minorHAnsi" w:hAnsiTheme="minorHAnsi" w:cstheme="minorHAnsi"/>
          <w:sz w:val="22"/>
          <w:szCs w:val="22"/>
        </w:rPr>
        <w:t>przekazaniu Zamawiającemu kompletnej dokumentacji powykonawczej.</w:t>
      </w:r>
    </w:p>
    <w:p w14:paraId="2991D773" w14:textId="7DE76EC2" w:rsidR="00B90C43" w:rsidRPr="00B90C43" w:rsidRDefault="00B90C43" w:rsidP="002B613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Wypłata wynagrodzenia z tytułu bieżącej realizacji i wykonania przedmiotu umowy następować będzie każdorazowo w formie przelewu, na rachunek bankowy Wykonawcy podany na fakturze VAT,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w terminie do </w:t>
      </w:r>
      <w:r w:rsidRPr="00860D03">
        <w:rPr>
          <w:rFonts w:asciiTheme="minorHAnsi" w:hAnsiTheme="minorHAnsi" w:cstheme="minorHAnsi"/>
          <w:b/>
          <w:sz w:val="22"/>
          <w:szCs w:val="22"/>
        </w:rPr>
        <w:t>30 dni kalendarzowych od dnia otrzymania przez Zamawiającego prawidłowo wystawionej faktury VAT wraz z</w:t>
      </w:r>
      <w:r w:rsidR="003951E4">
        <w:rPr>
          <w:rFonts w:asciiTheme="minorHAnsi" w:hAnsiTheme="minorHAnsi" w:cstheme="minorHAnsi"/>
          <w:b/>
          <w:sz w:val="22"/>
          <w:szCs w:val="22"/>
        </w:rPr>
        <w:t xml:space="preserve"> częściowym</w:t>
      </w:r>
      <w:r w:rsidRPr="00860D03">
        <w:rPr>
          <w:rFonts w:asciiTheme="minorHAnsi" w:hAnsiTheme="minorHAnsi" w:cstheme="minorHAnsi"/>
          <w:b/>
          <w:sz w:val="22"/>
          <w:szCs w:val="22"/>
        </w:rPr>
        <w:t xml:space="preserve"> protokołem odbior</w:t>
      </w:r>
      <w:r w:rsidR="003951E4">
        <w:rPr>
          <w:rFonts w:asciiTheme="minorHAnsi" w:hAnsiTheme="minorHAnsi" w:cstheme="minorHAnsi"/>
          <w:b/>
          <w:sz w:val="22"/>
          <w:szCs w:val="22"/>
        </w:rPr>
        <w:t xml:space="preserve">u wykonanych robót lub końcowym </w:t>
      </w:r>
      <w:r w:rsidR="00B67FAA">
        <w:rPr>
          <w:rFonts w:asciiTheme="minorHAnsi" w:hAnsiTheme="minorHAnsi" w:cstheme="minorHAnsi"/>
          <w:b/>
          <w:sz w:val="22"/>
          <w:szCs w:val="22"/>
        </w:rPr>
        <w:t xml:space="preserve">(z zastrzeżeniem ust. 4 i § 10 ust. 8 pkt 1) </w:t>
      </w:r>
      <w:r w:rsidR="003951E4">
        <w:rPr>
          <w:rFonts w:asciiTheme="minorHAnsi" w:hAnsiTheme="minorHAnsi" w:cstheme="minorHAnsi"/>
          <w:b/>
          <w:sz w:val="22"/>
          <w:szCs w:val="22"/>
        </w:rPr>
        <w:t>podpisanym przez osoby upoważnione i</w:t>
      </w:r>
      <w:r w:rsidRPr="00860D03">
        <w:rPr>
          <w:rFonts w:asciiTheme="minorHAnsi" w:hAnsiTheme="minorHAnsi" w:cstheme="minorHAnsi"/>
          <w:b/>
          <w:sz w:val="22"/>
          <w:szCs w:val="22"/>
        </w:rPr>
        <w:t xml:space="preserve"> zatwierdzon</w:t>
      </w:r>
      <w:r w:rsidR="003951E4">
        <w:rPr>
          <w:rFonts w:asciiTheme="minorHAnsi" w:hAnsiTheme="minorHAnsi" w:cstheme="minorHAnsi"/>
          <w:b/>
          <w:sz w:val="22"/>
          <w:szCs w:val="22"/>
        </w:rPr>
        <w:t>ym</w:t>
      </w:r>
      <w:r w:rsidRPr="00860D03">
        <w:rPr>
          <w:rFonts w:asciiTheme="minorHAnsi" w:hAnsiTheme="minorHAnsi" w:cstheme="minorHAnsi"/>
          <w:b/>
          <w:sz w:val="22"/>
          <w:szCs w:val="22"/>
        </w:rPr>
        <w:t xml:space="preserve"> przez Inspektora Nadzoru Inwestorskiego stwierdzając</w:t>
      </w:r>
      <w:r w:rsidR="003951E4">
        <w:rPr>
          <w:rFonts w:asciiTheme="minorHAnsi" w:hAnsiTheme="minorHAnsi" w:cstheme="minorHAnsi"/>
          <w:b/>
          <w:sz w:val="22"/>
          <w:szCs w:val="22"/>
        </w:rPr>
        <w:t>ym prawidłowość wykonanych</w:t>
      </w:r>
      <w:r w:rsidRPr="00860D03">
        <w:rPr>
          <w:rFonts w:asciiTheme="minorHAnsi" w:hAnsiTheme="minorHAnsi" w:cstheme="minorHAnsi"/>
          <w:b/>
          <w:sz w:val="22"/>
          <w:szCs w:val="22"/>
        </w:rPr>
        <w:t xml:space="preserve"> prac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  <w:r w:rsidR="003951E4">
        <w:rPr>
          <w:rFonts w:asciiTheme="minorHAnsi" w:hAnsiTheme="minorHAnsi" w:cstheme="minorHAnsi"/>
          <w:sz w:val="22"/>
          <w:szCs w:val="22"/>
        </w:rPr>
        <w:t xml:space="preserve"> </w:t>
      </w:r>
      <w:r w:rsidR="003951E4" w:rsidRPr="003951E4">
        <w:rPr>
          <w:rFonts w:asciiTheme="minorHAnsi" w:hAnsiTheme="minorHAnsi" w:cstheme="minorHAnsi"/>
          <w:sz w:val="22"/>
          <w:szCs w:val="22"/>
        </w:rPr>
        <w:t>Na każdej z faktur Wykonawca zamieści numer niniejszej umowy.</w:t>
      </w:r>
    </w:p>
    <w:p w14:paraId="5B031EDB" w14:textId="77777777" w:rsidR="00B90C43" w:rsidRPr="00B90C43" w:rsidRDefault="00B90C43" w:rsidP="002B613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Wykonawca wraz z fakturą zobowiązany jest przedłożyć:</w:t>
      </w:r>
    </w:p>
    <w:p w14:paraId="21C3ADB9" w14:textId="77777777" w:rsidR="00B90C43" w:rsidRPr="00B90C43" w:rsidRDefault="00B90C43" w:rsidP="002B6137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oświadczenie Wykonawcy o terminowym uregulowaniu należności wobec podwykonawców (jeżeli występują) oraz </w:t>
      </w:r>
    </w:p>
    <w:p w14:paraId="6AEC56D7" w14:textId="77777777" w:rsidR="00B90C43" w:rsidRPr="00B90C43" w:rsidRDefault="00B90C43" w:rsidP="002B6137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oświadczenie podwykonawców (jeżeli występują) o otrzymaniu należności i braku jakichkolwiek roszczeń podwykonawców z tytułu wymagalnego wynagrodzenia wobec Wykonawcy, </w:t>
      </w:r>
    </w:p>
    <w:p w14:paraId="07CC5EA2" w14:textId="77777777" w:rsidR="00860D03" w:rsidRPr="00B90C43" w:rsidRDefault="00B90C43" w:rsidP="00860D03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pod rygorem wstrzymania płatności wynagrodzenia należnego Wykonawcy.</w:t>
      </w:r>
    </w:p>
    <w:p w14:paraId="46572F50" w14:textId="5CF9C53D" w:rsidR="00860D03" w:rsidRPr="003951E4" w:rsidRDefault="00860D03" w:rsidP="002B613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0D03">
        <w:rPr>
          <w:rFonts w:asciiTheme="minorHAnsi" w:hAnsiTheme="minorHAnsi" w:cstheme="minorHAnsi"/>
          <w:sz w:val="22"/>
          <w:szCs w:val="22"/>
        </w:rPr>
        <w:lastRenderedPageBreak/>
        <w:t>W przypadku uchylenia się od obowiązku zapłaty przez Wykonawcę należności przysługujących podwykonawcy zgodnie z zawartą umową o podwykonawstwo, Zamawiający dokona bezpośredniej zapłaty wynagrodzenia przysługującego podwykonawcy zgodnie z art. 465 ust.</w:t>
      </w:r>
      <w:r w:rsidR="00F57B2C">
        <w:rPr>
          <w:rFonts w:asciiTheme="minorHAnsi" w:hAnsiTheme="minorHAnsi" w:cstheme="minorHAnsi"/>
          <w:sz w:val="22"/>
          <w:szCs w:val="22"/>
        </w:rPr>
        <w:t xml:space="preserve"> </w:t>
      </w:r>
      <w:r w:rsidRPr="00860D03">
        <w:rPr>
          <w:rFonts w:asciiTheme="minorHAnsi" w:hAnsiTheme="minorHAnsi" w:cstheme="minorHAnsi"/>
          <w:sz w:val="22"/>
          <w:szCs w:val="22"/>
        </w:rPr>
        <w:t xml:space="preserve">1 ustawy Pzp.  </w:t>
      </w:r>
    </w:p>
    <w:p w14:paraId="19BEEE53" w14:textId="77777777" w:rsidR="00B90C43" w:rsidRPr="00B90C43" w:rsidRDefault="00B90C43" w:rsidP="002B6137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Za dzień zapłaty uznaje się dzień, w którym Zamawiający polecił swojemu bankowi przelać na konto Wykonawcy kwotę wynikającą z prawidłowo wystawionej faktury. </w:t>
      </w:r>
    </w:p>
    <w:p w14:paraId="4CC9ACF6" w14:textId="77777777" w:rsidR="00B90C43" w:rsidRPr="00B90C43" w:rsidRDefault="00B90C43" w:rsidP="00B90C4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FFD25CB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5D9FC113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UCZESTNICY PROCESU BUDOWLANEGO</w:t>
      </w:r>
    </w:p>
    <w:p w14:paraId="54BED822" w14:textId="77777777" w:rsidR="00B90C43" w:rsidRPr="00B90C43" w:rsidRDefault="00B90C43" w:rsidP="002B6137">
      <w:pPr>
        <w:numPr>
          <w:ilvl w:val="0"/>
          <w:numId w:val="10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Przedstawicielami Zamawiającego są:</w:t>
      </w:r>
    </w:p>
    <w:p w14:paraId="38766F36" w14:textId="77777777" w:rsidR="00B90C43" w:rsidRPr="00B90C43" w:rsidRDefault="00B90C43" w:rsidP="002B6137">
      <w:pPr>
        <w:numPr>
          <w:ilvl w:val="1"/>
          <w:numId w:val="10"/>
        </w:numPr>
        <w:spacing w:line="360" w:lineRule="auto"/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Kierownik Działu Administracyjno-Gospodarczego </w:t>
      </w:r>
    </w:p>
    <w:p w14:paraId="329542CF" w14:textId="77777777" w:rsidR="00B90C43" w:rsidRPr="00B90C43" w:rsidRDefault="00B90C43" w:rsidP="002B6137">
      <w:pPr>
        <w:numPr>
          <w:ilvl w:val="1"/>
          <w:numId w:val="10"/>
        </w:numPr>
        <w:spacing w:line="360" w:lineRule="auto"/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Wyznaczeni pracownicy Zamawiającego,</w:t>
      </w:r>
    </w:p>
    <w:p w14:paraId="2330D106" w14:textId="0E35E8B6" w:rsidR="00B90C43" w:rsidRPr="004626D8" w:rsidRDefault="00B90C43" w:rsidP="002B6137">
      <w:pPr>
        <w:numPr>
          <w:ilvl w:val="1"/>
          <w:numId w:val="10"/>
        </w:numPr>
        <w:spacing w:line="360" w:lineRule="auto"/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4626D8">
        <w:rPr>
          <w:rFonts w:asciiTheme="minorHAnsi" w:hAnsiTheme="minorHAnsi" w:cstheme="minorHAnsi"/>
          <w:sz w:val="22"/>
          <w:szCs w:val="22"/>
        </w:rPr>
        <w:t>Inspektor Nadzoru Inwestorskiego branży elektrycznej</w:t>
      </w:r>
      <w:r w:rsidR="0004593F" w:rsidRPr="004626D8">
        <w:rPr>
          <w:rFonts w:asciiTheme="minorHAnsi" w:hAnsiTheme="minorHAnsi" w:cstheme="minorHAnsi"/>
          <w:sz w:val="22"/>
          <w:szCs w:val="22"/>
        </w:rPr>
        <w:t xml:space="preserve"> pełniący funkcję koordynatora</w:t>
      </w:r>
      <w:r w:rsidRPr="004626D8">
        <w:rPr>
          <w:rFonts w:asciiTheme="minorHAnsi" w:hAnsiTheme="minorHAnsi" w:cstheme="minorHAnsi"/>
          <w:sz w:val="22"/>
          <w:szCs w:val="22"/>
        </w:rPr>
        <w:t>,</w:t>
      </w:r>
    </w:p>
    <w:p w14:paraId="22CF9425" w14:textId="77777777" w:rsidR="00B90C43" w:rsidRPr="00B90C43" w:rsidRDefault="00B90C43" w:rsidP="002B6137">
      <w:pPr>
        <w:numPr>
          <w:ilvl w:val="1"/>
          <w:numId w:val="10"/>
        </w:numPr>
        <w:spacing w:line="360" w:lineRule="auto"/>
        <w:ind w:firstLine="6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Inspektor Nadzoru Inwestorskiego branży sanitarnej.</w:t>
      </w:r>
    </w:p>
    <w:p w14:paraId="1073156D" w14:textId="77777777" w:rsidR="00B90C43" w:rsidRPr="00B90C43" w:rsidRDefault="00B90C43" w:rsidP="002B6137">
      <w:pPr>
        <w:numPr>
          <w:ilvl w:val="0"/>
          <w:numId w:val="10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Przedstawiciele Zamawiającego upoważnieni są do:</w:t>
      </w:r>
    </w:p>
    <w:p w14:paraId="2A09C31A" w14:textId="22B628E5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uczestnictwa w protokolarnym przekazaniu Wykonawcy </w:t>
      </w:r>
      <w:r w:rsidR="00122FB8">
        <w:rPr>
          <w:rFonts w:asciiTheme="minorHAnsi" w:hAnsiTheme="minorHAnsi" w:cstheme="minorHAnsi"/>
          <w:sz w:val="22"/>
          <w:szCs w:val="22"/>
        </w:rPr>
        <w:t>terenu robót</w:t>
      </w:r>
      <w:r w:rsidRPr="00B90C43">
        <w:rPr>
          <w:rFonts w:asciiTheme="minorHAnsi" w:hAnsiTheme="minorHAnsi" w:cstheme="minorHAnsi"/>
          <w:sz w:val="22"/>
          <w:szCs w:val="22"/>
        </w:rPr>
        <w:t>,</w:t>
      </w:r>
    </w:p>
    <w:p w14:paraId="538E8161" w14:textId="77777777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koordynacji współdziałania uczestników procesu budowlanego,</w:t>
      </w:r>
    </w:p>
    <w:p w14:paraId="1D064447" w14:textId="77777777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kontroli przebiegu realizacji robót będących przedmiotem umowy,</w:t>
      </w:r>
    </w:p>
    <w:p w14:paraId="147609B3" w14:textId="77777777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udziału w odbiorze końcowym przedmiotu umowy.</w:t>
      </w:r>
    </w:p>
    <w:p w14:paraId="0F5ECA75" w14:textId="77777777" w:rsidR="00B90C43" w:rsidRPr="00B90C43" w:rsidRDefault="00B90C43" w:rsidP="002B6137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 xml:space="preserve">Inspektorem nadzoru inwestorskiego </w:t>
      </w:r>
      <w:r w:rsidRPr="00B90C43">
        <w:rPr>
          <w:rFonts w:asciiTheme="minorHAnsi" w:hAnsiTheme="minorHAnsi" w:cstheme="minorHAnsi"/>
          <w:sz w:val="22"/>
          <w:szCs w:val="22"/>
        </w:rPr>
        <w:t xml:space="preserve">jest …………………………… posiadający uprawnienia budowlane </w:t>
      </w:r>
      <w:r w:rsidRPr="00B90C43">
        <w:rPr>
          <w:rFonts w:asciiTheme="minorHAnsi" w:hAnsiTheme="minorHAnsi" w:cstheme="minorHAnsi"/>
          <w:sz w:val="22"/>
          <w:szCs w:val="22"/>
        </w:rPr>
        <w:br/>
        <w:t>w specjalności instalacyjnej w zakresie sieci, instalacji i urządzeń cieplnych, wentylacyjnych, gazowych, wodociągowych i kanalizacyjnych nr ………… wydane przez ……………………</w:t>
      </w:r>
    </w:p>
    <w:p w14:paraId="4289A759" w14:textId="38432ACA" w:rsidR="00B90C43" w:rsidRPr="004626D8" w:rsidRDefault="00B90C43" w:rsidP="002B6137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6D8">
        <w:rPr>
          <w:rFonts w:asciiTheme="minorHAnsi" w:hAnsiTheme="minorHAnsi" w:cstheme="minorHAnsi"/>
          <w:b/>
          <w:sz w:val="22"/>
          <w:szCs w:val="22"/>
        </w:rPr>
        <w:t xml:space="preserve">Inspektorem nadzoru inwestorskiego </w:t>
      </w:r>
      <w:r w:rsidRPr="004626D8">
        <w:rPr>
          <w:rFonts w:asciiTheme="minorHAnsi" w:hAnsiTheme="minorHAnsi" w:cstheme="minorHAnsi"/>
          <w:sz w:val="22"/>
          <w:szCs w:val="22"/>
        </w:rPr>
        <w:t xml:space="preserve">jest …………………………… posiadający uprawnienia budowlane </w:t>
      </w:r>
      <w:r w:rsidRPr="004626D8">
        <w:rPr>
          <w:rFonts w:asciiTheme="minorHAnsi" w:hAnsiTheme="minorHAnsi" w:cstheme="minorHAnsi"/>
          <w:sz w:val="22"/>
          <w:szCs w:val="22"/>
        </w:rPr>
        <w:br/>
        <w:t xml:space="preserve">w specjalności instalacyjnej w zakresie sieci, instalacji i urządzeń elektrycznych i elektroenergetycznych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4626D8">
        <w:rPr>
          <w:rFonts w:asciiTheme="minorHAnsi" w:hAnsiTheme="minorHAnsi" w:cstheme="minorHAnsi"/>
          <w:sz w:val="22"/>
          <w:szCs w:val="22"/>
        </w:rPr>
        <w:t>nr ………… wydane przez ……………………</w:t>
      </w:r>
      <w:r w:rsidR="00D51E7B" w:rsidRPr="004626D8">
        <w:rPr>
          <w:rFonts w:asciiTheme="minorHAnsi" w:hAnsiTheme="minorHAnsi" w:cstheme="minorHAnsi"/>
          <w:sz w:val="22"/>
          <w:szCs w:val="22"/>
        </w:rPr>
        <w:t xml:space="preserve"> będący równocześnie Inspektorem Koordynującym.</w:t>
      </w:r>
    </w:p>
    <w:p w14:paraId="35E5C7B1" w14:textId="77777777" w:rsidR="00B90C43" w:rsidRPr="00B90C43" w:rsidRDefault="00B90C43" w:rsidP="002B6137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Inspektor Nadzoru Inwestorskiego</w:t>
      </w:r>
      <w:r w:rsidRPr="00B90C43">
        <w:rPr>
          <w:rFonts w:asciiTheme="minorHAnsi" w:hAnsiTheme="minorHAnsi" w:cstheme="minorHAnsi"/>
          <w:sz w:val="22"/>
          <w:szCs w:val="22"/>
        </w:rPr>
        <w:t xml:space="preserve"> upoważniony jest do występowania wobec Wykonawcy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w charakterze przedstawiciela Zamawiającego. Zakres obowiązków i praw Inspektora Nadzoru Inwestorskiego wynika z art. 25 i 26 </w:t>
      </w:r>
      <w:r w:rsidRPr="00B90C43">
        <w:rPr>
          <w:rFonts w:asciiTheme="minorHAnsi" w:hAnsiTheme="minorHAnsi" w:cstheme="minorHAnsi"/>
          <w:i/>
          <w:sz w:val="22"/>
          <w:szCs w:val="22"/>
        </w:rPr>
        <w:t>Prawa budowlanego</w:t>
      </w:r>
      <w:r w:rsidRPr="00B90C43">
        <w:rPr>
          <w:rFonts w:asciiTheme="minorHAnsi" w:hAnsiTheme="minorHAnsi" w:cstheme="minorHAnsi"/>
          <w:sz w:val="22"/>
          <w:szCs w:val="22"/>
        </w:rPr>
        <w:t xml:space="preserve"> i zapisów umów, których przedmiotem jest pełnienie nadzoru inwestorskiego.</w:t>
      </w:r>
    </w:p>
    <w:p w14:paraId="4B2A9A48" w14:textId="77777777" w:rsidR="00B90C43" w:rsidRPr="00B90C43" w:rsidRDefault="00B90C43" w:rsidP="00B90C43">
      <w:pPr>
        <w:spacing w:line="360" w:lineRule="auto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Do obowiązków i uprawnień Inspektora Nadzoru Inwestorskiego należy również:</w:t>
      </w:r>
    </w:p>
    <w:p w14:paraId="3C6D92D9" w14:textId="77777777" w:rsidR="00B90C43" w:rsidRPr="00B90C43" w:rsidRDefault="00B90C43" w:rsidP="002B6137">
      <w:pPr>
        <w:numPr>
          <w:ilvl w:val="0"/>
          <w:numId w:val="11"/>
        </w:numPr>
        <w:spacing w:line="360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zapewnienie sprawnej organizacji odbiorów częściowych oraz odbioru końcowego,</w:t>
      </w:r>
    </w:p>
    <w:p w14:paraId="52A76EBD" w14:textId="77777777" w:rsidR="00B90C43" w:rsidRPr="00B90C43" w:rsidRDefault="00B90C43" w:rsidP="002B6137">
      <w:pPr>
        <w:numPr>
          <w:ilvl w:val="0"/>
          <w:numId w:val="11"/>
        </w:numPr>
        <w:spacing w:line="360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potwierdzanie faktycznie wykonanych robót i rozliczenie robót.</w:t>
      </w:r>
    </w:p>
    <w:p w14:paraId="7C5035AD" w14:textId="77777777" w:rsidR="00B90C43" w:rsidRPr="00B90C43" w:rsidRDefault="00B90C43" w:rsidP="002B6137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Przedstawicielami Wykonawcy są:</w:t>
      </w:r>
    </w:p>
    <w:p w14:paraId="2C283911" w14:textId="77777777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do kierowania robotami budowlanymi branży sanitarnej – Kierownik robót w osobie ….……….……………… posiadający uprawnienia budowlane w specjalności instalacyjnej w zakresie sieci, instalacji i urządzeń: </w:t>
      </w:r>
      <w:r w:rsidRPr="00B90C43">
        <w:rPr>
          <w:rFonts w:asciiTheme="minorHAnsi" w:hAnsiTheme="minorHAnsi" w:cstheme="minorHAnsi"/>
          <w:sz w:val="22"/>
          <w:szCs w:val="22"/>
        </w:rPr>
        <w:lastRenderedPageBreak/>
        <w:t>cieplnych, wentylacyjnych, gazowych, wodociągowych i kanalizacyjnych  nr ……………….. wydane przez …………………………………,</w:t>
      </w:r>
    </w:p>
    <w:p w14:paraId="1E220789" w14:textId="03CD5769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do kierowania robotami budowlanymi branży elektrycznej – Kierownik robót w osobie ….……….……………… posiadający uprawnienia budowlane w specjalności instalacyjnej sieci, instalacji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B90C43">
        <w:rPr>
          <w:rFonts w:asciiTheme="minorHAnsi" w:hAnsiTheme="minorHAnsi" w:cstheme="minorHAnsi"/>
          <w:sz w:val="22"/>
          <w:szCs w:val="22"/>
        </w:rPr>
        <w:t>i urządzeń: telekomunikacyjnych, elektrycznych i elektroenergetycznych nr ……………….. wydane przez …………………………………,</w:t>
      </w:r>
    </w:p>
    <w:p w14:paraId="1A87DBC1" w14:textId="77777777" w:rsidR="00B90C43" w:rsidRPr="00B90C43" w:rsidRDefault="00B90C43" w:rsidP="002B6137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do kontaktów w sprawie realizacji przedmiotu umowy – ………………… (tel. kom. ………………………,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 e-mail:  …………………).</w:t>
      </w:r>
    </w:p>
    <w:p w14:paraId="69062B71" w14:textId="0DA89529" w:rsidR="00B90C43" w:rsidRPr="00BA431F" w:rsidRDefault="00B90C43" w:rsidP="002B6137">
      <w:pPr>
        <w:numPr>
          <w:ilvl w:val="0"/>
          <w:numId w:val="10"/>
        </w:numPr>
        <w:autoSpaceDE w:val="0"/>
        <w:autoSpaceDN w:val="0"/>
        <w:spacing w:after="300" w:line="360" w:lineRule="auto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BA431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zmiany 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>os</w:t>
      </w:r>
      <w:r w:rsidR="00BA431F">
        <w:rPr>
          <w:rFonts w:asciiTheme="minorHAnsi" w:hAnsiTheme="minorHAnsi" w:cstheme="minorHAnsi"/>
          <w:sz w:val="22"/>
          <w:szCs w:val="22"/>
          <w:lang w:eastAsia="x-none"/>
        </w:rPr>
        <w:t>ób</w:t>
      </w:r>
      <w:r w:rsidRPr="00BA431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 xml:space="preserve">wymienionych </w:t>
      </w:r>
      <w:r w:rsidRPr="00BA431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ust. </w:t>
      </w:r>
      <w:r w:rsidR="00BA431F" w:rsidRPr="00BA431F">
        <w:rPr>
          <w:rFonts w:asciiTheme="minorHAnsi" w:hAnsiTheme="minorHAnsi" w:cstheme="minorHAnsi"/>
          <w:sz w:val="22"/>
          <w:szCs w:val="22"/>
          <w:lang w:eastAsia="x-none"/>
        </w:rPr>
        <w:t>3, 4, 6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 xml:space="preserve"> zmi</w:t>
      </w:r>
      <w:r w:rsidR="00BA431F">
        <w:rPr>
          <w:rFonts w:asciiTheme="minorHAnsi" w:hAnsiTheme="minorHAnsi" w:cstheme="minorHAnsi"/>
          <w:sz w:val="22"/>
          <w:szCs w:val="22"/>
          <w:lang w:eastAsia="x-none"/>
        </w:rPr>
        <w:t>any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 xml:space="preserve"> obowiązuj</w:t>
      </w:r>
      <w:r w:rsidR="00BA431F">
        <w:rPr>
          <w:rFonts w:asciiTheme="minorHAnsi" w:hAnsiTheme="minorHAnsi" w:cstheme="minorHAnsi"/>
          <w:sz w:val="22"/>
          <w:szCs w:val="22"/>
          <w:lang w:eastAsia="x-none"/>
        </w:rPr>
        <w:t>ą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 xml:space="preserve"> od dnia zgłoszenia</w:t>
      </w:r>
      <w:r w:rsidR="00BA431F">
        <w:rPr>
          <w:rFonts w:asciiTheme="minorHAnsi" w:hAnsiTheme="minorHAnsi" w:cstheme="minorHAnsi"/>
          <w:sz w:val="22"/>
          <w:szCs w:val="22"/>
          <w:lang w:eastAsia="x-none"/>
        </w:rPr>
        <w:t xml:space="preserve"> jej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 xml:space="preserve"> drugiej </w:t>
      </w:r>
      <w:r w:rsidRPr="00BA431F">
        <w:rPr>
          <w:rFonts w:asciiTheme="minorHAnsi" w:hAnsiTheme="minorHAnsi" w:cstheme="minorHAnsi"/>
          <w:sz w:val="22"/>
          <w:szCs w:val="22"/>
          <w:lang w:val="x-none" w:eastAsia="x-none"/>
        </w:rPr>
        <w:t>Stron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>ie</w:t>
      </w:r>
      <w:r w:rsidR="00122FB8">
        <w:rPr>
          <w:rFonts w:asciiTheme="minorHAnsi" w:hAnsiTheme="minorHAnsi" w:cstheme="minorHAnsi"/>
          <w:sz w:val="22"/>
          <w:szCs w:val="22"/>
          <w:lang w:eastAsia="x-none"/>
        </w:rPr>
        <w:t>,</w:t>
      </w:r>
      <w:r w:rsidRPr="00BA431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="00BA431F" w:rsidRPr="00BA431F">
        <w:rPr>
          <w:rFonts w:asciiTheme="minorHAnsi" w:hAnsiTheme="minorHAnsi" w:cstheme="minorHAnsi"/>
          <w:sz w:val="22"/>
          <w:szCs w:val="22"/>
        </w:rPr>
        <w:t>co nie stanowi zmiany treści umowy i wymaga jedynie pisemnego poinformowania drugiej strony o tym fakcie</w:t>
      </w:r>
      <w:r w:rsidRPr="00BA431F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2CBD6DF6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A303D05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27A1F409" w14:textId="45F45B14" w:rsidR="00B90C43" w:rsidRPr="00B90C43" w:rsidRDefault="00B90C43" w:rsidP="002B613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Po protokolarnym przejęciu terenu </w:t>
      </w:r>
      <w:r w:rsidR="00E61D3B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 xml:space="preserve"> Wykonawca staje się jego gospodarzem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w rozumieniu przepisów </w:t>
      </w:r>
      <w:r w:rsidRPr="00B90C43">
        <w:rPr>
          <w:rFonts w:asciiTheme="minorHAnsi" w:hAnsiTheme="minorHAnsi" w:cstheme="minorHAnsi"/>
          <w:i/>
          <w:sz w:val="22"/>
          <w:szCs w:val="22"/>
        </w:rPr>
        <w:t>Prawa budowlanego</w:t>
      </w:r>
      <w:r w:rsidRPr="00B90C43">
        <w:rPr>
          <w:rFonts w:asciiTheme="minorHAnsi" w:hAnsiTheme="minorHAnsi" w:cstheme="minorHAnsi"/>
          <w:sz w:val="22"/>
          <w:szCs w:val="22"/>
        </w:rPr>
        <w:t xml:space="preserve"> i ponosi pełną odpowiedzialność za teren </w:t>
      </w:r>
      <w:r w:rsidR="00122FB8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 xml:space="preserve"> oraz za mienie i bezpieczeństwo osób znajdujących się na terenie </w:t>
      </w:r>
      <w:r w:rsidR="00E61D3B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>. W ramach swoich obowiązków Wykonawca dokona</w:t>
      </w:r>
      <w:r w:rsidR="00E61D3B">
        <w:rPr>
          <w:rFonts w:asciiTheme="minorHAnsi" w:hAnsiTheme="minorHAnsi" w:cstheme="minorHAnsi"/>
          <w:sz w:val="22"/>
          <w:szCs w:val="22"/>
        </w:rPr>
        <w:t xml:space="preserve"> na swój koszt</w:t>
      </w:r>
      <w:r w:rsidRPr="00B90C43">
        <w:rPr>
          <w:rFonts w:asciiTheme="minorHAnsi" w:hAnsiTheme="minorHAnsi" w:cstheme="minorHAnsi"/>
          <w:sz w:val="22"/>
          <w:szCs w:val="22"/>
        </w:rPr>
        <w:t xml:space="preserve"> również pełnego i prawidłowego oznakowania</w:t>
      </w:r>
      <w:r w:rsidR="00670708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terenu </w:t>
      </w:r>
      <w:r w:rsidR="00E61D3B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 xml:space="preserve">. Wykonawca zobowiązuje się do przejęcia </w:t>
      </w:r>
      <w:r w:rsidR="00BA431F">
        <w:rPr>
          <w:rFonts w:asciiTheme="minorHAnsi" w:hAnsiTheme="minorHAnsi" w:cstheme="minorHAnsi"/>
          <w:sz w:val="22"/>
          <w:szCs w:val="22"/>
        </w:rPr>
        <w:t xml:space="preserve">terenu </w:t>
      </w:r>
      <w:r w:rsidR="00E61D3B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 xml:space="preserve"> w terminie określonym w </w:t>
      </w:r>
      <w:r w:rsidR="00BA431F">
        <w:rPr>
          <w:rFonts w:asciiTheme="minorHAnsi" w:hAnsiTheme="minorHAnsi" w:cstheme="minorHAnsi"/>
          <w:b/>
          <w:sz w:val="22"/>
          <w:szCs w:val="22"/>
        </w:rPr>
        <w:t>§ 3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ust. 2 pkt 1.</w:t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1BC3A1" w14:textId="459C7635" w:rsidR="00B90C43" w:rsidRPr="00B90C43" w:rsidRDefault="00B90C43" w:rsidP="002B613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zapewni ochronę mienia znajdującego się na terenie </w:t>
      </w:r>
      <w:r w:rsidR="00122FB8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>, w szczególności pod względem ppoż.</w:t>
      </w:r>
    </w:p>
    <w:p w14:paraId="432CC078" w14:textId="77777777" w:rsidR="00B90C43" w:rsidRPr="00B90C43" w:rsidRDefault="00B90C43" w:rsidP="002B613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zagospodaruje </w:t>
      </w:r>
      <w:r w:rsidR="00A60FAB">
        <w:rPr>
          <w:rFonts w:asciiTheme="minorHAnsi" w:hAnsiTheme="minorHAnsi" w:cstheme="minorHAnsi"/>
          <w:sz w:val="22"/>
          <w:szCs w:val="22"/>
        </w:rPr>
        <w:t>teren</w:t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="00A60FAB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 xml:space="preserve"> na własny koszt.</w:t>
      </w:r>
    </w:p>
    <w:p w14:paraId="26E0924A" w14:textId="779F0A51" w:rsidR="00B90C43" w:rsidRPr="00B90C43" w:rsidRDefault="00B90C43" w:rsidP="002B613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odpowiada za utrzymanie porządku na </w:t>
      </w:r>
      <w:r w:rsidR="00A60FAB">
        <w:rPr>
          <w:rFonts w:asciiTheme="minorHAnsi" w:hAnsiTheme="minorHAnsi" w:cstheme="minorHAnsi"/>
          <w:sz w:val="22"/>
          <w:szCs w:val="22"/>
        </w:rPr>
        <w:t>obszarze prowadzenia prac</w:t>
      </w:r>
      <w:r w:rsidRPr="00B90C43">
        <w:rPr>
          <w:rFonts w:asciiTheme="minorHAnsi" w:hAnsiTheme="minorHAnsi" w:cstheme="minorHAnsi"/>
          <w:sz w:val="22"/>
          <w:szCs w:val="22"/>
        </w:rPr>
        <w:t xml:space="preserve"> oraz w przejściach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B90C43">
        <w:rPr>
          <w:rFonts w:asciiTheme="minorHAnsi" w:hAnsiTheme="minorHAnsi" w:cstheme="minorHAnsi"/>
          <w:sz w:val="22"/>
          <w:szCs w:val="22"/>
        </w:rPr>
        <w:t>i korytarzach prowadzących do niego.</w:t>
      </w:r>
    </w:p>
    <w:p w14:paraId="1058DA6E" w14:textId="77777777" w:rsidR="00B90C43" w:rsidRPr="00B90C43" w:rsidRDefault="00B90C43" w:rsidP="002B6137">
      <w:pPr>
        <w:pStyle w:val="Akapitzlist"/>
        <w:widowControl/>
        <w:numPr>
          <w:ilvl w:val="0"/>
          <w:numId w:val="12"/>
        </w:numPr>
        <w:autoSpaceDE/>
        <w:spacing w:line="360" w:lineRule="auto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 xml:space="preserve">Wykonawca zobowiązany jest do realizacji prac w sposób, który będzie umożliwiał </w:t>
      </w:r>
      <w:r w:rsidRPr="00B90C43">
        <w:rPr>
          <w:rFonts w:asciiTheme="minorHAnsi" w:hAnsiTheme="minorHAnsi" w:cstheme="minorHAnsi"/>
          <w:b/>
        </w:rPr>
        <w:t xml:space="preserve">prawidłowe funkcjonowanie całego obiektu oraz korzystanie z niego przez użytkowników oraz Zamawiającego </w:t>
      </w:r>
      <w:r w:rsidRPr="00B90C43">
        <w:rPr>
          <w:rFonts w:asciiTheme="minorHAnsi" w:hAnsiTheme="minorHAnsi" w:cstheme="minorHAnsi"/>
          <w:b/>
        </w:rPr>
        <w:br/>
        <w:t>w okresie wykonywania prac</w:t>
      </w:r>
      <w:r w:rsidRPr="00B90C43">
        <w:rPr>
          <w:rFonts w:asciiTheme="minorHAnsi" w:hAnsiTheme="minorHAnsi" w:cstheme="minorHAnsi"/>
        </w:rPr>
        <w:t xml:space="preserve">. Z uwagi na specyfikę obiektu, konieczność zapewnienia ciągłości funkcjonowania Szpitala podczas wykonywania robót budowlanych objętych umową oraz fakt przebywania w budynku osób w godzinach funkcjonowania obiektu Zamawiającego, Wykonawca zobowiązany jest do ścisłego przestrzegania przepisów BHP, przeciwpożarowych, obowiązujących norm, sztuki budowlanej, organizacji i realizacji umowy bez zakłóceń oraz należytego oznakowania miejsca wykonywania robót oraz zabezpieczenia miejsca robót przed osobami trzecimi w trakcie i po zakończeniu prac każdego dnia, przez cały okres trwania robót. </w:t>
      </w:r>
    </w:p>
    <w:p w14:paraId="3BC0749E" w14:textId="0437CFE5" w:rsidR="00B90C43" w:rsidRPr="00B90C43" w:rsidRDefault="00B90C43" w:rsidP="00B90C4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nie zakłócać funkcjonowania Szpitala w czasie codziennej pracy. 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Wykonawca ma zakaz wykonywania głośnych prac budowlanych najbardziej uciążliwych </w:t>
      </w:r>
      <w:r w:rsidR="00122FB8">
        <w:rPr>
          <w:rFonts w:asciiTheme="minorHAnsi" w:hAnsiTheme="minorHAnsi" w:cstheme="minorHAnsi"/>
          <w:b/>
          <w:sz w:val="22"/>
          <w:szCs w:val="22"/>
        </w:rPr>
        <w:t>(</w:t>
      </w:r>
      <w:r w:rsidRPr="00B90C43">
        <w:rPr>
          <w:rFonts w:asciiTheme="minorHAnsi" w:hAnsiTheme="minorHAnsi" w:cstheme="minorHAnsi"/>
          <w:b/>
          <w:sz w:val="22"/>
          <w:szCs w:val="22"/>
        </w:rPr>
        <w:t>np. przekuwanie ścian</w:t>
      </w:r>
      <w:r w:rsidR="00122FB8">
        <w:rPr>
          <w:rFonts w:asciiTheme="minorHAnsi" w:hAnsiTheme="minorHAnsi" w:cstheme="minorHAnsi"/>
          <w:b/>
          <w:sz w:val="22"/>
          <w:szCs w:val="22"/>
        </w:rPr>
        <w:t>)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w godzinach od 17:00 do 9:00.</w:t>
      </w:r>
      <w:r w:rsidRPr="00B90C43">
        <w:rPr>
          <w:rFonts w:asciiTheme="minorHAnsi" w:hAnsiTheme="minorHAnsi" w:cstheme="minorHAnsi"/>
          <w:sz w:val="22"/>
          <w:szCs w:val="22"/>
        </w:rPr>
        <w:t xml:space="preserve"> Ponadto roboty te będą przerywane na wniosek Zamawiającego w trakcie przeprowadzania operacji. Zgłoszenia dotyczące robót „głośnych” Wykonawca powinien podawać z wyprzedzeniem 3 dni roboczych. </w:t>
      </w:r>
    </w:p>
    <w:p w14:paraId="70CAA1D2" w14:textId="256DE8FE" w:rsidR="00B90C43" w:rsidRPr="00B90C43" w:rsidRDefault="00B90C43" w:rsidP="00F82A3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pokrywa koszty wykonania i rozbiórki zabezpieczeń </w:t>
      </w:r>
      <w:r w:rsidR="00DB3117">
        <w:rPr>
          <w:rFonts w:asciiTheme="minorHAnsi" w:hAnsiTheme="minorHAnsi" w:cstheme="minorHAnsi"/>
          <w:sz w:val="22"/>
          <w:szCs w:val="22"/>
        </w:rPr>
        <w:t>terenu robót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</w:p>
    <w:p w14:paraId="28AED6B3" w14:textId="77777777" w:rsidR="00B90C43" w:rsidRPr="00B90C43" w:rsidRDefault="00B90C43" w:rsidP="00F82A3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przy realizacji przedmiotu umowy, zobowiązany jest ściśle współpracować </w:t>
      </w:r>
      <w:r w:rsidRPr="00B90C43">
        <w:rPr>
          <w:rFonts w:asciiTheme="minorHAnsi" w:hAnsiTheme="minorHAnsi" w:cstheme="minorHAnsi"/>
          <w:sz w:val="22"/>
          <w:szCs w:val="22"/>
        </w:rPr>
        <w:br/>
        <w:t>z Inspektorami Nadzoru Inwestorskiego działającym w imieniu Zamawiającego w zakresie nadzoru inwestorskiego.</w:t>
      </w:r>
    </w:p>
    <w:p w14:paraId="566F4999" w14:textId="16D8BA6B" w:rsidR="00B90C43" w:rsidRPr="00B90C43" w:rsidRDefault="00B90C43" w:rsidP="00F82A3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zobowiązany jest do posiadania ubezpieczenia od odpowiedzialności cywilnej </w:t>
      </w:r>
      <w:r w:rsidRPr="00B90C43">
        <w:rPr>
          <w:rFonts w:asciiTheme="minorHAnsi" w:hAnsiTheme="minorHAnsi" w:cstheme="minorHAnsi"/>
          <w:sz w:val="22"/>
          <w:szCs w:val="22"/>
        </w:rPr>
        <w:br/>
        <w:t>w zakresie prowadzonej działalności związanej z przedmiotem zamówienia - na kwotę nie mniejszą niż wartość umowy brutto (określona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w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fldChar w:fldCharType="begin"/>
      </w:r>
      <w:r w:rsidRPr="00B90C43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90C43">
        <w:rPr>
          <w:rFonts w:asciiTheme="minorHAnsi" w:hAnsiTheme="minorHAnsi" w:cstheme="minorHAnsi"/>
          <w:sz w:val="22"/>
          <w:szCs w:val="22"/>
        </w:rPr>
        <w:fldChar w:fldCharType="separate"/>
      </w:r>
      <w:r w:rsidRPr="00B90C43">
        <w:rPr>
          <w:rFonts w:asciiTheme="minorHAnsi" w:hAnsiTheme="minorHAnsi" w:cstheme="minorHAnsi"/>
          <w:sz w:val="22"/>
          <w:szCs w:val="22"/>
        </w:rPr>
        <w:t>§</w:t>
      </w:r>
      <w:r w:rsidRPr="00B90C43">
        <w:rPr>
          <w:rFonts w:asciiTheme="minorHAnsi" w:hAnsiTheme="minorHAnsi" w:cstheme="minorHAnsi"/>
          <w:sz w:val="22"/>
          <w:szCs w:val="22"/>
        </w:rPr>
        <w:fldChar w:fldCharType="end"/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="00D02112">
        <w:rPr>
          <w:rFonts w:asciiTheme="minorHAnsi" w:hAnsiTheme="minorHAnsi" w:cstheme="minorHAnsi"/>
          <w:sz w:val="22"/>
          <w:szCs w:val="22"/>
        </w:rPr>
        <w:t>4</w:t>
      </w:r>
      <w:r w:rsidR="00D02112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ust. 1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niniejszej umowy) - przez okres co najmniej od dnia protokolarnego przekazania Wykonawcy placu budowy do dnia obustronnego podpisania protokołu odbioru końcowego.</w:t>
      </w:r>
    </w:p>
    <w:p w14:paraId="066751BF" w14:textId="13746B59" w:rsidR="00B90C43" w:rsidRPr="00B90C43" w:rsidRDefault="00B90C43" w:rsidP="00F82A3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Przed protokolarnym przekazaniem placu budowy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Wykonawca zobowiązany jest przedłożyć Zamawiającemu kserokopię polisy ubezpieczeniowej od odpowiedzialności cywilnej, o której mowa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w ust. </w:t>
      </w:r>
      <w:r w:rsidR="00D02112">
        <w:rPr>
          <w:rFonts w:asciiTheme="minorHAnsi" w:hAnsiTheme="minorHAnsi" w:cstheme="minorHAnsi"/>
          <w:sz w:val="22"/>
          <w:szCs w:val="22"/>
        </w:rPr>
        <w:t>8</w:t>
      </w:r>
      <w:r w:rsidR="00D02112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wraz z oryginałem tej polisy do wglądu. </w:t>
      </w:r>
      <w:r w:rsidRPr="00B90C43">
        <w:rPr>
          <w:rFonts w:asciiTheme="minorHAnsi" w:hAnsiTheme="minorHAnsi" w:cstheme="minorHAnsi"/>
          <w:i/>
          <w:sz w:val="22"/>
          <w:szCs w:val="22"/>
        </w:rPr>
        <w:t>Jest to warunek bezwzględny do przekazania Wykonawcy placu budowy i rozpoczęcia przez niego robót budowlanych będących przedmiotem niniejszej umowy, a za wszelkie opóźnienia w tym zakresie z powodu niedopełnienia tego warunku odpowiada wyłącznie Wykonawca.</w:t>
      </w:r>
    </w:p>
    <w:p w14:paraId="44B7B3B9" w14:textId="28FF49CE" w:rsidR="00B90C43" w:rsidRPr="00B90C43" w:rsidRDefault="00B90C43" w:rsidP="00F82A3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ponosi całkowitą odpowiedzialność za realizację robót zgodnie z przepisami bhp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i ppoż. wśród wszystkich uczestników procesu budowlanego, a także ponosi całkowitą odpowiedzialność za szkody </w:t>
      </w:r>
      <w:r w:rsidR="00FA23A3" w:rsidRPr="00B90C43">
        <w:rPr>
          <w:rFonts w:asciiTheme="minorHAnsi" w:hAnsiTheme="minorHAnsi" w:cstheme="minorHAnsi"/>
          <w:sz w:val="22"/>
          <w:szCs w:val="22"/>
        </w:rPr>
        <w:t xml:space="preserve">wynikłe </w:t>
      </w:r>
      <w:r w:rsidRPr="00B90C43">
        <w:rPr>
          <w:rFonts w:asciiTheme="minorHAnsi" w:hAnsiTheme="minorHAnsi" w:cstheme="minorHAnsi"/>
          <w:sz w:val="22"/>
          <w:szCs w:val="22"/>
        </w:rPr>
        <w:t xml:space="preserve">wobec osób trzecich w wyniku </w:t>
      </w:r>
      <w:r w:rsidR="00FA23A3">
        <w:rPr>
          <w:rFonts w:asciiTheme="minorHAnsi" w:hAnsiTheme="minorHAnsi" w:cstheme="minorHAnsi"/>
          <w:sz w:val="22"/>
          <w:szCs w:val="22"/>
        </w:rPr>
        <w:t xml:space="preserve">lub w związku z </w:t>
      </w:r>
      <w:r w:rsidR="00FA23A3" w:rsidRPr="00B90C43">
        <w:rPr>
          <w:rFonts w:asciiTheme="minorHAnsi" w:hAnsiTheme="minorHAnsi" w:cstheme="minorHAnsi"/>
          <w:sz w:val="22"/>
          <w:szCs w:val="22"/>
        </w:rPr>
        <w:t>prowadzeni</w:t>
      </w:r>
      <w:r w:rsidR="00FA23A3">
        <w:rPr>
          <w:rFonts w:asciiTheme="minorHAnsi" w:hAnsiTheme="minorHAnsi" w:cstheme="minorHAnsi"/>
          <w:sz w:val="22"/>
          <w:szCs w:val="22"/>
        </w:rPr>
        <w:t>em</w:t>
      </w:r>
      <w:r w:rsidR="00FA23A3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robót.</w:t>
      </w:r>
    </w:p>
    <w:p w14:paraId="5676A7E8" w14:textId="45B99EEF" w:rsidR="00B90C43" w:rsidRPr="00B90C43" w:rsidRDefault="00B90C43" w:rsidP="006A2DA7">
      <w:pPr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zobowiązany jest do uzgadniania z Zamawiającym zmian materiałowych, standardu wykonania robót budowlanych oraz innych zmian wynikających z okoliczności, których nie można było przewidzieć w chwili zawierania umowy. Do dokonania takich zmian wymagane jest uzyskanie pozytywnej opinii </w:t>
      </w:r>
      <w:r w:rsidR="00FA23A3">
        <w:rPr>
          <w:rFonts w:asciiTheme="minorHAnsi" w:hAnsiTheme="minorHAnsi" w:cstheme="minorHAnsi"/>
          <w:sz w:val="22"/>
          <w:szCs w:val="22"/>
        </w:rPr>
        <w:t xml:space="preserve">właściwego </w:t>
      </w:r>
      <w:r w:rsidRPr="00B90C43">
        <w:rPr>
          <w:rFonts w:asciiTheme="minorHAnsi" w:hAnsiTheme="minorHAnsi" w:cstheme="minorHAnsi"/>
          <w:sz w:val="22"/>
          <w:szCs w:val="22"/>
        </w:rPr>
        <w:t>Inspektora Nadzoru Inwestorskiego oraz Projektanta.</w:t>
      </w:r>
    </w:p>
    <w:p w14:paraId="2114581C" w14:textId="77777777" w:rsidR="00B90C43" w:rsidRPr="00B90C43" w:rsidRDefault="00B90C43" w:rsidP="006A2DA7">
      <w:pPr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Jakiekolwiek odstępstwo bez uzgodnień od przyjętych norm jakościowych w rozwiązaniach materiałowych i technologicznych ujętych w dokumentacji  projektowej może skutkować odstąpieniem Zamawiającego od umowy z winy Wykonawcy ze wszystkimi wynikającymi z tego konsekwencjami.</w:t>
      </w:r>
    </w:p>
    <w:p w14:paraId="2484E212" w14:textId="75816EA0" w:rsidR="00B90C43" w:rsidRDefault="00B90C43" w:rsidP="006A2DA7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zobowiązany jest sporządzić plan bezpieczeństwa i ochrony zdrowia na </w:t>
      </w:r>
      <w:r w:rsidR="00FA23A3">
        <w:rPr>
          <w:rFonts w:asciiTheme="minorHAnsi" w:hAnsiTheme="minorHAnsi" w:cstheme="minorHAnsi"/>
          <w:sz w:val="22"/>
          <w:szCs w:val="22"/>
        </w:rPr>
        <w:t>terenie robót</w:t>
      </w:r>
      <w:r w:rsidR="00FA23A3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oraz przedstawić Zamawiającemu oświadczenie Kierownika </w:t>
      </w:r>
      <w:r w:rsidR="00FA23A3">
        <w:rPr>
          <w:rFonts w:asciiTheme="minorHAnsi" w:hAnsiTheme="minorHAnsi" w:cstheme="minorHAnsi"/>
          <w:sz w:val="22"/>
          <w:szCs w:val="22"/>
        </w:rPr>
        <w:t>Robót</w:t>
      </w:r>
      <w:r w:rsidR="00FA23A3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stwierdzające sporządzenie planu bezpieczeństwa i ochrony zdrowia w dniu przekazania placu budowy. </w:t>
      </w:r>
    </w:p>
    <w:p w14:paraId="1457BBCF" w14:textId="7F09DEFE" w:rsidR="00B90C43" w:rsidRPr="00754E6D" w:rsidRDefault="004626D8" w:rsidP="002129E5">
      <w:pPr>
        <w:numPr>
          <w:ilvl w:val="0"/>
          <w:numId w:val="12"/>
        </w:numPr>
        <w:tabs>
          <w:tab w:val="num" w:pos="426"/>
        </w:tabs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Wykonawca, na zakończenie inwestycji, zobowiązany jest do</w:t>
      </w:r>
      <w:r w:rsidR="00DA0076">
        <w:rPr>
          <w:rFonts w:asciiTheme="minorHAnsi" w:hAnsiTheme="minorHAnsi" w:cstheme="minorHAnsi"/>
          <w:sz w:val="22"/>
          <w:szCs w:val="22"/>
        </w:rPr>
        <w:t xml:space="preserve"> sporządzenia i</w:t>
      </w:r>
      <w:r>
        <w:rPr>
          <w:rFonts w:asciiTheme="minorHAnsi" w:hAnsiTheme="minorHAnsi" w:cstheme="minorHAnsi"/>
          <w:sz w:val="22"/>
          <w:szCs w:val="22"/>
        </w:rPr>
        <w:t xml:space="preserve"> złożenia dokumentacji powykonawczej</w:t>
      </w:r>
      <w:r w:rsidR="00DA0076">
        <w:rPr>
          <w:rFonts w:asciiTheme="minorHAnsi" w:hAnsiTheme="minorHAnsi" w:cstheme="minorHAnsi"/>
          <w:sz w:val="22"/>
          <w:szCs w:val="22"/>
        </w:rPr>
        <w:t>.</w:t>
      </w:r>
    </w:p>
    <w:p w14:paraId="7DE9D691" w14:textId="77777777" w:rsidR="00B90C43" w:rsidRPr="00B90C43" w:rsidRDefault="00B90C43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br/>
      </w:r>
      <w:r w:rsidR="00BA431F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ED9707D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 xml:space="preserve">PODWYKONAWCY  PROCESU  BUDOWLANEGO </w:t>
      </w:r>
      <w:r w:rsidRPr="00B90C43">
        <w:rPr>
          <w:rFonts w:asciiTheme="minorHAnsi" w:hAnsiTheme="minorHAnsi" w:cstheme="minorHAnsi"/>
          <w:sz w:val="22"/>
          <w:szCs w:val="22"/>
        </w:rPr>
        <w:t>(jeżeli występują)</w:t>
      </w:r>
    </w:p>
    <w:p w14:paraId="3655F0AD" w14:textId="2B5BC7F4" w:rsidR="00582480" w:rsidRDefault="00582480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4A1D">
        <w:rPr>
          <w:rFonts w:asciiTheme="minorHAnsi" w:hAnsiTheme="minorHAnsi" w:cstheme="minorHAnsi"/>
          <w:color w:val="000000"/>
          <w:sz w:val="22"/>
          <w:szCs w:val="22"/>
        </w:rPr>
        <w:t xml:space="preserve">Wykonawca może zlecić podwykonawcom wykonanie części zamówienia wskazanego w ofercie. </w:t>
      </w:r>
      <w:r w:rsidR="00754E6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74A1D">
        <w:rPr>
          <w:rFonts w:asciiTheme="minorHAnsi" w:hAnsiTheme="minorHAnsi" w:cstheme="minorHAnsi"/>
          <w:color w:val="000000"/>
          <w:sz w:val="22"/>
          <w:szCs w:val="22"/>
        </w:rPr>
        <w:t>W przypadku powierzenia realizacji zamówienia podwykonawcom Wykonawca przyjmuje wyłączną odpowiedzialność i odpowiada za ich działania i zaniechania jak za własne działanie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6BD2FF8" w14:textId="0FAC593A" w:rsidR="00B90C43" w:rsidRPr="003F63F2" w:rsidRDefault="00582480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2480">
        <w:rPr>
          <w:rFonts w:asciiTheme="minorHAnsi" w:hAnsiTheme="minorHAnsi" w:cstheme="minorHAnsi"/>
          <w:sz w:val="22"/>
          <w:szCs w:val="22"/>
        </w:rPr>
        <w:t>Wykonawca jest bezwzględnie zobowiązany do zgłaszania wszystkich projektów umów oraz zawartych umów dotyczących podwykonawstwa na roboty budowlane.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90C43" w:rsidRPr="003F63F2">
        <w:rPr>
          <w:rFonts w:asciiTheme="minorHAnsi" w:hAnsiTheme="minorHAnsi" w:cstheme="minorHAnsi"/>
          <w:sz w:val="22"/>
          <w:szCs w:val="22"/>
        </w:rPr>
        <w:t xml:space="preserve">Wykonawca, podwykonawca lub dalszy podwykonawca zamierzający zawrzeć umowę o podwykonawstwo, której przedmiotem są roboty budowlane, jest obowiązany, w trakcie realizacji </w:t>
      </w:r>
      <w:r w:rsidR="00D74620" w:rsidRPr="003F63F2">
        <w:rPr>
          <w:rFonts w:asciiTheme="minorHAnsi" w:hAnsiTheme="minorHAnsi" w:cstheme="minorHAnsi"/>
          <w:sz w:val="22"/>
          <w:szCs w:val="22"/>
        </w:rPr>
        <w:t>niniejszej umowy</w:t>
      </w:r>
      <w:r w:rsidR="00B90C43" w:rsidRPr="003F63F2">
        <w:rPr>
          <w:rFonts w:asciiTheme="minorHAnsi" w:hAnsiTheme="minorHAnsi" w:cstheme="minorHAnsi"/>
          <w:sz w:val="22"/>
          <w:szCs w:val="22"/>
        </w:rPr>
        <w:t>, do przedłożenia Zamawiającemu projektu tej umowy</w:t>
      </w:r>
      <w:r w:rsidR="00D74620" w:rsidRPr="003F63F2">
        <w:rPr>
          <w:rFonts w:asciiTheme="minorHAnsi" w:hAnsiTheme="minorHAnsi" w:cstheme="minorHAnsi"/>
          <w:sz w:val="22"/>
          <w:szCs w:val="22"/>
        </w:rPr>
        <w:t xml:space="preserve"> o podwykonawstwo</w:t>
      </w:r>
      <w:r w:rsidR="00B90C43" w:rsidRPr="003F63F2">
        <w:rPr>
          <w:rFonts w:asciiTheme="minorHAnsi" w:hAnsiTheme="minorHAnsi" w:cstheme="minorHAnsi"/>
          <w:sz w:val="22"/>
          <w:szCs w:val="22"/>
        </w:rPr>
        <w:t xml:space="preserve">, przy czym podwykonawca lub dalszy podwykonawca jest obowiązany dołączyć zgodę Wykonawcy na zawarcie umowy o podwykonawstwo o treści zgodnej z projektem umowy. Projekt umowy, o którym mowa w zdaniu pierwszym, musi zawierać co najmniej zakres wykonywanych robót, terminy realizacji oraz wynagrodzenie umowne. </w:t>
      </w:r>
    </w:p>
    <w:p w14:paraId="62E61EA6" w14:textId="543B6546" w:rsidR="00B90C43" w:rsidRDefault="00B90C43" w:rsidP="00706565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Do projektu umowy z podwykonawcą Wykonawca winien załączyć część dokumentacji dotyczącą wykonania robót określonych w projekcie umowy lub w sposób jednoznaczny wskazać zakres robót przewidzianych dla podwykonawcy ze wskazaniem</w:t>
      </w:r>
      <w:r w:rsidR="00D74620">
        <w:rPr>
          <w:rFonts w:asciiTheme="minorHAnsi" w:hAnsiTheme="minorHAnsi" w:cstheme="minorHAnsi"/>
        </w:rPr>
        <w:t>,</w:t>
      </w:r>
      <w:r w:rsidRPr="00B90C43">
        <w:rPr>
          <w:rFonts w:asciiTheme="minorHAnsi" w:hAnsiTheme="minorHAnsi" w:cstheme="minorHAnsi"/>
        </w:rPr>
        <w:t xml:space="preserve"> w których punktach harmonogramu rzeczowo-finansowego mieści się zakres umowny robót budowlanych. </w:t>
      </w:r>
    </w:p>
    <w:p w14:paraId="7E7D62AD" w14:textId="7B129F4C" w:rsidR="009A33D5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4A1D">
        <w:rPr>
          <w:rFonts w:asciiTheme="minorHAnsi" w:hAnsiTheme="minorHAnsi" w:cstheme="minorHAnsi"/>
          <w:sz w:val="22"/>
          <w:szCs w:val="22"/>
        </w:rPr>
        <w:t xml:space="preserve">Do zawarcia umowy o roboty budowlane przez Wykonawcę z podwykonawcą zgodnie z art. </w:t>
      </w:r>
      <w:r w:rsidR="001F4FB1" w:rsidRPr="00574A1D">
        <w:rPr>
          <w:rFonts w:asciiTheme="minorHAnsi" w:hAnsiTheme="minorHAnsi" w:cstheme="minorHAnsi"/>
          <w:sz w:val="22"/>
          <w:szCs w:val="22"/>
        </w:rPr>
        <w:t>647</w:t>
      </w:r>
      <w:r w:rsidR="001F4FB1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1F4FB1">
        <w:rPr>
          <w:rFonts w:asciiTheme="minorHAnsi" w:hAnsiTheme="minorHAnsi" w:cstheme="minorHAnsi"/>
          <w:sz w:val="22"/>
          <w:szCs w:val="22"/>
        </w:rPr>
        <w:t xml:space="preserve"> </w:t>
      </w:r>
      <w:r w:rsidRPr="00574A1D">
        <w:rPr>
          <w:rFonts w:asciiTheme="minorHAnsi" w:hAnsiTheme="minorHAnsi" w:cstheme="minorHAnsi"/>
          <w:color w:val="000000"/>
          <w:sz w:val="22"/>
          <w:szCs w:val="22"/>
        </w:rPr>
        <w:t>§ 2 Kodeksu cywilnego</w:t>
      </w:r>
      <w:r w:rsidRPr="00574A1D">
        <w:rPr>
          <w:rFonts w:asciiTheme="minorHAnsi" w:hAnsiTheme="minorHAnsi" w:cstheme="minorHAnsi"/>
          <w:sz w:val="22"/>
          <w:szCs w:val="22"/>
        </w:rPr>
        <w:t xml:space="preserve"> wymagana jest zgoda, którą Zamawiający będzie mógł wyrazić po zapoznaniu się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574A1D">
        <w:rPr>
          <w:rFonts w:asciiTheme="minorHAnsi" w:hAnsiTheme="minorHAnsi" w:cstheme="minorHAnsi"/>
          <w:sz w:val="22"/>
          <w:szCs w:val="22"/>
        </w:rPr>
        <w:t>z treścią umów zawartych z podwykonawcami.</w:t>
      </w:r>
    </w:p>
    <w:p w14:paraId="2B3F8C39" w14:textId="147627A4" w:rsidR="009A33D5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4A1D">
        <w:rPr>
          <w:rFonts w:asciiTheme="minorHAnsi" w:hAnsiTheme="minorHAnsi" w:cstheme="minorHAnsi"/>
          <w:sz w:val="22"/>
          <w:szCs w:val="22"/>
        </w:rPr>
        <w:t>Wykonawca</w:t>
      </w:r>
      <w:r w:rsidR="003F63F2">
        <w:rPr>
          <w:rFonts w:asciiTheme="minorHAnsi" w:hAnsiTheme="minorHAnsi" w:cstheme="minorHAnsi"/>
          <w:sz w:val="22"/>
          <w:szCs w:val="22"/>
        </w:rPr>
        <w:t>,</w:t>
      </w:r>
      <w:r w:rsidRPr="00574A1D">
        <w:rPr>
          <w:rFonts w:asciiTheme="minorHAnsi" w:hAnsiTheme="minorHAnsi" w:cstheme="minorHAnsi"/>
          <w:sz w:val="22"/>
          <w:szCs w:val="22"/>
        </w:rPr>
        <w:t xml:space="preserve"> podwykonawca lub dalszy podwykonawca zamierzający zawrzeć umowę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574A1D">
        <w:rPr>
          <w:rFonts w:asciiTheme="minorHAnsi" w:hAnsiTheme="minorHAnsi" w:cstheme="minorHAnsi"/>
          <w:sz w:val="22"/>
          <w:szCs w:val="22"/>
        </w:rPr>
        <w:t>o podwykonawstwo, której przedmiotem są roboty budowlane, jest zobowiązany do przedłożenia Zamawiającemu projektu tej umowy o podwykonawstwo, nie później niż na 3 dni przed jej zawarciem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74A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32679" w14:textId="73465DBB" w:rsidR="009A33D5" w:rsidRPr="00574A1D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4A1D">
        <w:rPr>
          <w:rFonts w:asciiTheme="minorHAnsi" w:hAnsiTheme="minorHAnsi" w:cstheme="minorHAnsi"/>
          <w:sz w:val="22"/>
          <w:szCs w:val="22"/>
        </w:rPr>
        <w:t xml:space="preserve">Projekt umowy o podwykonawstwo, będzie uważany za zaakceptowany przez Zamawiającego, jeżeli Zamawiający w terminie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74A1D">
        <w:rPr>
          <w:rFonts w:asciiTheme="minorHAnsi" w:hAnsiTheme="minorHAnsi" w:cstheme="minorHAnsi"/>
          <w:sz w:val="22"/>
          <w:szCs w:val="22"/>
        </w:rPr>
        <w:t xml:space="preserve"> dni od dnia przedłożenia mu projektu nie zgłosi na piśmie zastrzeżeń.</w:t>
      </w:r>
    </w:p>
    <w:p w14:paraId="6E17B989" w14:textId="13DB69F7" w:rsidR="009A33D5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4A1D">
        <w:rPr>
          <w:rFonts w:asciiTheme="minorHAnsi" w:hAnsiTheme="minorHAnsi" w:cstheme="minorHAnsi"/>
          <w:sz w:val="22"/>
          <w:szCs w:val="22"/>
        </w:rPr>
        <w:t xml:space="preserve">Wykonawca przedłoży Zamawiającemu poświadczoną za zgodność z oryginałem kopię zawartej umowy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574A1D">
        <w:rPr>
          <w:rFonts w:asciiTheme="minorHAnsi" w:hAnsiTheme="minorHAnsi" w:cstheme="minorHAnsi"/>
          <w:sz w:val="22"/>
          <w:szCs w:val="22"/>
        </w:rPr>
        <w:t>o podwykonawstwo w terminie 7 dni od jej zawarcia.</w:t>
      </w:r>
    </w:p>
    <w:p w14:paraId="1F35A4D9" w14:textId="77777777" w:rsidR="009A33D5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4A1D">
        <w:rPr>
          <w:rFonts w:asciiTheme="minorHAnsi" w:hAnsiTheme="minorHAnsi" w:cstheme="minorHAnsi"/>
          <w:sz w:val="22"/>
          <w:szCs w:val="22"/>
        </w:rPr>
        <w:t>Jeżeli Zamawiający w terminie 7 dni od dnia przedstawienia mu przez Wykonawcę dowodów potwierdzających zawarcie umowy nie zgłosi na piśmie sprzeciwu, zastrzeżeń, uważa się, że wyraził on zgodę na zawarcie umowy.</w:t>
      </w:r>
    </w:p>
    <w:p w14:paraId="6801D7D8" w14:textId="77777777" w:rsidR="009A33D5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4483">
        <w:rPr>
          <w:rFonts w:asciiTheme="minorHAnsi" w:hAnsiTheme="minorHAnsi" w:cstheme="minorHAnsi"/>
          <w:sz w:val="22"/>
          <w:szCs w:val="22"/>
        </w:rPr>
        <w:t>Umowy z podwykonawcami powinny być zawarte na piśmie pod rygorem nieważności.</w:t>
      </w:r>
    </w:p>
    <w:p w14:paraId="4C8601B1" w14:textId="77777777" w:rsidR="007F708F" w:rsidRPr="00CE4483" w:rsidRDefault="007F708F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Postanowienia ust. 2-9 mają odpowiednie zastosowanie co zmian umów o podwykonawstwo i dalsze podwykonawstwo. </w:t>
      </w:r>
    </w:p>
    <w:p w14:paraId="29C27075" w14:textId="30F4BE5A" w:rsidR="009A33D5" w:rsidRDefault="009A33D5" w:rsidP="00706565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E4483">
        <w:rPr>
          <w:rFonts w:asciiTheme="minorHAnsi" w:hAnsiTheme="minorHAnsi" w:cstheme="minorHAnsi"/>
          <w:sz w:val="22"/>
          <w:szCs w:val="22"/>
        </w:rPr>
        <w:t xml:space="preserve">Wykonawca jest zobowiązany w Umowach zawieranych z Podwykonawcą wprowadzić zapis warunkujący wypłatę wynagrodzenia dla danego Podwykonawcy od odbioru przez Zamawiającego </w:t>
      </w:r>
      <w:r w:rsidR="00B67FAA">
        <w:rPr>
          <w:rFonts w:asciiTheme="minorHAnsi" w:hAnsiTheme="minorHAnsi" w:cstheme="minorHAnsi"/>
          <w:sz w:val="22"/>
          <w:szCs w:val="22"/>
        </w:rPr>
        <w:t xml:space="preserve">i Wykonawcę </w:t>
      </w:r>
      <w:r w:rsidRPr="00CE4483">
        <w:rPr>
          <w:rFonts w:asciiTheme="minorHAnsi" w:hAnsiTheme="minorHAnsi" w:cstheme="minorHAnsi"/>
          <w:sz w:val="22"/>
          <w:szCs w:val="22"/>
        </w:rPr>
        <w:t>robót wykonywanych przez Podwykonawcę oraz wprowadzić terminy płatność Podwykonawcy przypadając</w:t>
      </w:r>
      <w:r w:rsidR="00296960">
        <w:rPr>
          <w:rFonts w:asciiTheme="minorHAnsi" w:hAnsiTheme="minorHAnsi" w:cstheme="minorHAnsi"/>
          <w:sz w:val="22"/>
          <w:szCs w:val="22"/>
        </w:rPr>
        <w:t>e</w:t>
      </w:r>
      <w:r w:rsidRPr="00CE4483">
        <w:rPr>
          <w:rFonts w:asciiTheme="minorHAnsi" w:hAnsiTheme="minorHAnsi" w:cstheme="minorHAnsi"/>
          <w:sz w:val="22"/>
          <w:szCs w:val="22"/>
        </w:rPr>
        <w:t xml:space="preserve"> na datę wcześniejszą niż termin płatności faktury Wykonawcy.</w:t>
      </w:r>
    </w:p>
    <w:p w14:paraId="3AE5F508" w14:textId="75CF4AC5" w:rsidR="00ED056D" w:rsidRPr="00ED056D" w:rsidRDefault="00ED056D" w:rsidP="00706565">
      <w:pPr>
        <w:pStyle w:val="Akapitzlist"/>
        <w:widowControl/>
        <w:numPr>
          <w:ilvl w:val="0"/>
          <w:numId w:val="14"/>
        </w:numPr>
        <w:tabs>
          <w:tab w:val="left" w:pos="426"/>
        </w:tabs>
        <w:autoSpaceDE/>
        <w:spacing w:line="360" w:lineRule="auto"/>
        <w:ind w:left="426" w:right="-97" w:hanging="426"/>
        <w:jc w:val="both"/>
        <w:outlineLvl w:val="0"/>
        <w:rPr>
          <w:rFonts w:asciiTheme="minorHAnsi" w:hAnsiTheme="minorHAnsi" w:cstheme="minorHAnsi"/>
        </w:rPr>
      </w:pPr>
      <w:r w:rsidRPr="00ED056D">
        <w:rPr>
          <w:rFonts w:asciiTheme="minorHAnsi" w:hAnsiTheme="minorHAnsi" w:cstheme="minorHAnsi"/>
        </w:rPr>
        <w:t>Termin zapłaty</w:t>
      </w:r>
      <w:r w:rsidRPr="00B90C43">
        <w:rPr>
          <w:rFonts w:asciiTheme="minorHAnsi" w:hAnsiTheme="minorHAnsi" w:cstheme="minorHAnsi"/>
        </w:rPr>
        <w:t xml:space="preserve"> wynagrodzenia podwykonawcy lub dalszemu podwykonawcy przewidziany </w:t>
      </w:r>
      <w:r w:rsidRPr="00B90C43">
        <w:rPr>
          <w:rFonts w:asciiTheme="minorHAnsi" w:hAnsiTheme="minorHAnsi" w:cstheme="minorHAnsi"/>
        </w:rPr>
        <w:br/>
        <w:t xml:space="preserve">w umowie o 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14:paraId="0B4EEEF0" w14:textId="637CE2B9" w:rsidR="00EA6962" w:rsidRDefault="009A33D5" w:rsidP="00706565">
      <w:pPr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6962">
        <w:rPr>
          <w:rFonts w:asciiTheme="minorHAnsi" w:hAnsiTheme="minorHAnsi" w:cstheme="minorHAnsi"/>
          <w:sz w:val="22"/>
          <w:szCs w:val="22"/>
        </w:rPr>
        <w:t xml:space="preserve">Umowa podwykonawcza nie może zawierać zapisów kształtujących prawa i obowiązki podwykonawcy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EA6962">
        <w:rPr>
          <w:rFonts w:asciiTheme="minorHAnsi" w:hAnsiTheme="minorHAnsi" w:cstheme="minorHAnsi"/>
          <w:sz w:val="22"/>
          <w:szCs w:val="22"/>
        </w:rPr>
        <w:t>w zakresie kar umownych oraz postanowień dotyczących warunków wypłaty wynagrodzenia, w sposób mniej korzystny niż prawa i obowiązki Wykonawcy ukształtowane postanowieniami umowy zawartej między Zamawiającym a Wykonawcą.</w:t>
      </w:r>
    </w:p>
    <w:p w14:paraId="10D2E03C" w14:textId="4912C3AD" w:rsidR="00B90C43" w:rsidRPr="00EA6962" w:rsidRDefault="00740944" w:rsidP="00706565">
      <w:pPr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6962">
        <w:rPr>
          <w:rFonts w:asciiTheme="minorHAnsi" w:hAnsiTheme="minorHAnsi" w:cstheme="minorHAnsi"/>
          <w:sz w:val="22"/>
          <w:szCs w:val="22"/>
        </w:rPr>
        <w:t>Z</w:t>
      </w:r>
      <w:r w:rsidR="00B90C43" w:rsidRPr="00EA6962">
        <w:rPr>
          <w:rFonts w:asciiTheme="minorHAnsi" w:hAnsiTheme="minorHAnsi" w:cstheme="minorHAnsi"/>
          <w:sz w:val="22"/>
          <w:szCs w:val="22"/>
        </w:rPr>
        <w:t xml:space="preserve">amawiający dokonuje bezpośredniej zapłaty wymagalnego wynagrodzenia przysługującego podwykonawcy lub dalszemu podwykonawcy, który zawarł zaakceptowaną przez Zamawiającego umowę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="00B90C43" w:rsidRPr="00EA6962">
        <w:rPr>
          <w:rFonts w:asciiTheme="minorHAnsi" w:hAnsiTheme="minorHAnsi" w:cstheme="minorHAnsi"/>
          <w:sz w:val="22"/>
          <w:szCs w:val="22"/>
        </w:rPr>
        <w:t xml:space="preserve">o podwykonawstwo, której przedmiotem są roboty budowlane, lub który zawarł przedłożoną Zamawiającemu umowę o podwykonawstwo, której przedmiotem są dostawy lub usługi, w przypadku uchylenia się od obowiązku zapłaty odpowiednio przez Wykonawcę, podwykonawcę lub dalszego podwykonawcę zamówienia na roboty budowlane. </w:t>
      </w:r>
    </w:p>
    <w:p w14:paraId="04F10656" w14:textId="31C4A827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Wynagrodzenie, o którym mowa powyżej,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D8CCEFC" w14:textId="77777777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0DED66CD" w14:textId="00FEC9E2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powyżej. Zamawiający informuje o terminie zgłaszania uwag, wynoszącym 7 dni od dnia doręczenia tej informacji. </w:t>
      </w:r>
    </w:p>
    <w:p w14:paraId="678D845D" w14:textId="6CDD4DCE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>W przypadku zgłoszeni</w:t>
      </w:r>
      <w:r w:rsidR="00740944">
        <w:rPr>
          <w:rFonts w:asciiTheme="minorHAnsi" w:hAnsiTheme="minorHAnsi" w:cstheme="minorHAnsi"/>
          <w:color w:val="auto"/>
          <w:sz w:val="22"/>
          <w:szCs w:val="22"/>
        </w:rPr>
        <w:t>a uwag, o których mowa w ust. 17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 powyżej, w terminie wskazanym przez Zamawiającego, Zamawiający może:</w:t>
      </w:r>
    </w:p>
    <w:p w14:paraId="3B1BBEF9" w14:textId="77777777" w:rsidR="00B90C43" w:rsidRPr="00B90C43" w:rsidRDefault="00B90C43" w:rsidP="00B90C43">
      <w:pPr>
        <w:pStyle w:val="Default"/>
        <w:tabs>
          <w:tab w:val="left" w:pos="426"/>
          <w:tab w:val="left" w:pos="851"/>
          <w:tab w:val="left" w:pos="1134"/>
        </w:tabs>
        <w:spacing w:line="360" w:lineRule="auto"/>
        <w:ind w:left="709" w:right="-9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zapłaty, albo </w:t>
      </w:r>
    </w:p>
    <w:p w14:paraId="327A3278" w14:textId="77777777" w:rsidR="00B90C43" w:rsidRPr="00B90C43" w:rsidRDefault="00B90C43" w:rsidP="00B90C43">
      <w:pPr>
        <w:pStyle w:val="Default"/>
        <w:tabs>
          <w:tab w:val="left" w:pos="426"/>
          <w:tab w:val="left" w:pos="709"/>
          <w:tab w:val="left" w:pos="1134"/>
        </w:tabs>
        <w:spacing w:line="360" w:lineRule="auto"/>
        <w:ind w:left="709" w:right="-9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lastRenderedPageBreak/>
        <w:t>2)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ab/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14EF0189" w14:textId="77777777" w:rsidR="00B90C43" w:rsidRPr="00B90C43" w:rsidRDefault="00B90C43" w:rsidP="00B90C43">
      <w:pPr>
        <w:pStyle w:val="Default"/>
        <w:tabs>
          <w:tab w:val="left" w:pos="426"/>
          <w:tab w:val="left" w:pos="709"/>
          <w:tab w:val="left" w:pos="1134"/>
        </w:tabs>
        <w:spacing w:line="360" w:lineRule="auto"/>
        <w:ind w:left="709" w:right="-9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3) 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ab/>
        <w:t xml:space="preserve">dokonać bezpośredniej zapłaty wynagrodzenia podwykonawcy lub dalszemu podwykonawcy, jeżeli podwykonawca lub dalszy podwykonawca wykaże zasadność takiej zapłaty. </w:t>
      </w:r>
    </w:p>
    <w:p w14:paraId="0694A2F8" w14:textId="7778D722" w:rsidR="00B90C43" w:rsidRPr="004626D8" w:rsidRDefault="00B90C43" w:rsidP="004626D8">
      <w:pPr>
        <w:pStyle w:val="Default"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>W przypadku dokonania bezpośredniej zapłaty podwykonawcy lub dalszemu podwykonawcy</w:t>
      </w:r>
      <w:r w:rsidR="00EA6962">
        <w:rPr>
          <w:rFonts w:asciiTheme="minorHAnsi" w:hAnsiTheme="minorHAnsi" w:cstheme="minorHAnsi"/>
          <w:color w:val="auto"/>
          <w:sz w:val="22"/>
          <w:szCs w:val="22"/>
        </w:rPr>
        <w:t xml:space="preserve"> wynagrodzeń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, o których mowa powyżej, Zamawiający potrąca kwotę wypłaconego wynagrodzenia z wynagrodzenia należnego Wykonawcy. </w:t>
      </w:r>
    </w:p>
    <w:p w14:paraId="0F3CB673" w14:textId="5CACDFEB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>Do solidarnej odpowiedzialności Zamawiającego, Wykonawcy, podwykonawcy lub dalszego podwykonawcy z tytułu wykonanych robót budowlany</w:t>
      </w:r>
      <w:r w:rsidR="00EA6962">
        <w:rPr>
          <w:rFonts w:asciiTheme="minorHAnsi" w:hAnsiTheme="minorHAnsi" w:cstheme="minorHAnsi"/>
          <w:color w:val="auto"/>
          <w:sz w:val="22"/>
          <w:szCs w:val="22"/>
        </w:rPr>
        <w:t xml:space="preserve">ch stosuje się przepisy ustawy 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z dnia 23 kwietnia 1964 r. - Kodeks cywilny, jeżeli przepisy ustawy </w:t>
      </w:r>
      <w:r w:rsidR="00C52FF5">
        <w:rPr>
          <w:rFonts w:asciiTheme="minorHAnsi" w:hAnsiTheme="minorHAnsi" w:cstheme="minorHAnsi"/>
          <w:color w:val="auto"/>
          <w:sz w:val="22"/>
          <w:szCs w:val="22"/>
        </w:rPr>
        <w:t xml:space="preserve">Prawo zamówień publicznych 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>nie stanowią inaczej.</w:t>
      </w:r>
    </w:p>
    <w:p w14:paraId="27300FA7" w14:textId="77777777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426" w:right="-9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Zlecenie wykonania robót podwykonawcom pozostaje bez wpływu na odpowiedzialność Wykonawcy wobec Zamawiającego za wykonanie robót. Wykonawca jest odpowiedzialny za działania, uchybienia </w:t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br/>
        <w:t xml:space="preserve">i zaniedbania podwykonawców i ich pracowników w takim samym stopniu jakby to były działania, uchybienia lub zaniedbania jego własnych pracowników. </w:t>
      </w:r>
    </w:p>
    <w:p w14:paraId="79D54425" w14:textId="6FE98FF9" w:rsidR="00B90C43" w:rsidRPr="00B90C43" w:rsidRDefault="00B90C43" w:rsidP="00706565">
      <w:pPr>
        <w:pStyle w:val="Default"/>
        <w:numPr>
          <w:ilvl w:val="0"/>
          <w:numId w:val="14"/>
        </w:numPr>
        <w:tabs>
          <w:tab w:val="left" w:pos="426"/>
          <w:tab w:val="left" w:pos="993"/>
        </w:tabs>
        <w:spacing w:after="300" w:line="360" w:lineRule="auto"/>
        <w:ind w:left="425" w:right="-96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Niezastosowanie się Wykonawcy do wymogów wynikających z zapisów niniejszego paragrafu upoważnia Zamawiającego do podjęcia wszelkich niezbędnych kroków w celu wyegzekwowania od Wykonawcy </w:t>
      </w:r>
      <w:r w:rsidR="00754E6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90C43">
        <w:rPr>
          <w:rFonts w:asciiTheme="minorHAnsi" w:hAnsiTheme="minorHAnsi" w:cstheme="minorHAnsi"/>
          <w:color w:val="auto"/>
          <w:sz w:val="22"/>
          <w:szCs w:val="22"/>
        </w:rPr>
        <w:t xml:space="preserve">i wszystkich podwykonawców powyższych ustaleń, aż do odstąpienia od umowy z Wykonawcą z winy Wykonawcy włącznie. </w:t>
      </w:r>
    </w:p>
    <w:p w14:paraId="05A42E6A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06954C70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OBOWIĄZKI  ZAMAWIAJĄCEGO</w:t>
      </w:r>
    </w:p>
    <w:p w14:paraId="28A21372" w14:textId="6E453246" w:rsidR="00B90C43" w:rsidRPr="00B90C43" w:rsidRDefault="00B90C43" w:rsidP="00EF5E88">
      <w:pPr>
        <w:numPr>
          <w:ilvl w:val="0"/>
          <w:numId w:val="15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Zamawiający przy udziale Inspektorów Nadzoru Inwestorskiego oraz Kierownika </w:t>
      </w:r>
      <w:r w:rsidR="00C52FF5">
        <w:rPr>
          <w:rFonts w:asciiTheme="minorHAnsi" w:hAnsiTheme="minorHAnsi" w:cstheme="minorHAnsi"/>
          <w:sz w:val="22"/>
          <w:szCs w:val="22"/>
        </w:rPr>
        <w:t>robót</w:t>
      </w:r>
      <w:r w:rsidR="00C52FF5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 xml:space="preserve">protokolarnie przekaże Wykonawcy teren </w:t>
      </w:r>
      <w:r w:rsidR="00C52FF5">
        <w:rPr>
          <w:rFonts w:asciiTheme="minorHAnsi" w:hAnsiTheme="minorHAnsi" w:cstheme="minorHAnsi"/>
          <w:sz w:val="22"/>
          <w:szCs w:val="22"/>
        </w:rPr>
        <w:t>robót</w:t>
      </w:r>
      <w:r w:rsidRPr="00B90C43">
        <w:rPr>
          <w:rFonts w:asciiTheme="minorHAnsi" w:hAnsiTheme="minorHAnsi" w:cstheme="minorHAnsi"/>
          <w:sz w:val="22"/>
          <w:szCs w:val="22"/>
        </w:rPr>
        <w:t xml:space="preserve"> w terminie, o którym mowa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52FF5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C52FF5"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ust. 2 pkt. 1 niniejszej umowy</w:t>
      </w:r>
      <w:r w:rsidRPr="00B90C43">
        <w:rPr>
          <w:rFonts w:asciiTheme="minorHAnsi" w:hAnsiTheme="minorHAnsi" w:cstheme="minorHAnsi"/>
          <w:sz w:val="22"/>
          <w:szCs w:val="22"/>
        </w:rPr>
        <w:t xml:space="preserve"> wraz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B90C43">
        <w:rPr>
          <w:rFonts w:asciiTheme="minorHAnsi" w:hAnsiTheme="minorHAnsi" w:cstheme="minorHAnsi"/>
          <w:sz w:val="22"/>
          <w:szCs w:val="22"/>
        </w:rPr>
        <w:t>z Dziennikiem Budowy.</w:t>
      </w:r>
    </w:p>
    <w:p w14:paraId="6CD0BD13" w14:textId="77777777" w:rsidR="00B90C43" w:rsidRPr="00B90C43" w:rsidRDefault="00B90C43" w:rsidP="00EF5E88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zapewni działanie nadzoru inwestorskiego nad realizacją przedmiotu umowy.</w:t>
      </w:r>
    </w:p>
    <w:p w14:paraId="1EF278BE" w14:textId="729FE0F3" w:rsidR="00B90C43" w:rsidRPr="00B90C43" w:rsidRDefault="00B90C43" w:rsidP="00EF5E88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udostępni dostęp do mediów na cele budowy</w:t>
      </w:r>
      <w:r w:rsidR="00C52FF5">
        <w:rPr>
          <w:rFonts w:asciiTheme="minorHAnsi" w:hAnsiTheme="minorHAnsi" w:cstheme="minorHAnsi"/>
          <w:sz w:val="22"/>
          <w:szCs w:val="22"/>
        </w:rPr>
        <w:t>,</w:t>
      </w:r>
      <w:r w:rsidRPr="00B90C43">
        <w:rPr>
          <w:rFonts w:asciiTheme="minorHAnsi" w:hAnsiTheme="minorHAnsi" w:cstheme="minorHAnsi"/>
          <w:sz w:val="22"/>
          <w:szCs w:val="22"/>
        </w:rPr>
        <w:t xml:space="preserve"> tj. do wody i prądu po uprzednim założeniu przez Wykonawcę urządzeń pomiarowych w punktach poboru.</w:t>
      </w:r>
    </w:p>
    <w:p w14:paraId="570EC7CC" w14:textId="6C277E41" w:rsidR="00B90C43" w:rsidRPr="00B90C43" w:rsidRDefault="00B90C43" w:rsidP="00EF5E88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Zamawiający nie ponosi odpowiedzialności za mienie Wykonawcy zgromadzone na terenie </w:t>
      </w:r>
      <w:r w:rsidR="00C52FF5">
        <w:rPr>
          <w:rFonts w:asciiTheme="minorHAnsi" w:hAnsiTheme="minorHAnsi" w:cstheme="minorHAnsi"/>
          <w:sz w:val="22"/>
          <w:szCs w:val="22"/>
        </w:rPr>
        <w:t>robót</w:t>
      </w:r>
      <w:r w:rsidR="00C52FF5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oraz ewentualne szkody w trakcie realizacji przedmiotu umowy.</w:t>
      </w:r>
    </w:p>
    <w:p w14:paraId="6D13AE7B" w14:textId="6DA37B21" w:rsidR="00B90C43" w:rsidRPr="00B90C43" w:rsidRDefault="00B90C43" w:rsidP="00EF5E88">
      <w:pPr>
        <w:numPr>
          <w:ilvl w:val="0"/>
          <w:numId w:val="15"/>
        </w:numPr>
        <w:tabs>
          <w:tab w:val="num" w:pos="360"/>
        </w:tabs>
        <w:spacing w:line="360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w razie odstąpienia od umowy z przyczyn, za które Wykonawca nie ponosi odpowiedzialności</w:t>
      </w:r>
      <w:r w:rsidR="00C52FF5">
        <w:rPr>
          <w:rFonts w:asciiTheme="minorHAnsi" w:hAnsiTheme="minorHAnsi" w:cstheme="minorHAnsi"/>
          <w:sz w:val="22"/>
          <w:szCs w:val="22"/>
        </w:rPr>
        <w:t>,</w:t>
      </w:r>
      <w:r w:rsidRPr="00B90C43">
        <w:rPr>
          <w:rFonts w:asciiTheme="minorHAnsi" w:hAnsiTheme="minorHAnsi" w:cstheme="minorHAnsi"/>
          <w:sz w:val="22"/>
          <w:szCs w:val="22"/>
        </w:rPr>
        <w:t xml:space="preserve"> zobowiązany jest do:</w:t>
      </w:r>
    </w:p>
    <w:p w14:paraId="27198891" w14:textId="77777777" w:rsidR="00B90C43" w:rsidRPr="00B90C43" w:rsidRDefault="00B90C43" w:rsidP="00EF5E88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dokonania odbioru robót przerwanych oraz do zapłaty wynagrodzenia za roboty, które zostały wykonane do dnia odstąpienia na podstawie stosownych dokumentów przedłożonych przez </w:t>
      </w:r>
      <w:r w:rsidRPr="00B90C43">
        <w:rPr>
          <w:rFonts w:asciiTheme="minorHAnsi" w:hAnsiTheme="minorHAnsi" w:cstheme="minorHAnsi"/>
          <w:sz w:val="22"/>
          <w:szCs w:val="22"/>
        </w:rPr>
        <w:lastRenderedPageBreak/>
        <w:t>Wykonawcę i przyjętych przez Inspektorów Nadzoru Inwestorskiego, a także za zakupione jak i za zamówione materiały, w przypadku gdy zamówień nie można anulować bez konsekwencji finansowych,</w:t>
      </w:r>
    </w:p>
    <w:p w14:paraId="1998DB19" w14:textId="038AB98E" w:rsidR="00B90C43" w:rsidRPr="00B90C43" w:rsidRDefault="00B90C43" w:rsidP="00EF5E88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przejęcia od Wykonawcy pod swój dozór </w:t>
      </w:r>
      <w:r w:rsidR="00C52FF5">
        <w:rPr>
          <w:rFonts w:asciiTheme="minorHAnsi" w:hAnsiTheme="minorHAnsi" w:cstheme="minorHAnsi"/>
          <w:sz w:val="22"/>
          <w:szCs w:val="22"/>
        </w:rPr>
        <w:t>terenu robót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</w:p>
    <w:p w14:paraId="2B092266" w14:textId="51E23A65" w:rsidR="00EA6962" w:rsidRPr="00754E6D" w:rsidRDefault="00B90C43" w:rsidP="00754E6D">
      <w:pPr>
        <w:numPr>
          <w:ilvl w:val="0"/>
          <w:numId w:val="15"/>
        </w:numPr>
        <w:tabs>
          <w:tab w:val="num" w:pos="284"/>
        </w:tabs>
        <w:spacing w:after="30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Zamawiający zobowiązany jest do podjęcia czynności odbioru końcowego wszystkich robót związanych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z wykonaniem przedmiotu umowy w terminie, o którym mowa w § </w:t>
      </w:r>
      <w:r w:rsidR="00EA6962">
        <w:rPr>
          <w:rFonts w:asciiTheme="minorHAnsi" w:hAnsiTheme="minorHAnsi" w:cstheme="minorHAnsi"/>
          <w:sz w:val="22"/>
          <w:szCs w:val="22"/>
        </w:rPr>
        <w:t>3</w:t>
      </w:r>
      <w:r w:rsidRPr="00B90C43">
        <w:rPr>
          <w:rFonts w:asciiTheme="minorHAnsi" w:hAnsiTheme="minorHAnsi" w:cstheme="minorHAnsi"/>
          <w:sz w:val="22"/>
          <w:szCs w:val="22"/>
        </w:rPr>
        <w:t xml:space="preserve"> ust. 2 pkt 3 niniejszej umowy.</w:t>
      </w:r>
    </w:p>
    <w:p w14:paraId="3D2FC947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D498FBE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ODBIORY</w:t>
      </w:r>
    </w:p>
    <w:p w14:paraId="3A1C5BE4" w14:textId="77777777" w:rsidR="00B90C43" w:rsidRPr="00B90C43" w:rsidRDefault="00B90C43" w:rsidP="00EF5E88">
      <w:pPr>
        <w:numPr>
          <w:ilvl w:val="0"/>
          <w:numId w:val="1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i Wykonawca zobowiązują się do dołożenia należytej staranności przy wykonywaniu czynności związanych z odbiorem przedmiotu umowy.</w:t>
      </w:r>
    </w:p>
    <w:p w14:paraId="6CFE1B02" w14:textId="77777777" w:rsidR="00B90C43" w:rsidRPr="00B90C43" w:rsidRDefault="00B90C43" w:rsidP="00EF5E88">
      <w:pPr>
        <w:numPr>
          <w:ilvl w:val="0"/>
          <w:numId w:val="1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Wykonawca będzie zgłaszał gotowość do:</w:t>
      </w:r>
    </w:p>
    <w:p w14:paraId="6B5F0C1E" w14:textId="77777777" w:rsidR="00B90C43" w:rsidRPr="00B90C43" w:rsidRDefault="00B90C43" w:rsidP="00EF5E88">
      <w:pPr>
        <w:numPr>
          <w:ilvl w:val="2"/>
          <w:numId w:val="18"/>
        </w:numPr>
        <w:tabs>
          <w:tab w:val="num" w:pos="709"/>
        </w:tabs>
        <w:spacing w:line="360" w:lineRule="auto"/>
        <w:ind w:left="709" w:hanging="31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odbiorów robót zanikających - poprzez wpis w Dzienniku Budowy z wyprzedzeniem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co najmniej 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3 dni </w:t>
      </w:r>
      <w:r w:rsidRPr="00B90C43">
        <w:rPr>
          <w:rFonts w:asciiTheme="minorHAnsi" w:hAnsiTheme="minorHAnsi" w:cstheme="minorHAnsi"/>
          <w:sz w:val="22"/>
          <w:szCs w:val="22"/>
        </w:rPr>
        <w:t>kalendarzowych,</w:t>
      </w:r>
    </w:p>
    <w:p w14:paraId="3860C66C" w14:textId="1EF34A5E" w:rsidR="00B90C43" w:rsidRPr="00B90C43" w:rsidRDefault="00B90C43" w:rsidP="00EF5E88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odbioru końcowego – poprzez wpis w Dzienniku Budowy, potwierdzony przez Inspektorów Nadzoru Inwestorskiego, oraz pisemnie (odrębne pismo do Zamawiającego informujące o zakończeniu wszystkich robót objętych przedmiotem umowy) w terminie, o którym mowa</w:t>
      </w:r>
      <w:r w:rsidR="00DD69F6">
        <w:rPr>
          <w:rFonts w:asciiTheme="minorHAnsi" w:hAnsiTheme="minorHAnsi" w:cstheme="minorHAnsi"/>
          <w:b/>
          <w:sz w:val="22"/>
          <w:szCs w:val="22"/>
        </w:rPr>
        <w:t xml:space="preserve"> w § 3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ust. 2 pkt 2. </w:t>
      </w:r>
      <w:r w:rsidRPr="00B90C43">
        <w:rPr>
          <w:rFonts w:asciiTheme="minorHAnsi" w:hAnsiTheme="minorHAnsi" w:cstheme="minorHAnsi"/>
          <w:sz w:val="22"/>
          <w:szCs w:val="22"/>
        </w:rPr>
        <w:t>Wszelkie zaniedbania Wykonawcy w tym zakresie obciążają wyłącznie samego Wykonawcę.</w:t>
      </w:r>
    </w:p>
    <w:p w14:paraId="73A8E9E2" w14:textId="77777777" w:rsidR="00B90C43" w:rsidRPr="00B90C43" w:rsidRDefault="00B90C43" w:rsidP="00EF5E88">
      <w:pPr>
        <w:numPr>
          <w:ilvl w:val="0"/>
          <w:numId w:val="1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zobowiązuje się do podjęcia czynności:</w:t>
      </w:r>
    </w:p>
    <w:p w14:paraId="32217C56" w14:textId="77777777" w:rsidR="00B90C43" w:rsidRPr="00B90C43" w:rsidRDefault="00B90C43" w:rsidP="00EF5E88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odbiorów robót zanikających – </w:t>
      </w:r>
      <w:r w:rsidRPr="00B90C43">
        <w:rPr>
          <w:rFonts w:asciiTheme="minorHAnsi" w:hAnsiTheme="minorHAnsi" w:cstheme="minorHAnsi"/>
          <w:b/>
          <w:sz w:val="22"/>
          <w:szCs w:val="22"/>
        </w:rPr>
        <w:t>w terminie 3 dni</w:t>
      </w:r>
      <w:r w:rsidRPr="00B90C43">
        <w:rPr>
          <w:rFonts w:asciiTheme="minorHAnsi" w:hAnsiTheme="minorHAnsi" w:cstheme="minorHAnsi"/>
          <w:sz w:val="22"/>
          <w:szCs w:val="22"/>
        </w:rPr>
        <w:t xml:space="preserve"> kalendarzowych od daty wpisu do Dziennika Budowy,</w:t>
      </w:r>
    </w:p>
    <w:p w14:paraId="49ABC52F" w14:textId="20FED334" w:rsidR="00B90C43" w:rsidRPr="00B90C43" w:rsidRDefault="00B90C43" w:rsidP="00EF5E88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odbioru końcowego - </w:t>
      </w:r>
      <w:r w:rsidRPr="00B90C43">
        <w:rPr>
          <w:rFonts w:asciiTheme="minorHAnsi" w:hAnsiTheme="minorHAnsi" w:cstheme="minorHAnsi"/>
          <w:b/>
          <w:sz w:val="22"/>
          <w:szCs w:val="22"/>
        </w:rPr>
        <w:t>w terminie</w:t>
      </w:r>
      <w:r w:rsidR="0041235B">
        <w:rPr>
          <w:rFonts w:asciiTheme="minorHAnsi" w:hAnsiTheme="minorHAnsi" w:cstheme="minorHAnsi"/>
          <w:b/>
          <w:sz w:val="22"/>
          <w:szCs w:val="22"/>
        </w:rPr>
        <w:t>,</w:t>
      </w:r>
      <w:r w:rsidRPr="00B90C43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DD69F6">
        <w:rPr>
          <w:rFonts w:asciiTheme="minorHAnsi" w:hAnsiTheme="minorHAnsi" w:cstheme="minorHAnsi"/>
          <w:b/>
          <w:sz w:val="22"/>
          <w:szCs w:val="22"/>
        </w:rPr>
        <w:t xml:space="preserve"> w § 3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ust. 2 pkt 3. </w:t>
      </w:r>
    </w:p>
    <w:p w14:paraId="5DB88306" w14:textId="7BFD2951" w:rsidR="00B90C43" w:rsidRPr="00B90C43" w:rsidRDefault="00B90C43" w:rsidP="00EF5E88">
      <w:pPr>
        <w:numPr>
          <w:ilvl w:val="0"/>
          <w:numId w:val="1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przed odbiorami zobowiązany jest do przeprowadzenia przewidzianych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w przepisach prób i sprawdzeń. O terminach ich przeprowadzenia Wykonawca zawiadamia Inspektorów Nadzoru Inwestorskiego wpisem do Dziennika Budowy – nie później niż </w:t>
      </w:r>
      <w:r w:rsidRPr="00B90C43">
        <w:rPr>
          <w:rFonts w:asciiTheme="minorHAnsi" w:hAnsiTheme="minorHAnsi" w:cstheme="minorHAnsi"/>
          <w:b/>
          <w:sz w:val="22"/>
          <w:szCs w:val="22"/>
        </w:rPr>
        <w:t>na 3 dni</w:t>
      </w:r>
      <w:r w:rsidRPr="00B90C43">
        <w:rPr>
          <w:rFonts w:asciiTheme="minorHAnsi" w:hAnsiTheme="minorHAnsi" w:cstheme="minorHAnsi"/>
          <w:sz w:val="22"/>
          <w:szCs w:val="22"/>
        </w:rPr>
        <w:t xml:space="preserve"> robocze przed terminem wyznaczonym do dokonania prób i sprawdzeń. Wszelkie zaniedbania Wykonawcy w tym zakresie obciążają wyłącznie samego Wykonawcę. Podstaw</w:t>
      </w:r>
      <w:r w:rsidR="0041235B">
        <w:rPr>
          <w:rFonts w:asciiTheme="minorHAnsi" w:hAnsiTheme="minorHAnsi" w:cstheme="minorHAnsi"/>
          <w:sz w:val="22"/>
          <w:szCs w:val="22"/>
        </w:rPr>
        <w:t>ę</w:t>
      </w:r>
      <w:r w:rsidRPr="00B90C43">
        <w:rPr>
          <w:rFonts w:asciiTheme="minorHAnsi" w:hAnsiTheme="minorHAnsi" w:cstheme="minorHAnsi"/>
          <w:sz w:val="22"/>
          <w:szCs w:val="22"/>
        </w:rPr>
        <w:t xml:space="preserve"> podjęcia czynności odbiorowych stanowią pozytywne wyniki wszystkich wymaganych prób i sprawdzeń.</w:t>
      </w:r>
    </w:p>
    <w:p w14:paraId="0A876D0D" w14:textId="675E6F3F" w:rsidR="00B90C43" w:rsidRPr="00B90C43" w:rsidRDefault="00B90C43" w:rsidP="00EF5E88">
      <w:pPr>
        <w:numPr>
          <w:ilvl w:val="0"/>
          <w:numId w:val="17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zobowiązuje się przekazać Zamawiającemu w terminie, o którym mowa </w:t>
      </w:r>
      <w:r w:rsidRPr="00B90C43">
        <w:rPr>
          <w:rFonts w:asciiTheme="minorHAnsi" w:hAnsiTheme="minorHAnsi" w:cstheme="minorHAnsi"/>
          <w:sz w:val="22"/>
          <w:szCs w:val="22"/>
        </w:rPr>
        <w:br/>
        <w:t>w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§ </w:t>
      </w:r>
      <w:r w:rsidR="00DD69F6">
        <w:rPr>
          <w:rFonts w:asciiTheme="minorHAnsi" w:hAnsiTheme="minorHAnsi" w:cstheme="minorHAnsi"/>
          <w:b/>
          <w:sz w:val="22"/>
          <w:szCs w:val="22"/>
        </w:rPr>
        <w:t>3</w:t>
      </w:r>
      <w:r w:rsidRPr="00B90C43">
        <w:rPr>
          <w:rFonts w:asciiTheme="minorHAnsi" w:hAnsiTheme="minorHAnsi" w:cstheme="minorHAnsi"/>
          <w:b/>
          <w:sz w:val="22"/>
          <w:szCs w:val="22"/>
        </w:rPr>
        <w:t xml:space="preserve"> ust. 2 pkt 2 niniejszej umowy</w:t>
      </w:r>
      <w:r w:rsidRPr="00B90C43">
        <w:rPr>
          <w:rFonts w:asciiTheme="minorHAnsi" w:hAnsiTheme="minorHAnsi" w:cstheme="minorHAnsi"/>
          <w:sz w:val="22"/>
          <w:szCs w:val="22"/>
        </w:rPr>
        <w:t>:</w:t>
      </w:r>
    </w:p>
    <w:p w14:paraId="086F4678" w14:textId="77777777" w:rsidR="00B90C43" w:rsidRPr="00B90C43" w:rsidRDefault="00B90C43" w:rsidP="00EF5E88">
      <w:pPr>
        <w:numPr>
          <w:ilvl w:val="0"/>
          <w:numId w:val="20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Dziennik Budowy (oryginał – 1 egz., ksero – 1 egz.),</w:t>
      </w:r>
    </w:p>
    <w:p w14:paraId="24ACB344" w14:textId="77777777" w:rsidR="00B90C43" w:rsidRPr="00B90C43" w:rsidRDefault="00B90C43" w:rsidP="00EF5E88">
      <w:pPr>
        <w:numPr>
          <w:ilvl w:val="0"/>
          <w:numId w:val="20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wymagane dokumenty, protokoły i zaświadczenia z przeprowadzonych przez Wykonawcę prób, sprawdzeń lub badań (z wynikiem pozytywnym), a w szczególności protokoły odbioru robót branżowych objętych przedmiotem umowy, instrukcje obsługi, gwarancje i karty gwarancyjne,</w:t>
      </w:r>
    </w:p>
    <w:p w14:paraId="10660721" w14:textId="767D75E6" w:rsidR="00B90C43" w:rsidRPr="00B90C43" w:rsidRDefault="00B90C43" w:rsidP="00EF5E88">
      <w:pPr>
        <w:numPr>
          <w:ilvl w:val="0"/>
          <w:numId w:val="20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atesty na materiały i urządzenia,</w:t>
      </w:r>
    </w:p>
    <w:p w14:paraId="352C4525" w14:textId="77777777" w:rsidR="00B90C43" w:rsidRPr="00B90C43" w:rsidRDefault="00B90C43" w:rsidP="00EF5E88">
      <w:pPr>
        <w:numPr>
          <w:ilvl w:val="0"/>
          <w:numId w:val="20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lastRenderedPageBreak/>
        <w:t xml:space="preserve">certyfikaty, aprobaty techniczne, oceny lub deklaracje zgodności oraz dopuszczenia do jednostkowego stosowania wyrobów, zgodnie z postanowieniami art. 10 </w:t>
      </w:r>
      <w:r w:rsidRPr="00B90C43">
        <w:rPr>
          <w:rFonts w:asciiTheme="minorHAnsi" w:hAnsiTheme="minorHAnsi" w:cstheme="minorHAnsi"/>
          <w:i/>
          <w:sz w:val="22"/>
          <w:szCs w:val="22"/>
        </w:rPr>
        <w:t>Prawa budowlanego</w:t>
      </w:r>
      <w:r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i przepisów wykonawczych, a także atestów i gwarancji udzielonych przez dostawców materiałów </w:t>
      </w:r>
      <w:r w:rsidRPr="00B90C43">
        <w:rPr>
          <w:rFonts w:asciiTheme="minorHAnsi" w:hAnsiTheme="minorHAnsi" w:cstheme="minorHAnsi"/>
          <w:sz w:val="22"/>
          <w:szCs w:val="22"/>
        </w:rPr>
        <w:br/>
        <w:t>i urządzeń oraz wyników badań i pomiarów wynikających z przepisów technicznych,</w:t>
      </w:r>
    </w:p>
    <w:p w14:paraId="7E657334" w14:textId="77777777" w:rsidR="00B90C43" w:rsidRPr="00B90C43" w:rsidRDefault="00B90C43" w:rsidP="00EF5E88">
      <w:pPr>
        <w:numPr>
          <w:ilvl w:val="0"/>
          <w:numId w:val="20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dokumentację projektową powykonawczą,</w:t>
      </w:r>
    </w:p>
    <w:p w14:paraId="15019F22" w14:textId="77777777" w:rsidR="00B90C43" w:rsidRPr="00B90C43" w:rsidRDefault="00B90C43" w:rsidP="00EF5E88">
      <w:pPr>
        <w:numPr>
          <w:ilvl w:val="0"/>
          <w:numId w:val="20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rozliczenie budowy. </w:t>
      </w:r>
    </w:p>
    <w:p w14:paraId="7A429DF6" w14:textId="37BEDAF6" w:rsidR="00B90C43" w:rsidRPr="00B90C43" w:rsidRDefault="00B90C43" w:rsidP="00EF5E88">
      <w:pPr>
        <w:numPr>
          <w:ilvl w:val="0"/>
          <w:numId w:val="17"/>
        </w:numPr>
        <w:spacing w:line="360" w:lineRule="auto"/>
        <w:ind w:left="378" w:hanging="378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Warunkiem rozpoczęcia przez Zamawiającego czynności odbiorowych jest przekazanie Zamawiającemu przez Wykonawcę kompletu dokumentów, o </w:t>
      </w:r>
      <w:r w:rsidR="002078D0">
        <w:rPr>
          <w:rFonts w:asciiTheme="minorHAnsi" w:hAnsiTheme="minorHAnsi" w:cstheme="minorHAnsi"/>
          <w:sz w:val="22"/>
          <w:szCs w:val="22"/>
        </w:rPr>
        <w:t>których mowa w ust. 5 pkt 1 do 5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</w:p>
    <w:p w14:paraId="68B2D290" w14:textId="77777777" w:rsidR="00B90C43" w:rsidRPr="00B90C43" w:rsidRDefault="00B90C43" w:rsidP="00EF5E88">
      <w:pPr>
        <w:numPr>
          <w:ilvl w:val="0"/>
          <w:numId w:val="17"/>
        </w:numPr>
        <w:spacing w:line="360" w:lineRule="auto"/>
        <w:ind w:left="378" w:hanging="378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Jeżeli w toku czynności odbioru końcowego zostanie stwierdzone, że przedmiot umowy, </w:t>
      </w:r>
      <w:r w:rsidRPr="00B90C43">
        <w:rPr>
          <w:rFonts w:asciiTheme="minorHAnsi" w:hAnsiTheme="minorHAnsi" w:cstheme="minorHAnsi"/>
          <w:sz w:val="22"/>
          <w:szCs w:val="22"/>
        </w:rPr>
        <w:br/>
        <w:t>nie osiągnął gotowości do odbioru z powodu:</w:t>
      </w:r>
    </w:p>
    <w:p w14:paraId="2F44C33E" w14:textId="77777777" w:rsidR="00B90C43" w:rsidRPr="00B90C43" w:rsidRDefault="00B90C43" w:rsidP="002129E5">
      <w:pPr>
        <w:numPr>
          <w:ilvl w:val="1"/>
          <w:numId w:val="18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niezakończenia robót lub </w:t>
      </w:r>
    </w:p>
    <w:p w14:paraId="7C02EEB2" w14:textId="77777777" w:rsidR="00B90C43" w:rsidRPr="00B90C43" w:rsidRDefault="00B90C43" w:rsidP="002129E5">
      <w:pPr>
        <w:numPr>
          <w:ilvl w:val="1"/>
          <w:numId w:val="18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nie przeprowadzenia wymaganych prób i sprawdzeń lub </w:t>
      </w:r>
    </w:p>
    <w:p w14:paraId="178C2651" w14:textId="77777777" w:rsidR="00B90C43" w:rsidRPr="00B90C43" w:rsidRDefault="00B90C43" w:rsidP="002129E5">
      <w:pPr>
        <w:numPr>
          <w:ilvl w:val="1"/>
          <w:numId w:val="18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nieprzekazania Zamawiającemu wymaganych dokumentów, o których mowa w ust. 5, </w:t>
      </w:r>
    </w:p>
    <w:p w14:paraId="76A6AA71" w14:textId="77777777" w:rsidR="00B90C43" w:rsidRPr="00B90C43" w:rsidRDefault="00B90C43" w:rsidP="00B90C43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Zamawiający odmówi dokonania odbioru. Wszelkie zaniedbania Wykonawcy w tym zakresie obciążają wyłącznie samego Wykonawcę.</w:t>
      </w:r>
    </w:p>
    <w:p w14:paraId="72E5BA04" w14:textId="77777777" w:rsidR="00B90C43" w:rsidRPr="00B90C43" w:rsidRDefault="00B90C43" w:rsidP="00EF5E88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Jeżeli w toku czynności odbiorowych stwierdzone zostaną wady Zamawiającemu przysługują następujące uprawnienia:</w:t>
      </w:r>
    </w:p>
    <w:p w14:paraId="721E2D27" w14:textId="5DE444DA" w:rsidR="00B90C43" w:rsidRPr="00B90C43" w:rsidRDefault="00B90C43" w:rsidP="00EF5E88">
      <w:pPr>
        <w:numPr>
          <w:ilvl w:val="0"/>
          <w:numId w:val="21"/>
        </w:num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przy wadach nadających się do usunięcia – wstrzymanie odbioru do czasu ich usunięcia, natomiast </w:t>
      </w:r>
      <w:r w:rsidR="00754E6D">
        <w:rPr>
          <w:rFonts w:asciiTheme="minorHAnsi" w:hAnsiTheme="minorHAnsi" w:cstheme="minorHAnsi"/>
          <w:sz w:val="22"/>
          <w:szCs w:val="22"/>
        </w:rPr>
        <w:br/>
      </w:r>
      <w:r w:rsidRPr="00B90C43">
        <w:rPr>
          <w:rFonts w:asciiTheme="minorHAnsi" w:hAnsiTheme="minorHAnsi" w:cstheme="minorHAnsi"/>
          <w:sz w:val="22"/>
          <w:szCs w:val="22"/>
        </w:rPr>
        <w:t xml:space="preserve">w przypadku stwierdzenia </w:t>
      </w:r>
      <w:r w:rsidR="00B67FAA">
        <w:rPr>
          <w:rFonts w:asciiTheme="minorHAnsi" w:hAnsiTheme="minorHAnsi" w:cstheme="minorHAnsi"/>
          <w:sz w:val="22"/>
          <w:szCs w:val="22"/>
        </w:rPr>
        <w:t>wad nieistotnych (tj. nieuniemożliwiających prawidłowe korzystanie z przedmiotu umowy i</w:t>
      </w:r>
      <w:r w:rsidR="00B67FAA" w:rsidRPr="00B90C43">
        <w:rPr>
          <w:rFonts w:asciiTheme="minorHAnsi" w:hAnsiTheme="minorHAnsi" w:cstheme="minorHAnsi"/>
          <w:sz w:val="22"/>
          <w:szCs w:val="22"/>
        </w:rPr>
        <w:t xml:space="preserve"> użytkowani</w:t>
      </w:r>
      <w:r w:rsidR="00B67FAA">
        <w:rPr>
          <w:rFonts w:asciiTheme="minorHAnsi" w:hAnsiTheme="minorHAnsi" w:cstheme="minorHAnsi"/>
          <w:sz w:val="22"/>
          <w:szCs w:val="22"/>
        </w:rPr>
        <w:t>e</w:t>
      </w:r>
      <w:r w:rsidR="00B67FAA" w:rsidRPr="00B90C43">
        <w:rPr>
          <w:rFonts w:asciiTheme="minorHAnsi" w:hAnsiTheme="minorHAnsi" w:cstheme="minorHAnsi"/>
          <w:sz w:val="22"/>
          <w:szCs w:val="22"/>
        </w:rPr>
        <w:t xml:space="preserve"> obiektu</w:t>
      </w:r>
      <w:r w:rsidR="00B67FAA">
        <w:rPr>
          <w:rFonts w:asciiTheme="minorHAnsi" w:hAnsiTheme="minorHAnsi" w:cstheme="minorHAnsi"/>
          <w:sz w:val="22"/>
          <w:szCs w:val="22"/>
        </w:rPr>
        <w:t>)</w:t>
      </w:r>
      <w:r w:rsidRPr="00B90C43">
        <w:rPr>
          <w:rFonts w:asciiTheme="minorHAnsi" w:hAnsiTheme="minorHAnsi" w:cstheme="minorHAnsi"/>
          <w:sz w:val="22"/>
          <w:szCs w:val="22"/>
        </w:rPr>
        <w:t xml:space="preserve"> przyjęcie przedmiotu umowy </w:t>
      </w:r>
      <w:r w:rsidR="00284C56">
        <w:rPr>
          <w:rFonts w:asciiTheme="minorHAnsi" w:hAnsiTheme="minorHAnsi" w:cstheme="minorHAnsi"/>
          <w:sz w:val="22"/>
          <w:szCs w:val="22"/>
        </w:rPr>
        <w:t>z jednoczesnym wyznaczeniem</w:t>
      </w:r>
      <w:r w:rsidR="00284C56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termin</w:t>
      </w:r>
      <w:r w:rsidR="00284C56">
        <w:rPr>
          <w:rFonts w:asciiTheme="minorHAnsi" w:hAnsiTheme="minorHAnsi" w:cstheme="minorHAnsi"/>
          <w:sz w:val="22"/>
          <w:szCs w:val="22"/>
        </w:rPr>
        <w:t>u</w:t>
      </w:r>
      <w:r w:rsidRPr="00B90C43">
        <w:rPr>
          <w:rFonts w:asciiTheme="minorHAnsi" w:hAnsiTheme="minorHAnsi" w:cstheme="minorHAnsi"/>
          <w:sz w:val="22"/>
          <w:szCs w:val="22"/>
        </w:rPr>
        <w:t xml:space="preserve"> na ich usunięcie (nie dłuższy jednak niż do 7 dni od ich stwierdzenia). W przypadku zaistnienia takiej sytuacji termin płatności za wykonane roboty stanowiące przedmiot niniejszej umowy rozpoczyna bieg </w:t>
      </w:r>
      <w:r w:rsidR="00B67FAA">
        <w:rPr>
          <w:rFonts w:asciiTheme="minorHAnsi" w:hAnsiTheme="minorHAnsi" w:cstheme="minorHAnsi"/>
          <w:sz w:val="22"/>
          <w:szCs w:val="22"/>
        </w:rPr>
        <w:t xml:space="preserve">nie wcześniej niż </w:t>
      </w:r>
      <w:r w:rsidRPr="00B90C43">
        <w:rPr>
          <w:rFonts w:asciiTheme="minorHAnsi" w:hAnsiTheme="minorHAnsi" w:cstheme="minorHAnsi"/>
          <w:sz w:val="22"/>
          <w:szCs w:val="22"/>
        </w:rPr>
        <w:t xml:space="preserve">w dniu potwierdzenia przez Zamawiającego usunięcia stwierdzonych wad, </w:t>
      </w:r>
    </w:p>
    <w:p w14:paraId="0AB71B32" w14:textId="77777777" w:rsidR="00B90C43" w:rsidRPr="00B90C43" w:rsidRDefault="00B90C43" w:rsidP="00EF5E88">
      <w:pPr>
        <w:numPr>
          <w:ilvl w:val="0"/>
          <w:numId w:val="21"/>
        </w:numPr>
        <w:spacing w:after="30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przy wadach nie nadających się do usunięcia, a umożliwiających użytkowanie przedmiotu odbioru zgodnie z jego przeznaczeniem – obniżenie wynagrodzenia odpowiednio do utraconej wartości użytkowej, technicznej i estetycznej przedmiotu odbioru. O obniżeniu wartości i jej wysokości zadecyduje Zamawiający.</w:t>
      </w:r>
    </w:p>
    <w:p w14:paraId="2D9B018A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2E96E3B3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GWARANCJA  I  RĘKOJMIA</w:t>
      </w:r>
    </w:p>
    <w:p w14:paraId="6DAA1853" w14:textId="77777777" w:rsidR="00B90C43" w:rsidRPr="00B90C43" w:rsidRDefault="00B90C43" w:rsidP="00EF5E88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Strony postanawiają, iż niezależnie od odpowiedzialności z tytuły rękojmi, której okres wynosi 5 lat, Wykonawca udziela Zamawiającemu gwarancji na całość wykonanych robót budowlanych objętych przedmiotem umowy na okres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…………………………………. .</w:t>
      </w:r>
    </w:p>
    <w:p w14:paraId="4F2BE904" w14:textId="77777777" w:rsidR="00B90C43" w:rsidRPr="00B90C43" w:rsidRDefault="00B90C43" w:rsidP="00EF5E88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Bieg terminów rękojmi i gwarancji rozpoczyna się od dnia obustronnego podpisania protokołu odbioru końcowego.</w:t>
      </w:r>
    </w:p>
    <w:p w14:paraId="62971FB5" w14:textId="269B82D2" w:rsidR="00B90C43" w:rsidRPr="00B90C43" w:rsidRDefault="00B90C43" w:rsidP="00EF5E88">
      <w:pPr>
        <w:numPr>
          <w:ilvl w:val="0"/>
          <w:numId w:val="22"/>
        </w:numPr>
        <w:spacing w:line="360" w:lineRule="auto"/>
        <w:ind w:left="360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Gwarancje producenta na wszystkie zamontowane części, urządzenia  dostarczone przez Wykonawcę będą liczone od daty obustronnego podpisania protokołu odbioru końcowego. W przypadku, gdy okres gwarancji producenta wykracza poza okres gwarancji na całość wykonanych robót, wszelkie uprawnienia wynikające z tego tytułu Wykonawca przeniesie na Zamawiającego</w:t>
      </w:r>
      <w:r w:rsidR="00284C5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dostarczając mu właściwe dokumenty</w:t>
      </w:r>
      <w:r w:rsidR="00284C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terminie, o którym mowa w § </w:t>
      </w:r>
      <w:r w:rsidR="00D021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 </w:t>
      </w:r>
      <w:r w:rsidR="00284C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D02112">
        <w:rPr>
          <w:rFonts w:asciiTheme="minorHAnsi" w:eastAsia="Calibri" w:hAnsiTheme="minorHAnsi" w:cstheme="minorHAnsi"/>
          <w:sz w:val="22"/>
          <w:szCs w:val="22"/>
          <w:lang w:eastAsia="en-US"/>
        </w:rPr>
        <w:t>2 pkt 2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AA85A1D" w14:textId="77777777" w:rsidR="00B90C43" w:rsidRPr="00B90C43" w:rsidRDefault="00B90C43" w:rsidP="00EF5E88">
      <w:pPr>
        <w:numPr>
          <w:ilvl w:val="0"/>
          <w:numId w:val="22"/>
        </w:numPr>
        <w:spacing w:line="360" w:lineRule="auto"/>
        <w:ind w:left="360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związku z udzieloną gwarancją Wykonawca przekaże Zamawiającemu dokumenty gwarancyjne.</w:t>
      </w:r>
    </w:p>
    <w:p w14:paraId="0795F1F1" w14:textId="754631DE" w:rsidR="00B90C43" w:rsidRPr="00B90C43" w:rsidRDefault="00B90C43" w:rsidP="00EF5E88">
      <w:pPr>
        <w:numPr>
          <w:ilvl w:val="0"/>
          <w:numId w:val="22"/>
        </w:numPr>
        <w:spacing w:line="360" w:lineRule="auto"/>
        <w:ind w:left="360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 okresie gwarancji Wykonawca zobowiązuje się do </w:t>
      </w:r>
      <w:r w:rsidR="00236A56">
        <w:rPr>
          <w:rFonts w:asciiTheme="minorHAnsi" w:hAnsiTheme="minorHAnsi" w:cstheme="minorHAnsi"/>
          <w:sz w:val="22"/>
          <w:szCs w:val="22"/>
        </w:rPr>
        <w:t>wykonania, bez odrębnego wynagrodzenia,</w:t>
      </w:r>
      <w:r w:rsidR="002720A4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przeglądów technicznych wszystkich zamontowanych urządzeń</w:t>
      </w:r>
      <w:r w:rsidR="00227709">
        <w:rPr>
          <w:rFonts w:asciiTheme="minorHAnsi" w:hAnsiTheme="minorHAnsi" w:cstheme="minorHAnsi"/>
          <w:sz w:val="22"/>
          <w:szCs w:val="22"/>
        </w:rPr>
        <w:t xml:space="preserve"> i instalacji</w:t>
      </w:r>
      <w:r w:rsidRPr="00B90C43">
        <w:rPr>
          <w:rFonts w:asciiTheme="minorHAnsi" w:hAnsiTheme="minorHAnsi" w:cstheme="minorHAnsi"/>
          <w:sz w:val="22"/>
          <w:szCs w:val="22"/>
        </w:rPr>
        <w:t xml:space="preserve"> wg zaleceń producenta (jeżeli dotyczy)</w:t>
      </w:r>
      <w:r w:rsidR="00227709">
        <w:rPr>
          <w:rFonts w:asciiTheme="minorHAnsi" w:hAnsiTheme="minorHAnsi" w:cstheme="minorHAnsi"/>
          <w:sz w:val="22"/>
          <w:szCs w:val="22"/>
        </w:rPr>
        <w:t xml:space="preserve"> oraz zgodnie z przepisami powszechnie obowiązującymi</w:t>
      </w:r>
      <w:r w:rsidRPr="00B90C43">
        <w:rPr>
          <w:rFonts w:asciiTheme="minorHAnsi" w:hAnsiTheme="minorHAnsi" w:cstheme="minorHAnsi"/>
          <w:sz w:val="22"/>
          <w:szCs w:val="22"/>
        </w:rPr>
        <w:t xml:space="preserve"> łącznie z wymianą części eksploatacyjnych. Wykonawca zobowiązuje się do zapewnienia dokonania tych </w:t>
      </w:r>
      <w:r w:rsidR="00227709">
        <w:rPr>
          <w:rFonts w:asciiTheme="minorHAnsi" w:hAnsiTheme="minorHAnsi" w:cstheme="minorHAnsi"/>
          <w:sz w:val="22"/>
          <w:szCs w:val="22"/>
        </w:rPr>
        <w:t>czynności</w:t>
      </w:r>
      <w:r w:rsidR="00227709" w:rsidRPr="00B90C43">
        <w:rPr>
          <w:rFonts w:asciiTheme="minorHAnsi" w:hAnsiTheme="minorHAnsi" w:cstheme="minorHAnsi"/>
          <w:sz w:val="22"/>
          <w:szCs w:val="22"/>
        </w:rPr>
        <w:t xml:space="preserve"> </w:t>
      </w:r>
      <w:r w:rsidRPr="00B90C43">
        <w:rPr>
          <w:rFonts w:asciiTheme="minorHAnsi" w:hAnsiTheme="minorHAnsi" w:cstheme="minorHAnsi"/>
          <w:sz w:val="22"/>
          <w:szCs w:val="22"/>
        </w:rPr>
        <w:t>przez podmiot do tego uprawniony</w:t>
      </w:r>
      <w:r w:rsidR="002720A4">
        <w:rPr>
          <w:rFonts w:asciiTheme="minorHAnsi" w:hAnsiTheme="minorHAnsi" w:cstheme="minorHAnsi"/>
          <w:sz w:val="22"/>
          <w:szCs w:val="22"/>
        </w:rPr>
        <w:t xml:space="preserve"> oraz w wyznaczonym terminie</w:t>
      </w:r>
      <w:r w:rsidRPr="00B90C43">
        <w:rPr>
          <w:rFonts w:asciiTheme="minorHAnsi" w:hAnsiTheme="minorHAnsi" w:cstheme="minorHAnsi"/>
          <w:sz w:val="22"/>
          <w:szCs w:val="22"/>
        </w:rPr>
        <w:t xml:space="preserve"> zgodnie z wytycznymi producenta dostarczonego przedmiotu umowy, np. przez uprawniony autoryzowany serwis dostarczonego przedmiotu umowy w siedzibie Zamawiającego.</w:t>
      </w:r>
    </w:p>
    <w:p w14:paraId="1E6F5124" w14:textId="41189C72" w:rsidR="00B90C43" w:rsidRPr="00B90C43" w:rsidRDefault="00B90C43" w:rsidP="00EF5E88">
      <w:pPr>
        <w:numPr>
          <w:ilvl w:val="0"/>
          <w:numId w:val="22"/>
        </w:numPr>
        <w:spacing w:line="360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Prz</w:t>
      </w:r>
      <w:r w:rsidR="002720A4">
        <w:rPr>
          <w:rFonts w:asciiTheme="minorHAnsi" w:eastAsia="Calibri" w:hAnsiTheme="minorHAnsi" w:cstheme="minorHAnsi"/>
          <w:sz w:val="22"/>
          <w:szCs w:val="22"/>
          <w:lang w:eastAsia="en-US"/>
        </w:rPr>
        <w:t>eglądów, o których mowa w ust. 5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, Wykonawca zobowiązany jest dokonywać zgodnie z planem pr</w:t>
      </w:r>
      <w:r w:rsidR="002720A4">
        <w:rPr>
          <w:rFonts w:asciiTheme="minorHAnsi" w:eastAsia="Calibri" w:hAnsiTheme="minorHAnsi" w:cstheme="minorHAnsi"/>
          <w:sz w:val="22"/>
          <w:szCs w:val="22"/>
          <w:lang w:eastAsia="en-US"/>
        </w:rPr>
        <w:t>zeglądów, o którym mowa w ust. 7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dniach od poniedziałku do piątku w godzinach od 8</w:t>
      </w:r>
      <w:r w:rsidRPr="00B90C43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00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14</w:t>
      </w:r>
      <w:r w:rsidRPr="00B90C43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00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 uprzednim poinformowaniu Zamawiającego. Za </w:t>
      </w:r>
      <w:r w:rsidR="00284C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ustalenie planu przeglądów oraz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dotrzymanie terminów dokonania obowiązkowych przeglądów odpowiada Wykonawca.</w:t>
      </w:r>
    </w:p>
    <w:p w14:paraId="2F889A76" w14:textId="6275B28D" w:rsidR="00B90C43" w:rsidRPr="00B90C43" w:rsidRDefault="00B90C43" w:rsidP="00EF5E88">
      <w:pPr>
        <w:numPr>
          <w:ilvl w:val="0"/>
          <w:numId w:val="22"/>
        </w:numPr>
        <w:spacing w:line="360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 przeglądów dostarczonego przedmiotu zamówienia zostanie ustalony pomiędzy Stronami umowy </w:t>
      </w:r>
      <w:r w:rsidR="002129E5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protokole odbioru końcowego.</w:t>
      </w:r>
    </w:p>
    <w:p w14:paraId="269A662E" w14:textId="77777777" w:rsidR="00B90C43" w:rsidRPr="00B90C43" w:rsidRDefault="00B90C43" w:rsidP="00EF5E88">
      <w:pPr>
        <w:numPr>
          <w:ilvl w:val="0"/>
          <w:numId w:val="22"/>
        </w:numPr>
        <w:spacing w:line="360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okresie gwarancji zgłaszania usterek Zamawiający będzie dokonywał pisemnie lub drogą elektroniczną na adres e-mail ……………………………………………………………………………… Wykonawca każdorazowo zobowiązany jest potwierdzić pisemnie lub drogą elektroniczną fakt otrzymania zgłoszenia.</w:t>
      </w:r>
    </w:p>
    <w:p w14:paraId="0C4EA6DD" w14:textId="4A2A197B" w:rsidR="00B90C43" w:rsidRPr="00B90C43" w:rsidRDefault="00B90C43" w:rsidP="00EF5E88">
      <w:pPr>
        <w:numPr>
          <w:ilvl w:val="0"/>
          <w:numId w:val="22"/>
        </w:numPr>
        <w:spacing w:line="360" w:lineRule="auto"/>
        <w:ind w:left="360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przypadku stwierdzenia przez Zamawiającego wad w okresie gwarancji lub rękojmi uszkodzeń powstałych na skutek niewłaściwej jakości materiałów oraz wykonawstwa lub wad ukrytych, Wykonawca zobowiązany jest</w:t>
      </w:r>
      <w:r w:rsidR="00236A5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własny koszt i ryzyko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ich usuwania lub wymiany urządzeń na nowe wolne od wad: </w:t>
      </w:r>
    </w:p>
    <w:p w14:paraId="40642FF2" w14:textId="24ED39AC" w:rsidR="00B90C43" w:rsidRPr="00B90C43" w:rsidRDefault="002720A4" w:rsidP="00EF5E88">
      <w:pPr>
        <w:numPr>
          <w:ilvl w:val="0"/>
          <w:numId w:val="2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7</w:t>
      </w:r>
      <w:r w:rsidR="00B90C43" w:rsidRPr="00B90C43">
        <w:rPr>
          <w:rFonts w:asciiTheme="minorHAnsi" w:hAnsiTheme="minorHAnsi" w:cstheme="minorHAnsi"/>
          <w:b/>
          <w:sz w:val="22"/>
          <w:szCs w:val="22"/>
        </w:rPr>
        <w:t xml:space="preserve"> dni</w:t>
      </w:r>
      <w:r>
        <w:rPr>
          <w:rFonts w:asciiTheme="minorHAnsi" w:hAnsiTheme="minorHAnsi" w:cstheme="minorHAnsi"/>
          <w:b/>
          <w:sz w:val="22"/>
          <w:szCs w:val="22"/>
        </w:rPr>
        <w:t xml:space="preserve"> roboczych</w:t>
      </w:r>
      <w:r w:rsidR="00B90C43" w:rsidRPr="00B90C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0C43" w:rsidRPr="00B90C43">
        <w:rPr>
          <w:rFonts w:asciiTheme="minorHAnsi" w:hAnsiTheme="minorHAnsi" w:cstheme="minorHAnsi"/>
          <w:sz w:val="22"/>
          <w:szCs w:val="22"/>
        </w:rPr>
        <w:t>od dnia poinformowania Wykonawcy (pisemnie lub e-mailem) przez Zamawiającego o ich stwierdzeniu,</w:t>
      </w:r>
    </w:p>
    <w:p w14:paraId="5E903193" w14:textId="0CCEFFC2" w:rsidR="00B90C43" w:rsidRPr="00B90C43" w:rsidRDefault="00B90C43" w:rsidP="00EF5E88">
      <w:pPr>
        <w:numPr>
          <w:ilvl w:val="0"/>
          <w:numId w:val="23"/>
        </w:numPr>
        <w:spacing w:line="360" w:lineRule="auto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w przypadku braku możliwości dotrzymania w/w terminu z przyczyn niezawinionych przez Wykonawcę w terminie uzgodnionym przez Strony umowy (pisemnie lub e-mailem)</w:t>
      </w:r>
      <w:r w:rsidR="009F297D">
        <w:rPr>
          <w:rFonts w:asciiTheme="minorHAnsi" w:hAnsiTheme="minorHAnsi" w:cstheme="minorHAnsi"/>
          <w:sz w:val="22"/>
          <w:szCs w:val="22"/>
        </w:rPr>
        <w:t xml:space="preserve"> na pisemny i uzasadniony wniosek Wykonawcy</w:t>
      </w:r>
      <w:r w:rsidRPr="00B90C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CACC5C" w14:textId="7D01E296" w:rsidR="00B90C43" w:rsidRPr="00B90C43" w:rsidRDefault="00B90C43" w:rsidP="00EF5E88">
      <w:pPr>
        <w:numPr>
          <w:ilvl w:val="0"/>
          <w:numId w:val="38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Awarie lub usterki będą usuwane w siedzibie Zamawiającego. W przypadku konie</w:t>
      </w:r>
      <w:r w:rsidR="002720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czności wysyłki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 do naprawy wszelkie koszty z tym związane ponosi Wykonawca.</w:t>
      </w:r>
    </w:p>
    <w:p w14:paraId="6B0EDE34" w14:textId="3BCA3960" w:rsidR="00B90C43" w:rsidRPr="00B90C43" w:rsidRDefault="00B90C43" w:rsidP="00EF5E88">
      <w:pPr>
        <w:numPr>
          <w:ilvl w:val="0"/>
          <w:numId w:val="38"/>
        </w:numPr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 przypadku, gdy Wykonawca dokona uruchomienia dostarczonych i/lub zamontowanych przez siebie urządzeń wchodzących w skład przedmiotu umowy, w sposób który spowoduje skrócenie ich okresu gwarancji – wszelkie obowiązki wynikające z gwarancji przechodzą na Wykonawcę. </w:t>
      </w:r>
    </w:p>
    <w:p w14:paraId="346F699A" w14:textId="19324F11" w:rsidR="00B90C43" w:rsidRPr="00B90C43" w:rsidRDefault="00B90C43" w:rsidP="00EF5E88">
      <w:pPr>
        <w:numPr>
          <w:ilvl w:val="0"/>
          <w:numId w:val="38"/>
        </w:numPr>
        <w:spacing w:after="300" w:line="36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>W przypadku</w:t>
      </w:r>
      <w:r w:rsidR="00284C56">
        <w:rPr>
          <w:rFonts w:asciiTheme="minorHAnsi" w:hAnsiTheme="minorHAnsi" w:cstheme="minorHAnsi"/>
          <w:sz w:val="22"/>
          <w:szCs w:val="22"/>
        </w:rPr>
        <w:t xml:space="preserve"> zaniechania przez Wykonawcę wykonania </w:t>
      </w:r>
      <w:r w:rsidR="00227709">
        <w:rPr>
          <w:rFonts w:asciiTheme="minorHAnsi" w:hAnsiTheme="minorHAnsi" w:cstheme="minorHAnsi"/>
          <w:sz w:val="22"/>
          <w:szCs w:val="22"/>
        </w:rPr>
        <w:t>czynności</w:t>
      </w:r>
      <w:r w:rsidR="00284C56">
        <w:rPr>
          <w:rFonts w:asciiTheme="minorHAnsi" w:hAnsiTheme="minorHAnsi" w:cstheme="minorHAnsi"/>
          <w:sz w:val="22"/>
          <w:szCs w:val="22"/>
        </w:rPr>
        <w:t xml:space="preserve"> określonych w ust. </w:t>
      </w:r>
      <w:r w:rsidR="00227709">
        <w:rPr>
          <w:rFonts w:asciiTheme="minorHAnsi" w:hAnsiTheme="minorHAnsi" w:cstheme="minorHAnsi"/>
          <w:sz w:val="22"/>
          <w:szCs w:val="22"/>
        </w:rPr>
        <w:t>5 lub</w:t>
      </w:r>
      <w:r w:rsidRPr="00B90C43">
        <w:rPr>
          <w:rFonts w:asciiTheme="minorHAnsi" w:hAnsiTheme="minorHAnsi" w:cstheme="minorHAnsi"/>
          <w:sz w:val="22"/>
          <w:szCs w:val="22"/>
        </w:rPr>
        <w:t xml:space="preserve"> nieusunięcia wad przez Wykonawcę </w:t>
      </w:r>
      <w:r w:rsidR="002720A4">
        <w:rPr>
          <w:rFonts w:asciiTheme="minorHAnsi" w:hAnsiTheme="minorHAnsi" w:cstheme="minorHAnsi"/>
          <w:sz w:val="22"/>
          <w:szCs w:val="22"/>
        </w:rPr>
        <w:t>w terminach określonych w ust. 9</w:t>
      </w:r>
      <w:r w:rsidRPr="00B90C43">
        <w:rPr>
          <w:rFonts w:asciiTheme="minorHAnsi" w:hAnsiTheme="minorHAnsi" w:cstheme="minorHAnsi"/>
          <w:sz w:val="22"/>
          <w:szCs w:val="22"/>
        </w:rPr>
        <w:t xml:space="preserve"> Zamawiającemu przysługuje uprawnienie zlecenia </w:t>
      </w:r>
      <w:r w:rsidR="00227709">
        <w:rPr>
          <w:rFonts w:asciiTheme="minorHAnsi" w:hAnsiTheme="minorHAnsi" w:cstheme="minorHAnsi"/>
          <w:sz w:val="22"/>
          <w:szCs w:val="22"/>
        </w:rPr>
        <w:t xml:space="preserve">wykonania tych czynności </w:t>
      </w:r>
      <w:r w:rsidRPr="00B90C43">
        <w:rPr>
          <w:rFonts w:asciiTheme="minorHAnsi" w:hAnsiTheme="minorHAnsi" w:cstheme="minorHAnsi"/>
          <w:sz w:val="22"/>
          <w:szCs w:val="22"/>
        </w:rPr>
        <w:t>osobom trzecim na koszt i ryzyko Wykonawcy.</w:t>
      </w:r>
    </w:p>
    <w:p w14:paraId="31330466" w14:textId="77777777" w:rsidR="00B90C43" w:rsidRPr="00B90C43" w:rsidRDefault="00BA431F" w:rsidP="00B90C43">
      <w:pPr>
        <w:spacing w:after="300" w:line="360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14:paraId="0D3C9386" w14:textId="77777777" w:rsidR="00B90C43" w:rsidRPr="00603BA5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3BA5">
        <w:rPr>
          <w:rFonts w:asciiTheme="minorHAnsi" w:hAnsiTheme="minorHAnsi" w:cstheme="minorHAnsi"/>
          <w:b/>
          <w:sz w:val="22"/>
          <w:szCs w:val="22"/>
        </w:rPr>
        <w:t>ZABEZPIECZENIE  NALEŻYTEGO  WYKONANIA  UMOWY</w:t>
      </w:r>
    </w:p>
    <w:p w14:paraId="67F446AE" w14:textId="7465079C" w:rsidR="00B90C43" w:rsidRPr="00E105FD" w:rsidRDefault="00B90C43" w:rsidP="00EF5E88">
      <w:pPr>
        <w:numPr>
          <w:ilvl w:val="0"/>
          <w:numId w:val="24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05FD">
        <w:rPr>
          <w:rFonts w:asciiTheme="minorHAnsi" w:hAnsiTheme="minorHAnsi" w:cstheme="minorHAnsi"/>
          <w:sz w:val="22"/>
          <w:szCs w:val="22"/>
        </w:rPr>
        <w:t xml:space="preserve">Wykonawca udziela Zamawiającemu zabezpieczenia należytego wykonania umowy </w:t>
      </w:r>
      <w:r w:rsidRPr="00E105FD">
        <w:rPr>
          <w:rFonts w:asciiTheme="minorHAnsi" w:hAnsiTheme="minorHAnsi" w:cstheme="minorHAnsi"/>
          <w:sz w:val="22"/>
          <w:szCs w:val="22"/>
        </w:rPr>
        <w:br/>
        <w:t xml:space="preserve">w wysokości 5% wynagrodzenia brutto przedmiotu umowy (określonego </w:t>
      </w:r>
      <w:r w:rsidRPr="00E105FD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E105F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E105FD">
        <w:rPr>
          <w:rFonts w:asciiTheme="minorHAnsi" w:hAnsiTheme="minorHAnsi" w:cstheme="minorHAnsi"/>
          <w:b/>
          <w:sz w:val="22"/>
          <w:szCs w:val="22"/>
        </w:rPr>
        <w:instrText>SYMBOL 167 \f "Times New Roman" \s 12</w:instrText>
      </w:r>
      <w:r w:rsidRPr="00E105F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E105FD">
        <w:rPr>
          <w:rFonts w:asciiTheme="minorHAnsi" w:hAnsiTheme="minorHAnsi" w:cstheme="minorHAnsi"/>
          <w:b/>
          <w:sz w:val="22"/>
          <w:szCs w:val="22"/>
        </w:rPr>
        <w:t>§</w:t>
      </w:r>
      <w:r w:rsidRPr="00E105F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2720A4" w:rsidRPr="00E105FD"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Pr="00E105FD">
        <w:rPr>
          <w:rFonts w:asciiTheme="minorHAnsi" w:hAnsiTheme="minorHAnsi" w:cstheme="minorHAnsi"/>
          <w:b/>
          <w:sz w:val="22"/>
          <w:szCs w:val="22"/>
        </w:rPr>
        <w:t xml:space="preserve"> ust. 1</w:t>
      </w:r>
      <w:r w:rsidRPr="00E105FD">
        <w:rPr>
          <w:rFonts w:asciiTheme="minorHAnsi" w:hAnsiTheme="minorHAnsi" w:cstheme="minorHAnsi"/>
          <w:sz w:val="22"/>
          <w:szCs w:val="22"/>
        </w:rPr>
        <w:t xml:space="preserve"> niniejszej umowy), tj. </w:t>
      </w:r>
      <w:r w:rsidRPr="00E105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05FD"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E105FD">
        <w:rPr>
          <w:rFonts w:asciiTheme="minorHAnsi" w:hAnsiTheme="minorHAnsi" w:cstheme="minorHAnsi"/>
          <w:b/>
          <w:sz w:val="22"/>
          <w:szCs w:val="22"/>
        </w:rPr>
        <w:t>złotych</w:t>
      </w:r>
      <w:r w:rsidRPr="00E105FD">
        <w:rPr>
          <w:rFonts w:asciiTheme="minorHAnsi" w:hAnsiTheme="minorHAnsi" w:cstheme="minorHAnsi"/>
          <w:sz w:val="22"/>
          <w:szCs w:val="22"/>
        </w:rPr>
        <w:t xml:space="preserve"> </w:t>
      </w:r>
      <w:r w:rsidRPr="00E105FD">
        <w:rPr>
          <w:rFonts w:asciiTheme="minorHAnsi" w:hAnsiTheme="minorHAnsi" w:cstheme="minorHAnsi"/>
          <w:i/>
          <w:sz w:val="22"/>
          <w:szCs w:val="22"/>
        </w:rPr>
        <w:t>(słownie:  …………………………………………….  …./100).</w:t>
      </w:r>
    </w:p>
    <w:p w14:paraId="6BFF6BC0" w14:textId="77777777" w:rsidR="00227709" w:rsidRPr="00E105FD" w:rsidRDefault="00B90C43" w:rsidP="00EF5E88">
      <w:pPr>
        <w:numPr>
          <w:ilvl w:val="0"/>
          <w:numId w:val="24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05FD">
        <w:rPr>
          <w:rFonts w:asciiTheme="minorHAnsi" w:hAnsiTheme="minorHAnsi" w:cstheme="minorHAnsi"/>
          <w:sz w:val="22"/>
          <w:szCs w:val="22"/>
        </w:rPr>
        <w:t>Zabezpieczenie należytego wykonania przedmiotu umowy służy pokryciu roszczeń z tytułu niewykonania lub nienależytego wykonania przedmiotu umowy.</w:t>
      </w:r>
    </w:p>
    <w:p w14:paraId="432229B4" w14:textId="40D5A301" w:rsidR="00227709" w:rsidRPr="00E105FD" w:rsidRDefault="00227709" w:rsidP="00EF5E88">
      <w:pPr>
        <w:numPr>
          <w:ilvl w:val="0"/>
          <w:numId w:val="24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05FD">
        <w:rPr>
          <w:rFonts w:asciiTheme="minorHAnsi" w:hAnsiTheme="minorHAnsi" w:cstheme="minorHAnsi"/>
          <w:sz w:val="22"/>
          <w:szCs w:val="22"/>
        </w:rPr>
        <w:t>Zabezpieczenie może być wnoszone, według wyboru wykonawcy, w jednej lub w kilku następujących formach:</w:t>
      </w:r>
    </w:p>
    <w:p w14:paraId="10A6A49A" w14:textId="4CBCF9FC" w:rsidR="00227709" w:rsidRPr="00E105FD" w:rsidRDefault="00EA0468" w:rsidP="00EF5E8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E105FD">
        <w:rPr>
          <w:rFonts w:asciiTheme="minorHAnsi" w:hAnsiTheme="minorHAnsi" w:cstheme="minorHAnsi"/>
        </w:rPr>
        <w:t>p</w:t>
      </w:r>
      <w:r w:rsidR="00227709" w:rsidRPr="00E105FD">
        <w:rPr>
          <w:rFonts w:asciiTheme="minorHAnsi" w:hAnsiTheme="minorHAnsi" w:cstheme="minorHAnsi"/>
        </w:rPr>
        <w:t>ieniądzu</w:t>
      </w:r>
      <w:r w:rsidRPr="00E105FD">
        <w:rPr>
          <w:rFonts w:asciiTheme="minorHAnsi" w:hAnsiTheme="minorHAnsi" w:cstheme="minorHAnsi"/>
        </w:rPr>
        <w:t xml:space="preserve"> – na rachunek bankowy Zamawiającego o numerze ……….</w:t>
      </w:r>
      <w:r w:rsidR="00227709" w:rsidRPr="00E105FD">
        <w:rPr>
          <w:rFonts w:asciiTheme="minorHAnsi" w:hAnsiTheme="minorHAnsi" w:cstheme="minorHAnsi"/>
        </w:rPr>
        <w:t>;</w:t>
      </w:r>
    </w:p>
    <w:p w14:paraId="640562FD" w14:textId="3E82E745" w:rsidR="00227709" w:rsidRPr="00E105FD" w:rsidRDefault="00227709" w:rsidP="00EF5E8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E105FD">
        <w:rPr>
          <w:rFonts w:asciiTheme="minorHAnsi" w:hAnsiTheme="minorHAnsi" w:cstheme="minorHAnsi"/>
        </w:rPr>
        <w:t>poręczeniach bankowych lub poręczeniach spółdzielczej kasy oszczędnościowo-kredytowej, z tym że zobowiązanie kasy jest zawsze zobowiązaniem pieniężnym;</w:t>
      </w:r>
    </w:p>
    <w:p w14:paraId="3DB362D8" w14:textId="6709A15D" w:rsidR="00227709" w:rsidRPr="00E105FD" w:rsidRDefault="00227709" w:rsidP="00EF5E8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E105FD">
        <w:rPr>
          <w:rFonts w:asciiTheme="minorHAnsi" w:hAnsiTheme="minorHAnsi" w:cstheme="minorHAnsi"/>
        </w:rPr>
        <w:t>gwarancjach bankowych;</w:t>
      </w:r>
    </w:p>
    <w:p w14:paraId="4046651F" w14:textId="77777777" w:rsidR="00227709" w:rsidRPr="00E105FD" w:rsidRDefault="00227709" w:rsidP="00EF5E8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E105FD">
        <w:rPr>
          <w:rFonts w:asciiTheme="minorHAnsi" w:hAnsiTheme="minorHAnsi" w:cstheme="minorHAnsi"/>
        </w:rPr>
        <w:t>gwarancjach ubezpieczeniowych;</w:t>
      </w:r>
    </w:p>
    <w:p w14:paraId="1EC08571" w14:textId="584FB29F" w:rsidR="00227709" w:rsidRPr="00E105FD" w:rsidRDefault="00227709" w:rsidP="00EF5E88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</w:rPr>
      </w:pPr>
      <w:r w:rsidRPr="00E105FD">
        <w:rPr>
          <w:rFonts w:asciiTheme="minorHAnsi" w:hAnsiTheme="minorHAnsi" w:cstheme="minorHAnsi"/>
        </w:rPr>
        <w:t xml:space="preserve">poręczeniach udzielanych przez podmioty, o których mowa w art. 6b ust. 5 pkt 2 ustawy z dnia </w:t>
      </w:r>
      <w:r w:rsidR="002129E5" w:rsidRPr="00E105FD">
        <w:rPr>
          <w:rFonts w:asciiTheme="minorHAnsi" w:hAnsiTheme="minorHAnsi" w:cstheme="minorHAnsi"/>
        </w:rPr>
        <w:br/>
      </w:r>
      <w:r w:rsidRPr="00E105FD">
        <w:rPr>
          <w:rFonts w:asciiTheme="minorHAnsi" w:hAnsiTheme="minorHAnsi" w:cstheme="minorHAnsi"/>
        </w:rPr>
        <w:t>9 listopada 2000 r. o utworzeniu Polskiej Agencji Rozwoju Przedsiębiorczości.</w:t>
      </w:r>
    </w:p>
    <w:p w14:paraId="7493FCF2" w14:textId="77777777" w:rsidR="00B90C43" w:rsidRPr="00E105FD" w:rsidRDefault="00B90C43" w:rsidP="00EF5E88">
      <w:pPr>
        <w:numPr>
          <w:ilvl w:val="0"/>
          <w:numId w:val="24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05FD">
        <w:rPr>
          <w:rFonts w:asciiTheme="minorHAnsi" w:hAnsiTheme="minorHAnsi" w:cstheme="minorHAnsi"/>
          <w:sz w:val="22"/>
          <w:szCs w:val="22"/>
        </w:rPr>
        <w:t xml:space="preserve">Zamawiający zwróci Wykonawcy </w:t>
      </w:r>
      <w:r w:rsidRPr="00E105FD">
        <w:rPr>
          <w:rFonts w:asciiTheme="minorHAnsi" w:hAnsiTheme="minorHAnsi" w:cstheme="minorHAnsi"/>
          <w:b/>
          <w:sz w:val="22"/>
          <w:szCs w:val="22"/>
        </w:rPr>
        <w:t>70%</w:t>
      </w:r>
      <w:r w:rsidRPr="00E105FD">
        <w:rPr>
          <w:rFonts w:asciiTheme="minorHAnsi" w:hAnsiTheme="minorHAnsi" w:cstheme="minorHAnsi"/>
          <w:sz w:val="22"/>
          <w:szCs w:val="22"/>
        </w:rPr>
        <w:t xml:space="preserve"> wartości zabezpieczenia należytego wykonania umowy </w:t>
      </w:r>
      <w:r w:rsidRPr="00E105FD">
        <w:rPr>
          <w:rFonts w:asciiTheme="minorHAnsi" w:hAnsiTheme="minorHAnsi" w:cstheme="minorHAnsi"/>
          <w:sz w:val="22"/>
          <w:szCs w:val="22"/>
        </w:rPr>
        <w:br/>
        <w:t>w terminie 30 dni od dnia wykonania przedmiotu umowy i uznania przez Zamawiającego za należycie wykonany.</w:t>
      </w:r>
    </w:p>
    <w:p w14:paraId="6C5BC70C" w14:textId="2945D9F8" w:rsidR="00B90C43" w:rsidRPr="00B90C43" w:rsidRDefault="00B90C43" w:rsidP="00EF5E88">
      <w:pPr>
        <w:numPr>
          <w:ilvl w:val="0"/>
          <w:numId w:val="24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05FD">
        <w:rPr>
          <w:rFonts w:asciiTheme="minorHAnsi" w:hAnsiTheme="minorHAnsi" w:cstheme="minorHAnsi"/>
          <w:sz w:val="22"/>
          <w:szCs w:val="22"/>
        </w:rPr>
        <w:t>Kwota pozostawiona na zabezpieczenie roszczeń z tytułu rękojmi za wady lub gwarancji wynosić będzie 30% wysokości zabezpieczenia należytego wykonania umowy i zwrócona zostanie</w:t>
      </w:r>
      <w:r w:rsidRPr="00B90C43">
        <w:rPr>
          <w:rFonts w:asciiTheme="minorHAnsi" w:hAnsiTheme="minorHAnsi" w:cstheme="minorHAnsi"/>
          <w:sz w:val="22"/>
          <w:szCs w:val="22"/>
        </w:rPr>
        <w:t xml:space="preserve"> nie później niż </w:t>
      </w:r>
      <w:r w:rsidRPr="00B90C43">
        <w:rPr>
          <w:rFonts w:asciiTheme="minorHAnsi" w:hAnsiTheme="minorHAnsi" w:cstheme="minorHAnsi"/>
          <w:sz w:val="22"/>
          <w:szCs w:val="22"/>
        </w:rPr>
        <w:br/>
        <w:t>w 15</w:t>
      </w:r>
      <w:r w:rsidR="00EA0468">
        <w:rPr>
          <w:rFonts w:asciiTheme="minorHAnsi" w:hAnsiTheme="minorHAnsi" w:cstheme="minorHAnsi"/>
          <w:sz w:val="22"/>
          <w:szCs w:val="22"/>
        </w:rPr>
        <w:t>.</w:t>
      </w:r>
      <w:r w:rsidRPr="00B90C43">
        <w:rPr>
          <w:rFonts w:asciiTheme="minorHAnsi" w:hAnsiTheme="minorHAnsi" w:cstheme="minorHAnsi"/>
          <w:sz w:val="22"/>
          <w:szCs w:val="22"/>
        </w:rPr>
        <w:t xml:space="preserve"> dniu kalendarzowym po upływie okresu rękojmi za wady lub gwarancji.</w:t>
      </w:r>
    </w:p>
    <w:p w14:paraId="17F0105F" w14:textId="77777777" w:rsidR="00B90C43" w:rsidRPr="00B90C43" w:rsidRDefault="00BA431F" w:rsidP="00B90C43">
      <w:pPr>
        <w:spacing w:before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6FB0CD79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ODSTĄPIENIE  OD  UMOWY</w:t>
      </w:r>
    </w:p>
    <w:p w14:paraId="5A7B7F28" w14:textId="77777777" w:rsidR="00E6083B" w:rsidRDefault="00B90C43" w:rsidP="00EF5E88">
      <w:pPr>
        <w:numPr>
          <w:ilvl w:val="0"/>
          <w:numId w:val="25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lastRenderedPageBreak/>
        <w:t>W razie istotnej zmiany okoliczności powodujące</w:t>
      </w:r>
      <w:r w:rsidR="00E10FC6">
        <w:rPr>
          <w:rFonts w:asciiTheme="minorHAnsi" w:hAnsiTheme="minorHAnsi" w:cstheme="minorHAnsi"/>
          <w:sz w:val="22"/>
          <w:szCs w:val="22"/>
        </w:rPr>
        <w:t xml:space="preserve">j, że wykonanie umowy nie leży </w:t>
      </w:r>
      <w:r w:rsidRPr="00B90C43">
        <w:rPr>
          <w:rFonts w:asciiTheme="minorHAnsi" w:hAnsiTheme="minorHAnsi" w:cstheme="minorHAnsi"/>
          <w:sz w:val="22"/>
          <w:szCs w:val="22"/>
        </w:rPr>
        <w:t>w interesie publicznym, czego nie można było przewi</w:t>
      </w:r>
      <w:r w:rsidR="00E10FC6">
        <w:rPr>
          <w:rFonts w:asciiTheme="minorHAnsi" w:hAnsiTheme="minorHAnsi" w:cstheme="minorHAnsi"/>
          <w:sz w:val="22"/>
          <w:szCs w:val="22"/>
        </w:rPr>
        <w:t xml:space="preserve">dzieć w chwili zawarcia umowy, </w:t>
      </w:r>
      <w:r w:rsidRPr="00B90C43">
        <w:rPr>
          <w:rFonts w:asciiTheme="minorHAnsi" w:hAnsiTheme="minorHAnsi" w:cstheme="minorHAnsi"/>
          <w:sz w:val="22"/>
          <w:szCs w:val="22"/>
        </w:rPr>
        <w:t xml:space="preserve">lub dalsze wykonywanie umowy może zagrozić podstawowemu interesowi bezpieczeństwa państwa lub bezpieczeństwu publicznemu - Zamawiający może odstąpić od umowy w terminie </w:t>
      </w:r>
      <w:r w:rsidRPr="00B90C43">
        <w:rPr>
          <w:rFonts w:asciiTheme="minorHAnsi" w:hAnsiTheme="minorHAnsi" w:cstheme="minorHAnsi"/>
          <w:b/>
          <w:sz w:val="22"/>
          <w:szCs w:val="22"/>
        </w:rPr>
        <w:t>30 dni</w:t>
      </w:r>
      <w:r w:rsidRPr="00B90C43">
        <w:rPr>
          <w:rFonts w:asciiTheme="minorHAnsi" w:hAnsiTheme="minorHAnsi" w:cstheme="minorHAnsi"/>
          <w:sz w:val="22"/>
          <w:szCs w:val="22"/>
        </w:rPr>
        <w:t xml:space="preserve"> od dnia powzięcia wiadomości o tych okolicznościach. </w:t>
      </w:r>
    </w:p>
    <w:p w14:paraId="3D9E87FD" w14:textId="4ECA0783" w:rsidR="00B90C43" w:rsidRPr="00E6083B" w:rsidRDefault="00B90C43" w:rsidP="00EF5E88">
      <w:pPr>
        <w:numPr>
          <w:ilvl w:val="0"/>
          <w:numId w:val="25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083B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ma prawo odstąpić od umowy z winy Wykonawcy,</w:t>
      </w:r>
      <w:r w:rsidR="00E10FC6" w:rsidRPr="00E6083B">
        <w:rPr>
          <w:rFonts w:asciiTheme="minorHAnsi" w:hAnsiTheme="minorHAnsi" w:cstheme="minorHAnsi"/>
          <w:color w:val="000000"/>
          <w:sz w:val="22"/>
          <w:szCs w:val="22"/>
        </w:rPr>
        <w:t xml:space="preserve"> bez konieczności wyznaczania dodatkowego terminu, </w:t>
      </w:r>
      <w:r w:rsidRPr="00E6083B">
        <w:rPr>
          <w:rFonts w:asciiTheme="minorHAnsi" w:eastAsia="Calibri" w:hAnsiTheme="minorHAnsi" w:cstheme="minorHAnsi"/>
          <w:sz w:val="22"/>
          <w:szCs w:val="22"/>
          <w:lang w:eastAsia="en-US"/>
        </w:rPr>
        <w:t>gdy:</w:t>
      </w:r>
    </w:p>
    <w:p w14:paraId="05D3C7DC" w14:textId="1DBBABA9" w:rsidR="00B90C43" w:rsidRPr="00B90C43" w:rsidRDefault="00B90C43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Wykonawca w terminie określonym w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§ </w:t>
      </w:r>
      <w:r w:rsidR="00E10FC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</w:t>
      </w:r>
      <w:r w:rsidR="00E105F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2 pkt 1 niniejszej umowy,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przejął </w:t>
      </w:r>
      <w:r w:rsidR="00E10FC6">
        <w:rPr>
          <w:rFonts w:asciiTheme="minorHAnsi" w:eastAsia="Calibri" w:hAnsiTheme="minorHAnsi" w:cstheme="minorHAnsi"/>
          <w:sz w:val="22"/>
          <w:szCs w:val="22"/>
          <w:lang w:eastAsia="en-US"/>
        </w:rPr>
        <w:t>terenu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105FD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powodów niezawinionych przez Zamawiającego lub</w:t>
      </w:r>
    </w:p>
    <w:p w14:paraId="28A6F952" w14:textId="7510A447" w:rsidR="00B90C43" w:rsidRPr="00B90C43" w:rsidRDefault="00B90C43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Wykonawca nie przedłoży w terminie </w:t>
      </w:r>
      <w:r w:rsidR="00367D70">
        <w:rPr>
          <w:rFonts w:asciiTheme="minorHAnsi" w:hAnsiTheme="minorHAnsi" w:cstheme="minorHAnsi"/>
          <w:sz w:val="22"/>
          <w:szCs w:val="22"/>
        </w:rPr>
        <w:t xml:space="preserve">ważnej polisy, o której mowa </w:t>
      </w:r>
      <w:r w:rsidR="00367D70" w:rsidRPr="00367D70">
        <w:rPr>
          <w:rFonts w:asciiTheme="minorHAnsi" w:hAnsiTheme="minorHAnsi" w:cstheme="minorHAnsi"/>
          <w:b/>
          <w:sz w:val="22"/>
          <w:szCs w:val="22"/>
        </w:rPr>
        <w:t>§ 7</w:t>
      </w:r>
      <w:r w:rsidRPr="00367D70">
        <w:rPr>
          <w:rFonts w:asciiTheme="minorHAnsi" w:hAnsiTheme="minorHAnsi" w:cstheme="minorHAnsi"/>
          <w:b/>
          <w:sz w:val="22"/>
          <w:szCs w:val="22"/>
        </w:rPr>
        <w:t xml:space="preserve"> ust. </w:t>
      </w:r>
      <w:r w:rsidR="00C03BBE">
        <w:rPr>
          <w:rFonts w:asciiTheme="minorHAnsi" w:hAnsiTheme="minorHAnsi" w:cstheme="minorHAnsi"/>
          <w:b/>
          <w:sz w:val="22"/>
          <w:szCs w:val="22"/>
        </w:rPr>
        <w:t>8-9</w:t>
      </w:r>
      <w:r w:rsidR="00367D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7D70" w:rsidRPr="00367D70">
        <w:rPr>
          <w:rFonts w:asciiTheme="minorHAnsi" w:hAnsiTheme="minorHAnsi" w:cstheme="minorHAnsi"/>
          <w:sz w:val="22"/>
          <w:szCs w:val="22"/>
        </w:rPr>
        <w:t>lub</w:t>
      </w:r>
      <w:r w:rsidR="00367D7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28B793AF" w14:textId="5441657A" w:rsidR="00B90C43" w:rsidRPr="00B90C43" w:rsidRDefault="00B90C43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przedłożył Zamawiającemu – sporządzonego przez siebie i zaakceptowanego przez strony umowy, Harmonogramu rzeczowo-finansowego – w terminie, o którym mowa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§ 1 ust. 1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 xml:space="preserve">pkt </w:t>
      </w:r>
      <w:r w:rsidR="00367D7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</w:t>
      </w:r>
    </w:p>
    <w:p w14:paraId="25A972B3" w14:textId="5E4EFDF4" w:rsidR="00B90C43" w:rsidRPr="00B90C43" w:rsidRDefault="00B90C43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rozpoczął robót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ciągu 5 dni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przekazania mu przez Zamawiającego </w:t>
      </w:r>
      <w:r w:rsidR="00367D70">
        <w:rPr>
          <w:rFonts w:asciiTheme="minorHAnsi" w:eastAsia="Calibri" w:hAnsiTheme="minorHAnsi" w:cstheme="minorHAnsi"/>
          <w:sz w:val="22"/>
          <w:szCs w:val="22"/>
          <w:lang w:eastAsia="en-US"/>
        </w:rPr>
        <w:t>terenu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budowy, bez uzasadnionych przyczyn lub</w:t>
      </w:r>
    </w:p>
    <w:p w14:paraId="70A1F37F" w14:textId="77777777" w:rsidR="00B90C43" w:rsidRDefault="00B90C43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przerwa w realizacji robót będących przedmiotem umowy trwa nieprzerwanie dłużej niż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14 dni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</w:p>
    <w:p w14:paraId="3EB93AF5" w14:textId="41B10AD4" w:rsidR="00237474" w:rsidRPr="00237474" w:rsidRDefault="00237474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7474">
        <w:rPr>
          <w:rFonts w:asciiTheme="minorHAnsi" w:hAnsiTheme="minorHAnsi" w:cstheme="minorHAnsi"/>
          <w:color w:val="000000"/>
          <w:sz w:val="22"/>
          <w:szCs w:val="22"/>
        </w:rPr>
        <w:t>Wykonawca realizuje roboty niezgodnie z dokumentacją projektową</w:t>
      </w:r>
      <w:r>
        <w:rPr>
          <w:rFonts w:asciiTheme="minorHAnsi" w:hAnsiTheme="minorHAnsi" w:cstheme="minorHAnsi"/>
          <w:color w:val="000000"/>
          <w:sz w:val="22"/>
          <w:szCs w:val="22"/>
        </w:rPr>
        <w:t>, lub</w:t>
      </w:r>
    </w:p>
    <w:p w14:paraId="4900E07E" w14:textId="06D54650" w:rsidR="00237474" w:rsidRPr="00237474" w:rsidRDefault="00237474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7474">
        <w:rPr>
          <w:rFonts w:asciiTheme="minorHAnsi" w:hAnsiTheme="minorHAnsi" w:cstheme="minorHAnsi"/>
          <w:color w:val="000000"/>
          <w:sz w:val="22"/>
          <w:szCs w:val="22"/>
        </w:rPr>
        <w:t>Wykonawca nie wykonuje przedmiotu Umowy zgodnie z aktualnym Harmonogramem albo Wykonawca wykazuje opóźnienia w realizacji Inwestycji w stosunku do przyjętego Harmonogramu, lub</w:t>
      </w:r>
    </w:p>
    <w:p w14:paraId="613A8AF7" w14:textId="5F26987C" w:rsidR="00237474" w:rsidRPr="00237474" w:rsidRDefault="00237474" w:rsidP="00EF5E88">
      <w:pPr>
        <w:numPr>
          <w:ilvl w:val="0"/>
          <w:numId w:val="26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7474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Wykonawca powierzył podwykonawcy lub dalszemu podwykonawcy realizację Umowy bez dokonania czynności, o których mowa w §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8</w:t>
      </w:r>
      <w:r w:rsidRPr="00237474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 Umowy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, lub</w:t>
      </w:r>
    </w:p>
    <w:p w14:paraId="54DADB22" w14:textId="04847115" w:rsidR="00237474" w:rsidRPr="00237474" w:rsidRDefault="00237474" w:rsidP="00EF5E88">
      <w:pPr>
        <w:numPr>
          <w:ilvl w:val="0"/>
          <w:numId w:val="26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7474">
        <w:rPr>
          <w:rFonts w:asciiTheme="minorHAnsi" w:hAnsiTheme="minorHAnsi" w:cstheme="minorHAnsi"/>
          <w:color w:val="000000"/>
          <w:sz w:val="22"/>
          <w:szCs w:val="22"/>
        </w:rPr>
        <w:t xml:space="preserve">Suma kar umownych, należnych od Wykonawcy przekroczy </w:t>
      </w:r>
      <w:r w:rsidRPr="0023747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15% </w:t>
      </w:r>
      <w:r w:rsidRPr="00237474">
        <w:rPr>
          <w:rFonts w:asciiTheme="minorHAnsi" w:hAnsiTheme="minorHAnsi" w:cstheme="minorHAnsi"/>
          <w:color w:val="000000"/>
          <w:sz w:val="22"/>
          <w:szCs w:val="22"/>
        </w:rPr>
        <w:t>łącznego wynagrodz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enia brutto, </w:t>
      </w:r>
      <w:r w:rsidR="002129E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 którym mowa w § </w:t>
      </w:r>
      <w:r w:rsidR="00C03BBE">
        <w:rPr>
          <w:rFonts w:asciiTheme="minorHAnsi" w:hAnsiTheme="minorHAnsi" w:cstheme="minorHAnsi"/>
          <w:color w:val="000000"/>
          <w:sz w:val="22"/>
          <w:szCs w:val="22"/>
        </w:rPr>
        <w:t xml:space="preserve">4 ust. 1 </w:t>
      </w:r>
      <w:r w:rsidRPr="00237474">
        <w:rPr>
          <w:rFonts w:asciiTheme="minorHAnsi" w:hAnsiTheme="minorHAnsi" w:cstheme="minorHAnsi"/>
          <w:color w:val="000000"/>
          <w:sz w:val="22"/>
          <w:szCs w:val="22"/>
        </w:rPr>
        <w:t>Umowy</w:t>
      </w:r>
    </w:p>
    <w:p w14:paraId="1007515E" w14:textId="5CE3882C" w:rsidR="00B90C43" w:rsidRPr="00B90C43" w:rsidRDefault="00B90C43" w:rsidP="00EF5E88">
      <w:pPr>
        <w:numPr>
          <w:ilvl w:val="0"/>
          <w:numId w:val="26"/>
        </w:numPr>
        <w:tabs>
          <w:tab w:val="left" w:pos="851"/>
        </w:tabs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nie wykona przedmiotu umowy w terminie, o którym mowa </w:t>
      </w:r>
      <w:r w:rsidR="00367D7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§ 3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3C92AF0" w14:textId="73A11608" w:rsidR="00B90C43" w:rsidRPr="00525457" w:rsidRDefault="00B90C43" w:rsidP="00EF5E88">
      <w:pPr>
        <w:numPr>
          <w:ilvl w:val="0"/>
          <w:numId w:val="26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wystąpi </w:t>
      </w:r>
      <w:r w:rsidRPr="00B90C43">
        <w:rPr>
          <w:rFonts w:asciiTheme="minorHAnsi" w:hAnsiTheme="minorHAnsi" w:cstheme="minorHAnsi"/>
          <w:sz w:val="22"/>
          <w:szCs w:val="22"/>
          <w:lang w:eastAsia="en-US"/>
        </w:rPr>
        <w:t xml:space="preserve">konieczność dwukrotnego dokonywania bezpośredniej zapłaty </w:t>
      </w:r>
      <w:r w:rsidR="00C03BBE" w:rsidRPr="00237474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przez Zamawiającego bezpośredniej zapłaty podwykonawcy lub/i dalszemu podwykonawcy</w:t>
      </w:r>
      <w:r w:rsidRPr="00B90C4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90C4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o której mowa w art. 465 ust. 1 </w:t>
      </w:r>
      <w:r w:rsidRPr="00B90C43">
        <w:rPr>
          <w:rFonts w:asciiTheme="minorHAnsi" w:hAnsiTheme="minorHAnsi" w:cstheme="minorHAnsi"/>
          <w:i/>
          <w:sz w:val="22"/>
          <w:szCs w:val="22"/>
          <w:lang w:eastAsia="en-US"/>
        </w:rPr>
        <w:t>Prawa zamówień publicznych</w:t>
      </w:r>
      <w:r w:rsidR="00F4688D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F4688D" w:rsidRPr="00F4688D">
        <w:rPr>
          <w:rFonts w:asciiTheme="minorHAnsi" w:hAnsiTheme="minorHAnsi" w:cstheme="minorHAnsi"/>
          <w:sz w:val="22"/>
          <w:szCs w:val="22"/>
          <w:lang w:eastAsia="en-US"/>
        </w:rPr>
        <w:t>lub w § 8 umowy</w:t>
      </w:r>
      <w:r w:rsidRPr="00B90C43">
        <w:rPr>
          <w:rFonts w:asciiTheme="minorHAnsi" w:hAnsiTheme="minorHAnsi" w:cstheme="minorHAnsi"/>
          <w:sz w:val="22"/>
          <w:szCs w:val="22"/>
          <w:lang w:eastAsia="en-US"/>
        </w:rPr>
        <w:t xml:space="preserve"> lub konieczność dokonania bezpośrednich zapłat na sumę większą niż 5% wartości niniejszej umowy brutto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(wartości brutto określonej w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="00367D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4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niniejszej umowy</w:t>
      </w:r>
      <w:r w:rsidRPr="00B90C43">
        <w:rPr>
          <w:rFonts w:asciiTheme="minorHAnsi" w:hAnsiTheme="minorHAnsi" w:cstheme="minorHAnsi"/>
          <w:sz w:val="22"/>
          <w:szCs w:val="22"/>
          <w:lang w:eastAsia="en-US"/>
        </w:rPr>
        <w:t>).</w:t>
      </w:r>
    </w:p>
    <w:p w14:paraId="7267823A" w14:textId="62F67D1E" w:rsidR="00525457" w:rsidRPr="00525457" w:rsidRDefault="00525457" w:rsidP="00EF5E88">
      <w:pPr>
        <w:numPr>
          <w:ilvl w:val="0"/>
          <w:numId w:val="26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5457">
        <w:rPr>
          <w:rFonts w:asciiTheme="minorHAnsi" w:eastAsia="Calibri" w:hAnsiTheme="minorHAnsi" w:cstheme="minorHAnsi"/>
          <w:color w:val="000000"/>
          <w:sz w:val="22"/>
          <w:szCs w:val="22"/>
        </w:rPr>
        <w:t>Wykonawca narusza w sposób istotny inne postanowienia niniejszej Umowy</w:t>
      </w:r>
      <w:r w:rsidR="00E6083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pomimo pisemnego wezwania go do zaniechania naruszeń i wyznaczeniu co najmniej 5-dniowego terminu do uczynienia wezwaniu zadość.</w:t>
      </w:r>
    </w:p>
    <w:p w14:paraId="57183690" w14:textId="77777777" w:rsidR="00525457" w:rsidRDefault="00B90C43" w:rsidP="00EF5E88">
      <w:pPr>
        <w:numPr>
          <w:ilvl w:val="0"/>
          <w:numId w:val="25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Odstąpienie od umowy powinno nastąpić w formie pisemnej pod rygorem nieważności takiego oświadczenia i powinno zawierać uzasadnienie.</w:t>
      </w:r>
    </w:p>
    <w:p w14:paraId="3F42D90C" w14:textId="67F2D4A5" w:rsidR="00525457" w:rsidRPr="00525457" w:rsidRDefault="00525457" w:rsidP="00EF5E88">
      <w:pPr>
        <w:numPr>
          <w:ilvl w:val="0"/>
          <w:numId w:val="25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5457">
        <w:rPr>
          <w:rFonts w:asciiTheme="minorHAnsi" w:hAnsiTheme="minorHAnsi" w:cstheme="minorHAnsi"/>
          <w:color w:val="000000"/>
          <w:sz w:val="22"/>
          <w:szCs w:val="22"/>
        </w:rPr>
        <w:t xml:space="preserve">Zamawiający jest uprawniony odstąpić od Umowy w terminie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525457">
        <w:rPr>
          <w:rFonts w:asciiTheme="minorHAnsi" w:hAnsiTheme="minorHAnsi" w:cstheme="minorHAnsi"/>
          <w:b/>
          <w:color w:val="000000"/>
          <w:sz w:val="22"/>
          <w:szCs w:val="22"/>
        </w:rPr>
        <w:t>0 dni</w:t>
      </w:r>
      <w:r w:rsidRPr="00525457">
        <w:rPr>
          <w:rFonts w:asciiTheme="minorHAnsi" w:hAnsiTheme="minorHAnsi" w:cstheme="minorHAnsi"/>
          <w:color w:val="000000"/>
          <w:sz w:val="22"/>
          <w:szCs w:val="22"/>
        </w:rPr>
        <w:t xml:space="preserve"> od daty powzięcia wiadomości </w:t>
      </w:r>
      <w:r w:rsidR="002129E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25457">
        <w:rPr>
          <w:rFonts w:asciiTheme="minorHAnsi" w:hAnsiTheme="minorHAnsi" w:cstheme="minorHAnsi"/>
          <w:color w:val="000000"/>
          <w:sz w:val="22"/>
          <w:szCs w:val="22"/>
        </w:rPr>
        <w:t>o zdarzeniu uzasadniającym odstąpienie, chyba że w treści niniejszej Umowy określono inny termin.</w:t>
      </w:r>
    </w:p>
    <w:p w14:paraId="0A9C098F" w14:textId="77777777" w:rsidR="00B90C43" w:rsidRPr="00B90C43" w:rsidRDefault="00B90C43" w:rsidP="00EF5E88">
      <w:pPr>
        <w:numPr>
          <w:ilvl w:val="0"/>
          <w:numId w:val="25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przypadku skutecznego odstąpienia Stron od umowy, Wykonawcę robót obciążają następujące obowiązki szczegółowe:</w:t>
      </w:r>
    </w:p>
    <w:p w14:paraId="1F276D19" w14:textId="77777777" w:rsidR="00B90C43" w:rsidRPr="00B90C43" w:rsidRDefault="00B90C43" w:rsidP="00EF5E88">
      <w:pPr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terminie 5 dni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daty odstąpienia od umowy Wykonawca pod kontrolą Inspektorów Nadzoru Inwestorskiego oraz przy udziale przedstawicieli Zamawiającego sporządzi szczegółową inwentaryzację robót w toku według stanu na dzień odstąpienia i przedłoży ją Zamawiającemu wraz z kompletem dokumentacji powykonawczej,</w:t>
      </w:r>
    </w:p>
    <w:p w14:paraId="469109C2" w14:textId="05D7329C" w:rsidR="00B90C43" w:rsidRPr="00B90C43" w:rsidRDefault="00B90C43" w:rsidP="00EF5E88">
      <w:pPr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zabezpieczy przerwane roboty oraz </w:t>
      </w:r>
      <w:r w:rsidR="0051327D">
        <w:rPr>
          <w:rFonts w:asciiTheme="minorHAnsi" w:eastAsia="Calibri" w:hAnsiTheme="minorHAnsi" w:cstheme="minorHAnsi"/>
          <w:sz w:val="22"/>
          <w:szCs w:val="22"/>
          <w:lang w:eastAsia="en-US"/>
        </w:rPr>
        <w:t>teren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6083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="00E6083B"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zakresie i terminie obustronnie uzgodnionym na koszt tej Strony, z powodu której nastąpiło odstąpienie od umowy oraz zgłosi je do odbioru Zamawiającemu,</w:t>
      </w:r>
    </w:p>
    <w:p w14:paraId="453041BA" w14:textId="2BBD4E55" w:rsidR="00B90C43" w:rsidRPr="00B90C43" w:rsidRDefault="00B90C43" w:rsidP="00EF5E88">
      <w:pPr>
        <w:numPr>
          <w:ilvl w:val="0"/>
          <w:numId w:val="27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najpóźniej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terminie 5 dni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dnia wykonania zabezpieczenia przerwanych robót usunie </w:t>
      </w:r>
      <w:r w:rsidR="00237474">
        <w:rPr>
          <w:rFonts w:asciiTheme="minorHAnsi" w:eastAsia="Calibri" w:hAnsiTheme="minorHAnsi" w:cstheme="minorHAnsi"/>
          <w:sz w:val="22"/>
          <w:szCs w:val="22"/>
          <w:lang w:eastAsia="en-US"/>
        </w:rPr>
        <w:t>z terenu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6083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="00E6083B"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i zaplecza materiały i urządzenia przez niego dostarczone lub wniesione.</w:t>
      </w:r>
    </w:p>
    <w:p w14:paraId="675645C6" w14:textId="6E29DDD2" w:rsidR="00B90C43" w:rsidRPr="00B90C43" w:rsidRDefault="00B90C43" w:rsidP="00EF5E88">
      <w:pPr>
        <w:numPr>
          <w:ilvl w:val="0"/>
          <w:numId w:val="25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Zamawiający w razie odstąpienia od umowy z przyczyn, za które Wykonawca nie odpowiada</w:t>
      </w:r>
      <w:r w:rsidR="00E6083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do:</w:t>
      </w:r>
    </w:p>
    <w:p w14:paraId="73BFA886" w14:textId="77777777" w:rsidR="00B90C43" w:rsidRPr="00B90C43" w:rsidRDefault="00B90C43" w:rsidP="00EF5E88">
      <w:pPr>
        <w:numPr>
          <w:ilvl w:val="0"/>
          <w:numId w:val="28"/>
        </w:numPr>
        <w:spacing w:line="360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dokonania odbioru robót przerwanych oraz do zapłaty wynagrodzenia za roboty, które zostały wykonane do dnia odstąpienia na podstawie stosownych dokumentów przedłożonych przez Wykonawcę i przyjętych przez Inspektorów Nadzoru Inwestorskiego,</w:t>
      </w:r>
    </w:p>
    <w:p w14:paraId="1AB11697" w14:textId="1872ED8B" w:rsidR="00B90C43" w:rsidRPr="00B90C43" w:rsidRDefault="00B90C43" w:rsidP="00EF5E88">
      <w:pPr>
        <w:numPr>
          <w:ilvl w:val="0"/>
          <w:numId w:val="28"/>
        </w:numPr>
        <w:spacing w:after="300" w:line="360" w:lineRule="auto"/>
        <w:ind w:left="709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pr</w:t>
      </w:r>
      <w:r w:rsidRPr="00B90C43">
        <w:rPr>
          <w:rFonts w:asciiTheme="minorHAnsi" w:hAnsiTheme="minorHAnsi" w:cstheme="minorHAnsi"/>
          <w:sz w:val="22"/>
          <w:szCs w:val="22"/>
        </w:rPr>
        <w:t>zeję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cia od Wykonawcy pod swój dozór </w:t>
      </w:r>
      <w:r w:rsidR="00237474">
        <w:rPr>
          <w:rFonts w:asciiTheme="minorHAnsi" w:eastAsia="Calibri" w:hAnsiTheme="minorHAnsi" w:cstheme="minorHAnsi"/>
          <w:sz w:val="22"/>
          <w:szCs w:val="22"/>
          <w:lang w:eastAsia="en-US"/>
        </w:rPr>
        <w:t>terenu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6083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6BC66B7" w14:textId="77777777" w:rsidR="00B90C43" w:rsidRPr="00B90C43" w:rsidRDefault="00BA431F" w:rsidP="00B90C43">
      <w:pPr>
        <w:spacing w:before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54BD3560" w14:textId="77777777" w:rsidR="00B90C43" w:rsidRPr="00B90C43" w:rsidRDefault="00B90C43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79B574DF" w14:textId="08F2D316" w:rsidR="00B90C43" w:rsidRPr="00B90C43" w:rsidRDefault="00B90C43" w:rsidP="00EF5E88">
      <w:pPr>
        <w:numPr>
          <w:ilvl w:val="0"/>
          <w:numId w:val="29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Strony umowy postanawiają, że formą odszkodowania za nienależyte wykonanie lub niewykonanie wzajemnych zobowiązań wynikających z nin</w:t>
      </w:r>
      <w:r w:rsidR="005132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iejszej umowy będą kary umowne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następujących przypadkach i wysokościach:</w:t>
      </w:r>
    </w:p>
    <w:p w14:paraId="4151766A" w14:textId="77777777" w:rsidR="00B90C43" w:rsidRPr="00B90C43" w:rsidRDefault="00B90C43" w:rsidP="00EF5E88">
      <w:pPr>
        <w:numPr>
          <w:ilvl w:val="0"/>
          <w:numId w:val="30"/>
        </w:numPr>
        <w:spacing w:line="360" w:lineRule="auto"/>
        <w:ind w:left="709" w:hanging="34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Wykonawca zapłaci Zamawiającemu kary umowne:</w:t>
      </w:r>
    </w:p>
    <w:p w14:paraId="6D388D75" w14:textId="1A5A6439" w:rsidR="00B90C43" w:rsidRPr="00B90C43" w:rsidRDefault="00B90C43" w:rsidP="00EF5E88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zwłokę w wykonaniu przedmiotu umowy - w wysokości 0,4% wartości przedmiotu umowy brutto określonej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r w:rsidR="009707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umowy za każdy rozpoczęty dzień zwłoki, licząc od dnia następnego po dniu umownego terminu wykonania umowy, o którym mowa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r w:rsidR="009707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3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</w:p>
    <w:p w14:paraId="2D97B040" w14:textId="2C3A065A" w:rsidR="00B90C43" w:rsidRPr="00B90C43" w:rsidRDefault="00B90C43" w:rsidP="00EF5E88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za zwłokę w usunięciu wad stwierdzonych w o</w:t>
      </w:r>
      <w:r w:rsidR="009707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kresie gwarancji lub rękojmi -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wysokości 0,1% wartości przedmiotu umowy brutto określonej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841B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  <w:r w:rsidR="00841BDE"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umowy) za każdy rozpoczęty dzień zwłoki, liczony od dnia wyznaczonego na usunięcie wad,</w:t>
      </w:r>
    </w:p>
    <w:p w14:paraId="2F514CB6" w14:textId="18FDC7F5" w:rsidR="00B90C43" w:rsidRPr="00B90C43" w:rsidRDefault="00B90C43" w:rsidP="00EF5E88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 tytułu odstąpienia od umowy z przyczyn, za które nie odpowiada Zamawiający -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wysokości 10% wartości umowy brutto określonej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r w:rsidR="009707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umow</w:t>
      </w:r>
      <w:r w:rsidR="009707C9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</w:p>
    <w:p w14:paraId="5CF8A434" w14:textId="2E03AC5F" w:rsidR="00B90C43" w:rsidRPr="00B90C43" w:rsidRDefault="00B90C43" w:rsidP="00EF5E88">
      <w:pPr>
        <w:numPr>
          <w:ilvl w:val="1"/>
          <w:numId w:val="30"/>
        </w:numPr>
        <w:tabs>
          <w:tab w:val="num" w:pos="1134"/>
        </w:tabs>
        <w:spacing w:line="36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>za każdego ujawnionego w czasie trwania robót podwykonawcę</w:t>
      </w:r>
      <w:r w:rsidR="005F573E">
        <w:rPr>
          <w:rFonts w:asciiTheme="minorHAnsi" w:hAnsiTheme="minorHAnsi" w:cstheme="minorHAnsi"/>
          <w:sz w:val="22"/>
          <w:szCs w:val="22"/>
        </w:rPr>
        <w:t>,</w:t>
      </w:r>
      <w:r w:rsidRPr="00B90C43">
        <w:rPr>
          <w:rFonts w:asciiTheme="minorHAnsi" w:hAnsiTheme="minorHAnsi" w:cstheme="minorHAnsi"/>
          <w:sz w:val="22"/>
          <w:szCs w:val="22"/>
        </w:rPr>
        <w:t xml:space="preserve"> w odniesieniu do którego Wykonawca nie przedłożył z odpowiednim wyprzedzeniem do zaakceptowania przez Zamawiającego projektu umowy oraz poświadczonej za zgodność z oryginałem kopii zawartej umowy (lub projektu jej zmiany) o podwykonawstwo, której przedmiotem są – w ramach podwykonawstwa - prace objęte przedmiotem niniejszej umowy – w wysokości 4% wartości umowy brutto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określonej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r w:rsidR="009707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4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umowy), </w:t>
      </w:r>
    </w:p>
    <w:p w14:paraId="49C040AC" w14:textId="77777777" w:rsidR="00B90C43" w:rsidRPr="00B90C43" w:rsidRDefault="00B90C43" w:rsidP="00EF5E88">
      <w:pPr>
        <w:numPr>
          <w:ilvl w:val="1"/>
          <w:numId w:val="30"/>
        </w:numPr>
        <w:tabs>
          <w:tab w:val="num" w:pos="1134"/>
        </w:tabs>
        <w:spacing w:line="36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>za brak zapłaty wynagrodzenia należnego podwykonawcom - w wysokości 3% wynagrodzenia brutto wynikającego z umowy o podwykonawstwo za każdy przypadek braku zapłaty wynagrodzenia – w stosunku do każdego podwykonawcy,</w:t>
      </w:r>
    </w:p>
    <w:p w14:paraId="6F7DE1E5" w14:textId="77777777" w:rsidR="00B90C43" w:rsidRPr="00B90C43" w:rsidRDefault="00B90C43" w:rsidP="00EF5E88">
      <w:pPr>
        <w:numPr>
          <w:ilvl w:val="1"/>
          <w:numId w:val="30"/>
        </w:numPr>
        <w:tabs>
          <w:tab w:val="num" w:pos="1134"/>
        </w:tabs>
        <w:spacing w:line="36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za nieterminową zapłatę wynagrodzenia należnego podwykonawcom - w wysokości 0,05% wynagrodzenia brutto wynikającego z umowy o podwykonawstwo za każdy dzień zwłoki </w:t>
      </w:r>
      <w:r w:rsidRPr="00B90C43">
        <w:rPr>
          <w:rFonts w:asciiTheme="minorHAnsi" w:hAnsiTheme="minorHAnsi" w:cstheme="minorHAnsi"/>
          <w:sz w:val="22"/>
          <w:szCs w:val="22"/>
        </w:rPr>
        <w:br/>
        <w:t>– w stosunku do każdego podwykonawcy,</w:t>
      </w:r>
    </w:p>
    <w:p w14:paraId="4B4FFF1C" w14:textId="63543164" w:rsidR="00B90C43" w:rsidRPr="00B90C43" w:rsidRDefault="00B90C43" w:rsidP="00EF5E88">
      <w:pPr>
        <w:numPr>
          <w:ilvl w:val="1"/>
          <w:numId w:val="30"/>
        </w:numPr>
        <w:tabs>
          <w:tab w:val="num" w:pos="1134"/>
        </w:tabs>
        <w:spacing w:line="36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za niewywiązanie s</w:t>
      </w:r>
      <w:r w:rsidR="009707C9">
        <w:rPr>
          <w:rFonts w:asciiTheme="minorHAnsi" w:eastAsia="Calibri" w:hAnsiTheme="minorHAnsi" w:cstheme="minorHAnsi"/>
          <w:sz w:val="22"/>
          <w:szCs w:val="22"/>
          <w:lang w:eastAsia="en-US"/>
        </w:rPr>
        <w:t>ię z obowiązku określonego w § 2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umowy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– w wysokości 1% wartości przedmiotu umowy brutto (wartości brutto określonej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41BD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841BDE"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ust. 1 niniejszej umowy) za każdy taki przypadek,</w:t>
      </w:r>
    </w:p>
    <w:p w14:paraId="56FAA4D2" w14:textId="0C0FBF19" w:rsidR="00B90C43" w:rsidRPr="00B90C43" w:rsidRDefault="00B90C43" w:rsidP="00EF5E88">
      <w:pPr>
        <w:numPr>
          <w:ilvl w:val="1"/>
          <w:numId w:val="30"/>
        </w:numPr>
        <w:tabs>
          <w:tab w:val="num" w:pos="1134"/>
        </w:tabs>
        <w:spacing w:line="36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brak zmiany umowy o podwykonawstwo w zakresie terminu zapłaty zgodnie z art. 464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ust. </w:t>
      </w:r>
      <w:r w:rsidR="005F573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="005F573E"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Prawa zamówień publicznych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</w:t>
      </w:r>
      <w:r w:rsidRPr="00B90C43">
        <w:rPr>
          <w:rFonts w:asciiTheme="minorHAnsi" w:hAnsiTheme="minorHAnsi" w:cstheme="minorHAnsi"/>
          <w:sz w:val="22"/>
          <w:szCs w:val="22"/>
        </w:rPr>
        <w:t xml:space="preserve">w wysokości 3% wynagrodzenia brutto wynikającego </w:t>
      </w:r>
      <w:r w:rsidRPr="00B90C43">
        <w:rPr>
          <w:rFonts w:asciiTheme="minorHAnsi" w:hAnsiTheme="minorHAnsi" w:cstheme="minorHAnsi"/>
          <w:sz w:val="22"/>
          <w:szCs w:val="22"/>
        </w:rPr>
        <w:br/>
        <w:t xml:space="preserve">z umowy o podwykonawstwo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za każdy taki przypadek</w:t>
      </w:r>
      <w:r w:rsidRPr="00B90C43">
        <w:rPr>
          <w:rFonts w:asciiTheme="minorHAnsi" w:hAnsiTheme="minorHAnsi" w:cstheme="minorHAnsi"/>
          <w:sz w:val="22"/>
          <w:szCs w:val="22"/>
        </w:rPr>
        <w:t>.</w:t>
      </w:r>
    </w:p>
    <w:p w14:paraId="6891E959" w14:textId="00E24C4D" w:rsidR="00B90C43" w:rsidRPr="00B90C43" w:rsidRDefault="00B90C43" w:rsidP="00EF5E88">
      <w:pPr>
        <w:numPr>
          <w:ilvl w:val="0"/>
          <w:numId w:val="30"/>
        </w:numPr>
        <w:spacing w:line="360" w:lineRule="auto"/>
        <w:ind w:left="709" w:hanging="34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zapłaci Wykonawcy karę umowną w wypadku odstąpienia od umowy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przyczyn za które odpowiada Zamawiający, za wyjątkiem okoliczności określonych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9707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§ 13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w wysokości 10% wartości umowy brutto (określonej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>SYMBOL 167 \f "Times New Roman" \s 12</w:instrTex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707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ust. 1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niniejszej umowy).</w:t>
      </w:r>
    </w:p>
    <w:p w14:paraId="40B1EC19" w14:textId="1E7BC68D" w:rsidR="00B90C43" w:rsidRPr="00B90C43" w:rsidRDefault="00B90C43" w:rsidP="00EF5E88">
      <w:pPr>
        <w:numPr>
          <w:ilvl w:val="0"/>
          <w:numId w:val="29"/>
        </w:numPr>
        <w:spacing w:line="360" w:lineRule="auto"/>
        <w:ind w:left="284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Łączna wysokość kar umownych przewidzianych w niniejszej</w:t>
      </w:r>
      <w:r w:rsidR="002129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umowie nie może przekraczać 30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% wynagrodzenia całkowitego brutto określonego w § </w:t>
      </w:r>
      <w:r w:rsidR="00841B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  <w:r w:rsidR="00841BDE"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ust. 1.</w:t>
      </w:r>
    </w:p>
    <w:p w14:paraId="04BB6316" w14:textId="77777777" w:rsidR="00B90C43" w:rsidRPr="00B90C43" w:rsidRDefault="00B90C43" w:rsidP="00EF5E88">
      <w:pPr>
        <w:numPr>
          <w:ilvl w:val="0"/>
          <w:numId w:val="29"/>
        </w:numPr>
        <w:spacing w:line="360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Kary, o których mowa w ust. 1, Strony umowy zapłacą na wskazany przez nie rachunek bankowy przelewem, w terminie 14 dni kalendarzowych od dnia doręczenia im żądania zapłaty takiej kary umownej.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 sobie prawo potrącania kar umownych z faktur VAT wystawionych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tytułu realizacji przedmiotu umowy oraz z zabezpieczenia należytego wykonania umowy.</w:t>
      </w:r>
    </w:p>
    <w:p w14:paraId="23D4FAF7" w14:textId="77777777" w:rsidR="00B90C43" w:rsidRPr="00B90C43" w:rsidRDefault="00B90C43" w:rsidP="00EF5E88">
      <w:pPr>
        <w:numPr>
          <w:ilvl w:val="0"/>
          <w:numId w:val="29"/>
        </w:numPr>
        <w:spacing w:line="360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>Kary umowne mogą być dochodzone z każdego wymienionego w ust. 1 niniejszego paragrafu tytułu odrębnie z zastrzeżeniem ust. 2.</w:t>
      </w:r>
    </w:p>
    <w:p w14:paraId="3CACA382" w14:textId="77777777" w:rsidR="00B90C43" w:rsidRPr="00B90C43" w:rsidRDefault="00B90C43" w:rsidP="00EF5E88">
      <w:pPr>
        <w:numPr>
          <w:ilvl w:val="0"/>
          <w:numId w:val="29"/>
        </w:numPr>
        <w:spacing w:after="300" w:line="360" w:lineRule="auto"/>
        <w:ind w:left="283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>Strony mogą dochodzić odszkodowania przewyższającego wartość kar umownych na zasadach ogólnych określonych w przepisach Kodeksu cywilnego, do wysokości rzeczywiście poniesionej szkody.</w:t>
      </w:r>
    </w:p>
    <w:p w14:paraId="46097A88" w14:textId="77777777" w:rsidR="00B90C43" w:rsidRPr="00B90C43" w:rsidRDefault="00BA431F" w:rsidP="00B90C43">
      <w:pPr>
        <w:spacing w:before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15</w:t>
      </w:r>
    </w:p>
    <w:p w14:paraId="74AE981B" w14:textId="77777777" w:rsidR="00B90C43" w:rsidRPr="00B90C43" w:rsidRDefault="00B90C43" w:rsidP="00EF5E88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Zamawiający informuje, że: </w:t>
      </w:r>
    </w:p>
    <w:p w14:paraId="690E48CE" w14:textId="77777777" w:rsidR="00B90C43" w:rsidRPr="00B90C43" w:rsidRDefault="00B90C43" w:rsidP="00EF5E88">
      <w:pPr>
        <w:pStyle w:val="Akapitzlist"/>
        <w:widowControl/>
        <w:numPr>
          <w:ilvl w:val="0"/>
          <w:numId w:val="32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administratorem danych osobowych Wykonawcy</w:t>
      </w:r>
      <w:r w:rsidRPr="00B90C43">
        <w:rPr>
          <w:rFonts w:asciiTheme="minorHAnsi" w:hAnsiTheme="minorHAnsi" w:cstheme="minorHAnsi"/>
          <w:b/>
        </w:rPr>
        <w:t xml:space="preserve"> </w:t>
      </w:r>
      <w:r w:rsidRPr="00B90C43">
        <w:rPr>
          <w:rFonts w:asciiTheme="minorHAnsi" w:hAnsiTheme="minorHAnsi" w:cstheme="minorHAnsi"/>
        </w:rPr>
        <w:t xml:space="preserve">jest Kliniczne Centrum Ginekologii, Położnictwa </w:t>
      </w:r>
      <w:r w:rsidRPr="00B90C43">
        <w:rPr>
          <w:rFonts w:asciiTheme="minorHAnsi" w:hAnsiTheme="minorHAnsi" w:cstheme="minorHAnsi"/>
        </w:rPr>
        <w:br/>
        <w:t>i Neonatologii w Opolu</w:t>
      </w:r>
      <w:r w:rsidRPr="00B90C43">
        <w:rPr>
          <w:rFonts w:asciiTheme="minorHAnsi" w:hAnsiTheme="minorHAnsi" w:cstheme="minorHAnsi"/>
          <w:iCs/>
        </w:rPr>
        <w:t>, adres: ul. Reymonta 8, 45-066 Opole</w:t>
      </w:r>
      <w:r w:rsidRPr="00B90C43">
        <w:rPr>
          <w:rFonts w:asciiTheme="minorHAnsi" w:hAnsiTheme="minorHAnsi" w:cstheme="minorHAnsi"/>
        </w:rPr>
        <w:t>;</w:t>
      </w:r>
    </w:p>
    <w:p w14:paraId="640BF08F" w14:textId="559D0B1A" w:rsidR="00B90C43" w:rsidRPr="00B90C43" w:rsidRDefault="00B90C43" w:rsidP="00EF5E88">
      <w:pPr>
        <w:pStyle w:val="Akapitzlist"/>
        <w:widowControl/>
        <w:numPr>
          <w:ilvl w:val="0"/>
          <w:numId w:val="32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 xml:space="preserve">administrator wyznaczył Inspektora Ochrony Danych, z którym mogą się Państwo kontaktować </w:t>
      </w:r>
      <w:r w:rsidRPr="00B90C43">
        <w:rPr>
          <w:rFonts w:asciiTheme="minorHAnsi" w:hAnsiTheme="minorHAnsi" w:cstheme="minorHAnsi"/>
        </w:rPr>
        <w:br/>
        <w:t xml:space="preserve">w sprawach przetwarzania Państwa danych osobowych za pośrednictwem poczty elektronicznej: </w:t>
      </w:r>
      <w:r w:rsidR="009A2064" w:rsidRPr="009A2064">
        <w:rPr>
          <w:rFonts w:asciiTheme="minorHAnsi" w:hAnsiTheme="minorHAnsi" w:cstheme="minorHAnsi"/>
        </w:rPr>
        <w:t>iod@ginekologia.opole.pl</w:t>
      </w:r>
      <w:r w:rsidRPr="00B90C43">
        <w:rPr>
          <w:rFonts w:asciiTheme="minorHAnsi" w:hAnsiTheme="minorHAnsi" w:cstheme="minorHAnsi"/>
        </w:rPr>
        <w:t>;</w:t>
      </w:r>
    </w:p>
    <w:p w14:paraId="3918831A" w14:textId="77777777" w:rsidR="00B90C43" w:rsidRPr="00B90C43" w:rsidRDefault="00B90C43" w:rsidP="00EF5E88">
      <w:pPr>
        <w:pStyle w:val="Akapitzlist"/>
        <w:widowControl/>
        <w:numPr>
          <w:ilvl w:val="0"/>
          <w:numId w:val="32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 xml:space="preserve">administrator będzie przetwarzał Państwa dane osobowe na podstawie art. 6 ust. 1 lit. b) RODO, tj. </w:t>
      </w:r>
      <w:r w:rsidRPr="00B90C43">
        <w:rPr>
          <w:rFonts w:asciiTheme="minorHAnsi" w:eastAsia="Arial" w:hAnsiTheme="minorHAnsi" w:cstheme="minorHAnsi"/>
        </w:rPr>
        <w:t>przetwarzanie jest niezbędne w celu wykonania umowy, której stroną jest osoba, której dane dotyczą, lub do podjęcia działań na żądanie osoby, której dane dotyczą, przed zawarciem umowy</w:t>
      </w:r>
      <w:r w:rsidRPr="00B90C43">
        <w:rPr>
          <w:rFonts w:asciiTheme="minorHAnsi" w:hAnsiTheme="minorHAnsi" w:cstheme="minorHAnsi"/>
        </w:rPr>
        <w:t>;</w:t>
      </w:r>
    </w:p>
    <w:p w14:paraId="7C6A5E86" w14:textId="77777777" w:rsidR="00B90C43" w:rsidRPr="00B90C43" w:rsidRDefault="00B90C43" w:rsidP="00EF5E88">
      <w:pPr>
        <w:pStyle w:val="Akapitzlist"/>
        <w:widowControl/>
        <w:numPr>
          <w:ilvl w:val="0"/>
          <w:numId w:val="32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17B931F8" w14:textId="77777777" w:rsidR="00B90C43" w:rsidRPr="00B90C43" w:rsidRDefault="00B90C43" w:rsidP="00EF5E88">
      <w:pPr>
        <w:pStyle w:val="Akapitzlist"/>
        <w:widowControl/>
        <w:numPr>
          <w:ilvl w:val="0"/>
          <w:numId w:val="32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administrator nie zamierza przekazywać Państwa danych osobowych do państwa trzeciego lub organizacji międzynarodowej;</w:t>
      </w:r>
    </w:p>
    <w:p w14:paraId="36BEB12A" w14:textId="77777777" w:rsidR="00B90C43" w:rsidRPr="00B90C43" w:rsidRDefault="00B90C43" w:rsidP="00EF5E88">
      <w:pPr>
        <w:pStyle w:val="Akapitzlist"/>
        <w:widowControl/>
        <w:numPr>
          <w:ilvl w:val="0"/>
          <w:numId w:val="32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mają Państwo prawo uzyskać kopię swoich danych osobowych w siedzibie administratora.</w:t>
      </w:r>
    </w:p>
    <w:p w14:paraId="4C9F6954" w14:textId="77777777" w:rsidR="00B90C43" w:rsidRPr="00B90C43" w:rsidRDefault="00B90C43" w:rsidP="00EF5E88">
      <w:pPr>
        <w:numPr>
          <w:ilvl w:val="0"/>
          <w:numId w:val="3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0C43">
        <w:rPr>
          <w:rFonts w:asciiTheme="minorHAnsi" w:hAnsiTheme="minorHAnsi" w:cstheme="minorHAnsi"/>
          <w:sz w:val="22"/>
          <w:szCs w:val="22"/>
        </w:rPr>
        <w:t>Dodatkowo zgodnie z art. 13 ust. 2 RODO Zamawiający informuje, że:</w:t>
      </w:r>
    </w:p>
    <w:p w14:paraId="1A98A9E3" w14:textId="77777777" w:rsidR="00B90C43" w:rsidRPr="00B90C43" w:rsidRDefault="00B90C43" w:rsidP="00EF5E88">
      <w:pPr>
        <w:pStyle w:val="Akapitzlist"/>
        <w:widowControl/>
        <w:numPr>
          <w:ilvl w:val="0"/>
          <w:numId w:val="33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Państwa dane osobowe będą przechowywane do momentu upływu okresu przedawnienia wynikającego z ustawy z dnia 23 kwietnia 1964 r. Kodeks cywilny</w:t>
      </w:r>
      <w:r w:rsidRPr="00B90C43">
        <w:rPr>
          <w:rFonts w:asciiTheme="minorHAnsi" w:eastAsia="Calibri" w:hAnsiTheme="minorHAnsi" w:cstheme="minorHAnsi"/>
        </w:rPr>
        <w:t>;</w:t>
      </w:r>
    </w:p>
    <w:p w14:paraId="6DBA324B" w14:textId="77777777" w:rsidR="00B90C43" w:rsidRPr="00B90C43" w:rsidRDefault="00B90C43" w:rsidP="00EF5E88">
      <w:pPr>
        <w:pStyle w:val="Akapitzlist"/>
        <w:widowControl/>
        <w:numPr>
          <w:ilvl w:val="0"/>
          <w:numId w:val="33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1B28565E" w14:textId="77777777" w:rsidR="00B90C43" w:rsidRPr="00B90C43" w:rsidRDefault="00B90C43" w:rsidP="00EF5E88">
      <w:pPr>
        <w:pStyle w:val="Akapitzlist"/>
        <w:widowControl/>
        <w:numPr>
          <w:ilvl w:val="0"/>
          <w:numId w:val="33"/>
        </w:numPr>
        <w:autoSpaceDE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podanie danych osobowych jest dobrowolne, jednakże niezbędne do zawarcia umowy. Konsekwencją niepodania danych osobowych będzie brak realizacji umowy;</w:t>
      </w:r>
    </w:p>
    <w:p w14:paraId="75861602" w14:textId="77777777" w:rsidR="00B90C43" w:rsidRPr="00B90C43" w:rsidRDefault="00B90C43" w:rsidP="00EF5E88">
      <w:pPr>
        <w:pStyle w:val="Akapitzlist"/>
        <w:widowControl/>
        <w:numPr>
          <w:ilvl w:val="0"/>
          <w:numId w:val="33"/>
        </w:numPr>
        <w:autoSpaceDE/>
        <w:spacing w:after="30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B90C43">
        <w:rPr>
          <w:rFonts w:asciiTheme="minorHAnsi" w:hAnsiTheme="minorHAnsi" w:cstheme="minorHAnsi"/>
        </w:rPr>
        <w:t>administrator nie podejmuje decyzji w sposób zautomatyzowany w oparciu o Państwa dane osobowe.</w:t>
      </w:r>
    </w:p>
    <w:p w14:paraId="34073DF8" w14:textId="77777777" w:rsidR="00B90C43" w:rsidRPr="00B90C43" w:rsidRDefault="00BA431F" w:rsidP="00B90C4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14E114A9" w14:textId="77777777" w:rsidR="00B90C43" w:rsidRPr="00B90C43" w:rsidRDefault="00B90C43" w:rsidP="00B90C43">
      <w:pPr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>POSTANOWIENIA  KOŃCOWE</w:t>
      </w:r>
    </w:p>
    <w:p w14:paraId="19E24866" w14:textId="1E915BB7" w:rsidR="00B90C43" w:rsidRPr="00B90C43" w:rsidRDefault="00B90C43" w:rsidP="00EF5E88">
      <w:pPr>
        <w:numPr>
          <w:ilvl w:val="0"/>
          <w:numId w:val="34"/>
        </w:numPr>
        <w:spacing w:line="360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bez pisemnej zgody Zamawiającego </w:t>
      </w:r>
      <w:r w:rsidR="005F57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jego podmiotu tworzącego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nie może do</w:t>
      </w:r>
      <w:r w:rsidR="005F57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konać żadnych cesji związanych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z realizacją umowy.</w:t>
      </w:r>
    </w:p>
    <w:p w14:paraId="190042F4" w14:textId="77777777" w:rsidR="00B90C43" w:rsidRPr="00B90C43" w:rsidRDefault="00B90C43" w:rsidP="00EF5E88">
      <w:pPr>
        <w:numPr>
          <w:ilvl w:val="0"/>
          <w:numId w:val="34"/>
        </w:numPr>
        <w:spacing w:line="360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Dopuszcza się możliwość zmiany terminu wykonania umowy spowodowanej:</w:t>
      </w:r>
    </w:p>
    <w:p w14:paraId="3A155293" w14:textId="77777777" w:rsidR="00B90C43" w:rsidRPr="00B90C43" w:rsidRDefault="00B90C43" w:rsidP="00EF5E88">
      <w:pPr>
        <w:numPr>
          <w:ilvl w:val="2"/>
          <w:numId w:val="18"/>
        </w:numPr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koniecznością usuwania niezależnych od Wykonawcy kolizji, awarii, co uniemożliwia terminową realizację przedmiotu umowy,</w:t>
      </w:r>
    </w:p>
    <w:p w14:paraId="5F0D9343" w14:textId="77777777" w:rsidR="00B90C43" w:rsidRPr="00B90C43" w:rsidRDefault="00B90C43" w:rsidP="00EF5E88">
      <w:pPr>
        <w:numPr>
          <w:ilvl w:val="2"/>
          <w:numId w:val="18"/>
        </w:numPr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wstrzymaniem robót przez uprawniony organ, z przyczyn niezależnych od Wykonawcy,</w:t>
      </w:r>
    </w:p>
    <w:p w14:paraId="26D76495" w14:textId="77777777" w:rsidR="00B90C43" w:rsidRPr="00B90C43" w:rsidRDefault="00B90C43" w:rsidP="00EF5E88">
      <w:pPr>
        <w:numPr>
          <w:ilvl w:val="2"/>
          <w:numId w:val="18"/>
        </w:numPr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zaistnieniem siły wyższej,</w:t>
      </w:r>
    </w:p>
    <w:p w14:paraId="303A698B" w14:textId="02C41C56" w:rsidR="00B90C43" w:rsidRPr="00B90C43" w:rsidRDefault="00B90C43" w:rsidP="00EF5E88">
      <w:pPr>
        <w:numPr>
          <w:ilvl w:val="2"/>
          <w:numId w:val="18"/>
        </w:numPr>
        <w:spacing w:line="360" w:lineRule="auto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przyczyny zagrażające terminowi wykonania przedmiotu umowy będą następstwem okoliczności, za które odpowiedzialność ponosi Zamawiający, w szczególności będą następstwem nieterminowego przekazania </w:t>
      </w:r>
      <w:r w:rsidR="009707C9">
        <w:rPr>
          <w:rFonts w:asciiTheme="minorHAnsi" w:eastAsia="Calibri" w:hAnsiTheme="minorHAnsi" w:cstheme="minorHAnsi"/>
          <w:sz w:val="22"/>
          <w:szCs w:val="22"/>
          <w:lang w:eastAsia="en-US"/>
        </w:rPr>
        <w:t>terenu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budowy, konieczności zmian dokumentacji projektowej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zakresie, w jakim ww. okoliczności miały lub będą mogły mieć wpływ na dotrzymanie terminu wykonania przedmiotu umowy.</w:t>
      </w:r>
    </w:p>
    <w:p w14:paraId="4BEFC2ED" w14:textId="0D7CD2E3" w:rsidR="00B90C43" w:rsidRPr="00B90C43" w:rsidRDefault="00B90C43" w:rsidP="00B90C43">
      <w:pPr>
        <w:spacing w:line="360" w:lineRule="auto"/>
        <w:ind w:left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Warunkiem zmiany umowy będzie udokumentowany wniosek Strony Umowy, a zmiana może nastąpić </w:t>
      </w:r>
      <w:r w:rsidR="002129E5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 przypadku gdy jej wprowadzenie jest konieczne dla prawidłowej realizacji zamówienia i Strony Umowy wyrażają na to zgodę.</w:t>
      </w:r>
    </w:p>
    <w:p w14:paraId="4815D83C" w14:textId="1F1F12C8" w:rsidR="00B90C43" w:rsidRPr="00B90C43" w:rsidRDefault="00B90C43" w:rsidP="00EF5E88">
      <w:pPr>
        <w:numPr>
          <w:ilvl w:val="0"/>
          <w:numId w:val="34"/>
        </w:numPr>
        <w:spacing w:line="360" w:lineRule="auto"/>
        <w:ind w:left="357" w:hanging="357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Ponadto istnieje możliwość zmiany postanowień zawartej umowy w stosunku do treści oferty, na podstawie której dokonano wyboru Wykonawcy, ale tylko w szczególnie uzasadnionych okolicznościach, których nie można było przewidzieć w chwili jej zawarcia, a spełniających przesłanki określone w </w:t>
      </w:r>
      <w:r w:rsidR="007F191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§ 3 ust. 4</w:t>
      </w:r>
      <w:r w:rsidRPr="00B90C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niniejszej umowy.</w:t>
      </w:r>
    </w:p>
    <w:p w14:paraId="09156359" w14:textId="77777777" w:rsidR="00B90C43" w:rsidRPr="00B90C43" w:rsidRDefault="00B90C43" w:rsidP="00EF5E88">
      <w:pPr>
        <w:numPr>
          <w:ilvl w:val="0"/>
          <w:numId w:val="34"/>
        </w:numPr>
        <w:spacing w:line="360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nie uregulowanych niniejszą umową stosuje się przepisy Kodeksu Cywilnego, ustawy </w:t>
      </w:r>
      <w:r w:rsidRPr="00B90C4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Prawo budowlane,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r w:rsidRPr="00B90C4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Prawo zamówień publicznych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przepisy prawa mające zastosowanie </w:t>
      </w: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zakresie objętym umową.</w:t>
      </w:r>
    </w:p>
    <w:p w14:paraId="1490EFE1" w14:textId="77777777" w:rsidR="00B90C43" w:rsidRPr="00B90C43" w:rsidRDefault="00B90C43" w:rsidP="00EF5E88">
      <w:pPr>
        <w:numPr>
          <w:ilvl w:val="0"/>
          <w:numId w:val="34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eastAsia="Calibri" w:hAnsiTheme="minorHAnsi" w:cstheme="minorHAnsi"/>
          <w:sz w:val="22"/>
          <w:szCs w:val="22"/>
          <w:lang w:eastAsia="en-US"/>
        </w:rPr>
        <w:t>Wszelkie zmiany w umowie będą sporządzane w formie aneksu, pod rygorem nieważności.</w:t>
      </w:r>
    </w:p>
    <w:p w14:paraId="174F341A" w14:textId="77777777" w:rsidR="00B90C43" w:rsidRPr="00B90C43" w:rsidRDefault="00B90C43" w:rsidP="00EF5E88">
      <w:pPr>
        <w:numPr>
          <w:ilvl w:val="0"/>
          <w:numId w:val="34"/>
        </w:numPr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548E871C" w14:textId="77777777" w:rsidR="00B90C43" w:rsidRPr="00B90C43" w:rsidRDefault="00B90C43" w:rsidP="00EF5E88">
      <w:pPr>
        <w:numPr>
          <w:ilvl w:val="0"/>
          <w:numId w:val="34"/>
        </w:numPr>
        <w:spacing w:after="300" w:line="360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7AE229D1" w14:textId="77777777" w:rsidR="00B90C43" w:rsidRPr="00B90C43" w:rsidRDefault="00B90C43" w:rsidP="00B90C43">
      <w:pPr>
        <w:spacing w:after="300" w:line="360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6B1F4D" w14:textId="77777777" w:rsidR="00B90C43" w:rsidRPr="00B90C43" w:rsidRDefault="00B90C43" w:rsidP="00B90C43">
      <w:pPr>
        <w:spacing w:after="300" w:line="360" w:lineRule="auto"/>
        <w:ind w:left="1065" w:firstLine="3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0C43">
        <w:rPr>
          <w:rFonts w:asciiTheme="minorHAnsi" w:hAnsiTheme="minorHAnsi" w:cstheme="minorHAnsi"/>
          <w:b/>
          <w:sz w:val="22"/>
          <w:szCs w:val="22"/>
        </w:rPr>
        <w:t xml:space="preserve">ZAMAWIAJĄCY   </w:t>
      </w:r>
      <w:r w:rsidRPr="00B90C43">
        <w:rPr>
          <w:rFonts w:asciiTheme="minorHAnsi" w:hAnsiTheme="minorHAnsi" w:cstheme="minorHAnsi"/>
          <w:b/>
          <w:sz w:val="22"/>
          <w:szCs w:val="22"/>
        </w:rPr>
        <w:tab/>
      </w:r>
      <w:r w:rsidRPr="00B90C43">
        <w:rPr>
          <w:rFonts w:asciiTheme="minorHAnsi" w:hAnsiTheme="minorHAnsi" w:cstheme="minorHAnsi"/>
          <w:b/>
          <w:sz w:val="22"/>
          <w:szCs w:val="22"/>
        </w:rPr>
        <w:tab/>
      </w:r>
      <w:r w:rsidRPr="00B90C43">
        <w:rPr>
          <w:rFonts w:asciiTheme="minorHAnsi" w:hAnsiTheme="minorHAnsi" w:cstheme="minorHAnsi"/>
          <w:b/>
          <w:sz w:val="22"/>
          <w:szCs w:val="22"/>
        </w:rPr>
        <w:tab/>
      </w:r>
      <w:r w:rsidRPr="00B90C43">
        <w:rPr>
          <w:rFonts w:asciiTheme="minorHAnsi" w:hAnsiTheme="minorHAnsi" w:cstheme="minorHAnsi"/>
          <w:b/>
          <w:sz w:val="22"/>
          <w:szCs w:val="22"/>
        </w:rPr>
        <w:tab/>
      </w:r>
      <w:r w:rsidRPr="00B90C43">
        <w:rPr>
          <w:rFonts w:asciiTheme="minorHAnsi" w:hAnsiTheme="minorHAnsi" w:cstheme="minorHAnsi"/>
          <w:b/>
          <w:sz w:val="22"/>
          <w:szCs w:val="22"/>
        </w:rPr>
        <w:tab/>
      </w:r>
      <w:r w:rsidRPr="00B90C43">
        <w:rPr>
          <w:rFonts w:asciiTheme="minorHAnsi" w:hAnsiTheme="minorHAnsi" w:cstheme="minorHAnsi"/>
          <w:b/>
          <w:sz w:val="22"/>
          <w:szCs w:val="22"/>
        </w:rPr>
        <w:tab/>
        <w:t xml:space="preserve">        WYKONAWCA</w:t>
      </w:r>
    </w:p>
    <w:p w14:paraId="159CA7DD" w14:textId="77777777" w:rsidR="00AB32B3" w:rsidRPr="00B90C43" w:rsidRDefault="00AB32B3">
      <w:pPr>
        <w:rPr>
          <w:rFonts w:asciiTheme="minorHAnsi" w:hAnsiTheme="minorHAnsi" w:cstheme="minorHAnsi"/>
          <w:sz w:val="22"/>
          <w:szCs w:val="22"/>
        </w:rPr>
      </w:pPr>
    </w:p>
    <w:sectPr w:rsidR="00AB32B3" w:rsidRPr="00B90C43" w:rsidSect="00B90C43">
      <w:headerReference w:type="default" r:id="rId9"/>
      <w:footerReference w:type="default" r:id="rId10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2B6081" w15:done="0"/>
  <w15:commentEx w15:paraId="6B21F5AD" w15:done="0"/>
  <w15:commentEx w15:paraId="10DAE343" w15:done="0"/>
  <w15:commentEx w15:paraId="384D4D18" w15:done="0"/>
  <w15:commentEx w15:paraId="08935D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54960" w14:textId="77777777" w:rsidR="008E1C2B" w:rsidRDefault="008E1C2B" w:rsidP="00B90C43">
      <w:r>
        <w:separator/>
      </w:r>
    </w:p>
  </w:endnote>
  <w:endnote w:type="continuationSeparator" w:id="0">
    <w:p w14:paraId="14385908" w14:textId="77777777" w:rsidR="008E1C2B" w:rsidRDefault="008E1C2B" w:rsidP="00B9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0170" w14:textId="77777777" w:rsidR="00151C0F" w:rsidRPr="00B90C43" w:rsidRDefault="00151C0F" w:rsidP="00B90C43">
    <w:pPr>
      <w:pStyle w:val="Stopka"/>
      <w:jc w:val="center"/>
      <w:rPr>
        <w:rFonts w:ascii="Calibri" w:hAnsi="Calibri" w:cs="Calibri"/>
      </w:rPr>
    </w:pPr>
    <w:r w:rsidRPr="00E6091F">
      <w:rPr>
        <w:rFonts w:ascii="Calibri" w:hAnsi="Calibri" w:cs="Calibri"/>
      </w:rPr>
      <w:fldChar w:fldCharType="begin"/>
    </w:r>
    <w:r w:rsidRPr="00E6091F">
      <w:rPr>
        <w:rFonts w:ascii="Calibri" w:hAnsi="Calibri" w:cs="Calibri"/>
      </w:rPr>
      <w:instrText>PAGE   \* MERGEFORMAT</w:instrText>
    </w:r>
    <w:r w:rsidRPr="00E6091F">
      <w:rPr>
        <w:rFonts w:ascii="Calibri" w:hAnsi="Calibri" w:cs="Calibri"/>
      </w:rPr>
      <w:fldChar w:fldCharType="separate"/>
    </w:r>
    <w:r w:rsidR="00176702">
      <w:rPr>
        <w:rFonts w:ascii="Calibri" w:hAnsi="Calibri" w:cs="Calibri"/>
        <w:noProof/>
      </w:rPr>
      <w:t>1</w:t>
    </w:r>
    <w:r w:rsidRPr="00E6091F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06BD1" w14:textId="77777777" w:rsidR="008E1C2B" w:rsidRDefault="008E1C2B" w:rsidP="00B90C43">
      <w:r>
        <w:separator/>
      </w:r>
    </w:p>
  </w:footnote>
  <w:footnote w:type="continuationSeparator" w:id="0">
    <w:p w14:paraId="63111965" w14:textId="77777777" w:rsidR="008E1C2B" w:rsidRDefault="008E1C2B" w:rsidP="00B9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59319" w14:textId="77777777" w:rsidR="00151C0F" w:rsidRPr="006331C0" w:rsidRDefault="00151C0F" w:rsidP="00B90C43">
    <w:pPr>
      <w:tabs>
        <w:tab w:val="center" w:pos="4536"/>
        <w:tab w:val="right" w:pos="9072"/>
      </w:tabs>
      <w:rPr>
        <w:rFonts w:ascii="Calibri" w:hAnsi="Calibri" w:cs="Calibri"/>
        <w:b/>
        <w:bCs/>
        <w:color w:val="808080"/>
        <w:sz w:val="22"/>
        <w:szCs w:val="22"/>
        <w:lang w:eastAsia="x-none"/>
      </w:rPr>
    </w:pPr>
    <w:r w:rsidRPr="006331C0">
      <w:rPr>
        <w:rFonts w:ascii="Calibri" w:hAnsi="Calibri" w:cs="Calibri"/>
        <w:b/>
        <w:bCs/>
        <w:color w:val="808080"/>
        <w:sz w:val="22"/>
        <w:szCs w:val="22"/>
        <w:lang w:val="x-none" w:eastAsia="x-none"/>
      </w:rPr>
      <w:t>WZÓR  UMOWY</w:t>
    </w:r>
  </w:p>
  <w:p w14:paraId="7AE8DC1A" w14:textId="77777777" w:rsidR="00151C0F" w:rsidRDefault="00151C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888"/>
    <w:multiLevelType w:val="hybridMultilevel"/>
    <w:tmpl w:val="8AC29D58"/>
    <w:lvl w:ilvl="0" w:tplc="D114704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704988"/>
    <w:multiLevelType w:val="hybridMultilevel"/>
    <w:tmpl w:val="522600CA"/>
    <w:lvl w:ilvl="0" w:tplc="926A96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072A"/>
    <w:multiLevelType w:val="hybridMultilevel"/>
    <w:tmpl w:val="C79ADBB8"/>
    <w:lvl w:ilvl="0" w:tplc="4F6425D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9EE8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036"/>
    <w:multiLevelType w:val="hybridMultilevel"/>
    <w:tmpl w:val="8B2CA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DA6F9E">
      <w:start w:val="1"/>
      <w:numFmt w:val="lowerLetter"/>
      <w:lvlText w:val="%2)"/>
      <w:lvlJc w:val="left"/>
      <w:pPr>
        <w:ind w:left="1440" w:hanging="360"/>
      </w:pPr>
    </w:lvl>
    <w:lvl w:ilvl="2" w:tplc="04C0AB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545AE4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7A57"/>
    <w:multiLevelType w:val="hybridMultilevel"/>
    <w:tmpl w:val="F15261D0"/>
    <w:lvl w:ilvl="0" w:tplc="F2AAF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FF5935"/>
    <w:multiLevelType w:val="hybridMultilevel"/>
    <w:tmpl w:val="300211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40B37"/>
    <w:multiLevelType w:val="hybridMultilevel"/>
    <w:tmpl w:val="C81A3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12680"/>
    <w:multiLevelType w:val="hybridMultilevel"/>
    <w:tmpl w:val="493AC04C"/>
    <w:lvl w:ilvl="0" w:tplc="C1C43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D7293"/>
    <w:multiLevelType w:val="hybridMultilevel"/>
    <w:tmpl w:val="8982CB1C"/>
    <w:lvl w:ilvl="0" w:tplc="8544F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30B12"/>
    <w:multiLevelType w:val="hybridMultilevel"/>
    <w:tmpl w:val="3F6A29A8"/>
    <w:lvl w:ilvl="0" w:tplc="65FA9B4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97BEC"/>
    <w:multiLevelType w:val="hybridMultilevel"/>
    <w:tmpl w:val="573ABC92"/>
    <w:lvl w:ilvl="0" w:tplc="79AAE4B2">
      <w:start w:val="2"/>
      <w:numFmt w:val="decimal"/>
      <w:lvlText w:val="%1.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26727"/>
    <w:multiLevelType w:val="hybridMultilevel"/>
    <w:tmpl w:val="DC66D0CC"/>
    <w:lvl w:ilvl="0" w:tplc="7862A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C81727"/>
    <w:multiLevelType w:val="hybridMultilevel"/>
    <w:tmpl w:val="E3EC80B2"/>
    <w:lvl w:ilvl="0" w:tplc="BBF401C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3C473A"/>
    <w:multiLevelType w:val="hybridMultilevel"/>
    <w:tmpl w:val="9FC4B198"/>
    <w:lvl w:ilvl="0" w:tplc="3572D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32828"/>
    <w:multiLevelType w:val="hybridMultilevel"/>
    <w:tmpl w:val="2FFA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07142"/>
    <w:multiLevelType w:val="hybridMultilevel"/>
    <w:tmpl w:val="20746DF6"/>
    <w:lvl w:ilvl="0" w:tplc="E1005B9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4754A7"/>
    <w:multiLevelType w:val="hybridMultilevel"/>
    <w:tmpl w:val="702A8A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8D460D"/>
    <w:multiLevelType w:val="hybridMultilevel"/>
    <w:tmpl w:val="7520BBAC"/>
    <w:lvl w:ilvl="0" w:tplc="6CB495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A108C"/>
    <w:multiLevelType w:val="hybridMultilevel"/>
    <w:tmpl w:val="B6F2DF54"/>
    <w:lvl w:ilvl="0" w:tplc="FF9EE83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CE55FD1"/>
    <w:multiLevelType w:val="hybridMultilevel"/>
    <w:tmpl w:val="8E04B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65C78"/>
    <w:multiLevelType w:val="multilevel"/>
    <w:tmpl w:val="507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75C34"/>
    <w:multiLevelType w:val="hybridMultilevel"/>
    <w:tmpl w:val="1D605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132DF"/>
    <w:multiLevelType w:val="hybridMultilevel"/>
    <w:tmpl w:val="ABF686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E04A89"/>
    <w:multiLevelType w:val="hybridMultilevel"/>
    <w:tmpl w:val="6420AC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FD38F7"/>
    <w:multiLevelType w:val="hybridMultilevel"/>
    <w:tmpl w:val="14AA3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808FF"/>
    <w:multiLevelType w:val="hybridMultilevel"/>
    <w:tmpl w:val="BDB4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301DC"/>
    <w:multiLevelType w:val="hybridMultilevel"/>
    <w:tmpl w:val="C778C836"/>
    <w:lvl w:ilvl="0" w:tplc="B958FE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2929130">
      <w:start w:val="1"/>
      <w:numFmt w:val="decimal"/>
      <w:lvlText w:val="%2)"/>
      <w:lvlJc w:val="left"/>
      <w:pPr>
        <w:tabs>
          <w:tab w:val="num" w:pos="-284"/>
        </w:tabs>
        <w:ind w:left="360" w:hanging="360"/>
      </w:pPr>
      <w:rPr>
        <w:b w:val="0"/>
        <w:i w:val="0"/>
        <w:sz w:val="22"/>
        <w:szCs w:val="22"/>
      </w:rPr>
    </w:lvl>
    <w:lvl w:ilvl="2" w:tplc="FF9EE8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BCC449C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D1B06"/>
    <w:multiLevelType w:val="hybridMultilevel"/>
    <w:tmpl w:val="F968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AE2832A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42CA2"/>
    <w:multiLevelType w:val="hybridMultilevel"/>
    <w:tmpl w:val="B226D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61FCB"/>
    <w:multiLevelType w:val="hybridMultilevel"/>
    <w:tmpl w:val="DA9E9C12"/>
    <w:lvl w:ilvl="0" w:tplc="062C25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F06E89"/>
    <w:multiLevelType w:val="hybridMultilevel"/>
    <w:tmpl w:val="68341CB0"/>
    <w:lvl w:ilvl="0" w:tplc="E22C2C84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531639"/>
    <w:multiLevelType w:val="hybridMultilevel"/>
    <w:tmpl w:val="8EB651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E7449A"/>
    <w:multiLevelType w:val="hybridMultilevel"/>
    <w:tmpl w:val="402EBA1C"/>
    <w:lvl w:ilvl="0" w:tplc="778CDA46">
      <w:start w:val="1"/>
      <w:numFmt w:val="decimal"/>
      <w:lvlText w:val="%1)"/>
      <w:lvlJc w:val="left"/>
      <w:pPr>
        <w:tabs>
          <w:tab w:val="num" w:pos="436"/>
        </w:tabs>
        <w:ind w:left="1080" w:hanging="360"/>
      </w:pPr>
      <w:rPr>
        <w:b w:val="0"/>
        <w:i w:val="0"/>
        <w:sz w:val="22"/>
        <w:szCs w:val="22"/>
      </w:rPr>
    </w:lvl>
    <w:lvl w:ilvl="1" w:tplc="49D8706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458F5"/>
    <w:multiLevelType w:val="hybridMultilevel"/>
    <w:tmpl w:val="A4304186"/>
    <w:lvl w:ilvl="0" w:tplc="FA0C27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25EAD"/>
    <w:multiLevelType w:val="hybridMultilevel"/>
    <w:tmpl w:val="A2F4D5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9260C9"/>
    <w:multiLevelType w:val="hybridMultilevel"/>
    <w:tmpl w:val="C370220C"/>
    <w:lvl w:ilvl="0" w:tplc="6A98CA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8"/>
  </w:num>
  <w:num w:numId="37">
    <w:abstractNumId w:val="13"/>
  </w:num>
  <w:num w:numId="38">
    <w:abstractNumId w:val="1"/>
  </w:num>
  <w:num w:numId="39">
    <w:abstractNumId w:val="7"/>
  </w:num>
  <w:num w:numId="40">
    <w:abstractNumId w:val="2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91"/>
    <w:rsid w:val="00013483"/>
    <w:rsid w:val="0004593F"/>
    <w:rsid w:val="000520E1"/>
    <w:rsid w:val="00074200"/>
    <w:rsid w:val="00077E0F"/>
    <w:rsid w:val="000C643A"/>
    <w:rsid w:val="00122FB8"/>
    <w:rsid w:val="00140D65"/>
    <w:rsid w:val="00151C0F"/>
    <w:rsid w:val="00174F12"/>
    <w:rsid w:val="00176702"/>
    <w:rsid w:val="001A29AF"/>
    <w:rsid w:val="001E0582"/>
    <w:rsid w:val="001F4FB1"/>
    <w:rsid w:val="002078D0"/>
    <w:rsid w:val="002129E5"/>
    <w:rsid w:val="00227709"/>
    <w:rsid w:val="00236A56"/>
    <w:rsid w:val="00237474"/>
    <w:rsid w:val="002720A4"/>
    <w:rsid w:val="00284C56"/>
    <w:rsid w:val="00296960"/>
    <w:rsid w:val="002B6137"/>
    <w:rsid w:val="002B7FC3"/>
    <w:rsid w:val="00367D70"/>
    <w:rsid w:val="003951E4"/>
    <w:rsid w:val="003E5918"/>
    <w:rsid w:val="003F63F2"/>
    <w:rsid w:val="0041235B"/>
    <w:rsid w:val="0042159B"/>
    <w:rsid w:val="0042689B"/>
    <w:rsid w:val="00426B29"/>
    <w:rsid w:val="004569A4"/>
    <w:rsid w:val="004626D8"/>
    <w:rsid w:val="004A7913"/>
    <w:rsid w:val="004B07C5"/>
    <w:rsid w:val="004E1F0C"/>
    <w:rsid w:val="0051327D"/>
    <w:rsid w:val="00525457"/>
    <w:rsid w:val="00550F8F"/>
    <w:rsid w:val="00574A1D"/>
    <w:rsid w:val="00576791"/>
    <w:rsid w:val="00582480"/>
    <w:rsid w:val="00595DAA"/>
    <w:rsid w:val="005C304E"/>
    <w:rsid w:val="005C60DF"/>
    <w:rsid w:val="005F573E"/>
    <w:rsid w:val="00603BA5"/>
    <w:rsid w:val="00670708"/>
    <w:rsid w:val="006A2DA7"/>
    <w:rsid w:val="006F059F"/>
    <w:rsid w:val="00703C75"/>
    <w:rsid w:val="00706565"/>
    <w:rsid w:val="00740944"/>
    <w:rsid w:val="00754E6D"/>
    <w:rsid w:val="007572FC"/>
    <w:rsid w:val="007F1918"/>
    <w:rsid w:val="007F6C8D"/>
    <w:rsid w:val="007F708F"/>
    <w:rsid w:val="00841BDE"/>
    <w:rsid w:val="00860D03"/>
    <w:rsid w:val="008631FE"/>
    <w:rsid w:val="00883926"/>
    <w:rsid w:val="008B5EDD"/>
    <w:rsid w:val="008C0F2C"/>
    <w:rsid w:val="008E1C2B"/>
    <w:rsid w:val="0091701C"/>
    <w:rsid w:val="00932CCB"/>
    <w:rsid w:val="009707C9"/>
    <w:rsid w:val="009A2064"/>
    <w:rsid w:val="009A33D5"/>
    <w:rsid w:val="009F297D"/>
    <w:rsid w:val="00A149CB"/>
    <w:rsid w:val="00A22FD2"/>
    <w:rsid w:val="00A60FAB"/>
    <w:rsid w:val="00A65BF5"/>
    <w:rsid w:val="00AB32B3"/>
    <w:rsid w:val="00B1537E"/>
    <w:rsid w:val="00B67FAA"/>
    <w:rsid w:val="00B90C43"/>
    <w:rsid w:val="00BA431F"/>
    <w:rsid w:val="00BF483F"/>
    <w:rsid w:val="00C03BBE"/>
    <w:rsid w:val="00C258AC"/>
    <w:rsid w:val="00C40149"/>
    <w:rsid w:val="00C52FF5"/>
    <w:rsid w:val="00C574E2"/>
    <w:rsid w:val="00C6112D"/>
    <w:rsid w:val="00CC3D6E"/>
    <w:rsid w:val="00CE4483"/>
    <w:rsid w:val="00D02112"/>
    <w:rsid w:val="00D51E7B"/>
    <w:rsid w:val="00D619F1"/>
    <w:rsid w:val="00D74620"/>
    <w:rsid w:val="00D76E7B"/>
    <w:rsid w:val="00D77B56"/>
    <w:rsid w:val="00D926B1"/>
    <w:rsid w:val="00DA0076"/>
    <w:rsid w:val="00DA0391"/>
    <w:rsid w:val="00DB3117"/>
    <w:rsid w:val="00DD69F6"/>
    <w:rsid w:val="00DE721E"/>
    <w:rsid w:val="00DF50F9"/>
    <w:rsid w:val="00E105FD"/>
    <w:rsid w:val="00E10FC6"/>
    <w:rsid w:val="00E2794F"/>
    <w:rsid w:val="00E6083B"/>
    <w:rsid w:val="00E61D3B"/>
    <w:rsid w:val="00E85C9F"/>
    <w:rsid w:val="00EA0468"/>
    <w:rsid w:val="00EA2275"/>
    <w:rsid w:val="00EA407F"/>
    <w:rsid w:val="00EA6962"/>
    <w:rsid w:val="00ED056D"/>
    <w:rsid w:val="00EE043A"/>
    <w:rsid w:val="00EF289A"/>
    <w:rsid w:val="00EF5E88"/>
    <w:rsid w:val="00F4688D"/>
    <w:rsid w:val="00F57B2C"/>
    <w:rsid w:val="00F82A35"/>
    <w:rsid w:val="00FA23A3"/>
    <w:rsid w:val="00FD5ECD"/>
    <w:rsid w:val="00FE53FB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3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9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90C43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aliases w:val="wypunktowanie Znak,Nag 1 Znak,L1 Znak,Numerowanie Znak,List Paragraph Znak,2 heading Znak,A_wyliczenie Znak,K-P_odwolanie Znak,Akapit z listą5 Znak,maz_wyliczenie Znak,opis dzialania Znak,Wypunktowanie Znak,CW_Lista Znak,Obiekt Znak"/>
    <w:link w:val="Akapitzlist"/>
    <w:uiPriority w:val="34"/>
    <w:qFormat/>
    <w:locked/>
    <w:rsid w:val="00B90C43"/>
    <w:rPr>
      <w:rFonts w:ascii="Times New Roman" w:hAnsi="Times New Roman" w:cs="Times New Roman"/>
    </w:rPr>
  </w:style>
  <w:style w:type="paragraph" w:styleId="Akapitzlist">
    <w:name w:val="List Paragraph"/>
    <w:aliases w:val="wypunktowanie,Nag 1,L1,Numerowanie,List Paragraph,2 heading,A_wyliczenie,K-P_odwolanie,Akapit z listą5,maz_wyliczenie,opis dzialania,Wypunktowanie,CW_Lista,sw tekst,Akapit z listą BS,normalny tekst,Obiekt,BulletC,Akapit z listą31,NOWY,lp1"/>
    <w:basedOn w:val="Normalny"/>
    <w:link w:val="AkapitzlistZnak"/>
    <w:uiPriority w:val="34"/>
    <w:qFormat/>
    <w:rsid w:val="00B90C43"/>
    <w:pPr>
      <w:widowControl w:val="0"/>
      <w:autoSpaceDE w:val="0"/>
      <w:autoSpaceDN w:val="0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B90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0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48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9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90C43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aliases w:val="wypunktowanie Znak,Nag 1 Znak,L1 Znak,Numerowanie Znak,List Paragraph Znak,2 heading Znak,A_wyliczenie Znak,K-P_odwolanie Znak,Akapit z listą5 Znak,maz_wyliczenie Znak,opis dzialania Znak,Wypunktowanie Znak,CW_Lista Znak,Obiekt Znak"/>
    <w:link w:val="Akapitzlist"/>
    <w:uiPriority w:val="34"/>
    <w:qFormat/>
    <w:locked/>
    <w:rsid w:val="00B90C43"/>
    <w:rPr>
      <w:rFonts w:ascii="Times New Roman" w:hAnsi="Times New Roman" w:cs="Times New Roman"/>
    </w:rPr>
  </w:style>
  <w:style w:type="paragraph" w:styleId="Akapitzlist">
    <w:name w:val="List Paragraph"/>
    <w:aliases w:val="wypunktowanie,Nag 1,L1,Numerowanie,List Paragraph,2 heading,A_wyliczenie,K-P_odwolanie,Akapit z listą5,maz_wyliczenie,opis dzialania,Wypunktowanie,CW_Lista,sw tekst,Akapit z listą BS,normalny tekst,Obiekt,BulletC,Akapit z listą31,NOWY,lp1"/>
    <w:basedOn w:val="Normalny"/>
    <w:link w:val="AkapitzlistZnak"/>
    <w:uiPriority w:val="34"/>
    <w:qFormat/>
    <w:rsid w:val="00B90C43"/>
    <w:pPr>
      <w:widowControl w:val="0"/>
      <w:autoSpaceDE w:val="0"/>
      <w:autoSpaceDN w:val="0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B90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0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C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4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3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0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8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6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CE36-A153-4D26-BF63-D8DA5746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C5670860</Template>
  <TotalTime>0</TotalTime>
  <Pages>20</Pages>
  <Words>6747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Demkow</dc:creator>
  <cp:lastModifiedBy>Agnieszka Bebech</cp:lastModifiedBy>
  <cp:revision>2</cp:revision>
  <dcterms:created xsi:type="dcterms:W3CDTF">2024-09-09T07:06:00Z</dcterms:created>
  <dcterms:modified xsi:type="dcterms:W3CDTF">2024-09-09T07:06:00Z</dcterms:modified>
</cp:coreProperties>
</file>