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D6D6" w14:textId="77777777" w:rsidR="00F957F6" w:rsidRPr="000021BE" w:rsidRDefault="00F957F6" w:rsidP="000021B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6B5982BF" w14:textId="77777777" w:rsidR="001059D3" w:rsidRPr="000021BE" w:rsidRDefault="001059D3" w:rsidP="000021B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0021BE">
        <w:rPr>
          <w:rFonts w:ascii="Arial" w:hAnsi="Arial" w:cs="Arial"/>
          <w:b/>
        </w:rPr>
        <w:t>Załącznik nr 2 do SWZ</w:t>
      </w:r>
    </w:p>
    <w:p w14:paraId="63F9C728" w14:textId="77777777" w:rsidR="001059D3" w:rsidRPr="000021BE" w:rsidRDefault="001059D3" w:rsidP="000021B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0021BE" w:rsidRDefault="001059D3" w:rsidP="000021BE">
      <w:pPr>
        <w:spacing w:line="276" w:lineRule="auto"/>
        <w:jc w:val="center"/>
        <w:rPr>
          <w:rFonts w:ascii="Arial" w:hAnsi="Arial" w:cs="Arial"/>
          <w:b/>
          <w:bCs/>
        </w:rPr>
      </w:pPr>
      <w:r w:rsidRPr="000021BE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0021BE" w:rsidRDefault="001059D3" w:rsidP="000021B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0021BE" w:rsidRPr="000021BE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021BE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0021BE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021BE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0021BE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78D156E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021BE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021BE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021BE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0021BE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021BE" w:rsidRPr="000021BE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0021BE" w:rsidRDefault="001059D3" w:rsidP="000021B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0021B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0021B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0021BE" w:rsidRDefault="001059D3" w:rsidP="000021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0021B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021BE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0021BE" w:rsidRDefault="001059D3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0021BE" w:rsidRDefault="001059D3" w:rsidP="000021BE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20603DB2" w:rsidR="001059D3" w:rsidRPr="000021BE" w:rsidRDefault="001059D3" w:rsidP="000021BE">
      <w:pPr>
        <w:spacing w:line="276" w:lineRule="auto"/>
        <w:jc w:val="both"/>
        <w:rPr>
          <w:rFonts w:ascii="Arial" w:hAnsi="Arial" w:cs="Arial"/>
        </w:rPr>
      </w:pPr>
      <w:r w:rsidRPr="000021BE">
        <w:rPr>
          <w:rFonts w:ascii="Arial" w:hAnsi="Arial" w:cs="Arial"/>
        </w:rPr>
        <w:t>W odpowiedzi na ogłoszenie</w:t>
      </w:r>
      <w:r w:rsidRPr="000021BE">
        <w:rPr>
          <w:rFonts w:ascii="Arial" w:hAnsi="Arial" w:cs="Arial"/>
          <w:bCs/>
        </w:rPr>
        <w:t xml:space="preserve"> </w:t>
      </w:r>
      <w:r w:rsidRPr="000021BE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0021BE">
        <w:rPr>
          <w:rFonts w:ascii="Arial" w:hAnsi="Arial" w:cs="Arial"/>
          <w:bCs/>
        </w:rPr>
        <w:t xml:space="preserve">pn.: </w:t>
      </w:r>
      <w:r w:rsidR="000021BE" w:rsidRPr="00195FED">
        <w:rPr>
          <w:rFonts w:ascii="Arial" w:hAnsi="Arial" w:cs="Arial"/>
          <w:b/>
          <w:bCs/>
        </w:rPr>
        <w:t>Świadczenie usług terapeuty integracji sensorycznej (terapeuta SI) na potrzeby Regionalnego Punktu Diagnoz i Terapii FAS/FASD w Lublinie z podziałem na części</w:t>
      </w:r>
      <w:r w:rsidRPr="000021BE">
        <w:rPr>
          <w:rFonts w:ascii="Arial" w:hAnsi="Arial" w:cs="Arial"/>
          <w:b/>
          <w:bCs/>
        </w:rPr>
        <w:t>,</w:t>
      </w:r>
      <w:r w:rsidRPr="000021BE">
        <w:rPr>
          <w:rFonts w:ascii="Arial" w:hAnsi="Arial" w:cs="Arial"/>
          <w:b/>
        </w:rPr>
        <w:t xml:space="preserve"> </w:t>
      </w:r>
      <w:r w:rsidRPr="000021BE">
        <w:rPr>
          <w:rFonts w:ascii="Arial" w:hAnsi="Arial" w:cs="Arial"/>
          <w:b/>
          <w:bCs/>
        </w:rPr>
        <w:t>Znak sprawy</w:t>
      </w:r>
      <w:r w:rsidRPr="000021BE">
        <w:rPr>
          <w:rFonts w:ascii="Arial" w:hAnsi="Arial" w:cs="Arial"/>
        </w:rPr>
        <w:t xml:space="preserve"> </w:t>
      </w:r>
      <w:r w:rsidRPr="000021BE">
        <w:rPr>
          <w:rFonts w:ascii="Arial" w:hAnsi="Arial" w:cs="Arial"/>
          <w:b/>
          <w:bCs/>
        </w:rPr>
        <w:t>DSP.TP.2311.</w:t>
      </w:r>
      <w:r w:rsidR="000021BE" w:rsidRPr="000021BE">
        <w:rPr>
          <w:rFonts w:ascii="Arial" w:hAnsi="Arial" w:cs="Arial"/>
          <w:b/>
          <w:bCs/>
        </w:rPr>
        <w:t>61</w:t>
      </w:r>
      <w:r w:rsidRPr="000021BE">
        <w:rPr>
          <w:rFonts w:ascii="Arial" w:hAnsi="Arial" w:cs="Arial"/>
          <w:b/>
          <w:bCs/>
        </w:rPr>
        <w:t>.202</w:t>
      </w:r>
      <w:r w:rsidR="00F72BFC" w:rsidRPr="000021BE">
        <w:rPr>
          <w:rFonts w:ascii="Arial" w:hAnsi="Arial" w:cs="Arial"/>
          <w:b/>
          <w:bCs/>
        </w:rPr>
        <w:t>4</w:t>
      </w:r>
      <w:r w:rsidRPr="000021BE">
        <w:rPr>
          <w:rFonts w:ascii="Arial" w:eastAsia="Calibri" w:hAnsi="Arial" w:cs="Arial"/>
          <w:lang w:eastAsia="zh-CN"/>
        </w:rPr>
        <w:t xml:space="preserve">, składam ofertę skierowaną do: </w:t>
      </w:r>
      <w:r w:rsidRPr="000021BE">
        <w:rPr>
          <w:rFonts w:ascii="Arial" w:hAnsi="Arial" w:cs="Arial"/>
        </w:rPr>
        <w:t>Regionalnego Ośrodka Polityki Społecznej w Lublinie, przy ul. Diamentowej 2, 20-447 Lublin.</w:t>
      </w:r>
    </w:p>
    <w:p w14:paraId="202E9443" w14:textId="77777777" w:rsidR="001059D3" w:rsidRPr="000021BE" w:rsidRDefault="001059D3" w:rsidP="000021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5CD7F92E" w:rsidR="001059D3" w:rsidRPr="000021BE" w:rsidRDefault="001059D3" w:rsidP="000021BE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021BE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="00DE3B89" w:rsidRPr="000021BE">
        <w:rPr>
          <w:rFonts w:ascii="Arial" w:hAnsi="Arial" w:cs="Arial"/>
          <w:bCs/>
        </w:rPr>
        <w:br/>
      </w:r>
      <w:r w:rsidRPr="000021BE">
        <w:rPr>
          <w:rFonts w:ascii="Arial" w:hAnsi="Arial" w:cs="Arial"/>
          <w:bCs/>
        </w:rPr>
        <w:t>i załącznikach</w:t>
      </w:r>
      <w:r w:rsidRPr="000021BE">
        <w:rPr>
          <w:rFonts w:ascii="Arial" w:hAnsi="Arial" w:cs="Arial"/>
          <w:b/>
          <w:bCs/>
        </w:rPr>
        <w:t>:</w:t>
      </w:r>
    </w:p>
    <w:p w14:paraId="653A43E5" w14:textId="77777777" w:rsidR="008C13F2" w:rsidRPr="000021BE" w:rsidRDefault="008C13F2" w:rsidP="000021BE">
      <w:pPr>
        <w:autoSpaceDE w:val="0"/>
        <w:spacing w:line="276" w:lineRule="auto"/>
        <w:ind w:left="284"/>
        <w:jc w:val="both"/>
        <w:rPr>
          <w:rFonts w:ascii="Arial" w:hAnsi="Arial" w:cs="Arial"/>
        </w:rPr>
      </w:pPr>
    </w:p>
    <w:p w14:paraId="074B9777" w14:textId="1D4381D3" w:rsidR="008C13F2" w:rsidRPr="000021BE" w:rsidRDefault="008C13F2" w:rsidP="000021BE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lang w:eastAsia="zh-CN"/>
        </w:rPr>
      </w:pPr>
      <w:r w:rsidRPr="000021BE">
        <w:rPr>
          <w:rFonts w:ascii="Arial" w:hAnsi="Arial" w:cs="Arial"/>
          <w:b/>
          <w:bCs/>
        </w:rPr>
        <w:t xml:space="preserve">Część 1. </w:t>
      </w:r>
      <w:r w:rsidR="000021BE" w:rsidRPr="000021BE">
        <w:rPr>
          <w:rFonts w:ascii="Arial" w:hAnsi="Arial" w:cs="Arial"/>
          <w:b/>
          <w:bCs/>
        </w:rPr>
        <w:t>Usługa terapeuty integracji sensorycznej (terapeuta SI) nr 1</w:t>
      </w:r>
      <w:r w:rsidRPr="000021BE">
        <w:rPr>
          <w:rFonts w:ascii="Arial" w:hAnsi="Arial" w:cs="Arial"/>
          <w:b/>
          <w:bCs/>
        </w:rPr>
        <w:t>.</w:t>
      </w:r>
      <w:r w:rsidRPr="000021BE">
        <w:rPr>
          <w:rFonts w:ascii="Arial" w:hAnsi="Arial" w:cs="Arial"/>
        </w:rPr>
        <w:t xml:space="preserve"> </w:t>
      </w:r>
    </w:p>
    <w:p w14:paraId="2993849B" w14:textId="77777777" w:rsidR="0068731D" w:rsidRPr="000021BE" w:rsidRDefault="0068731D" w:rsidP="000021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9F0FC8C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  <w:b/>
        </w:rPr>
        <w:t>I. Cena ofertowa netto przedmiotu zamówienia wynosi</w:t>
      </w:r>
      <w:r w:rsidRPr="000021BE">
        <w:rPr>
          <w:rFonts w:ascii="Arial" w:hAnsi="Arial" w:cs="Arial"/>
        </w:rPr>
        <w:t>: ……………………….…………...…….. zł</w:t>
      </w:r>
    </w:p>
    <w:p w14:paraId="0D156725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0922B995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Stawka podatku VAT: …………………….. %</w:t>
      </w:r>
    </w:p>
    <w:p w14:paraId="14363304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E4FE888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  <w:b/>
        </w:rPr>
        <w:t>Cena ofertowa brutto przedmiotu zamówienia wynosi</w:t>
      </w:r>
      <w:r w:rsidRPr="000021BE">
        <w:rPr>
          <w:rFonts w:ascii="Arial" w:hAnsi="Arial" w:cs="Arial"/>
        </w:rPr>
        <w:t>: ……............................…………...…….... zł</w:t>
      </w:r>
    </w:p>
    <w:p w14:paraId="5A989F91" w14:textId="77777777" w:rsidR="0068731D" w:rsidRPr="000021BE" w:rsidRDefault="0068731D" w:rsidP="000021BE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2E68C0" w14:textId="77777777" w:rsidR="0068731D" w:rsidRPr="000021BE" w:rsidRDefault="0068731D" w:rsidP="000021B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0021BE" w:rsidRPr="000021BE" w14:paraId="78F92D68" w14:textId="77777777" w:rsidTr="000731F3">
        <w:trPr>
          <w:trHeight w:val="473"/>
        </w:trPr>
        <w:tc>
          <w:tcPr>
            <w:tcW w:w="707" w:type="dxa"/>
            <w:shd w:val="clear" w:color="auto" w:fill="BFBFBF"/>
          </w:tcPr>
          <w:p w14:paraId="0B7556E2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2DA5E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FD01FD1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E615C55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2006B0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FAD77A9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4738D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1D61A3F1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B2579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03397365" w14:textId="77534262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524F2C" w:rsidRPr="000021BE"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4E0C9466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A5FB6D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1AB646F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4738B603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AB7A10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7E76A401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87EC5A8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18B49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0021BE" w:rsidRPr="000021BE" w14:paraId="76DF2E4D" w14:textId="77777777" w:rsidTr="000731F3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A4FF056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37C3C8F7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D018EA2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6FC9D40F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2CD9435A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25F9AFEF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0021BE" w:rsidRPr="000021BE" w14:paraId="53C4752D" w14:textId="77777777" w:rsidTr="000731F3">
        <w:trPr>
          <w:trHeight w:val="464"/>
        </w:trPr>
        <w:tc>
          <w:tcPr>
            <w:tcW w:w="707" w:type="dxa"/>
            <w:shd w:val="clear" w:color="auto" w:fill="auto"/>
          </w:tcPr>
          <w:p w14:paraId="6B002EF0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15ADD8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BAE64D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1821DF9C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4C7E40" w14:textId="77777777" w:rsidR="0068731D" w:rsidRPr="000021BE" w:rsidRDefault="000021BE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Usługa terapeuty integracji sensorycznej </w:t>
            </w:r>
          </w:p>
          <w:p w14:paraId="271341F8" w14:textId="0FF207A2" w:rsidR="000021BE" w:rsidRPr="000021BE" w:rsidRDefault="000021BE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8D69CAA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4E9DE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CC7C3" w14:textId="07411818" w:rsidR="0068731D" w:rsidRPr="000021BE" w:rsidRDefault="000021BE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940</w:t>
            </w:r>
          </w:p>
        </w:tc>
        <w:tc>
          <w:tcPr>
            <w:tcW w:w="1553" w:type="dxa"/>
          </w:tcPr>
          <w:p w14:paraId="6D183CB5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55DDE6C9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CEB90C0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41CE686" w14:textId="77777777" w:rsidR="0068731D" w:rsidRPr="000021BE" w:rsidRDefault="0068731D" w:rsidP="000021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D018AA" w14:textId="77777777" w:rsidR="0068731D" w:rsidRPr="000021BE" w:rsidRDefault="0068731D" w:rsidP="000021B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44EF903" w14:textId="77777777" w:rsidR="0068731D" w:rsidRPr="000021BE" w:rsidRDefault="0068731D" w:rsidP="000021B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49F8EF" w14:textId="77777777" w:rsidR="001059D3" w:rsidRPr="000021BE" w:rsidRDefault="001059D3" w:rsidP="000021BE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0021BE">
        <w:rPr>
          <w:rFonts w:ascii="Arial" w:hAnsi="Arial" w:cs="Arial"/>
          <w:b/>
        </w:rPr>
        <w:t>II. Wykaz osób skierowanych przez Wykonawcę do realizacji zamówienia publicznego</w:t>
      </w:r>
    </w:p>
    <w:p w14:paraId="5EDF909C" w14:textId="77777777" w:rsidR="001059D3" w:rsidRPr="000021BE" w:rsidRDefault="001059D3" w:rsidP="000021BE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41BB9BD2" w14:textId="77777777" w:rsidR="001059D3" w:rsidRPr="000021BE" w:rsidRDefault="001059D3" w:rsidP="000021BE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0021BE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0021BE" w:rsidRPr="000021BE" w14:paraId="142D6EE3" w14:textId="77777777" w:rsidTr="0018064A">
        <w:trPr>
          <w:trHeight w:val="623"/>
        </w:trPr>
        <w:tc>
          <w:tcPr>
            <w:tcW w:w="10234" w:type="dxa"/>
            <w:shd w:val="clear" w:color="auto" w:fill="D9D9D9"/>
          </w:tcPr>
          <w:p w14:paraId="55559763" w14:textId="77777777" w:rsidR="001059D3" w:rsidRPr="000021BE" w:rsidRDefault="001059D3" w:rsidP="000021B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F9D9179" w14:textId="77777777" w:rsidR="001059D3" w:rsidRPr="000021BE" w:rsidRDefault="001059D3" w:rsidP="000021B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0021BE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AE2A6FF" w14:textId="77777777" w:rsidR="001059D3" w:rsidRPr="000021BE" w:rsidRDefault="001059D3" w:rsidP="000021BE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021BE" w:rsidRPr="000021BE" w14:paraId="08D26485" w14:textId="77777777" w:rsidTr="0018064A">
        <w:trPr>
          <w:trHeight w:val="787"/>
        </w:trPr>
        <w:tc>
          <w:tcPr>
            <w:tcW w:w="10234" w:type="dxa"/>
            <w:shd w:val="clear" w:color="auto" w:fill="auto"/>
          </w:tcPr>
          <w:p w14:paraId="2E03C3D2" w14:textId="77777777" w:rsidR="001059D3" w:rsidRPr="000021BE" w:rsidRDefault="001059D3" w:rsidP="000021B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7C2275" w14:textId="77777777" w:rsidR="001059D3" w:rsidRPr="000021BE" w:rsidRDefault="001059D3" w:rsidP="000021B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242D42B" w14:textId="77777777" w:rsidR="001059D3" w:rsidRPr="000021BE" w:rsidRDefault="001059D3" w:rsidP="000021BE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021BE" w:rsidRPr="000021BE" w14:paraId="6ADD9DF4" w14:textId="77777777" w:rsidTr="0018064A">
        <w:trPr>
          <w:trHeight w:val="831"/>
        </w:trPr>
        <w:tc>
          <w:tcPr>
            <w:tcW w:w="10234" w:type="dxa"/>
            <w:shd w:val="clear" w:color="auto" w:fill="D9D9D9"/>
          </w:tcPr>
          <w:p w14:paraId="0A66EF34" w14:textId="77777777" w:rsidR="001059D3" w:rsidRPr="000021BE" w:rsidRDefault="001059D3" w:rsidP="000021B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9F349CD" w14:textId="113BFC3C" w:rsidR="001059D3" w:rsidRPr="000021BE" w:rsidRDefault="001059D3" w:rsidP="000021B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021B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0021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756301E1" w14:textId="67FFDD59" w:rsidR="001059D3" w:rsidRPr="000021BE" w:rsidRDefault="001059D3" w:rsidP="000021BE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021BE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 w:rsidR="006453C2" w:rsidRPr="000021B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0021B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 w:rsidR="006453C2" w:rsidRPr="000021BE"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0021B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724C0EB8" w14:textId="77777777" w:rsidR="001059D3" w:rsidRPr="000021BE" w:rsidRDefault="001059D3" w:rsidP="000021BE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00352" w:rsidRPr="00700352" w14:paraId="03A1D497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5301963F" w14:textId="77777777" w:rsidR="001059D3" w:rsidRPr="00700352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7EEDCB6B" w14:textId="77777777" w:rsidR="001059D3" w:rsidRPr="00700352" w:rsidRDefault="001059D3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0F3CDF" w:rsidRPr="00700352" w14:paraId="0591A9C0" w14:textId="77777777" w:rsidTr="000F3CDF">
        <w:trPr>
          <w:trHeight w:val="772"/>
        </w:trPr>
        <w:tc>
          <w:tcPr>
            <w:tcW w:w="10234" w:type="dxa"/>
            <w:shd w:val="clear" w:color="auto" w:fill="D9D9D9" w:themeFill="background1" w:themeFillShade="D9"/>
          </w:tcPr>
          <w:p w14:paraId="6FD86D84" w14:textId="77777777" w:rsidR="000F3CDF" w:rsidRDefault="000F3CDF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6E276FD3" w14:textId="77777777" w:rsidR="000F3CDF" w:rsidRDefault="000F3CDF" w:rsidP="000F3CD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Doświadczenie w prowadzeniu diagnozy i terapii integracji sensorycznej dzieci i/lub młodzieży z wykorzystaniem aktualnych metod i technik diagnozy i zgodnie z polskimi standardem diagnostycznym w zakresie diagnozy integracji sensorycznej</w:t>
            </w:r>
          </w:p>
          <w:p w14:paraId="6FBC46D0" w14:textId="69E824E6" w:rsidR="000F3CDF" w:rsidRPr="000F3CDF" w:rsidRDefault="000F3CDF" w:rsidP="000F3CDF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(podać lata doświadczenia w zakresie prowadzenia diagnoz i terapii)</w:t>
            </w:r>
          </w:p>
          <w:p w14:paraId="2D072135" w14:textId="2D2DE4D2" w:rsidR="000F3CDF" w:rsidRPr="00700352" w:rsidRDefault="000F3CDF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0F3CDF" w:rsidRPr="00700352" w14:paraId="2A6601F3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2286DA00" w14:textId="77777777" w:rsidR="000F3CDF" w:rsidRPr="00700352" w:rsidRDefault="000F3CDF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0F3CDF" w:rsidRPr="00700352" w14:paraId="2A1052B6" w14:textId="77777777" w:rsidTr="0018064A">
        <w:trPr>
          <w:trHeight w:val="772"/>
        </w:trPr>
        <w:tc>
          <w:tcPr>
            <w:tcW w:w="10234" w:type="dxa"/>
            <w:shd w:val="clear" w:color="auto" w:fill="auto"/>
          </w:tcPr>
          <w:p w14:paraId="21C8A936" w14:textId="77777777" w:rsidR="000F3CDF" w:rsidRPr="000F3CDF" w:rsidRDefault="000F3CDF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700352" w:rsidRPr="00700352" w14:paraId="29CCD058" w14:textId="77777777" w:rsidTr="00FB2F3F">
        <w:trPr>
          <w:trHeight w:val="1470"/>
        </w:trPr>
        <w:tc>
          <w:tcPr>
            <w:tcW w:w="10234" w:type="dxa"/>
            <w:shd w:val="clear" w:color="auto" w:fill="D9D9D9"/>
          </w:tcPr>
          <w:p w14:paraId="4DCBC181" w14:textId="77777777" w:rsidR="005C2360" w:rsidRPr="000F3CDF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F86979" w14:textId="31F4E6BD" w:rsidR="005C2360" w:rsidRPr="000F3CDF" w:rsidRDefault="005C2360" w:rsidP="000F3CDF">
            <w:pPr>
              <w:spacing w:line="276" w:lineRule="auto"/>
              <w:ind w:left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</w:t>
            </w:r>
            <w:r w:rsidR="00D2353E" w:rsidRPr="000F3CDF">
              <w:rPr>
                <w:rFonts w:ascii="Arial" w:hAnsi="Arial" w:cs="Arial"/>
                <w:b/>
                <w:sz w:val="16"/>
                <w:szCs w:val="16"/>
              </w:rPr>
              <w:t xml:space="preserve">w  prowadzeniu diagnoz psychologicznych, </w:t>
            </w:r>
            <w:r w:rsidR="00D2353E" w:rsidRPr="000F3CDF">
              <w:rPr>
                <w:rFonts w:ascii="Arial" w:hAnsi="Arial" w:cs="Arial"/>
                <w:b/>
                <w:sz w:val="16"/>
                <w:szCs w:val="16"/>
              </w:rPr>
              <w:br/>
              <w:t xml:space="preserve">w tym przeprowadzenie co najmniej 30 diagnoz </w:t>
            </w:r>
            <w:r w:rsidR="000F3CDF" w:rsidRPr="000F3CDF">
              <w:rPr>
                <w:rFonts w:ascii="Arial" w:hAnsi="Arial" w:cs="Arial"/>
                <w:b/>
                <w:bCs/>
                <w:sz w:val="16"/>
                <w:szCs w:val="16"/>
              </w:rPr>
              <w:t>w prowadzeniu diagnozy integracji sensorycznej w zakresie FAS/FASD</w:t>
            </w:r>
          </w:p>
          <w:p w14:paraId="6D684962" w14:textId="2210A55C" w:rsidR="00D2353E" w:rsidRPr="000F3CDF" w:rsidRDefault="005C2360" w:rsidP="00D2353E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 xml:space="preserve">(podać </w:t>
            </w:r>
            <w:r w:rsidR="00D2353E" w:rsidRPr="000F3CDF">
              <w:rPr>
                <w:rFonts w:ascii="Arial" w:hAnsi="Arial" w:cs="Arial"/>
                <w:bCs/>
                <w:sz w:val="16"/>
                <w:szCs w:val="16"/>
              </w:rPr>
              <w:t>dane dotyczące ilości przeprowadzonych diagnoz oraz informację na temat podmiotu w ramach którego takie diagnozy zostały przeprowadzone</w:t>
            </w:r>
            <w:r w:rsidRPr="000F3CD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041DD1F" w14:textId="70FE7106" w:rsidR="00D2353E" w:rsidRPr="000F3CDF" w:rsidRDefault="00D2353E" w:rsidP="007C1BF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0352" w:rsidRPr="00700352" w14:paraId="2200544E" w14:textId="77777777" w:rsidTr="00F84E30">
        <w:trPr>
          <w:trHeight w:val="252"/>
        </w:trPr>
        <w:tc>
          <w:tcPr>
            <w:tcW w:w="10234" w:type="dxa"/>
            <w:shd w:val="clear" w:color="auto" w:fill="auto"/>
          </w:tcPr>
          <w:p w14:paraId="07033B23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7C3A86AE" w14:textId="77777777" w:rsidTr="00132FED">
        <w:trPr>
          <w:trHeight w:val="252"/>
        </w:trPr>
        <w:tc>
          <w:tcPr>
            <w:tcW w:w="10234" w:type="dxa"/>
            <w:shd w:val="clear" w:color="auto" w:fill="auto"/>
          </w:tcPr>
          <w:p w14:paraId="3121E427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63CEF7B6" w14:textId="77777777" w:rsidTr="00CC219D">
        <w:trPr>
          <w:trHeight w:val="252"/>
        </w:trPr>
        <w:tc>
          <w:tcPr>
            <w:tcW w:w="10234" w:type="dxa"/>
            <w:shd w:val="clear" w:color="auto" w:fill="auto"/>
          </w:tcPr>
          <w:p w14:paraId="7E216FE7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36A724F1" w14:textId="77777777" w:rsidTr="00EF68C3">
        <w:trPr>
          <w:trHeight w:val="267"/>
        </w:trPr>
        <w:tc>
          <w:tcPr>
            <w:tcW w:w="10234" w:type="dxa"/>
            <w:shd w:val="clear" w:color="auto" w:fill="auto"/>
          </w:tcPr>
          <w:p w14:paraId="64AC0776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1F9514C6" w14:textId="77777777" w:rsidTr="00C1712B">
        <w:trPr>
          <w:trHeight w:val="252"/>
        </w:trPr>
        <w:tc>
          <w:tcPr>
            <w:tcW w:w="10234" w:type="dxa"/>
            <w:shd w:val="clear" w:color="auto" w:fill="auto"/>
          </w:tcPr>
          <w:p w14:paraId="68DDC9D6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4FD4A872" w14:textId="77777777" w:rsidTr="00FF76AC">
        <w:trPr>
          <w:trHeight w:val="252"/>
        </w:trPr>
        <w:tc>
          <w:tcPr>
            <w:tcW w:w="10234" w:type="dxa"/>
            <w:shd w:val="clear" w:color="auto" w:fill="auto"/>
          </w:tcPr>
          <w:p w14:paraId="0E683C0E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63AC5A34" w14:textId="77777777" w:rsidTr="0011219A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465673A8" w14:textId="77777777" w:rsidR="005C2360" w:rsidRPr="000F3CDF" w:rsidRDefault="005C2360" w:rsidP="007C1BF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FB101" w14:textId="34F60638" w:rsidR="00843BED" w:rsidRPr="000F3CDF" w:rsidRDefault="005C2360" w:rsidP="007C1BF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843BED" w:rsidRPr="000F3CDF">
              <w:rPr>
                <w:rFonts w:ascii="Arial" w:hAnsi="Arial" w:cs="Arial"/>
                <w:b/>
                <w:sz w:val="16"/>
                <w:szCs w:val="16"/>
              </w:rPr>
              <w:t>zawodowe</w:t>
            </w:r>
            <w:r w:rsidR="00D2353E" w:rsidRPr="000F3CDF">
              <w:rPr>
                <w:rFonts w:ascii="Arial" w:hAnsi="Arial" w:cs="Arial"/>
                <w:b/>
                <w:sz w:val="16"/>
                <w:szCs w:val="16"/>
              </w:rPr>
              <w:t xml:space="preserve"> polegające na uczestnictwie w co najmniej </w:t>
            </w:r>
            <w:r w:rsidR="000F3CDF" w:rsidRPr="000F3CD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2353E" w:rsidRPr="000F3CDF">
              <w:rPr>
                <w:rFonts w:ascii="Arial" w:hAnsi="Arial" w:cs="Arial"/>
                <w:b/>
                <w:sz w:val="16"/>
                <w:szCs w:val="16"/>
              </w:rPr>
              <w:t xml:space="preserve"> szkoleniach/kursach/warsztatach/seminariach /konferencjach z zakresu tematyki FAS/FASD oraz posiadanie certyfikatu/zaświadczenia potwierdzającego uczestnictwo </w:t>
            </w:r>
            <w:r w:rsidR="00DE3B89" w:rsidRPr="000F3CD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353E" w:rsidRPr="000F3CDF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402CA58E" w14:textId="756A8FB9" w:rsidR="005C2360" w:rsidRPr="000F3CDF" w:rsidRDefault="00843BED" w:rsidP="00D2353E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eastAsia="Calibri" w:hAnsi="Arial" w:cs="Arial"/>
                <w:sz w:val="16"/>
                <w:szCs w:val="16"/>
              </w:rPr>
              <w:lastRenderedPageBreak/>
              <w:t>(</w:t>
            </w:r>
            <w:r w:rsidR="00D2353E" w:rsidRPr="000F3CDF">
              <w:rPr>
                <w:rFonts w:ascii="Arial" w:eastAsia="Calibri" w:hAnsi="Arial" w:cs="Arial"/>
                <w:sz w:val="16"/>
                <w:szCs w:val="16"/>
              </w:rPr>
              <w:t>podać nazwę podmiotu realizującego szkolenie/kurs/warsztat/seminarium/konferencję, datę uczestnictwa oraz tytuł szkolenia/kursu/warsztatu/seminarium/konferencji</w:t>
            </w:r>
            <w:r w:rsidR="005C2360" w:rsidRPr="000F3CD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38A0F0E" w14:textId="77777777" w:rsidR="005C2360" w:rsidRPr="00700352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1FB7A7C8" w14:textId="77777777" w:rsidR="005C2360" w:rsidRPr="00700352" w:rsidRDefault="005C2360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5CDC5794" w14:textId="77777777" w:rsidTr="009005D2">
        <w:trPr>
          <w:trHeight w:val="252"/>
        </w:trPr>
        <w:tc>
          <w:tcPr>
            <w:tcW w:w="10234" w:type="dxa"/>
            <w:shd w:val="clear" w:color="auto" w:fill="auto"/>
          </w:tcPr>
          <w:p w14:paraId="2A1E0617" w14:textId="77777777" w:rsidR="005C2360" w:rsidRPr="00700352" w:rsidRDefault="005C2360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016FF0E7" w14:textId="77777777" w:rsidTr="007F3793">
        <w:trPr>
          <w:trHeight w:val="252"/>
        </w:trPr>
        <w:tc>
          <w:tcPr>
            <w:tcW w:w="10234" w:type="dxa"/>
            <w:shd w:val="clear" w:color="auto" w:fill="auto"/>
          </w:tcPr>
          <w:p w14:paraId="27624EA6" w14:textId="77777777" w:rsidR="00E42C2D" w:rsidRPr="00700352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152ADB3C" w14:textId="77777777" w:rsidTr="00203FB5">
        <w:trPr>
          <w:trHeight w:val="252"/>
        </w:trPr>
        <w:tc>
          <w:tcPr>
            <w:tcW w:w="10234" w:type="dxa"/>
            <w:shd w:val="clear" w:color="auto" w:fill="auto"/>
          </w:tcPr>
          <w:p w14:paraId="56A50E85" w14:textId="77777777" w:rsidR="00E42C2D" w:rsidRPr="00700352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37EA9A79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559E608B" w14:textId="77777777" w:rsidR="00E42C2D" w:rsidRPr="00700352" w:rsidRDefault="00E42C2D" w:rsidP="007C1BF6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700352" w:rsidRPr="00700352" w14:paraId="6E38E113" w14:textId="77777777" w:rsidTr="00ED52C8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107084C8" w14:textId="77777777" w:rsidR="00ED52C8" w:rsidRPr="000F3CDF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B0575" w14:textId="2B6FC0CA" w:rsidR="00E42C2D" w:rsidRPr="000F3CDF" w:rsidRDefault="00ED52C8" w:rsidP="007C1BF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</w:t>
            </w:r>
            <w:r w:rsidR="00891BA8"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ukończenie przez osobę skierowaną do realizacji przedmiotu zamówienia szkolenia w zakresie </w:t>
            </w:r>
            <w:r w:rsidR="00DE3B89" w:rsidRPr="000F3C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91BA8" w:rsidRPr="000F3CDF">
              <w:rPr>
                <w:rFonts w:ascii="Arial" w:hAnsi="Arial" w:cs="Arial"/>
                <w:b/>
                <w:bCs/>
                <w:sz w:val="16"/>
                <w:szCs w:val="16"/>
              </w:rPr>
              <w:t>4-cyfrowego Kwestionariusza Diagnostycznego FASD w diagnostyce FAS/FASD</w:t>
            </w:r>
          </w:p>
          <w:p w14:paraId="36C63DAD" w14:textId="77777777" w:rsidR="00E42C2D" w:rsidRPr="000F3CDF" w:rsidRDefault="00E42C2D" w:rsidP="007C1BF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0F3CDF" w:rsidRPr="000F3CDF" w14:paraId="4EB67BF2" w14:textId="77777777" w:rsidTr="006C217D">
        <w:trPr>
          <w:trHeight w:val="252"/>
        </w:trPr>
        <w:tc>
          <w:tcPr>
            <w:tcW w:w="10234" w:type="dxa"/>
            <w:shd w:val="clear" w:color="auto" w:fill="auto"/>
          </w:tcPr>
          <w:p w14:paraId="6C465763" w14:textId="77777777" w:rsidR="00ED52C8" w:rsidRPr="000F3CDF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1936374" w14:textId="77777777" w:rsidR="00ED52C8" w:rsidRPr="000F3CDF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6E5B47F5" w14:textId="77777777" w:rsidR="00ED52C8" w:rsidRPr="000F3CDF" w:rsidRDefault="00ED52C8" w:rsidP="00760C4F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EE474A5" w14:textId="77777777" w:rsidR="00ED52C8" w:rsidRPr="000F3CDF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D5BB47B" w14:textId="03AB85C1" w:rsidR="00ED52C8" w:rsidRPr="000F3CDF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</w:t>
            </w:r>
            <w:r w:rsidR="00D2353E" w:rsidRPr="000F3CDF">
              <w:rPr>
                <w:rFonts w:ascii="Arial" w:hAnsi="Arial" w:cs="Arial"/>
                <w:sz w:val="16"/>
                <w:szCs w:val="16"/>
                <w:lang w:eastAsia="ar-SA"/>
              </w:rPr>
              <w:t>szkolenia</w:t>
            </w: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 xml:space="preserve">: </w:t>
            </w:r>
          </w:p>
          <w:p w14:paraId="2227CB05" w14:textId="779192B9" w:rsidR="00ED52C8" w:rsidRPr="000F3CDF" w:rsidRDefault="00ED52C8" w:rsidP="007C1BF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Rok </w:t>
            </w:r>
            <w:r w:rsidR="00D2353E" w:rsidRPr="000F3CDF">
              <w:rPr>
                <w:rFonts w:ascii="Arial" w:hAnsi="Arial" w:cs="Arial"/>
                <w:sz w:val="16"/>
                <w:szCs w:val="16"/>
                <w:lang w:eastAsia="ar-SA"/>
              </w:rPr>
              <w:t>ukończenia szkolenia</w:t>
            </w: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68F3093E" w14:textId="77777777" w:rsidR="00ED52C8" w:rsidRPr="000F3CDF" w:rsidRDefault="00ED52C8" w:rsidP="007C1BF6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34F5F7" w14:textId="77777777" w:rsidR="001059D3" w:rsidRPr="000F3CDF" w:rsidRDefault="001059D3" w:rsidP="007C1BF6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10CCCEB0" w14:textId="49D515DA" w:rsidR="001059D3" w:rsidRPr="000F3CDF" w:rsidRDefault="001059D3" w:rsidP="007C1BF6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0F3CDF">
        <w:rPr>
          <w:rFonts w:ascii="Arial" w:hAnsi="Arial" w:cs="Arial"/>
          <w:b/>
          <w:lang w:eastAsia="ar-SA"/>
        </w:rPr>
        <w:t>Ponadto informuję/-emy, że osobą wskazaną do realizacji przedmiotu zamówienia dysponujemy na podstawie (</w:t>
      </w:r>
      <w:r w:rsidRPr="000F3CDF">
        <w:rPr>
          <w:rFonts w:ascii="Arial" w:hAnsi="Arial" w:cs="Arial"/>
          <w:b/>
          <w:i/>
          <w:lang w:eastAsia="ar-SA"/>
        </w:rPr>
        <w:t>zaznaczyć właściwe</w:t>
      </w:r>
      <w:r w:rsidRPr="000F3CDF">
        <w:rPr>
          <w:rFonts w:ascii="Arial" w:hAnsi="Arial" w:cs="Arial"/>
          <w:b/>
          <w:lang w:eastAsia="ar-SA"/>
        </w:rPr>
        <w:t xml:space="preserve">): </w:t>
      </w:r>
    </w:p>
    <w:p w14:paraId="1C21F421" w14:textId="77777777" w:rsidR="001059D3" w:rsidRPr="000F3CDF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samodzielne świadczenie usługi przez Wykonawcę;</w:t>
      </w:r>
    </w:p>
    <w:p w14:paraId="5D9F66AF" w14:textId="77777777" w:rsidR="001059D3" w:rsidRPr="000F3CDF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osoba będąca w dyspozycji Wykonawcy;</w:t>
      </w:r>
    </w:p>
    <w:p w14:paraId="47333977" w14:textId="77777777" w:rsidR="001059D3" w:rsidRPr="000F3CDF" w:rsidRDefault="001059D3" w:rsidP="00760C4F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0F3C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133067AB" w14:textId="77777777" w:rsidR="001059D3" w:rsidRPr="000F3CDF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EFFAFFF" w14:textId="77777777" w:rsidR="008C13F2" w:rsidRPr="000F3CDF" w:rsidRDefault="008C13F2" w:rsidP="008C13F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20F9576" w14:textId="1B520D87" w:rsidR="008C13F2" w:rsidRPr="000F3CDF" w:rsidRDefault="008C13F2" w:rsidP="008C13F2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0F3CDF">
        <w:rPr>
          <w:rFonts w:ascii="Arial" w:hAnsi="Arial" w:cs="Arial"/>
          <w:b/>
        </w:rPr>
        <w:t xml:space="preserve">Część 2. </w:t>
      </w:r>
      <w:r w:rsidR="000021BE" w:rsidRPr="000F3CDF">
        <w:rPr>
          <w:rFonts w:ascii="Arial" w:hAnsi="Arial" w:cs="Arial"/>
          <w:b/>
          <w:bCs/>
        </w:rPr>
        <w:t>Usługa terapeuty integracji sensorycznej (terapeuta SI) nr 2.</w:t>
      </w:r>
      <w:r w:rsidRPr="000F3CDF">
        <w:rPr>
          <w:rFonts w:ascii="Arial" w:hAnsi="Arial" w:cs="Arial"/>
        </w:rPr>
        <w:t xml:space="preserve"> </w:t>
      </w:r>
    </w:p>
    <w:p w14:paraId="6CE9FF67" w14:textId="77777777" w:rsidR="0068731D" w:rsidRPr="000F3CDF" w:rsidRDefault="0068731D" w:rsidP="0068731D">
      <w:pPr>
        <w:spacing w:line="276" w:lineRule="auto"/>
        <w:ind w:left="142"/>
        <w:rPr>
          <w:rFonts w:ascii="Arial" w:hAnsi="Arial" w:cs="Arial"/>
          <w:b/>
        </w:rPr>
      </w:pPr>
    </w:p>
    <w:p w14:paraId="67F7FED6" w14:textId="77777777" w:rsidR="0068731D" w:rsidRPr="000F3CDF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  <w:b/>
        </w:rPr>
        <w:t>I. Cena ofertowa netto przedmiotu zamówienia wynosi</w:t>
      </w:r>
      <w:r w:rsidRPr="000F3CDF">
        <w:rPr>
          <w:rFonts w:ascii="Arial" w:hAnsi="Arial" w:cs="Arial"/>
        </w:rPr>
        <w:t>: ……………………….…………...…….. zł</w:t>
      </w:r>
    </w:p>
    <w:p w14:paraId="2FF851A7" w14:textId="77777777" w:rsidR="0068731D" w:rsidRPr="000021BE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</w:rPr>
        <w:t>(słownie: ……………………….……………………</w:t>
      </w:r>
      <w:r w:rsidRPr="000021BE">
        <w:rPr>
          <w:rFonts w:ascii="Arial" w:hAnsi="Arial" w:cs="Arial"/>
        </w:rPr>
        <w:t>…………………………….……….. zł …………/100)</w:t>
      </w:r>
    </w:p>
    <w:p w14:paraId="64613B73" w14:textId="77777777" w:rsidR="0068731D" w:rsidRPr="000021BE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Stawka podatku VAT: …………………….. %</w:t>
      </w:r>
    </w:p>
    <w:p w14:paraId="01328512" w14:textId="77777777" w:rsidR="0068731D" w:rsidRPr="000021BE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0A27B24C" w14:textId="77777777" w:rsidR="0068731D" w:rsidRPr="000F3CDF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  <w:b/>
        </w:rPr>
        <w:t xml:space="preserve">Cena ofertowa brutto </w:t>
      </w:r>
      <w:r w:rsidRPr="000F3CDF">
        <w:rPr>
          <w:rFonts w:ascii="Arial" w:hAnsi="Arial" w:cs="Arial"/>
          <w:b/>
        </w:rPr>
        <w:t>przedmiotu zamówienia wynosi</w:t>
      </w:r>
      <w:r w:rsidRPr="000F3CDF">
        <w:rPr>
          <w:rFonts w:ascii="Arial" w:hAnsi="Arial" w:cs="Arial"/>
        </w:rPr>
        <w:t>: ……............................…………...…….... zł</w:t>
      </w:r>
    </w:p>
    <w:p w14:paraId="2FEFCE46" w14:textId="77777777" w:rsidR="0068731D" w:rsidRPr="000F3CDF" w:rsidRDefault="0068731D" w:rsidP="0068731D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1DC92F68" w14:textId="77777777" w:rsidR="0068731D" w:rsidRPr="000F3CDF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0F3CDF" w:rsidRPr="000F3CDF" w14:paraId="283F3D8E" w14:textId="77777777" w:rsidTr="00CD6122">
        <w:trPr>
          <w:trHeight w:val="473"/>
        </w:trPr>
        <w:tc>
          <w:tcPr>
            <w:tcW w:w="707" w:type="dxa"/>
            <w:shd w:val="clear" w:color="auto" w:fill="BFBFBF"/>
          </w:tcPr>
          <w:p w14:paraId="505279F1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CE7D3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AF631E3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1E4C00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A8DD2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1C3A36D5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564C4B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09B99498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86394D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B511C06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za 1 godzinę</w:t>
            </w:r>
          </w:p>
        </w:tc>
        <w:tc>
          <w:tcPr>
            <w:tcW w:w="1594" w:type="dxa"/>
            <w:shd w:val="clear" w:color="auto" w:fill="BFBFBF"/>
          </w:tcPr>
          <w:p w14:paraId="01ACF3B4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DF031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8C483A9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5FBBE8B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98D4B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03E7C4B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08332171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969783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0F3CDF" w:rsidRPr="000F3CDF" w14:paraId="2F79F409" w14:textId="77777777" w:rsidTr="00CD6122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D293692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511F4B8A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8A1D86E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33F8D1F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6B9CFBE6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078A5B6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0F3CDF" w:rsidRPr="000F3CDF" w14:paraId="37F34291" w14:textId="77777777" w:rsidTr="00CD6122">
        <w:trPr>
          <w:trHeight w:val="464"/>
        </w:trPr>
        <w:tc>
          <w:tcPr>
            <w:tcW w:w="707" w:type="dxa"/>
            <w:shd w:val="clear" w:color="auto" w:fill="auto"/>
          </w:tcPr>
          <w:p w14:paraId="7493CA98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D01FF1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664661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1A6CB4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D267E5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Usługa terapeuty integracji sensorycznej </w:t>
            </w:r>
          </w:p>
          <w:p w14:paraId="30E89FF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74ED160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3449D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2C14BA" w14:textId="4DD9389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740</w:t>
            </w:r>
          </w:p>
        </w:tc>
        <w:tc>
          <w:tcPr>
            <w:tcW w:w="1553" w:type="dxa"/>
          </w:tcPr>
          <w:p w14:paraId="1923E74F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116D7CF8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0600392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6E75CAD5" w14:textId="77777777" w:rsidR="000021BE" w:rsidRPr="000F3CDF" w:rsidRDefault="000021BE" w:rsidP="00CD61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C6D7FB" w14:textId="77777777" w:rsidR="000021BE" w:rsidRPr="000F3CDF" w:rsidRDefault="000021BE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447E512" w14:textId="77777777" w:rsidR="0068731D" w:rsidRPr="000F3CDF" w:rsidRDefault="0068731D" w:rsidP="0068731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52BA95F" w14:textId="77777777" w:rsidR="0068731D" w:rsidRPr="000F3CDF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0F3CDF">
        <w:rPr>
          <w:rFonts w:ascii="Arial" w:hAnsi="Arial" w:cs="Arial"/>
          <w:b/>
        </w:rPr>
        <w:t>II. Wykaz osób skierowanych przez Wykonawcę do realizacji zamówienia publicznego</w:t>
      </w:r>
    </w:p>
    <w:p w14:paraId="370D8671" w14:textId="77777777" w:rsidR="0068731D" w:rsidRPr="000F3CDF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1CEB6A3B" w14:textId="77777777" w:rsidR="0068731D" w:rsidRPr="000F3CDF" w:rsidRDefault="0068731D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0F3CDF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p w14:paraId="0750A35B" w14:textId="77777777" w:rsidR="000F3CDF" w:rsidRPr="000F3CDF" w:rsidRDefault="000F3CDF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0F3CDF" w:rsidRPr="000F3CDF" w14:paraId="1B68652E" w14:textId="77777777" w:rsidTr="00CD6122">
        <w:trPr>
          <w:trHeight w:val="623"/>
        </w:trPr>
        <w:tc>
          <w:tcPr>
            <w:tcW w:w="10234" w:type="dxa"/>
            <w:shd w:val="clear" w:color="auto" w:fill="D9D9D9"/>
          </w:tcPr>
          <w:p w14:paraId="0A42D0D5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052427C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ECD7759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F3CDF" w:rsidRPr="000F3CDF" w14:paraId="0CEF341A" w14:textId="77777777" w:rsidTr="00CD6122">
        <w:trPr>
          <w:trHeight w:val="787"/>
        </w:trPr>
        <w:tc>
          <w:tcPr>
            <w:tcW w:w="10234" w:type="dxa"/>
            <w:shd w:val="clear" w:color="auto" w:fill="auto"/>
          </w:tcPr>
          <w:p w14:paraId="0EFE5301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DC3172B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05CA33D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22F0E334" w14:textId="77777777" w:rsidTr="00CD6122">
        <w:trPr>
          <w:trHeight w:val="831"/>
        </w:trPr>
        <w:tc>
          <w:tcPr>
            <w:tcW w:w="10234" w:type="dxa"/>
            <w:shd w:val="clear" w:color="auto" w:fill="D9D9D9"/>
          </w:tcPr>
          <w:p w14:paraId="4FAE9439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779332F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7FAD822A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studiów, ze wskazaniem Uczelni oraz z podaniem stopnia/tytułu naukowego)</w:t>
            </w:r>
          </w:p>
          <w:p w14:paraId="3E677B45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0F3CDF" w:rsidRPr="000F3CDF" w14:paraId="3124A40E" w14:textId="77777777" w:rsidTr="00CD6122">
        <w:trPr>
          <w:trHeight w:val="772"/>
        </w:trPr>
        <w:tc>
          <w:tcPr>
            <w:tcW w:w="10234" w:type="dxa"/>
            <w:shd w:val="clear" w:color="auto" w:fill="auto"/>
          </w:tcPr>
          <w:p w14:paraId="0E491344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474D539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4412D46F" w14:textId="77777777" w:rsidTr="00CD6122">
        <w:trPr>
          <w:trHeight w:val="772"/>
        </w:trPr>
        <w:tc>
          <w:tcPr>
            <w:tcW w:w="10234" w:type="dxa"/>
            <w:shd w:val="clear" w:color="auto" w:fill="D9D9D9" w:themeFill="background1" w:themeFillShade="D9"/>
          </w:tcPr>
          <w:p w14:paraId="65B67757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40D1EAC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Doświadczenie w prowadzeniu diagnozy i terapii integracji sensorycznej dzieci i/lub młodzieży z wykorzystaniem aktualnych metod i technik diagnozy i zgodnie z polskimi standardem diagnostycznym w zakresie diagnozy integracji sensorycznej</w:t>
            </w:r>
          </w:p>
          <w:p w14:paraId="265E6CB3" w14:textId="77777777" w:rsidR="000F3CDF" w:rsidRPr="000F3CDF" w:rsidRDefault="000F3CDF" w:rsidP="00CD6122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(podać lata doświadczenia w zakresie prowadzenia diagnoz i terapii)</w:t>
            </w:r>
          </w:p>
          <w:p w14:paraId="0F7CDC0F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5C8BA543" w14:textId="77777777" w:rsidTr="00CD6122">
        <w:trPr>
          <w:trHeight w:val="772"/>
        </w:trPr>
        <w:tc>
          <w:tcPr>
            <w:tcW w:w="10234" w:type="dxa"/>
            <w:shd w:val="clear" w:color="auto" w:fill="auto"/>
          </w:tcPr>
          <w:p w14:paraId="216C8DE1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3797E187" w14:textId="77777777" w:rsidTr="00CD6122">
        <w:trPr>
          <w:trHeight w:val="772"/>
        </w:trPr>
        <w:tc>
          <w:tcPr>
            <w:tcW w:w="10234" w:type="dxa"/>
            <w:shd w:val="clear" w:color="auto" w:fill="auto"/>
          </w:tcPr>
          <w:p w14:paraId="744FE1D7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150DEB37" w14:textId="77777777" w:rsidTr="00CD6122">
        <w:trPr>
          <w:trHeight w:val="1470"/>
        </w:trPr>
        <w:tc>
          <w:tcPr>
            <w:tcW w:w="10234" w:type="dxa"/>
            <w:shd w:val="clear" w:color="auto" w:fill="D9D9D9"/>
          </w:tcPr>
          <w:p w14:paraId="58B3CB96" w14:textId="77777777" w:rsidR="000F3CDF" w:rsidRPr="000F3CDF" w:rsidRDefault="000F3CDF" w:rsidP="00CD6122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9627A4" w14:textId="77777777" w:rsidR="000F3CDF" w:rsidRPr="000F3CDF" w:rsidRDefault="000F3CDF" w:rsidP="00CD6122">
            <w:pPr>
              <w:spacing w:line="276" w:lineRule="auto"/>
              <w:ind w:left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w  prowadzeniu diagnoz psychologicznych, </w:t>
            </w:r>
            <w:r w:rsidRPr="000F3CDF">
              <w:rPr>
                <w:rFonts w:ascii="Arial" w:hAnsi="Arial" w:cs="Arial"/>
                <w:b/>
                <w:sz w:val="16"/>
                <w:szCs w:val="16"/>
              </w:rPr>
              <w:br/>
              <w:t xml:space="preserve">w tym przeprowadzenie co najmniej 30 diagnoz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>w prowadzeniu diagnozy integracji sensorycznej w zakresie FAS/FASD</w:t>
            </w:r>
          </w:p>
          <w:p w14:paraId="0F7B7282" w14:textId="77777777" w:rsidR="000F3CDF" w:rsidRPr="000F3CDF" w:rsidRDefault="000F3CDF" w:rsidP="00CD6122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(podać dane dotyczące ilości przeprowadzonych diagnoz oraz informację na temat podmiotu w ramach którego takie diagnozy zostały przeprowadzone)</w:t>
            </w:r>
          </w:p>
          <w:p w14:paraId="0DE493FC" w14:textId="77777777" w:rsidR="000F3CDF" w:rsidRPr="000F3CDF" w:rsidRDefault="000F3CDF" w:rsidP="00CD6122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F3CDF" w:rsidRPr="000F3CDF" w14:paraId="2F851A58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52054717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474F0C8A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20506568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3DF4B204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3EA0E818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090C729F" w14:textId="77777777" w:rsidTr="00CD6122">
        <w:trPr>
          <w:trHeight w:val="267"/>
        </w:trPr>
        <w:tc>
          <w:tcPr>
            <w:tcW w:w="10234" w:type="dxa"/>
            <w:shd w:val="clear" w:color="auto" w:fill="auto"/>
          </w:tcPr>
          <w:p w14:paraId="6F5E205D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39F31E40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3D95E15A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24A72ECF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3EDC4DF3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64316C90" w14:textId="77777777" w:rsidTr="00CD6122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3CBB7246" w14:textId="77777777" w:rsidR="000F3CDF" w:rsidRPr="000F3CDF" w:rsidRDefault="000F3CDF" w:rsidP="00CD6122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BAE4F" w14:textId="77777777" w:rsidR="000F3CDF" w:rsidRPr="000F3CDF" w:rsidRDefault="000F3CDF" w:rsidP="00CD6122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6 szkoleniach/kursach/warsztatach/seminariach /konferencjach z zakresu tematyki FAS/FASD oraz posiadanie certyfikatu/zaświadczenia potwierdzającego uczestnictwo </w:t>
            </w:r>
            <w:r w:rsidRPr="000F3CDF">
              <w:rPr>
                <w:rFonts w:ascii="Arial" w:hAnsi="Arial" w:cs="Arial"/>
                <w:b/>
                <w:sz w:val="16"/>
                <w:szCs w:val="16"/>
              </w:rPr>
              <w:br/>
              <w:t>w powyższym kształceniu</w:t>
            </w:r>
          </w:p>
          <w:p w14:paraId="06FB0676" w14:textId="77777777" w:rsidR="000F3CDF" w:rsidRPr="000F3CDF" w:rsidRDefault="000F3CDF" w:rsidP="00CD6122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0F3CD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73396C9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12C8685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5188E846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571EBEC1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1BD42E20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0C43B06E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5D0FFE61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35FA4403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6A4CED75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499EC088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F3CDF" w:rsidRPr="000F3CDF" w14:paraId="0E08FA3D" w14:textId="77777777" w:rsidTr="00CD6122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243E895B" w14:textId="77777777" w:rsidR="000F3CDF" w:rsidRPr="000F3CDF" w:rsidRDefault="000F3CDF" w:rsidP="00CD6122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283876" w14:textId="77777777" w:rsidR="000F3CDF" w:rsidRPr="000F3CDF" w:rsidRDefault="000F3CDF" w:rsidP="00CD6122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przez osobę skierowaną do realizacji przedmiotu zamówienia szkolenia w zakresie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4-cyfrowego Kwestionariusza Diagnostycznego FASD w diagnostyce FAS/FASD</w:t>
            </w:r>
          </w:p>
          <w:p w14:paraId="380AB686" w14:textId="77777777" w:rsidR="000F3CDF" w:rsidRPr="000F3CDF" w:rsidRDefault="000F3CDF" w:rsidP="00CD612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0F3CDF" w:rsidRPr="000F3CDF" w14:paraId="20FDD567" w14:textId="77777777" w:rsidTr="00CD6122">
        <w:trPr>
          <w:trHeight w:val="252"/>
        </w:trPr>
        <w:tc>
          <w:tcPr>
            <w:tcW w:w="10234" w:type="dxa"/>
            <w:shd w:val="clear" w:color="auto" w:fill="auto"/>
          </w:tcPr>
          <w:p w14:paraId="0974BB8C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E4BA4FA" w14:textId="77777777" w:rsidR="000F3CDF" w:rsidRPr="000F3CDF" w:rsidRDefault="000F3CDF" w:rsidP="00CD6122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tak</w:t>
            </w:r>
          </w:p>
          <w:p w14:paraId="1704F0BA" w14:textId="77777777" w:rsidR="000F3CDF" w:rsidRPr="000F3CDF" w:rsidRDefault="000F3CDF" w:rsidP="00CD6122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393C43F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6DC72F6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szkolenia: </w:t>
            </w:r>
          </w:p>
          <w:p w14:paraId="12332B8D" w14:textId="77777777" w:rsidR="000F3CDF" w:rsidRPr="000F3CDF" w:rsidRDefault="000F3CDF" w:rsidP="00CD6122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>Rok ukończenia szkolenia:</w:t>
            </w:r>
          </w:p>
          <w:p w14:paraId="501A6E14" w14:textId="77777777" w:rsidR="000F3CDF" w:rsidRPr="000F3CDF" w:rsidRDefault="000F3CDF" w:rsidP="00CD6122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3D880A" w14:textId="77777777" w:rsidR="000F3CDF" w:rsidRPr="000F3CDF" w:rsidRDefault="000F3CDF" w:rsidP="0068731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p w14:paraId="0DC86553" w14:textId="32D2FA09" w:rsidR="0068731D" w:rsidRPr="000F3CDF" w:rsidRDefault="0068731D" w:rsidP="0068731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0F3CDF">
        <w:rPr>
          <w:rFonts w:ascii="Arial" w:hAnsi="Arial" w:cs="Arial"/>
          <w:b/>
          <w:lang w:eastAsia="ar-SA"/>
        </w:rPr>
        <w:t>Ponadto informuję/-emy, że osobą wskazaną do realizacji przedmiotu zamówienia dysponujemy na podstawie (</w:t>
      </w:r>
      <w:r w:rsidRPr="000F3CDF">
        <w:rPr>
          <w:rFonts w:ascii="Arial" w:hAnsi="Arial" w:cs="Arial"/>
          <w:b/>
          <w:i/>
          <w:lang w:eastAsia="ar-SA"/>
        </w:rPr>
        <w:t>zaznaczyć właściwe</w:t>
      </w:r>
      <w:r w:rsidRPr="000F3CDF">
        <w:rPr>
          <w:rFonts w:ascii="Arial" w:hAnsi="Arial" w:cs="Arial"/>
          <w:b/>
          <w:lang w:eastAsia="ar-SA"/>
        </w:rPr>
        <w:t xml:space="preserve">): </w:t>
      </w:r>
    </w:p>
    <w:p w14:paraId="5BE3CF3B" w14:textId="77777777" w:rsidR="0068731D" w:rsidRPr="000F3CDF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samodzielne świadczenie usługi przez Wykonawcę;</w:t>
      </w:r>
    </w:p>
    <w:p w14:paraId="4D91FF79" w14:textId="77777777" w:rsidR="0068731D" w:rsidRPr="000F3CDF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osoba będąca w dyspozycji Wykonawcy;</w:t>
      </w:r>
    </w:p>
    <w:p w14:paraId="75029427" w14:textId="77777777" w:rsidR="0068731D" w:rsidRPr="000F3CDF" w:rsidRDefault="0068731D" w:rsidP="0068731D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0F3C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7EFA9C24" w14:textId="77777777" w:rsidR="0068731D" w:rsidRPr="000F3CDF" w:rsidRDefault="0068731D" w:rsidP="00687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D3BA9F9" w14:textId="77777777" w:rsidR="002064A9" w:rsidRPr="000F3CDF" w:rsidRDefault="002064A9" w:rsidP="002064A9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44F46EA1" w14:textId="277AA4DE" w:rsidR="002064A9" w:rsidRPr="000F3CDF" w:rsidRDefault="002064A9" w:rsidP="002064A9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0F3CDF">
        <w:rPr>
          <w:rFonts w:ascii="Arial" w:hAnsi="Arial" w:cs="Arial"/>
          <w:b/>
        </w:rPr>
        <w:t xml:space="preserve">Część </w:t>
      </w:r>
      <w:r w:rsidR="00CB425F">
        <w:rPr>
          <w:rFonts w:ascii="Arial" w:hAnsi="Arial" w:cs="Arial"/>
          <w:b/>
        </w:rPr>
        <w:t>3</w:t>
      </w:r>
      <w:r w:rsidRPr="000F3CDF">
        <w:rPr>
          <w:rFonts w:ascii="Arial" w:hAnsi="Arial" w:cs="Arial"/>
          <w:b/>
        </w:rPr>
        <w:t xml:space="preserve">. </w:t>
      </w:r>
      <w:r w:rsidRPr="000F3CDF">
        <w:rPr>
          <w:rFonts w:ascii="Arial" w:hAnsi="Arial" w:cs="Arial"/>
          <w:b/>
          <w:bCs/>
        </w:rPr>
        <w:t xml:space="preserve">Usługa terapeuty integracji sensorycznej (terapeuta SI) nr </w:t>
      </w:r>
      <w:r>
        <w:rPr>
          <w:rFonts w:ascii="Arial" w:hAnsi="Arial" w:cs="Arial"/>
          <w:b/>
          <w:bCs/>
        </w:rPr>
        <w:t>3</w:t>
      </w:r>
      <w:r w:rsidRPr="000F3CDF">
        <w:rPr>
          <w:rFonts w:ascii="Arial" w:hAnsi="Arial" w:cs="Arial"/>
          <w:b/>
          <w:bCs/>
        </w:rPr>
        <w:t>.</w:t>
      </w:r>
      <w:r w:rsidRPr="000F3CDF">
        <w:rPr>
          <w:rFonts w:ascii="Arial" w:hAnsi="Arial" w:cs="Arial"/>
        </w:rPr>
        <w:t xml:space="preserve"> </w:t>
      </w:r>
    </w:p>
    <w:p w14:paraId="7044E0AA" w14:textId="77777777" w:rsidR="002064A9" w:rsidRPr="000F3CDF" w:rsidRDefault="002064A9" w:rsidP="002064A9">
      <w:pPr>
        <w:spacing w:line="276" w:lineRule="auto"/>
        <w:ind w:left="142"/>
        <w:rPr>
          <w:rFonts w:ascii="Arial" w:hAnsi="Arial" w:cs="Arial"/>
          <w:b/>
        </w:rPr>
      </w:pPr>
    </w:p>
    <w:p w14:paraId="1D6BD338" w14:textId="77777777" w:rsidR="002064A9" w:rsidRPr="000F3CDF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  <w:b/>
        </w:rPr>
        <w:t>I. Cena ofertowa netto przedmiotu zamówienia wynosi</w:t>
      </w:r>
      <w:r w:rsidRPr="000F3CDF">
        <w:rPr>
          <w:rFonts w:ascii="Arial" w:hAnsi="Arial" w:cs="Arial"/>
        </w:rPr>
        <w:t>: ……………………….…………...…….. zł</w:t>
      </w:r>
    </w:p>
    <w:p w14:paraId="4C92CFC1" w14:textId="77777777" w:rsidR="002064A9" w:rsidRPr="000021BE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</w:rPr>
        <w:t>(słownie: ……………………….……………………</w:t>
      </w:r>
      <w:r w:rsidRPr="000021BE">
        <w:rPr>
          <w:rFonts w:ascii="Arial" w:hAnsi="Arial" w:cs="Arial"/>
        </w:rPr>
        <w:t>…………………………….……….. zł …………/100)</w:t>
      </w:r>
    </w:p>
    <w:p w14:paraId="3738F2BC" w14:textId="77777777" w:rsidR="002064A9" w:rsidRPr="000021BE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Stawka podatku VAT: …………………….. %</w:t>
      </w:r>
    </w:p>
    <w:p w14:paraId="1EC4E50D" w14:textId="77777777" w:rsidR="002064A9" w:rsidRPr="000021BE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0293D388" w14:textId="77777777" w:rsidR="002064A9" w:rsidRPr="000F3CDF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021BE">
        <w:rPr>
          <w:rFonts w:ascii="Arial" w:hAnsi="Arial" w:cs="Arial"/>
          <w:b/>
        </w:rPr>
        <w:t xml:space="preserve">Cena ofertowa brutto </w:t>
      </w:r>
      <w:r w:rsidRPr="000F3CDF">
        <w:rPr>
          <w:rFonts w:ascii="Arial" w:hAnsi="Arial" w:cs="Arial"/>
          <w:b/>
        </w:rPr>
        <w:t>przedmiotu zamówienia wynosi</w:t>
      </w:r>
      <w:r w:rsidRPr="000F3CDF">
        <w:rPr>
          <w:rFonts w:ascii="Arial" w:hAnsi="Arial" w:cs="Arial"/>
        </w:rPr>
        <w:t>: ……............................…………...…….... zł</w:t>
      </w:r>
    </w:p>
    <w:p w14:paraId="7C26B788" w14:textId="77777777" w:rsidR="002064A9" w:rsidRPr="000F3CDF" w:rsidRDefault="002064A9" w:rsidP="002064A9">
      <w:pPr>
        <w:spacing w:line="276" w:lineRule="auto"/>
        <w:ind w:left="142"/>
        <w:rPr>
          <w:rFonts w:ascii="Arial" w:hAnsi="Arial" w:cs="Arial"/>
        </w:rPr>
      </w:pPr>
      <w:r w:rsidRPr="000F3CD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745BE646" w14:textId="77777777" w:rsidR="002064A9" w:rsidRPr="000F3CDF" w:rsidRDefault="002064A9" w:rsidP="002064A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2064A9" w:rsidRPr="000F3CDF" w14:paraId="5A98B313" w14:textId="77777777" w:rsidTr="00776306">
        <w:trPr>
          <w:trHeight w:val="473"/>
        </w:trPr>
        <w:tc>
          <w:tcPr>
            <w:tcW w:w="707" w:type="dxa"/>
            <w:shd w:val="clear" w:color="auto" w:fill="BFBFBF"/>
          </w:tcPr>
          <w:p w14:paraId="049E04BE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8A37F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5B151AFF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3B99D00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C8E637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40347DF5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D0FFC3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44F0BAED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3FDCD4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7079CD6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za 1 godzinę</w:t>
            </w:r>
          </w:p>
        </w:tc>
        <w:tc>
          <w:tcPr>
            <w:tcW w:w="1594" w:type="dxa"/>
            <w:shd w:val="clear" w:color="auto" w:fill="BFBFBF"/>
          </w:tcPr>
          <w:p w14:paraId="0A18A632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C8794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6BDA3A8A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2E04B10D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90F60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479F8C93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4EE0ADCE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89FD7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064A9" w:rsidRPr="000F3CDF" w14:paraId="25830204" w14:textId="77777777" w:rsidTr="00776306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2F1AD40B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3345724E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0A3ED8AE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280B437C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328AF55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5ADB2E10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064A9" w:rsidRPr="000F3CDF" w14:paraId="2AFD5F42" w14:textId="77777777" w:rsidTr="00776306">
        <w:trPr>
          <w:trHeight w:val="464"/>
        </w:trPr>
        <w:tc>
          <w:tcPr>
            <w:tcW w:w="707" w:type="dxa"/>
            <w:shd w:val="clear" w:color="auto" w:fill="auto"/>
          </w:tcPr>
          <w:p w14:paraId="2DF12401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FEF7F5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7B3151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671FDCEB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6B242C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Usługa terapeuty integracji sensorycznej </w:t>
            </w:r>
          </w:p>
          <w:p w14:paraId="45578F0A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4B17516B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B4718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0339A9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740</w:t>
            </w:r>
          </w:p>
        </w:tc>
        <w:tc>
          <w:tcPr>
            <w:tcW w:w="1553" w:type="dxa"/>
          </w:tcPr>
          <w:p w14:paraId="0EC7EF59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735F2D7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BB1DCD9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51725A41" w14:textId="77777777" w:rsidR="002064A9" w:rsidRPr="000F3CDF" w:rsidRDefault="002064A9" w:rsidP="0077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3C332D" w14:textId="77777777" w:rsidR="002064A9" w:rsidRPr="000F3CDF" w:rsidRDefault="002064A9" w:rsidP="002064A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1843B24" w14:textId="77777777" w:rsidR="002064A9" w:rsidRPr="000F3CDF" w:rsidRDefault="002064A9" w:rsidP="002064A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8DD75DF" w14:textId="77777777" w:rsidR="002064A9" w:rsidRPr="000F3CDF" w:rsidRDefault="002064A9" w:rsidP="002064A9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0F3CDF">
        <w:rPr>
          <w:rFonts w:ascii="Arial" w:hAnsi="Arial" w:cs="Arial"/>
          <w:b/>
        </w:rPr>
        <w:t>II. Wykaz osób skierowanych przez Wykonawcę do realizacji zamówienia publicznego</w:t>
      </w:r>
    </w:p>
    <w:p w14:paraId="72FFC2C7" w14:textId="77777777" w:rsidR="002064A9" w:rsidRPr="000F3CDF" w:rsidRDefault="002064A9" w:rsidP="002064A9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58E03EA2" w14:textId="77777777" w:rsidR="002064A9" w:rsidRPr="000F3CDF" w:rsidRDefault="002064A9" w:rsidP="002064A9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0F3CDF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p w14:paraId="2DCFADE3" w14:textId="77777777" w:rsidR="002064A9" w:rsidRPr="000F3CDF" w:rsidRDefault="002064A9" w:rsidP="002064A9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064A9" w:rsidRPr="000F3CDF" w14:paraId="55DD5FA0" w14:textId="77777777" w:rsidTr="00776306">
        <w:trPr>
          <w:trHeight w:val="623"/>
        </w:trPr>
        <w:tc>
          <w:tcPr>
            <w:tcW w:w="10234" w:type="dxa"/>
            <w:shd w:val="clear" w:color="auto" w:fill="D9D9D9"/>
          </w:tcPr>
          <w:p w14:paraId="134E998F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965D05A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1F6D885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064A9" w:rsidRPr="000F3CDF" w14:paraId="77A71E54" w14:textId="77777777" w:rsidTr="00776306">
        <w:trPr>
          <w:trHeight w:val="787"/>
        </w:trPr>
        <w:tc>
          <w:tcPr>
            <w:tcW w:w="10234" w:type="dxa"/>
            <w:shd w:val="clear" w:color="auto" w:fill="auto"/>
          </w:tcPr>
          <w:p w14:paraId="28AA59E3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A472E5C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7CA518C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1C304007" w14:textId="77777777" w:rsidTr="00776306">
        <w:trPr>
          <w:trHeight w:val="831"/>
        </w:trPr>
        <w:tc>
          <w:tcPr>
            <w:tcW w:w="10234" w:type="dxa"/>
            <w:shd w:val="clear" w:color="auto" w:fill="D9D9D9"/>
          </w:tcPr>
          <w:p w14:paraId="61437EBD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5620D2C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4DA03C22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studiów, ze wskazaniem Uczelni oraz z podaniem stopnia/tytułu naukowego)</w:t>
            </w:r>
          </w:p>
          <w:p w14:paraId="172FB49A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064A9" w:rsidRPr="000F3CDF" w14:paraId="6A089C78" w14:textId="77777777" w:rsidTr="00776306">
        <w:trPr>
          <w:trHeight w:val="772"/>
        </w:trPr>
        <w:tc>
          <w:tcPr>
            <w:tcW w:w="10234" w:type="dxa"/>
            <w:shd w:val="clear" w:color="auto" w:fill="auto"/>
          </w:tcPr>
          <w:p w14:paraId="02151C59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EED2099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18325409" w14:textId="77777777" w:rsidTr="00776306">
        <w:trPr>
          <w:trHeight w:val="772"/>
        </w:trPr>
        <w:tc>
          <w:tcPr>
            <w:tcW w:w="10234" w:type="dxa"/>
            <w:shd w:val="clear" w:color="auto" w:fill="D9D9D9" w:themeFill="background1" w:themeFillShade="D9"/>
          </w:tcPr>
          <w:p w14:paraId="6767A758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E8BCF8F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Doświadczenie w prowadzeniu diagnozy i terapii integracji sensorycznej dzieci i/lub młodzieży z wykorzystaniem aktualnych metod i technik diagnozy i zgodnie z polskimi standardem diagnostycznym w zakresie diagnozy integracji sensorycznej</w:t>
            </w:r>
          </w:p>
          <w:p w14:paraId="24A66CB4" w14:textId="77777777" w:rsidR="002064A9" w:rsidRPr="000F3CDF" w:rsidRDefault="002064A9" w:rsidP="0077630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(podać lata doświadczenia w zakresie prowadzenia diagnoz i terapii)</w:t>
            </w:r>
          </w:p>
          <w:p w14:paraId="1FA5015F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57C7AA3D" w14:textId="77777777" w:rsidTr="00776306">
        <w:trPr>
          <w:trHeight w:val="772"/>
        </w:trPr>
        <w:tc>
          <w:tcPr>
            <w:tcW w:w="10234" w:type="dxa"/>
            <w:shd w:val="clear" w:color="auto" w:fill="auto"/>
          </w:tcPr>
          <w:p w14:paraId="5DCE8B6D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638E08EF" w14:textId="77777777" w:rsidTr="00776306">
        <w:trPr>
          <w:trHeight w:val="772"/>
        </w:trPr>
        <w:tc>
          <w:tcPr>
            <w:tcW w:w="10234" w:type="dxa"/>
            <w:shd w:val="clear" w:color="auto" w:fill="auto"/>
          </w:tcPr>
          <w:p w14:paraId="21DAD79B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68B838F9" w14:textId="77777777" w:rsidTr="00776306">
        <w:trPr>
          <w:trHeight w:val="1470"/>
        </w:trPr>
        <w:tc>
          <w:tcPr>
            <w:tcW w:w="10234" w:type="dxa"/>
            <w:shd w:val="clear" w:color="auto" w:fill="D9D9D9"/>
          </w:tcPr>
          <w:p w14:paraId="5AF9986E" w14:textId="77777777" w:rsidR="002064A9" w:rsidRPr="000F3CDF" w:rsidRDefault="002064A9" w:rsidP="0077630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9AB79" w14:textId="77777777" w:rsidR="002064A9" w:rsidRPr="000F3CDF" w:rsidRDefault="002064A9" w:rsidP="00776306">
            <w:pPr>
              <w:spacing w:line="276" w:lineRule="auto"/>
              <w:ind w:left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w  prowadzeniu diagnoz psychologicznych, </w:t>
            </w:r>
            <w:r w:rsidRPr="000F3CDF">
              <w:rPr>
                <w:rFonts w:ascii="Arial" w:hAnsi="Arial" w:cs="Arial"/>
                <w:b/>
                <w:sz w:val="16"/>
                <w:szCs w:val="16"/>
              </w:rPr>
              <w:br/>
              <w:t xml:space="preserve">w tym przeprowadzenie co najmniej 30 diagnoz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>w prowadzeniu diagnozy integracji sensorycznej w zakresie FAS/FASD</w:t>
            </w:r>
          </w:p>
          <w:p w14:paraId="6F140FEE" w14:textId="77777777" w:rsidR="002064A9" w:rsidRPr="000F3CDF" w:rsidRDefault="002064A9" w:rsidP="0077630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Cs/>
                <w:sz w:val="16"/>
                <w:szCs w:val="16"/>
              </w:rPr>
              <w:t>(podać dane dotyczące ilości przeprowadzonych diagnoz oraz informację na temat podmiotu w ramach którego takie diagnozy zostały przeprowadzone)</w:t>
            </w:r>
          </w:p>
          <w:p w14:paraId="6FB40888" w14:textId="77777777" w:rsidR="002064A9" w:rsidRPr="000F3CDF" w:rsidRDefault="002064A9" w:rsidP="0077630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064A9" w:rsidRPr="000F3CDF" w14:paraId="73359080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7E6E9420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29B7B76B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68F56885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2A5B02FD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08045C71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7469ECB4" w14:textId="77777777" w:rsidTr="00776306">
        <w:trPr>
          <w:trHeight w:val="267"/>
        </w:trPr>
        <w:tc>
          <w:tcPr>
            <w:tcW w:w="10234" w:type="dxa"/>
            <w:shd w:val="clear" w:color="auto" w:fill="auto"/>
          </w:tcPr>
          <w:p w14:paraId="008E76A3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1721F8A1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1EAABD04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36883ECE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0D4BF87B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60B86FB2" w14:textId="77777777" w:rsidTr="00776306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23DE408D" w14:textId="77777777" w:rsidR="002064A9" w:rsidRPr="000F3CDF" w:rsidRDefault="002064A9" w:rsidP="0077630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F214A" w14:textId="77777777" w:rsidR="002064A9" w:rsidRPr="000F3CDF" w:rsidRDefault="002064A9" w:rsidP="0077630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6 szkoleniach/kursach/warsztatach/seminariach /konferencjach z zakresu tematyki FAS/FASD oraz posiadanie certyfikatu/zaświadczenia potwierdzającego uczestnictwo </w:t>
            </w:r>
            <w:r w:rsidRPr="000F3CDF">
              <w:rPr>
                <w:rFonts w:ascii="Arial" w:hAnsi="Arial" w:cs="Arial"/>
                <w:b/>
                <w:sz w:val="16"/>
                <w:szCs w:val="16"/>
              </w:rPr>
              <w:br/>
              <w:t>w powyższym kształceniu</w:t>
            </w:r>
          </w:p>
          <w:p w14:paraId="7C8CD2F8" w14:textId="77777777" w:rsidR="002064A9" w:rsidRPr="000F3CDF" w:rsidRDefault="002064A9" w:rsidP="0077630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3CDF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0F3CD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186720C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DD21D3C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43D6E7E1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1EA1E4E5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27E5E1F1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268A6F8B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2852C736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3919A81A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4A24804D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0AB12D53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064A9" w:rsidRPr="000F3CDF" w14:paraId="17B1CDF7" w14:textId="77777777" w:rsidTr="00776306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755AD7D2" w14:textId="77777777" w:rsidR="002064A9" w:rsidRPr="000F3CDF" w:rsidRDefault="002064A9" w:rsidP="0077630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1688ED" w14:textId="77777777" w:rsidR="002064A9" w:rsidRPr="000F3CDF" w:rsidRDefault="002064A9" w:rsidP="00776306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przez osobę skierowaną do realizacji przedmiotu zamówienia szkolenia w zakresie </w:t>
            </w:r>
            <w:r w:rsidRPr="000F3CD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4-cyfrowego Kwestionariusza Diagnostycznego FASD w diagnostyce FAS/FASD</w:t>
            </w:r>
          </w:p>
          <w:p w14:paraId="308FCCD5" w14:textId="77777777" w:rsidR="002064A9" w:rsidRPr="000F3CDF" w:rsidRDefault="002064A9" w:rsidP="0077630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064A9" w:rsidRPr="000F3CDF" w14:paraId="0A25F69B" w14:textId="77777777" w:rsidTr="00776306">
        <w:trPr>
          <w:trHeight w:val="252"/>
        </w:trPr>
        <w:tc>
          <w:tcPr>
            <w:tcW w:w="10234" w:type="dxa"/>
            <w:shd w:val="clear" w:color="auto" w:fill="auto"/>
          </w:tcPr>
          <w:p w14:paraId="1B373441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FDC6BF2" w14:textId="77777777" w:rsidR="002064A9" w:rsidRPr="000F3CDF" w:rsidRDefault="002064A9" w:rsidP="00776306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3625DD95" w14:textId="77777777" w:rsidR="002064A9" w:rsidRPr="000F3CDF" w:rsidRDefault="002064A9" w:rsidP="00776306">
            <w:pPr>
              <w:pStyle w:val="Akapitzlist"/>
              <w:numPr>
                <w:ilvl w:val="0"/>
                <w:numId w:val="73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65B27F95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BD56AE6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szkolenia: </w:t>
            </w:r>
          </w:p>
          <w:p w14:paraId="15729F06" w14:textId="77777777" w:rsidR="002064A9" w:rsidRPr="000F3CDF" w:rsidRDefault="002064A9" w:rsidP="0077630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F3CDF">
              <w:rPr>
                <w:rFonts w:ascii="Arial" w:hAnsi="Arial" w:cs="Arial"/>
                <w:sz w:val="16"/>
                <w:szCs w:val="16"/>
                <w:lang w:eastAsia="ar-SA"/>
              </w:rPr>
              <w:t>Rok ukończenia szkolenia:</w:t>
            </w:r>
          </w:p>
          <w:p w14:paraId="694B55C3" w14:textId="77777777" w:rsidR="002064A9" w:rsidRPr="000F3CDF" w:rsidRDefault="002064A9" w:rsidP="00776306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7246D6" w14:textId="77777777" w:rsidR="002064A9" w:rsidRPr="000F3CDF" w:rsidRDefault="002064A9" w:rsidP="002064A9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p w14:paraId="5414783A" w14:textId="77777777" w:rsidR="002064A9" w:rsidRPr="000F3CDF" w:rsidRDefault="002064A9" w:rsidP="002064A9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0F3CDF">
        <w:rPr>
          <w:rFonts w:ascii="Arial" w:hAnsi="Arial" w:cs="Arial"/>
          <w:b/>
          <w:lang w:eastAsia="ar-SA"/>
        </w:rPr>
        <w:t>Ponadto informuję/-emy, że osobą wskazaną do realizacji przedmiotu zamówienia dysponujemy na podstawie (</w:t>
      </w:r>
      <w:r w:rsidRPr="000F3CDF">
        <w:rPr>
          <w:rFonts w:ascii="Arial" w:hAnsi="Arial" w:cs="Arial"/>
          <w:b/>
          <w:i/>
          <w:lang w:eastAsia="ar-SA"/>
        </w:rPr>
        <w:t>zaznaczyć właściwe</w:t>
      </w:r>
      <w:r w:rsidRPr="000F3CDF">
        <w:rPr>
          <w:rFonts w:ascii="Arial" w:hAnsi="Arial" w:cs="Arial"/>
          <w:b/>
          <w:lang w:eastAsia="ar-SA"/>
        </w:rPr>
        <w:t xml:space="preserve">): </w:t>
      </w:r>
    </w:p>
    <w:p w14:paraId="305525E8" w14:textId="77777777" w:rsidR="002064A9" w:rsidRPr="000F3CDF" w:rsidRDefault="002064A9" w:rsidP="002064A9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samodzielne świadczenie usługi przez Wykonawcę;</w:t>
      </w:r>
    </w:p>
    <w:p w14:paraId="4D9C1125" w14:textId="77777777" w:rsidR="002064A9" w:rsidRPr="000F3CDF" w:rsidRDefault="002064A9" w:rsidP="002064A9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  <w:iCs/>
        </w:rPr>
        <w:t>osoba będąca w dyspozycji Wykonawcy;</w:t>
      </w:r>
    </w:p>
    <w:p w14:paraId="774A8670" w14:textId="77777777" w:rsidR="002064A9" w:rsidRPr="000F3CDF" w:rsidRDefault="002064A9" w:rsidP="002064A9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0F3C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1147A44" w14:textId="77777777" w:rsidR="002064A9" w:rsidRPr="000F3CDF" w:rsidRDefault="002064A9" w:rsidP="002064A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4A81379" w14:textId="77777777" w:rsidR="008C13F2" w:rsidRPr="000F3CDF" w:rsidRDefault="008C13F2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0F3CDF">
        <w:rPr>
          <w:rFonts w:ascii="Arial" w:hAnsi="Arial" w:cs="Arial"/>
        </w:rPr>
        <w:br/>
        <w:t>z realizacją zamówienia.</w:t>
      </w:r>
    </w:p>
    <w:p w14:paraId="515643C2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F3CDF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0F3CDF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0F3CDF" w:rsidRDefault="001059D3" w:rsidP="00760C4F">
      <w:pPr>
        <w:widowControl w:val="0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0F3CDF">
        <w:rPr>
          <w:rFonts w:ascii="Arial" w:hAnsi="Arial" w:cs="Arial"/>
        </w:rPr>
        <w:t xml:space="preserve">Oświadczamy, że akceptujemy przedstawiony przez Zamawiającego </w:t>
      </w:r>
      <w:r w:rsidRPr="000F3CDF">
        <w:rPr>
          <w:rFonts w:ascii="Arial" w:hAnsi="Arial" w:cs="Arial"/>
          <w:b/>
        </w:rPr>
        <w:t>30</w:t>
      </w:r>
      <w:r w:rsidRPr="000F3CDF">
        <w:rPr>
          <w:rFonts w:ascii="Arial" w:hAnsi="Arial" w:cs="Arial"/>
          <w:b/>
          <w:bCs/>
        </w:rPr>
        <w:t xml:space="preserve"> dniowy </w:t>
      </w:r>
      <w:r w:rsidRPr="000F3CDF">
        <w:rPr>
          <w:rFonts w:ascii="Arial" w:hAnsi="Arial" w:cs="Arial"/>
          <w:bCs/>
        </w:rPr>
        <w:t>termin płatno</w:t>
      </w:r>
      <w:r w:rsidRPr="000F3CDF">
        <w:rPr>
          <w:rFonts w:ascii="Arial" w:eastAsia="TimesNewRoman" w:hAnsi="Arial" w:cs="Arial"/>
          <w:bCs/>
        </w:rPr>
        <w:t>ś</w:t>
      </w:r>
      <w:r w:rsidRPr="000F3CDF">
        <w:rPr>
          <w:rFonts w:ascii="Arial" w:hAnsi="Arial" w:cs="Arial"/>
          <w:bCs/>
        </w:rPr>
        <w:t xml:space="preserve">ci </w:t>
      </w:r>
      <w:r w:rsidRPr="000F3CDF">
        <w:rPr>
          <w:rFonts w:ascii="Arial" w:hAnsi="Arial" w:cs="Arial"/>
        </w:rPr>
        <w:t xml:space="preserve">od </w:t>
      </w:r>
      <w:r w:rsidRPr="000F3CDF">
        <w:rPr>
          <w:rFonts w:ascii="Arial" w:hAnsi="Arial" w:cs="Arial"/>
          <w:b/>
        </w:rPr>
        <w:t>dnia otrzymania</w:t>
      </w:r>
      <w:r w:rsidRPr="000F3CDF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F3CDF">
        <w:rPr>
          <w:rFonts w:ascii="Arial" w:hAnsi="Arial" w:cs="Arial"/>
          <w:bCs/>
          <w:iCs/>
        </w:rPr>
        <w:t>O</w:t>
      </w:r>
      <w:r w:rsidRPr="000F3CDF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F3CDF">
        <w:rPr>
          <w:rFonts w:ascii="Arial" w:hAnsi="Arial" w:cs="Arial"/>
        </w:rPr>
        <w:t>W związku z art. 225 ust. 2 ustawy, oświadczamy, że wybór naszej oferty:</w:t>
      </w:r>
    </w:p>
    <w:p w14:paraId="4800C715" w14:textId="77777777" w:rsidR="001059D3" w:rsidRPr="000F3CDF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F3CDF">
        <w:rPr>
          <w:rFonts w:ascii="Arial" w:hAnsi="Arial" w:cs="Arial"/>
          <w:b/>
          <w:bCs/>
        </w:rPr>
        <w:t xml:space="preserve">nie będzie </w:t>
      </w:r>
      <w:r w:rsidRPr="000F3CD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F3CDF">
        <w:rPr>
          <w:rFonts w:ascii="Arial" w:hAnsi="Arial" w:cs="Arial"/>
        </w:rPr>
        <w:sym w:font="Symbol" w:char="F02A"/>
      </w:r>
      <w:r w:rsidRPr="000F3CDF">
        <w:rPr>
          <w:rFonts w:ascii="Arial" w:hAnsi="Arial" w:cs="Arial"/>
        </w:rPr>
        <w:t>;</w:t>
      </w:r>
    </w:p>
    <w:p w14:paraId="60E24A3E" w14:textId="77777777" w:rsidR="001059D3" w:rsidRPr="000F3CDF" w:rsidRDefault="001059D3" w:rsidP="007C1BF6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F3CDF">
        <w:rPr>
          <w:rFonts w:ascii="Arial" w:hAnsi="Arial" w:cs="Arial"/>
          <w:b/>
          <w:bCs/>
        </w:rPr>
        <w:t xml:space="preserve">będzie </w:t>
      </w:r>
      <w:r w:rsidRPr="000F3CD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F3CDF">
        <w:rPr>
          <w:rFonts w:ascii="Arial" w:hAnsi="Arial" w:cs="Arial"/>
          <w:vertAlign w:val="superscript"/>
        </w:rPr>
        <w:t>*</w:t>
      </w:r>
      <w:r w:rsidRPr="000F3CDF">
        <w:rPr>
          <w:rFonts w:ascii="Arial" w:hAnsi="Arial" w:cs="Arial"/>
        </w:rPr>
        <w:t>, w związku z tym:</w:t>
      </w:r>
    </w:p>
    <w:p w14:paraId="64470FA7" w14:textId="77777777" w:rsidR="001059D3" w:rsidRPr="000F3CDF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0F3CDF">
        <w:rPr>
          <w:rFonts w:ascii="Arial" w:hAnsi="Arial" w:cs="Arial"/>
        </w:rPr>
        <w:t xml:space="preserve">Oświadczamy, że </w:t>
      </w:r>
      <w:r w:rsidRPr="000F3CDF">
        <w:rPr>
          <w:rFonts w:ascii="Arial" w:hAnsi="Arial" w:cs="Arial"/>
          <w:b/>
          <w:bCs/>
        </w:rPr>
        <w:t>towary/usługi</w:t>
      </w:r>
      <w:r w:rsidRPr="000F3CDF">
        <w:rPr>
          <w:rFonts w:ascii="Arial" w:hAnsi="Arial" w:cs="Arial"/>
          <w:vertAlign w:val="superscript"/>
        </w:rPr>
        <w:t>*</w:t>
      </w:r>
      <w:r w:rsidRPr="000F3CDF">
        <w:rPr>
          <w:rFonts w:ascii="Arial" w:hAnsi="Arial" w:cs="Arial"/>
        </w:rPr>
        <w:t xml:space="preserve">, których </w:t>
      </w:r>
      <w:r w:rsidRPr="000F3CDF">
        <w:rPr>
          <w:rFonts w:ascii="Arial" w:hAnsi="Arial" w:cs="Arial"/>
          <w:b/>
          <w:bCs/>
        </w:rPr>
        <w:t>dostawa/świadczenie</w:t>
      </w:r>
      <w:r w:rsidRPr="000F3CDF">
        <w:rPr>
          <w:rFonts w:ascii="Arial" w:hAnsi="Arial" w:cs="Arial"/>
        </w:rPr>
        <w:sym w:font="Symbol" w:char="F02A"/>
      </w:r>
      <w:r w:rsidRPr="000F3CDF">
        <w:rPr>
          <w:rFonts w:ascii="Arial" w:hAnsi="Arial" w:cs="Arial"/>
        </w:rPr>
        <w:t xml:space="preserve"> będzie prowadzić do powstania </w:t>
      </w:r>
      <w:r w:rsidRPr="000F3CDF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0F3CDF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0F3CDF">
        <w:rPr>
          <w:rFonts w:ascii="Arial" w:hAnsi="Arial" w:cs="Arial"/>
        </w:rPr>
        <w:t xml:space="preserve">Wartość wskazanych powyżej </w:t>
      </w:r>
      <w:r w:rsidRPr="000F3CDF">
        <w:rPr>
          <w:rFonts w:ascii="Arial" w:hAnsi="Arial" w:cs="Arial"/>
          <w:b/>
          <w:bCs/>
        </w:rPr>
        <w:t>towarów/usług</w:t>
      </w:r>
      <w:r w:rsidRPr="000F3CDF">
        <w:rPr>
          <w:rFonts w:ascii="Arial" w:hAnsi="Arial" w:cs="Arial"/>
          <w:vertAlign w:val="superscript"/>
        </w:rPr>
        <w:t>*</w:t>
      </w:r>
      <w:r w:rsidRPr="000F3CDF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0F3CDF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0F3CDF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0F3CDF">
        <w:rPr>
          <w:rFonts w:ascii="Arial" w:hAnsi="Arial" w:cs="Arial"/>
          <w:b/>
          <w:bCs/>
        </w:rPr>
        <w:t>towarów/usług</w:t>
      </w:r>
      <w:r w:rsidRPr="000F3CDF">
        <w:rPr>
          <w:rFonts w:ascii="Arial" w:hAnsi="Arial" w:cs="Arial"/>
        </w:rPr>
        <w:sym w:font="Symbol" w:char="F02A"/>
      </w:r>
      <w:r w:rsidRPr="000F3CDF">
        <w:rPr>
          <w:rFonts w:ascii="Arial" w:hAnsi="Arial" w:cs="Arial"/>
          <w:vertAlign w:val="superscript"/>
        </w:rPr>
        <w:t xml:space="preserve"> </w:t>
      </w:r>
      <w:r w:rsidRPr="000F3CDF">
        <w:rPr>
          <w:rFonts w:ascii="Arial" w:hAnsi="Arial" w:cs="Arial"/>
        </w:rPr>
        <w:t>to: …………………………………………..</w:t>
      </w:r>
      <w:r w:rsidRPr="000F3CDF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F3CDF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F3CDF">
        <w:rPr>
          <w:rFonts w:ascii="Arial" w:eastAsia="TimesNewRoman" w:hAnsi="Arial" w:cs="Arial"/>
        </w:rPr>
        <w:t>ś</w:t>
      </w:r>
      <w:r w:rsidRPr="000F3CDF">
        <w:rPr>
          <w:rFonts w:ascii="Arial" w:hAnsi="Arial" w:cs="Arial"/>
        </w:rPr>
        <w:t>lonych we wzorze umowy stanowi</w:t>
      </w:r>
      <w:r w:rsidRPr="000F3CDF">
        <w:rPr>
          <w:rFonts w:ascii="Arial" w:eastAsia="TimesNewRoman" w:hAnsi="Arial" w:cs="Arial"/>
        </w:rPr>
        <w:t>ą</w:t>
      </w:r>
      <w:r w:rsidRPr="000F3CDF">
        <w:rPr>
          <w:rFonts w:ascii="Arial" w:hAnsi="Arial" w:cs="Arial"/>
        </w:rPr>
        <w:t>cej zał</w:t>
      </w:r>
      <w:r w:rsidRPr="000F3CDF">
        <w:rPr>
          <w:rFonts w:ascii="Arial" w:eastAsia="TimesNewRoman" w:hAnsi="Arial" w:cs="Arial"/>
        </w:rPr>
        <w:t>ą</w:t>
      </w:r>
      <w:r w:rsidRPr="000F3CDF">
        <w:rPr>
          <w:rFonts w:ascii="Arial" w:hAnsi="Arial" w:cs="Arial"/>
        </w:rPr>
        <w:t>cznik nr 6 do SWZ, w miejscu i terminie wyznaczonym przez Zamawiaj</w:t>
      </w:r>
      <w:r w:rsidRPr="000F3CDF">
        <w:rPr>
          <w:rFonts w:ascii="Arial" w:eastAsia="TimesNewRoman" w:hAnsi="Arial" w:cs="Arial"/>
        </w:rPr>
        <w:t>ą</w:t>
      </w:r>
      <w:r w:rsidRPr="000F3CDF">
        <w:rPr>
          <w:rFonts w:ascii="Arial" w:hAnsi="Arial" w:cs="Arial"/>
        </w:rPr>
        <w:t>cego.</w:t>
      </w:r>
    </w:p>
    <w:p w14:paraId="79E83D60" w14:textId="647F51D2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t>O</w:t>
      </w:r>
      <w:r w:rsidRPr="000F3CDF">
        <w:rPr>
          <w:rFonts w:ascii="Arial" w:eastAsia="TimesNewRoman" w:hAnsi="Arial" w:cs="Arial"/>
        </w:rPr>
        <w:t>ś</w:t>
      </w:r>
      <w:r w:rsidRPr="000F3CDF">
        <w:rPr>
          <w:rFonts w:ascii="Arial" w:hAnsi="Arial" w:cs="Arial"/>
        </w:rPr>
        <w:t>wiadczamy, że uwa</w:t>
      </w:r>
      <w:r w:rsidRPr="000F3CDF">
        <w:rPr>
          <w:rFonts w:ascii="Arial" w:eastAsia="TimesNewRoman" w:hAnsi="Arial" w:cs="Arial"/>
        </w:rPr>
        <w:t>ż</w:t>
      </w:r>
      <w:r w:rsidRPr="000F3CDF">
        <w:rPr>
          <w:rFonts w:ascii="Arial" w:hAnsi="Arial" w:cs="Arial"/>
        </w:rPr>
        <w:t>amy si</w:t>
      </w:r>
      <w:r w:rsidRPr="000F3CDF">
        <w:rPr>
          <w:rFonts w:ascii="Arial" w:eastAsia="TimesNewRoman" w:hAnsi="Arial" w:cs="Arial"/>
        </w:rPr>
        <w:t xml:space="preserve">ę </w:t>
      </w:r>
      <w:r w:rsidRPr="000F3CDF">
        <w:rPr>
          <w:rFonts w:ascii="Arial" w:hAnsi="Arial" w:cs="Arial"/>
        </w:rPr>
        <w:t>za zwi</w:t>
      </w:r>
      <w:r w:rsidRPr="000F3CDF">
        <w:rPr>
          <w:rFonts w:ascii="Arial" w:eastAsia="TimesNewRoman" w:hAnsi="Arial" w:cs="Arial"/>
        </w:rPr>
        <w:t>ą</w:t>
      </w:r>
      <w:r w:rsidRPr="000F3CDF">
        <w:rPr>
          <w:rFonts w:ascii="Arial" w:hAnsi="Arial" w:cs="Arial"/>
        </w:rPr>
        <w:t>zanych niniejsz</w:t>
      </w:r>
      <w:r w:rsidRPr="000F3CDF">
        <w:rPr>
          <w:rFonts w:ascii="Arial" w:eastAsia="TimesNewRoman" w:hAnsi="Arial" w:cs="Arial"/>
        </w:rPr>
        <w:t xml:space="preserve">ą </w:t>
      </w:r>
      <w:r w:rsidRPr="000F3CDF">
        <w:rPr>
          <w:rFonts w:ascii="Arial" w:hAnsi="Arial" w:cs="Arial"/>
        </w:rPr>
        <w:t>ofert</w:t>
      </w:r>
      <w:r w:rsidRPr="000F3CDF">
        <w:rPr>
          <w:rFonts w:ascii="Arial" w:eastAsia="TimesNewRoman" w:hAnsi="Arial" w:cs="Arial"/>
        </w:rPr>
        <w:t xml:space="preserve">ą </w:t>
      </w:r>
      <w:r w:rsidRPr="000F3CDF">
        <w:rPr>
          <w:rFonts w:ascii="Arial" w:hAnsi="Arial" w:cs="Arial"/>
        </w:rPr>
        <w:t>przez czas wskazany w SWZ.</w:t>
      </w:r>
    </w:p>
    <w:p w14:paraId="5D878D93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t>Informujemy, iż całość zamówienia zostanie wykonana siłami własnymi Wykonawcy</w:t>
      </w:r>
      <w:r w:rsidRPr="000F3CDF">
        <w:rPr>
          <w:rFonts w:ascii="Arial" w:hAnsi="Arial" w:cs="Arial"/>
          <w:b/>
        </w:rPr>
        <w:t xml:space="preserve">/ </w:t>
      </w:r>
      <w:r w:rsidRPr="000F3CDF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0F3CDF" w:rsidRPr="000F3CDF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0F3CDF" w:rsidRPr="000F3CDF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C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0F3CDF" w:rsidRDefault="001059D3" w:rsidP="007C1BF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0F3CDF" w:rsidRDefault="001059D3" w:rsidP="007C1BF6">
      <w:pPr>
        <w:spacing w:line="276" w:lineRule="auto"/>
        <w:rPr>
          <w:rFonts w:ascii="Arial" w:hAnsi="Arial" w:cs="Arial"/>
        </w:rPr>
      </w:pPr>
      <w:r w:rsidRPr="000F3CDF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0F3CDF" w:rsidRDefault="001059D3" w:rsidP="00760C4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t>Oświadczamy, że:</w:t>
      </w:r>
    </w:p>
    <w:p w14:paraId="61B851A2" w14:textId="77777777" w:rsidR="001059D3" w:rsidRPr="000F3CDF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t>że wypełniłem/liśmy obowiązki informacyjne przewidziane w art. 13 lub art. 14 RODO</w:t>
      </w:r>
      <w:r w:rsidRPr="000F3CDF">
        <w:rPr>
          <w:rFonts w:ascii="Arial" w:hAnsi="Arial" w:cs="Arial"/>
          <w:vertAlign w:val="superscript"/>
        </w:rPr>
        <w:footnoteReference w:id="3"/>
      </w:r>
      <w:r w:rsidRPr="000F3CDF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0F3CDF">
        <w:rPr>
          <w:rFonts w:ascii="Arial" w:hAnsi="Arial" w:cs="Arial"/>
        </w:rPr>
        <w:sym w:font="Symbol" w:char="F02A"/>
      </w:r>
    </w:p>
    <w:p w14:paraId="772093AF" w14:textId="77777777" w:rsidR="001059D3" w:rsidRPr="000F3CDF" w:rsidRDefault="001059D3" w:rsidP="007C1BF6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F3CDF">
        <w:rPr>
          <w:rFonts w:ascii="Arial" w:hAnsi="Arial" w:cs="Arial"/>
        </w:rPr>
        <w:lastRenderedPageBreak/>
        <w:t>że nie przekazuję/my danych osobowych innych niż bezpośrednio mnie dotyczących lub zachodzi wyłączenie stosowania obowiązku informacyjnego, stosownie do art. 13 ust. 4 lub art. 14 ust. 5 RODO.</w:t>
      </w:r>
      <w:r w:rsidRPr="000F3CDF">
        <w:rPr>
          <w:rFonts w:ascii="Arial" w:hAnsi="Arial" w:cs="Arial"/>
        </w:rPr>
        <w:sym w:font="Symbol" w:char="F02A"/>
      </w:r>
    </w:p>
    <w:p w14:paraId="37CE86A1" w14:textId="77777777" w:rsidR="001059D3" w:rsidRPr="000F3CDF" w:rsidRDefault="001059D3" w:rsidP="00760C4F">
      <w:pPr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0F3CDF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0F3CDF" w:rsidRDefault="001059D3" w:rsidP="00760C4F">
      <w:pPr>
        <w:numPr>
          <w:ilvl w:val="0"/>
          <w:numId w:val="69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0F3CDF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0F3CDF" w:rsidRDefault="001059D3" w:rsidP="007C1BF6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0F3CDF" w:rsidRDefault="001059D3" w:rsidP="007C1BF6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0F3CDF" w:rsidRDefault="001059D3" w:rsidP="007C1BF6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0F3CDF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0F3CDF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0F3CDF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0F3CDF" w:rsidRDefault="001059D3" w:rsidP="007C1BF6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0F3CDF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0F3CDF" w:rsidRDefault="001059D3" w:rsidP="007C1BF6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0F3CDF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0F3CDF" w:rsidRDefault="001059D3" w:rsidP="007C1BF6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0F3CDF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0F3CDF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0750EA" w14:textId="77777777" w:rsidR="001059D3" w:rsidRPr="000F3CDF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B7C3EC" w14:textId="77777777" w:rsidR="001059D3" w:rsidRPr="000F3CDF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6D590F6" w14:textId="77777777" w:rsidR="00F957F6" w:rsidRPr="000F3CDF" w:rsidRDefault="00F957F6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153B68" w14:textId="77777777" w:rsidR="00DE3B89" w:rsidRPr="000F3CDF" w:rsidRDefault="00DE3B89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FDF00E3" w14:textId="77777777" w:rsidR="00DE3B89" w:rsidRPr="000F3CDF" w:rsidRDefault="00DE3B89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8BAC33A" w14:textId="77777777" w:rsidR="00F72BFC" w:rsidRPr="00700352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0035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05EF"/>
    <w:rsid w:val="000014F5"/>
    <w:rsid w:val="000021BE"/>
    <w:rsid w:val="00002718"/>
    <w:rsid w:val="000066BE"/>
    <w:rsid w:val="00020551"/>
    <w:rsid w:val="00020810"/>
    <w:rsid w:val="000209B1"/>
    <w:rsid w:val="00021605"/>
    <w:rsid w:val="00023718"/>
    <w:rsid w:val="00023CD2"/>
    <w:rsid w:val="000310D6"/>
    <w:rsid w:val="0003243A"/>
    <w:rsid w:val="00045FB4"/>
    <w:rsid w:val="00063C2D"/>
    <w:rsid w:val="000648B6"/>
    <w:rsid w:val="000706E2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3776"/>
    <w:rsid w:val="000D68DA"/>
    <w:rsid w:val="000D7672"/>
    <w:rsid w:val="000E2A52"/>
    <w:rsid w:val="000F3AFE"/>
    <w:rsid w:val="000F3CDF"/>
    <w:rsid w:val="000F456D"/>
    <w:rsid w:val="0010011B"/>
    <w:rsid w:val="00104F7E"/>
    <w:rsid w:val="001059D3"/>
    <w:rsid w:val="00106F33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1D15"/>
    <w:rsid w:val="001A5B59"/>
    <w:rsid w:val="001A5C47"/>
    <w:rsid w:val="001B44A5"/>
    <w:rsid w:val="001D25E8"/>
    <w:rsid w:val="001D28F8"/>
    <w:rsid w:val="001D2D89"/>
    <w:rsid w:val="001D4773"/>
    <w:rsid w:val="001D7E51"/>
    <w:rsid w:val="001E6D97"/>
    <w:rsid w:val="00202E41"/>
    <w:rsid w:val="00203CC1"/>
    <w:rsid w:val="002064A9"/>
    <w:rsid w:val="00206F7F"/>
    <w:rsid w:val="002104BB"/>
    <w:rsid w:val="002143D8"/>
    <w:rsid w:val="00215DDF"/>
    <w:rsid w:val="0021670C"/>
    <w:rsid w:val="00222017"/>
    <w:rsid w:val="00222407"/>
    <w:rsid w:val="00222ABC"/>
    <w:rsid w:val="00223820"/>
    <w:rsid w:val="00223957"/>
    <w:rsid w:val="002256CB"/>
    <w:rsid w:val="0022764E"/>
    <w:rsid w:val="00230CBF"/>
    <w:rsid w:val="002323BB"/>
    <w:rsid w:val="0023608E"/>
    <w:rsid w:val="0023639E"/>
    <w:rsid w:val="002404B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B46A8"/>
    <w:rsid w:val="002C15D3"/>
    <w:rsid w:val="002C2185"/>
    <w:rsid w:val="002C316B"/>
    <w:rsid w:val="002C6D94"/>
    <w:rsid w:val="002C7597"/>
    <w:rsid w:val="002E45FD"/>
    <w:rsid w:val="002E4B39"/>
    <w:rsid w:val="00305829"/>
    <w:rsid w:val="0031220A"/>
    <w:rsid w:val="003131EF"/>
    <w:rsid w:val="00313C30"/>
    <w:rsid w:val="003171BD"/>
    <w:rsid w:val="0032092B"/>
    <w:rsid w:val="00325AE3"/>
    <w:rsid w:val="003307D3"/>
    <w:rsid w:val="003330BA"/>
    <w:rsid w:val="0033541E"/>
    <w:rsid w:val="00336123"/>
    <w:rsid w:val="00346CF7"/>
    <w:rsid w:val="00351382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0293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0F1D"/>
    <w:rsid w:val="0040163D"/>
    <w:rsid w:val="00403234"/>
    <w:rsid w:val="00404614"/>
    <w:rsid w:val="00407B13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3E01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F49BC"/>
    <w:rsid w:val="006F6748"/>
    <w:rsid w:val="00700352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0589"/>
    <w:rsid w:val="007F5CAC"/>
    <w:rsid w:val="00802C6C"/>
    <w:rsid w:val="008108F1"/>
    <w:rsid w:val="00814501"/>
    <w:rsid w:val="00822E68"/>
    <w:rsid w:val="0083475B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A6DD6"/>
    <w:rsid w:val="008B1692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761D3"/>
    <w:rsid w:val="009838F3"/>
    <w:rsid w:val="00984492"/>
    <w:rsid w:val="00987B6E"/>
    <w:rsid w:val="0099107C"/>
    <w:rsid w:val="00996DA2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75ADA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0D78"/>
    <w:rsid w:val="00B0299C"/>
    <w:rsid w:val="00B0305B"/>
    <w:rsid w:val="00B10B78"/>
    <w:rsid w:val="00B11F60"/>
    <w:rsid w:val="00B155EF"/>
    <w:rsid w:val="00B17167"/>
    <w:rsid w:val="00B27F87"/>
    <w:rsid w:val="00B33CA5"/>
    <w:rsid w:val="00B34D0D"/>
    <w:rsid w:val="00B42B38"/>
    <w:rsid w:val="00B44DDC"/>
    <w:rsid w:val="00B479D3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0D5D"/>
    <w:rsid w:val="00CB3D7B"/>
    <w:rsid w:val="00CB425F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EF1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E27"/>
    <w:rsid w:val="00E42C2D"/>
    <w:rsid w:val="00E47E71"/>
    <w:rsid w:val="00E5006E"/>
    <w:rsid w:val="00E560CB"/>
    <w:rsid w:val="00E671B2"/>
    <w:rsid w:val="00E711FB"/>
    <w:rsid w:val="00E756FB"/>
    <w:rsid w:val="00E76235"/>
    <w:rsid w:val="00E768F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2E6D"/>
    <w:rsid w:val="00FA4F20"/>
    <w:rsid w:val="00FB4730"/>
    <w:rsid w:val="00FB6EA3"/>
    <w:rsid w:val="00FC2112"/>
    <w:rsid w:val="00FC5C0C"/>
    <w:rsid w:val="00FC6414"/>
    <w:rsid w:val="00FC645D"/>
    <w:rsid w:val="00FD106B"/>
    <w:rsid w:val="00FD3B6A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8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6</cp:revision>
  <cp:lastPrinted>2024-10-07T18:40:00Z</cp:lastPrinted>
  <dcterms:created xsi:type="dcterms:W3CDTF">2024-12-15T18:31:00Z</dcterms:created>
  <dcterms:modified xsi:type="dcterms:W3CDTF">2024-12-16T20:32:00Z</dcterms:modified>
</cp:coreProperties>
</file>