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03CEE199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8596B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1763CC">
        <w:rPr>
          <w:rFonts w:ascii="Verdana" w:eastAsia="Times New Roman" w:hAnsi="Verdana" w:cs="Tahoma"/>
          <w:b/>
          <w:bCs/>
          <w:color w:val="000000"/>
          <w:szCs w:val="20"/>
        </w:rPr>
        <w:t>43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0E6940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3C58BF18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pn.:</w:t>
      </w:r>
    </w:p>
    <w:p w14:paraId="2CD2CE8B" w14:textId="3B7E3DA5" w:rsidR="00195D73" w:rsidRDefault="00195D73" w:rsidP="00195D73">
      <w:pPr>
        <w:spacing w:after="0" w:line="36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195D73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253186" w:rsidRPr="00253186">
        <w:rPr>
          <w:rFonts w:ascii="Verdana" w:eastAsia="Times New Roman" w:hAnsi="Verdana" w:cs="Tahoma"/>
          <w:b/>
          <w:bCs/>
          <w:color w:val="000000"/>
          <w:szCs w:val="20"/>
        </w:rPr>
        <w:t>Dostawa podstawowych materiałów zużywalnych dla Łukasiewicz-PORT</w:t>
      </w:r>
      <w:r w:rsidRPr="00195D73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704174EA" w14:textId="3A24B223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482EB19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 xml:space="preserve">przeciwdziałania wspieraniu agresji na Ukrainę oraz służących ochronie bezpieczeństwa narodowego </w:t>
      </w:r>
      <w:r w:rsidR="00181045">
        <w:rPr>
          <w:rFonts w:eastAsia="Calibri" w:cs="Arial"/>
          <w:color w:val="auto"/>
          <w:spacing w:val="0"/>
        </w:rPr>
        <w:t>(</w:t>
      </w:r>
      <w:r w:rsidR="00181045" w:rsidRPr="00181045">
        <w:rPr>
          <w:rFonts w:eastAsia="Calibri" w:cs="Arial"/>
          <w:color w:val="auto"/>
          <w:spacing w:val="0"/>
        </w:rPr>
        <w:t>t.j. Dz.U. 202</w:t>
      </w:r>
      <w:r w:rsidR="006E0DBF">
        <w:rPr>
          <w:rFonts w:eastAsia="Calibri" w:cs="Arial"/>
          <w:color w:val="auto"/>
          <w:spacing w:val="0"/>
        </w:rPr>
        <w:t>4</w:t>
      </w:r>
      <w:r w:rsidR="00181045" w:rsidRPr="00181045">
        <w:rPr>
          <w:rFonts w:eastAsia="Calibri" w:cs="Arial"/>
          <w:color w:val="auto"/>
          <w:spacing w:val="0"/>
        </w:rPr>
        <w:t xml:space="preserve"> poz. </w:t>
      </w:r>
      <w:r w:rsidR="006E0DBF">
        <w:rPr>
          <w:rFonts w:eastAsia="Calibri" w:cs="Arial"/>
          <w:color w:val="auto"/>
          <w:spacing w:val="0"/>
        </w:rPr>
        <w:t>507</w:t>
      </w:r>
      <w:r w:rsidR="00181045" w:rsidRPr="00181045">
        <w:rPr>
          <w:rFonts w:eastAsia="Calibri" w:cs="Arial"/>
          <w:color w:val="auto"/>
          <w:spacing w:val="0"/>
        </w:rPr>
        <w:t>).</w:t>
      </w:r>
      <w:r w:rsidRPr="63DE1BF3">
        <w:rPr>
          <w:rFonts w:eastAsia="Calibri" w:cs="Arial"/>
          <w:color w:val="auto"/>
          <w:spacing w:val="0"/>
        </w:rPr>
        <w:t>):</w:t>
      </w:r>
    </w:p>
    <w:p w14:paraId="6EB94F55" w14:textId="0B8D0761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914F3D">
        <w:rPr>
          <w:rFonts w:cs="Arial"/>
          <w:szCs w:val="20"/>
        </w:rPr>
        <w:t xml:space="preserve">t.j.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6E0DBF">
        <w:rPr>
          <w:rFonts w:cs="Arial"/>
          <w:szCs w:val="20"/>
        </w:rPr>
        <w:t>4</w:t>
      </w:r>
      <w:r w:rsidR="00914F3D" w:rsidRPr="00706D7D">
        <w:rPr>
          <w:rFonts w:cs="Arial"/>
          <w:szCs w:val="20"/>
        </w:rPr>
        <w:t xml:space="preserve"> poz. </w:t>
      </w:r>
      <w:r w:rsidR="006E0DBF">
        <w:rPr>
          <w:rFonts w:cs="Arial"/>
          <w:szCs w:val="20"/>
        </w:rPr>
        <w:t>507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Default="005D6C65" w:rsidP="005F02F9">
      <w:pPr>
        <w:rPr>
          <w:b/>
          <w:bCs/>
          <w:color w:val="FF000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p w14:paraId="1245B6C2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4A0E72C6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26B9ABCB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1F81003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C1A7794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204F287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1C887577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0303CB0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448F2C7C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DECDFF3" w14:textId="77777777" w:rsidR="00EB0280" w:rsidRPr="00EB0280" w:rsidRDefault="00EB0280" w:rsidP="00EB0280">
      <w:pPr>
        <w:rPr>
          <w:rFonts w:eastAsia="Calibri" w:cs="Arial"/>
          <w:szCs w:val="20"/>
        </w:rPr>
      </w:pPr>
    </w:p>
    <w:p w14:paraId="71DA3FF3" w14:textId="7B3E5ADE" w:rsidR="00EB0280" w:rsidRPr="00EB0280" w:rsidRDefault="00B36229" w:rsidP="00E53F96">
      <w:pPr>
        <w:tabs>
          <w:tab w:val="left" w:pos="3270"/>
          <w:tab w:val="left" w:pos="4950"/>
        </w:tabs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lastRenderedPageBreak/>
        <w:tab/>
      </w:r>
      <w:r w:rsidR="00E53F96">
        <w:rPr>
          <w:rFonts w:eastAsia="Calibri" w:cs="Arial"/>
          <w:szCs w:val="20"/>
        </w:rPr>
        <w:tab/>
      </w:r>
    </w:p>
    <w:sectPr w:rsidR="00EB0280" w:rsidRPr="00EB0280" w:rsidSect="001D20FC"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5CCF" w14:textId="77777777" w:rsidR="001D20FC" w:rsidRDefault="001D20FC" w:rsidP="006747BD">
      <w:pPr>
        <w:spacing w:after="0" w:line="240" w:lineRule="auto"/>
      </w:pPr>
      <w:r>
        <w:separator/>
      </w:r>
    </w:p>
  </w:endnote>
  <w:endnote w:type="continuationSeparator" w:id="0">
    <w:p w14:paraId="2A641B0F" w14:textId="77777777" w:rsidR="001D20FC" w:rsidRDefault="001D20F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483FD9F2" w14:textId="77777777" w:rsidR="00CA4383" w:rsidRDefault="00CA4383" w:rsidP="00CA4383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jc w:val="center"/>
            </w:pPr>
          </w:p>
          <w:p w14:paraId="2BB609F3" w14:textId="1351716A" w:rsidR="00D40690" w:rsidRDefault="000D6E4F" w:rsidP="00CA4383">
            <w:pPr>
              <w:pStyle w:val="Stopka"/>
              <w:tabs>
                <w:tab w:val="clear" w:pos="4536"/>
                <w:tab w:val="clear" w:pos="9072"/>
                <w:tab w:val="left" w:pos="0"/>
              </w:tabs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78A7C8" wp14:editId="66E17128">
                      <wp:extent cx="5183505" cy="581265"/>
                      <wp:effectExtent l="0" t="0" r="0" b="0"/>
                      <wp:docPr id="4" name="Grup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3505" cy="581265"/>
                                <a:chOff x="0" y="0"/>
                                <a:chExt cx="5362575" cy="6013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601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Pole tekstowe 2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981200" y="95250"/>
                                  <a:ext cx="33813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66C771" w14:textId="77777777" w:rsidR="000D6E4F" w:rsidRPr="00ED7972" w:rsidRDefault="000D6E4F" w:rsidP="000D6E4F">
                                    <w:pPr>
                                      <w:pStyle w:val="LukStopka-adres"/>
                                    </w:pPr>
                                    <w:r>
      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8A7C8" id="Grupa 4" o:spid="_x0000_s1026" style="width:408.15pt;height:45.75pt;mso-position-horizontal-relative:char;mso-position-vertical-relative:line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" o:spid="_x0000_s1027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">
                        <v:imagedata r:id="rId2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" filled="f" stroked="f">
                        <o:lock v:ext="edit" aspectratio="t"/>
                        <v:textbox inset="0,0,0,0">
                          <w:txbxContent>
                            <w:p w14:paraId="2C66C771" w14:textId="77777777" w:rsidR="000D6E4F" w:rsidRPr="00ED7972" w:rsidRDefault="000D6E4F" w:rsidP="000D6E4F">
                              <w:pPr>
                                <w:pStyle w:val="LukStopka-adres"/>
                              </w:pPr>
                              <w:r>
  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B0B22C1">
              <wp:simplePos x="0" y="0"/>
              <wp:positionH relativeFrom="margin">
                <wp:posOffset>-92075</wp:posOffset>
              </wp:positionH>
              <wp:positionV relativeFrom="page">
                <wp:posOffset>9803130</wp:posOffset>
              </wp:positionV>
              <wp:extent cx="4269105" cy="4387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52C8E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1BB1F73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22B24CC8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78F68542" w14:textId="2D384B81" w:rsidR="00DA52A1" w:rsidRPr="00ED7972" w:rsidRDefault="00195D73" w:rsidP="00195D7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72E68" id="Pole tekstowe 2" o:spid="_x0000_s1029" type="#_x0000_t202" style="position:absolute;left:0;text-align:left;margin-left:-7.25pt;margin-top:771.9pt;width:336.15pt;height:34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" filled="f" stroked="f">
              <o:lock v:ext="edit" aspectratio="t"/>
              <v:textbox style="mso-fit-shape-to-text:t" inset="0,0,0,0">
                <w:txbxContent>
                  <w:p w14:paraId="5DF52C8E" w14:textId="77777777" w:rsidR="00195D73" w:rsidRDefault="00195D73" w:rsidP="00195D7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1BB1F73" w14:textId="77777777" w:rsidR="00195D73" w:rsidRDefault="00195D73" w:rsidP="00195D7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22B24CC8" w14:textId="77777777" w:rsidR="00195D73" w:rsidRDefault="00195D73" w:rsidP="00195D7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78F68542" w14:textId="2D384B81" w:rsidR="00DA52A1" w:rsidRPr="00ED7972" w:rsidRDefault="00195D73" w:rsidP="00195D7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F959" w14:textId="0B73A49F" w:rsidR="004F5805" w:rsidRPr="00D40690" w:rsidRDefault="000D6E4F" w:rsidP="00D40690">
    <w:pPr>
      <w:pStyle w:val="Stopka"/>
    </w:pPr>
    <w:r>
      <w:rPr>
        <w:noProof/>
      </w:rPr>
      <mc:AlternateContent>
        <mc:Choice Requires="wpg">
          <w:drawing>
            <wp:inline distT="0" distB="0" distL="0" distR="0" wp14:anchorId="6E7F15EA" wp14:editId="033E7B9F">
              <wp:extent cx="5183505" cy="581265"/>
              <wp:effectExtent l="0" t="0" r="0" b="0"/>
              <wp:docPr id="32" name="Grupa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3505" cy="581265"/>
                        <a:chOff x="0" y="0"/>
                        <a:chExt cx="5362575" cy="601345"/>
                      </a:xfrm>
                    </wpg:grpSpPr>
                    <pic:pic xmlns:pic="http://schemas.openxmlformats.org/drawingml/2006/picture">
                      <pic:nvPicPr>
                        <pic:cNvPr id="33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4" name="Pole tekstowe 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1981200" y="95250"/>
                          <a:ext cx="3381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1DAAA" w14:textId="77777777" w:rsidR="000D6E4F" w:rsidRPr="00ED7972" w:rsidRDefault="000D6E4F" w:rsidP="000D6E4F">
                            <w:pPr>
                              <w:pStyle w:val="LukStopka-adres"/>
                            </w:pPr>
                            <w:r>
  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E7F15EA" id="Grupa 32" o:spid="_x0000_s1030" style="width:408.15pt;height:45.75pt;mso-position-horizontal-relative:char;mso-position-vertical-relative:line" coordsize="53625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1" type="#_x0000_t75" style="position:absolute;width:19335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9812;top:952;width:33813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" filled="f" stroked="f">
                <o:lock v:ext="edit" aspectratio="t"/>
                <v:textbox inset="0,0,0,0">
                  <w:txbxContent>
                    <w:p w14:paraId="7AE1DAAA" w14:textId="77777777" w:rsidR="000D6E4F" w:rsidRPr="00ED7972" w:rsidRDefault="000D6E4F" w:rsidP="000D6E4F">
                      <w:pPr>
                        <w:pStyle w:val="LukStopka-adres"/>
                      </w:pPr>
                      <w:r>
                        <w:t>Projekt dofinansowany ze środków budżetu państwa, przyznanych przez Ministra Edukacji i Nauki w ramach programu "Społeczna odpowiedzialność nauki II" na podstawie umowy nr POPUL/SN/0336/2023/01 z dnia 09.10.2023 r.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482B2FFE">
              <wp:simplePos x="0" y="0"/>
              <wp:positionH relativeFrom="margin">
                <wp:posOffset>-285115</wp:posOffset>
              </wp:positionH>
              <wp:positionV relativeFrom="page">
                <wp:posOffset>9850755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FA1CF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FDF91EA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EED8079" w14:textId="77777777" w:rsidR="00195D73" w:rsidRDefault="00195D73" w:rsidP="00195D7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50CAC779" w14:textId="486659DA" w:rsidR="004F5805" w:rsidRPr="00ED7972" w:rsidRDefault="00195D73" w:rsidP="00195D7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F76F5" id="_x0000_s1033" type="#_x0000_t202" style="position:absolute;margin-left:-22.45pt;margin-top:775.65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" filled="f" stroked="f">
              <o:lock v:ext="edit" aspectratio="t"/>
              <v:textbox style="mso-fit-shape-to-text:t" inset="0,0,0,0">
                <w:txbxContent>
                  <w:p w14:paraId="7FAFA1CF" w14:textId="77777777" w:rsidR="00195D73" w:rsidRDefault="00195D73" w:rsidP="00195D7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FDF91EA" w14:textId="77777777" w:rsidR="00195D73" w:rsidRDefault="00195D73" w:rsidP="00195D7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EED8079" w14:textId="77777777" w:rsidR="00195D73" w:rsidRDefault="00195D73" w:rsidP="00195D7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50CAC779" w14:textId="486659DA" w:rsidR="004F5805" w:rsidRPr="00ED7972" w:rsidRDefault="00195D73" w:rsidP="00195D7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838B" w14:textId="77777777" w:rsidR="001D20FC" w:rsidRDefault="001D20FC" w:rsidP="006747BD">
      <w:pPr>
        <w:spacing w:after="0" w:line="240" w:lineRule="auto"/>
      </w:pPr>
      <w:r>
        <w:separator/>
      </w:r>
    </w:p>
  </w:footnote>
  <w:footnote w:type="continuationSeparator" w:id="0">
    <w:p w14:paraId="09B1DD9A" w14:textId="77777777" w:rsidR="001D20FC" w:rsidRDefault="001D20F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2F83"/>
    <w:rsid w:val="00033924"/>
    <w:rsid w:val="00042A59"/>
    <w:rsid w:val="00070438"/>
    <w:rsid w:val="00077647"/>
    <w:rsid w:val="000A3B5F"/>
    <w:rsid w:val="000B241B"/>
    <w:rsid w:val="000C1030"/>
    <w:rsid w:val="000D6E4F"/>
    <w:rsid w:val="000E6940"/>
    <w:rsid w:val="0011548B"/>
    <w:rsid w:val="00134929"/>
    <w:rsid w:val="001676D6"/>
    <w:rsid w:val="00175917"/>
    <w:rsid w:val="001763CC"/>
    <w:rsid w:val="00181045"/>
    <w:rsid w:val="00195C70"/>
    <w:rsid w:val="00195D73"/>
    <w:rsid w:val="001A0BD2"/>
    <w:rsid w:val="001A1120"/>
    <w:rsid w:val="001C34F7"/>
    <w:rsid w:val="001C65BF"/>
    <w:rsid w:val="001D1277"/>
    <w:rsid w:val="001D20FC"/>
    <w:rsid w:val="00214F6C"/>
    <w:rsid w:val="00231524"/>
    <w:rsid w:val="00244AA4"/>
    <w:rsid w:val="00253186"/>
    <w:rsid w:val="002D48BE"/>
    <w:rsid w:val="002F4540"/>
    <w:rsid w:val="00302BD7"/>
    <w:rsid w:val="003343D4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46E43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0DBF"/>
    <w:rsid w:val="006E55CB"/>
    <w:rsid w:val="006E5990"/>
    <w:rsid w:val="006F645A"/>
    <w:rsid w:val="006F7E84"/>
    <w:rsid w:val="00704DD5"/>
    <w:rsid w:val="00732672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2E84"/>
    <w:rsid w:val="0084396A"/>
    <w:rsid w:val="00854B7B"/>
    <w:rsid w:val="008C1729"/>
    <w:rsid w:val="008C267A"/>
    <w:rsid w:val="008C75DD"/>
    <w:rsid w:val="008F027B"/>
    <w:rsid w:val="008F209D"/>
    <w:rsid w:val="008F48E9"/>
    <w:rsid w:val="00902812"/>
    <w:rsid w:val="00906E3C"/>
    <w:rsid w:val="00914F3D"/>
    <w:rsid w:val="0098596B"/>
    <w:rsid w:val="00987BC9"/>
    <w:rsid w:val="009A6479"/>
    <w:rsid w:val="009D4C4D"/>
    <w:rsid w:val="00A06990"/>
    <w:rsid w:val="00A07654"/>
    <w:rsid w:val="00A1218A"/>
    <w:rsid w:val="00A36F46"/>
    <w:rsid w:val="00A4666C"/>
    <w:rsid w:val="00A526AF"/>
    <w:rsid w:val="00A52C29"/>
    <w:rsid w:val="00A7354C"/>
    <w:rsid w:val="00A81C42"/>
    <w:rsid w:val="00AA25B6"/>
    <w:rsid w:val="00AA7680"/>
    <w:rsid w:val="00AD173D"/>
    <w:rsid w:val="00B36229"/>
    <w:rsid w:val="00B41C93"/>
    <w:rsid w:val="00B51725"/>
    <w:rsid w:val="00B61F8A"/>
    <w:rsid w:val="00BE38B2"/>
    <w:rsid w:val="00C041E9"/>
    <w:rsid w:val="00C40987"/>
    <w:rsid w:val="00C4599A"/>
    <w:rsid w:val="00C736D5"/>
    <w:rsid w:val="00C875B1"/>
    <w:rsid w:val="00C9720A"/>
    <w:rsid w:val="00CA4383"/>
    <w:rsid w:val="00CA738C"/>
    <w:rsid w:val="00CD6DD2"/>
    <w:rsid w:val="00CF7B08"/>
    <w:rsid w:val="00D005B3"/>
    <w:rsid w:val="00D06D36"/>
    <w:rsid w:val="00D07B8E"/>
    <w:rsid w:val="00D14205"/>
    <w:rsid w:val="00D40690"/>
    <w:rsid w:val="00D712E2"/>
    <w:rsid w:val="00D96336"/>
    <w:rsid w:val="00DA52A1"/>
    <w:rsid w:val="00DD7861"/>
    <w:rsid w:val="00E36132"/>
    <w:rsid w:val="00E42407"/>
    <w:rsid w:val="00E53F96"/>
    <w:rsid w:val="00E81E98"/>
    <w:rsid w:val="00EB0280"/>
    <w:rsid w:val="00EC5BF7"/>
    <w:rsid w:val="00ED7972"/>
    <w:rsid w:val="00EE493C"/>
    <w:rsid w:val="00F34278"/>
    <w:rsid w:val="00F76B97"/>
    <w:rsid w:val="00FB4B4B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CCDF8-23E0-44FC-8C92-6A97A3489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FEB3B-3A3A-4015-A8A5-C53D1B263C9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2CBD1-60B8-4C9C-9F4B-50B6707C2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3</Pages>
  <Words>422</Words>
  <Characters>2535</Characters>
  <Application>Microsoft Office Word</Application>
  <DocSecurity>0</DocSecurity>
  <Lines>21</Lines>
  <Paragraphs>5</Paragraphs>
  <ScaleCrop>false</ScaleCrop>
  <Company>WCB EIT+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26</cp:revision>
  <cp:lastPrinted>2020-10-21T10:15:00Z</cp:lastPrinted>
  <dcterms:created xsi:type="dcterms:W3CDTF">2024-02-20T09:38:00Z</dcterms:created>
  <dcterms:modified xsi:type="dcterms:W3CDTF">2025-05-06T05:41:00Z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8993200</vt:r8>
  </property>
  <property fmtid="{D5CDD505-2E9C-101B-9397-08002B2CF9AE}" pid="4" name="MediaServiceImageTags">
    <vt:lpwstr/>
  </property>
</Properties>
</file>