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66F1" w14:textId="5FD98E12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64B27">
        <w:rPr>
          <w:rFonts w:ascii="Arial" w:hAnsi="Arial" w:cs="Arial"/>
          <w:b w:val="0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95A5EA2" w14:textId="77777777" w:rsidTr="005844F6">
        <w:tc>
          <w:tcPr>
            <w:tcW w:w="9104" w:type="dxa"/>
            <w:shd w:val="clear" w:color="auto" w:fill="F2F2F2"/>
          </w:tcPr>
          <w:p w14:paraId="64C8E086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6AED25A5" w14:textId="77777777" w:rsidR="00140C27" w:rsidRPr="00140C27" w:rsidRDefault="005160F4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5160F4">
        <w:rPr>
          <w:rFonts w:ascii="Arial" w:hAnsi="Arial" w:cs="Arial"/>
          <w:b/>
          <w:bCs/>
        </w:rPr>
        <w:t>Dolnośląska Wojewódzka Komenda Ochotniczych Hufców Pracy</w:t>
      </w:r>
    </w:p>
    <w:p w14:paraId="26CA1F02" w14:textId="77777777" w:rsidR="00140C27" w:rsidRPr="00140C27" w:rsidRDefault="005160F4" w:rsidP="00140C27">
      <w:pPr>
        <w:spacing w:line="360" w:lineRule="auto"/>
        <w:ind w:left="3969"/>
        <w:rPr>
          <w:rFonts w:ascii="Arial" w:hAnsi="Arial" w:cs="Arial"/>
        </w:rPr>
      </w:pPr>
      <w:r w:rsidRPr="005160F4">
        <w:rPr>
          <w:rFonts w:ascii="Arial" w:hAnsi="Arial" w:cs="Arial"/>
        </w:rPr>
        <w:t>Wybrzeże J. Słowackiego</w:t>
      </w:r>
      <w:r w:rsidR="00140C27" w:rsidRPr="00140C27">
        <w:rPr>
          <w:rFonts w:ascii="Arial" w:hAnsi="Arial" w:cs="Arial"/>
        </w:rPr>
        <w:t xml:space="preserve"> </w:t>
      </w:r>
      <w:r w:rsidRPr="005160F4">
        <w:rPr>
          <w:rFonts w:ascii="Arial" w:hAnsi="Arial" w:cs="Arial"/>
        </w:rPr>
        <w:t>9</w:t>
      </w:r>
    </w:p>
    <w:p w14:paraId="33145124" w14:textId="4FD86DA1" w:rsidR="00140C27" w:rsidRPr="00140C27" w:rsidRDefault="00C64B27" w:rsidP="00140C27">
      <w:pPr>
        <w:ind w:left="3969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5160F4" w:rsidRPr="005160F4">
        <w:rPr>
          <w:rFonts w:ascii="Arial" w:hAnsi="Arial" w:cs="Arial"/>
        </w:rPr>
        <w:t>-4</w:t>
      </w:r>
      <w:r>
        <w:rPr>
          <w:rFonts w:ascii="Arial" w:hAnsi="Arial" w:cs="Arial"/>
        </w:rPr>
        <w:t>13</w:t>
      </w:r>
      <w:r w:rsidR="00140C27" w:rsidRPr="00140C27">
        <w:rPr>
          <w:rFonts w:ascii="Arial" w:hAnsi="Arial" w:cs="Arial"/>
        </w:rPr>
        <w:t xml:space="preserve"> </w:t>
      </w:r>
      <w:r w:rsidR="005160F4" w:rsidRPr="005160F4">
        <w:rPr>
          <w:rFonts w:ascii="Arial" w:hAnsi="Arial" w:cs="Arial"/>
        </w:rPr>
        <w:t>Wrocław</w:t>
      </w:r>
    </w:p>
    <w:p w14:paraId="2D799B82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2D4FA45E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63617154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140C27" w14:paraId="667F750D" w14:textId="77777777">
        <w:tc>
          <w:tcPr>
            <w:tcW w:w="2268" w:type="dxa"/>
            <w:shd w:val="clear" w:color="auto" w:fill="auto"/>
          </w:tcPr>
          <w:p w14:paraId="2C4592C9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041CF8BF" w14:textId="4005CB48" w:rsidR="00140C27" w:rsidRPr="008B6674" w:rsidRDefault="005160F4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B6674">
              <w:rPr>
                <w:rFonts w:ascii="Arial" w:hAnsi="Arial" w:cs="Arial"/>
                <w:b/>
              </w:rPr>
              <w:t xml:space="preserve">Remont </w:t>
            </w:r>
            <w:r w:rsidR="00C64B27" w:rsidRPr="008B6674">
              <w:rPr>
                <w:rFonts w:ascii="Arial" w:hAnsi="Arial" w:cs="Arial"/>
                <w:b/>
              </w:rPr>
              <w:t xml:space="preserve">korytarza na I piętrze </w:t>
            </w:r>
            <w:r w:rsidRPr="008B6674">
              <w:rPr>
                <w:rFonts w:ascii="Arial" w:hAnsi="Arial" w:cs="Arial"/>
                <w:b/>
              </w:rPr>
              <w:t xml:space="preserve">internatu </w:t>
            </w:r>
            <w:r w:rsidR="00C64B27" w:rsidRPr="008B6674">
              <w:rPr>
                <w:rFonts w:ascii="Arial" w:hAnsi="Arial" w:cs="Arial"/>
                <w:b/>
              </w:rPr>
              <w:t xml:space="preserve">w </w:t>
            </w:r>
            <w:r w:rsidRPr="008B6674">
              <w:rPr>
                <w:rFonts w:ascii="Arial" w:hAnsi="Arial" w:cs="Arial"/>
                <w:b/>
              </w:rPr>
              <w:t>Ośrodk</w:t>
            </w:r>
            <w:r w:rsidR="00C64B27" w:rsidRPr="008B6674">
              <w:rPr>
                <w:rFonts w:ascii="Arial" w:hAnsi="Arial" w:cs="Arial"/>
                <w:b/>
              </w:rPr>
              <w:t>u</w:t>
            </w:r>
            <w:r w:rsidRPr="008B6674">
              <w:rPr>
                <w:rFonts w:ascii="Arial" w:hAnsi="Arial" w:cs="Arial"/>
                <w:b/>
              </w:rPr>
              <w:t xml:space="preserve"> Szkolenia i Wychowania OHP</w:t>
            </w:r>
            <w:r w:rsidR="00C64B27" w:rsidRPr="008B6674">
              <w:rPr>
                <w:rFonts w:ascii="Arial" w:hAnsi="Arial" w:cs="Arial"/>
                <w:b/>
              </w:rPr>
              <w:t xml:space="preserve"> </w:t>
            </w:r>
            <w:r w:rsidRPr="008B6674">
              <w:rPr>
                <w:rFonts w:ascii="Arial" w:hAnsi="Arial" w:cs="Arial"/>
                <w:b/>
              </w:rPr>
              <w:t>w Mysłakowicach</w:t>
            </w:r>
            <w:r w:rsidR="00140C27" w:rsidRPr="008B6674">
              <w:rPr>
                <w:rFonts w:ascii="Arial" w:hAnsi="Arial" w:cs="Arial"/>
                <w:b/>
              </w:rPr>
              <w:t>.</w:t>
            </w:r>
          </w:p>
        </w:tc>
      </w:tr>
      <w:tr w:rsidR="005160F4" w:rsidRPr="00140C27" w14:paraId="12D8957F" w14:textId="77777777" w:rsidTr="00A60E96">
        <w:tc>
          <w:tcPr>
            <w:tcW w:w="2268" w:type="dxa"/>
            <w:shd w:val="clear" w:color="auto" w:fill="auto"/>
          </w:tcPr>
          <w:p w14:paraId="42BA605E" w14:textId="77777777" w:rsidR="005160F4" w:rsidRPr="00140C27" w:rsidRDefault="005160F4" w:rsidP="00A60E96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030FDE87" w14:textId="75DF5CE0" w:rsidR="005160F4" w:rsidRPr="00140C27" w:rsidRDefault="005160F4" w:rsidP="00A60E9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160F4">
              <w:rPr>
                <w:rFonts w:ascii="Arial" w:hAnsi="Arial" w:cs="Arial"/>
                <w:bCs/>
              </w:rPr>
              <w:t>DWK.KZP.271.</w:t>
            </w:r>
            <w:r w:rsidR="00C64B27">
              <w:rPr>
                <w:rFonts w:ascii="Arial" w:hAnsi="Arial" w:cs="Arial"/>
                <w:bCs/>
              </w:rPr>
              <w:t>5</w:t>
            </w:r>
            <w:r w:rsidRPr="005160F4">
              <w:rPr>
                <w:rFonts w:ascii="Arial" w:hAnsi="Arial" w:cs="Arial"/>
                <w:bCs/>
              </w:rPr>
              <w:t>.2025</w:t>
            </w:r>
          </w:p>
        </w:tc>
      </w:tr>
    </w:tbl>
    <w:p w14:paraId="19EBE250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0955D1E3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3C619522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06A2FE84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360AB42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53AEA186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7"/>
      </w:tblGrid>
      <w:tr w:rsidR="00AE2ACB" w:rsidRPr="007677F8" w14:paraId="327A9344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D776B97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19677EDD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CF8BE3F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23706D4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2B1CDA8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F573E5" w:rsidRPr="007677F8" w14:paraId="188C4106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DA72FC2" w14:textId="77777777" w:rsidR="00F573E5" w:rsidRPr="00B42ED4" w:rsidRDefault="00F573E5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Email:</w:t>
            </w:r>
          </w:p>
        </w:tc>
        <w:tc>
          <w:tcPr>
            <w:tcW w:w="6520" w:type="dxa"/>
            <w:shd w:val="clear" w:color="auto" w:fill="auto"/>
          </w:tcPr>
          <w:p w14:paraId="51DFFA25" w14:textId="77777777" w:rsidR="00F573E5" w:rsidRPr="00B42ED4" w:rsidRDefault="00F573E5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854568" w:rsidRPr="007677F8" w14:paraId="79334A5D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57A74604" w14:textId="77777777" w:rsidR="00854568" w:rsidRDefault="00854568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Województwo:</w:t>
            </w:r>
          </w:p>
        </w:tc>
        <w:tc>
          <w:tcPr>
            <w:tcW w:w="6520" w:type="dxa"/>
            <w:shd w:val="clear" w:color="auto" w:fill="auto"/>
          </w:tcPr>
          <w:p w14:paraId="4735E231" w14:textId="77777777" w:rsidR="00854568" w:rsidRPr="00B42ED4" w:rsidRDefault="00854568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763623B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3FB8C673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EA1FC9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5BEC002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5ABC283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7F5F4A9F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EF4D8E2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01D8C527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4101406" w14:textId="47DE9B2B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0A255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27DD267D" w14:textId="2A5D73D0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0EC8B7AE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6A1A6100" w14:textId="6D7071EE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453B449C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110823CE" w14:textId="5B05BAAA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0DC3E992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00525168" w14:textId="77B37DB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FE431CC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7109C5C4" w14:textId="67123AA7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0573BF2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32310E86" w14:textId="77777777" w:rsidR="00F573E5" w:rsidRPr="00B56BE6" w:rsidRDefault="00F573E5" w:rsidP="00F573E5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lastRenderedPageBreak/>
        <w:t xml:space="preserve">WSKAZUJEMY </w:t>
      </w:r>
      <w:r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przedmiotowego postępowania: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F573E5" w:rsidRPr="00AE2ACB" w14:paraId="4F46B8DF" w14:textId="77777777" w:rsidTr="00E326BE">
        <w:tc>
          <w:tcPr>
            <w:tcW w:w="1984" w:type="dxa"/>
            <w:shd w:val="clear" w:color="auto" w:fill="auto"/>
            <w:vAlign w:val="center"/>
          </w:tcPr>
          <w:p w14:paraId="1F06FBE7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9FAA2DC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F573E5" w:rsidRPr="00AE2ACB" w14:paraId="0FA2C1E5" w14:textId="77777777" w:rsidTr="00E326BE">
        <w:tc>
          <w:tcPr>
            <w:tcW w:w="1984" w:type="dxa"/>
            <w:shd w:val="clear" w:color="auto" w:fill="auto"/>
            <w:vAlign w:val="center"/>
          </w:tcPr>
          <w:p w14:paraId="672F32E1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18BFC2D9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F573E5" w:rsidRPr="00AE2ACB" w14:paraId="18C69965" w14:textId="77777777" w:rsidTr="00E326BE">
        <w:tc>
          <w:tcPr>
            <w:tcW w:w="1984" w:type="dxa"/>
            <w:shd w:val="clear" w:color="auto" w:fill="auto"/>
            <w:vAlign w:val="center"/>
          </w:tcPr>
          <w:p w14:paraId="71F53778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75DE928" w14:textId="77777777" w:rsidR="00F573E5" w:rsidRPr="00B56BE6" w:rsidRDefault="00F573E5" w:rsidP="00E326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15F786D2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53FBD292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7ECA1249" w14:textId="77777777" w:rsidR="006E3E28" w:rsidRPr="006E3E28" w:rsidRDefault="00B964C4" w:rsidP="006E3E2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za cenę:</w:t>
      </w:r>
    </w:p>
    <w:p w14:paraId="292C8643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6E3E28">
        <w:rPr>
          <w:rFonts w:ascii="Arial" w:hAnsi="Arial" w:cs="Arial"/>
        </w:rPr>
        <w:t>Cena netto ..................................... zł</w:t>
      </w:r>
    </w:p>
    <w:p w14:paraId="2C27890A" w14:textId="3E280D19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</w:t>
      </w:r>
      <w:r w:rsidRPr="001129C0">
        <w:rPr>
          <w:rFonts w:ascii="Arial" w:hAnsi="Arial" w:cs="Arial"/>
        </w:rPr>
        <w:t>odat</w:t>
      </w:r>
      <w:r>
        <w:rPr>
          <w:rFonts w:ascii="Arial" w:hAnsi="Arial" w:cs="Arial"/>
        </w:rPr>
        <w:t>ku</w:t>
      </w:r>
      <w:r w:rsidRPr="001129C0">
        <w:rPr>
          <w:rFonts w:ascii="Arial" w:hAnsi="Arial" w:cs="Arial"/>
        </w:rPr>
        <w:t xml:space="preserve"> VAT </w:t>
      </w:r>
      <w:r w:rsidR="00C64B27">
        <w:rPr>
          <w:rFonts w:ascii="Arial" w:hAnsi="Arial" w:cs="Arial"/>
        </w:rPr>
        <w:t>23</w:t>
      </w:r>
      <w:r w:rsidRPr="001129C0">
        <w:rPr>
          <w:rFonts w:ascii="Arial" w:hAnsi="Arial" w:cs="Arial"/>
        </w:rPr>
        <w:t>%,</w:t>
      </w:r>
    </w:p>
    <w:p w14:paraId="03C1102A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1129C0">
        <w:rPr>
          <w:rFonts w:ascii="Arial" w:hAnsi="Arial" w:cs="Arial"/>
        </w:rPr>
        <w:t xml:space="preserve"> brutto ………....</w:t>
      </w:r>
      <w:r>
        <w:rPr>
          <w:rFonts w:ascii="Arial" w:hAnsi="Arial" w:cs="Arial"/>
        </w:rPr>
        <w:t>...............</w:t>
      </w:r>
      <w:r w:rsidRPr="001129C0">
        <w:rPr>
          <w:rFonts w:ascii="Arial" w:hAnsi="Arial" w:cs="Arial"/>
        </w:rPr>
        <w:t>...... zł</w:t>
      </w:r>
    </w:p>
    <w:p w14:paraId="2095D255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2EB2CDC3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1C8C853D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55E02F01" w14:textId="77777777" w:rsidR="005160F4" w:rsidRPr="00C754AE" w:rsidRDefault="00FF57EE" w:rsidP="005160F4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14781BE6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5ED2F48F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0E4E3D4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DFD0004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DF69323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7777EF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05FB3C38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3A3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27C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D8A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6BEF8935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DBE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0EA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9E5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5F6F9E07" w14:textId="77777777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udzielamy gwarancji na okres .......... miesięcy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580E6269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9345802" w14:textId="77777777" w:rsidR="00C64B27" w:rsidRDefault="00C64B27" w:rsidP="00C64B27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</w:p>
    <w:p w14:paraId="5B8CDC2D" w14:textId="77777777" w:rsidR="00C64B27" w:rsidRDefault="00C64B27" w:rsidP="00C64B27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</w:p>
    <w:p w14:paraId="61C36932" w14:textId="77777777" w:rsidR="00C64B27" w:rsidRDefault="00C64B27" w:rsidP="00C64B27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</w:p>
    <w:p w14:paraId="3AE23741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lastRenderedPageBreak/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136E7BAD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108B6521" w14:textId="43708DDA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0DA38EC8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4EB36F31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</w:t>
      </w:r>
      <w:r w:rsidR="00F573E5">
        <w:rPr>
          <w:rFonts w:ascii="Arial" w:hAnsi="Arial" w:cs="Arial"/>
          <w:bCs/>
        </w:rPr>
        <w:t>4</w:t>
      </w:r>
      <w:r w:rsidR="002A516E" w:rsidRPr="002A516E">
        <w:rPr>
          <w:rFonts w:ascii="Arial" w:hAnsi="Arial" w:cs="Arial"/>
          <w:bCs/>
        </w:rPr>
        <w:t>r. poz. 3</w:t>
      </w:r>
      <w:r w:rsidR="00F573E5">
        <w:rPr>
          <w:rFonts w:ascii="Arial" w:hAnsi="Arial" w:cs="Arial"/>
          <w:bCs/>
        </w:rPr>
        <w:t>6</w:t>
      </w:r>
      <w:r w:rsidR="002A516E" w:rsidRPr="002A516E">
        <w:rPr>
          <w:rFonts w:ascii="Arial" w:hAnsi="Arial" w:cs="Arial"/>
          <w:bCs/>
        </w:rPr>
        <w:t>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54BD7A39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0406CB3B" w14:textId="74D3EAA7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6A9364B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13AF46D7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</w:t>
      </w:r>
      <w:r w:rsidR="00F573E5">
        <w:rPr>
          <w:rFonts w:ascii="Arial" w:hAnsi="Arial" w:cs="Arial"/>
          <w:bCs/>
        </w:rPr>
        <w:t>4</w:t>
      </w:r>
      <w:r w:rsidR="002A516E" w:rsidRPr="002A516E">
        <w:rPr>
          <w:rFonts w:ascii="Arial" w:hAnsi="Arial" w:cs="Arial"/>
          <w:bCs/>
        </w:rPr>
        <w:t>r. poz. 3</w:t>
      </w:r>
      <w:r w:rsidR="00F573E5">
        <w:rPr>
          <w:rFonts w:ascii="Arial" w:hAnsi="Arial" w:cs="Arial"/>
          <w:bCs/>
        </w:rPr>
        <w:t>6</w:t>
      </w:r>
      <w:r w:rsidR="002A516E" w:rsidRPr="002A516E">
        <w:rPr>
          <w:rFonts w:ascii="Arial" w:hAnsi="Arial" w:cs="Arial"/>
          <w:bCs/>
        </w:rPr>
        <w:t>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1DE7C6B3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3D669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96A44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9DCD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09E6C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0D9C0AF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96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467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AAA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B2B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3320A84E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75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A3F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008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532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E58777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2E8A8C84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143D64D8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1252717D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7FD872AB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2DB3F50C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6BCC88A0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5479E" w14:textId="77777777" w:rsidR="003E76AB" w:rsidRDefault="003E76AB" w:rsidP="00FF57EE">
      <w:r>
        <w:separator/>
      </w:r>
    </w:p>
  </w:endnote>
  <w:endnote w:type="continuationSeparator" w:id="0">
    <w:p w14:paraId="46B552EA" w14:textId="77777777" w:rsidR="003E76AB" w:rsidRDefault="003E76A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34AD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C1CF" w14:textId="77777777" w:rsidR="003E76AB" w:rsidRDefault="003E76AB" w:rsidP="00FF57EE">
      <w:r>
        <w:separator/>
      </w:r>
    </w:p>
  </w:footnote>
  <w:footnote w:type="continuationSeparator" w:id="0">
    <w:p w14:paraId="5756CCF5" w14:textId="77777777" w:rsidR="003E76AB" w:rsidRDefault="003E76AB" w:rsidP="00FF57EE">
      <w:r>
        <w:continuationSeparator/>
      </w:r>
    </w:p>
  </w:footnote>
  <w:footnote w:id="1">
    <w:p w14:paraId="4978CBBD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3A2CE49B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674AEB11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4028E66F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C1D0271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7FF3AC3F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4223EF30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EA76F" w14:textId="42A66C0C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5160F4">
      <w:rPr>
        <w:sz w:val="20"/>
        <w:szCs w:val="20"/>
      </w:rPr>
      <w:t>DWK.KZP.271.</w:t>
    </w:r>
    <w:r w:rsidR="00C64B27">
      <w:rPr>
        <w:sz w:val="20"/>
        <w:szCs w:val="20"/>
      </w:rPr>
      <w:t>5</w:t>
    </w:r>
    <w:r w:rsidR="005160F4">
      <w:rPr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CD06E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2991932">
    <w:abstractNumId w:val="2"/>
  </w:num>
  <w:num w:numId="2" w16cid:durableId="962884714">
    <w:abstractNumId w:val="0"/>
  </w:num>
  <w:num w:numId="3" w16cid:durableId="1155535414">
    <w:abstractNumId w:val="1"/>
  </w:num>
  <w:num w:numId="4" w16cid:durableId="1194728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B"/>
    <w:rsid w:val="00025E59"/>
    <w:rsid w:val="00077EBA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3E76AB"/>
    <w:rsid w:val="00497AEE"/>
    <w:rsid w:val="004C59EC"/>
    <w:rsid w:val="004D4F17"/>
    <w:rsid w:val="004D5A42"/>
    <w:rsid w:val="004E4F1B"/>
    <w:rsid w:val="005160F4"/>
    <w:rsid w:val="00525EFF"/>
    <w:rsid w:val="005564F9"/>
    <w:rsid w:val="00563DC0"/>
    <w:rsid w:val="005722FE"/>
    <w:rsid w:val="00574A9C"/>
    <w:rsid w:val="005844F6"/>
    <w:rsid w:val="005D6DA1"/>
    <w:rsid w:val="005F6F5F"/>
    <w:rsid w:val="00640768"/>
    <w:rsid w:val="006522FA"/>
    <w:rsid w:val="006B63D6"/>
    <w:rsid w:val="006C641D"/>
    <w:rsid w:val="006D09E0"/>
    <w:rsid w:val="006E3E28"/>
    <w:rsid w:val="007D475B"/>
    <w:rsid w:val="007E331F"/>
    <w:rsid w:val="007F3E87"/>
    <w:rsid w:val="00814ACA"/>
    <w:rsid w:val="00854568"/>
    <w:rsid w:val="008B6674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D4A4E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64B27"/>
    <w:rsid w:val="00C749A9"/>
    <w:rsid w:val="00C754AE"/>
    <w:rsid w:val="00C85374"/>
    <w:rsid w:val="00CE1552"/>
    <w:rsid w:val="00CE3AE6"/>
    <w:rsid w:val="00D554C7"/>
    <w:rsid w:val="00D5631A"/>
    <w:rsid w:val="00D613AB"/>
    <w:rsid w:val="00DC336F"/>
    <w:rsid w:val="00DF51B2"/>
    <w:rsid w:val="00E1735C"/>
    <w:rsid w:val="00E326BE"/>
    <w:rsid w:val="00E52032"/>
    <w:rsid w:val="00EA28A0"/>
    <w:rsid w:val="00EB7584"/>
    <w:rsid w:val="00ED4154"/>
    <w:rsid w:val="00EF1FDB"/>
    <w:rsid w:val="00F134D5"/>
    <w:rsid w:val="00F31EAC"/>
    <w:rsid w:val="00F573E5"/>
    <w:rsid w:val="00F62C78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756BDC1"/>
  <w15:chartTrackingRefBased/>
  <w15:docId w15:val="{9B0508BD-E62D-4853-B944-6EC329F1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3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 PRZETARGI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 Łabowski</cp:lastModifiedBy>
  <cp:revision>4</cp:revision>
  <dcterms:created xsi:type="dcterms:W3CDTF">2025-04-06T05:27:00Z</dcterms:created>
  <dcterms:modified xsi:type="dcterms:W3CDTF">2025-05-20T11:12:00Z</dcterms:modified>
</cp:coreProperties>
</file>