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637B7CD3" w:rsidR="00BE6A8F" w:rsidRPr="00F27422" w:rsidRDefault="007A32F9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</w:t>
      </w:r>
      <w:r w:rsidR="00BE6A8F" w:rsidRPr="00F27422">
        <w:rPr>
          <w:lang w:eastAsia="ar-SA"/>
        </w:rPr>
        <w:t>01/</w:t>
      </w:r>
      <w:r w:rsidR="00F27422" w:rsidRPr="00F27422">
        <w:rPr>
          <w:lang w:eastAsia="ar-SA"/>
        </w:rPr>
        <w:t>33</w:t>
      </w:r>
      <w:r w:rsidR="003E64A4" w:rsidRPr="00F27422">
        <w:rPr>
          <w:lang w:eastAsia="ar-SA"/>
        </w:rPr>
        <w:t>/KPO</w:t>
      </w:r>
      <w:r w:rsidR="00BE6A8F" w:rsidRPr="00F27422">
        <w:rPr>
          <w:lang w:eastAsia="ar-SA"/>
        </w:rPr>
        <w:t>/2</w:t>
      </w:r>
      <w:r w:rsidR="00AB23D9" w:rsidRPr="00F27422">
        <w:rPr>
          <w:lang w:eastAsia="ar-SA"/>
        </w:rPr>
        <w:t>4</w:t>
      </w:r>
      <w:r w:rsidR="00BE6A8F" w:rsidRPr="00F27422">
        <w:rPr>
          <w:lang w:eastAsia="ar-SA"/>
        </w:rPr>
        <w:tab/>
      </w:r>
      <w:r w:rsidR="00BE6A8F" w:rsidRPr="00F27422">
        <w:rPr>
          <w:lang w:eastAsia="ar-SA"/>
        </w:rPr>
        <w:tab/>
      </w:r>
      <w:r w:rsidR="00BE6A8F" w:rsidRPr="00F27422">
        <w:rPr>
          <w:lang w:eastAsia="ar-SA"/>
        </w:rPr>
        <w:tab/>
      </w:r>
      <w:r w:rsidR="00BE6A8F" w:rsidRPr="00F27422">
        <w:rPr>
          <w:lang w:eastAsia="ar-SA"/>
        </w:rPr>
        <w:tab/>
      </w:r>
      <w:r w:rsidR="00BE6A8F" w:rsidRPr="00F27422">
        <w:rPr>
          <w:lang w:eastAsia="ar-SA"/>
        </w:rPr>
        <w:tab/>
      </w:r>
      <w:r w:rsidR="00BE6A8F" w:rsidRPr="00F27422">
        <w:rPr>
          <w:lang w:eastAsia="ar-SA"/>
        </w:rPr>
        <w:tab/>
        <w:t xml:space="preserve">                      </w:t>
      </w:r>
      <w:r w:rsidR="003E64A4" w:rsidRPr="00F27422">
        <w:rPr>
          <w:lang w:eastAsia="ar-SA"/>
        </w:rPr>
        <w:t xml:space="preserve"> </w:t>
      </w:r>
      <w:r w:rsidR="00BE6A8F" w:rsidRPr="00F27422">
        <w:rPr>
          <w:lang w:eastAsia="ar-SA"/>
        </w:rPr>
        <w:t>Balice,</w:t>
      </w:r>
      <w:r w:rsidR="00000377" w:rsidRPr="00F27422">
        <w:rPr>
          <w:lang w:eastAsia="ar-SA"/>
        </w:rPr>
        <w:t xml:space="preserve"> </w:t>
      </w:r>
      <w:r w:rsidR="00F27422" w:rsidRPr="00F27422">
        <w:rPr>
          <w:lang w:eastAsia="ar-SA"/>
        </w:rPr>
        <w:t>16.07</w:t>
      </w:r>
      <w:r w:rsidR="00BE6A8F" w:rsidRPr="00F27422">
        <w:rPr>
          <w:lang w:eastAsia="ar-SA"/>
        </w:rPr>
        <w:t>.202</w:t>
      </w:r>
      <w:r w:rsidR="00AB23D9" w:rsidRPr="00F27422">
        <w:rPr>
          <w:lang w:eastAsia="ar-SA"/>
        </w:rPr>
        <w:t>4</w:t>
      </w:r>
      <w:r w:rsidR="00BE6A8F" w:rsidRPr="00F27422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3F01EC5A" w:rsidR="003706D8" w:rsidRPr="00C125B8" w:rsidRDefault="003706D8" w:rsidP="00F27422">
      <w:pPr>
        <w:spacing w:line="276" w:lineRule="auto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F27422" w:rsidRPr="00F27422">
        <w:rPr>
          <w:rFonts w:eastAsia="Calibri"/>
          <w:b/>
          <w:lang w:eastAsia="en-US"/>
        </w:rPr>
        <w:t>Zakup</w:t>
      </w:r>
      <w:r w:rsidR="00F27422">
        <w:rPr>
          <w:rFonts w:eastAsia="Calibri"/>
          <w:b/>
          <w:lang w:eastAsia="en-US"/>
        </w:rPr>
        <w:t xml:space="preserve"> </w:t>
      </w:r>
      <w:r w:rsidR="00F27422" w:rsidRPr="00F27422">
        <w:rPr>
          <w:rFonts w:eastAsia="Calibri"/>
          <w:b/>
          <w:lang w:eastAsia="en-US"/>
        </w:rPr>
        <w:t>homogenizatora mechanicznego z końcówką homogenizującą i statywem do</w:t>
      </w:r>
      <w:r w:rsidR="00F27422">
        <w:rPr>
          <w:rFonts w:eastAsia="Calibri"/>
          <w:b/>
          <w:lang w:eastAsia="en-US"/>
        </w:rPr>
        <w:t xml:space="preserve"> </w:t>
      </w:r>
      <w:r w:rsidR="00F27422" w:rsidRPr="00F27422">
        <w:rPr>
          <w:rFonts w:eastAsia="Calibri"/>
          <w:b/>
          <w:lang w:eastAsia="en-US"/>
        </w:rPr>
        <w:t>homogenizacji próbek mięsa dla Instytutu Zootechniki – Państwowego Instytutu</w:t>
      </w:r>
      <w:r w:rsidR="00F27422">
        <w:rPr>
          <w:rFonts w:eastAsia="Calibri"/>
          <w:b/>
          <w:lang w:eastAsia="en-US"/>
        </w:rPr>
        <w:t xml:space="preserve"> </w:t>
      </w:r>
      <w:r w:rsidR="00F27422" w:rsidRPr="00F27422">
        <w:rPr>
          <w:rFonts w:eastAsia="Calibri"/>
          <w:b/>
          <w:lang w:eastAsia="en-US"/>
        </w:rPr>
        <w:t>Badawczego</w:t>
      </w:r>
      <w:r w:rsidRPr="00C125B8">
        <w:rPr>
          <w:b/>
        </w:rPr>
        <w:t>”</w:t>
      </w:r>
      <w:r w:rsidR="00F27422">
        <w:t xml:space="preserve"> </w:t>
      </w:r>
      <w:r w:rsidRPr="00C125B8">
        <w:t xml:space="preserve">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6305EEAC" w:rsidR="003706D8" w:rsidRPr="003706D8" w:rsidRDefault="00F27422" w:rsidP="003706D8">
      <w:r w:rsidRPr="00F27422">
        <w:t>23</w:t>
      </w:r>
      <w:r>
        <w:t>.</w:t>
      </w:r>
      <w:r w:rsidRPr="00F27422">
        <w:t>800</w:t>
      </w:r>
      <w:r>
        <w:t>,</w:t>
      </w:r>
      <w:r w:rsidRPr="00F27422">
        <w:t>50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40590BF7" w:rsidR="003706D8" w:rsidRPr="00D66774" w:rsidRDefault="003706D8" w:rsidP="003706D8">
      <w:pPr>
        <w:rPr>
          <w:rFonts w:eastAsia="Calibri"/>
          <w:u w:val="single"/>
          <w:lang w:eastAsia="en-US"/>
        </w:rPr>
      </w:pPr>
      <w:r w:rsidRPr="00D66774">
        <w:rPr>
          <w:rFonts w:eastAsia="Calibri"/>
          <w:u w:val="single"/>
          <w:lang w:eastAsia="en-US"/>
        </w:rPr>
        <w:t xml:space="preserve">Oferta nr </w:t>
      </w:r>
      <w:r w:rsidR="00C125B8" w:rsidRPr="00D66774">
        <w:rPr>
          <w:rFonts w:eastAsia="Calibri"/>
          <w:u w:val="single"/>
          <w:lang w:eastAsia="en-US"/>
        </w:rPr>
        <w:t>1</w:t>
      </w:r>
    </w:p>
    <w:p w14:paraId="5A5DFE66" w14:textId="77777777" w:rsidR="00F5000B" w:rsidRDefault="00F5000B" w:rsidP="00F5000B">
      <w:pPr>
        <w:spacing w:line="276" w:lineRule="auto"/>
        <w:rPr>
          <w:rFonts w:eastAsiaTheme="minorHAnsi"/>
          <w:lang w:eastAsia="en-US"/>
        </w:rPr>
      </w:pPr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p w14:paraId="5D40CE54" w14:textId="13488895" w:rsidR="00F27422" w:rsidRDefault="00F5000B" w:rsidP="00F27422">
      <w:r w:rsidRPr="00F27422">
        <w:t xml:space="preserve">Kwota brutto: </w:t>
      </w:r>
      <w:r w:rsidR="00F27422" w:rsidRPr="00F27422">
        <w:rPr>
          <w:rFonts w:eastAsiaTheme="minorHAnsi"/>
          <w:bCs/>
          <w:lang w:eastAsia="en-US"/>
        </w:rPr>
        <w:t>29</w:t>
      </w:r>
      <w:r w:rsidR="00F27422">
        <w:rPr>
          <w:rFonts w:eastAsiaTheme="minorHAnsi"/>
          <w:bCs/>
          <w:lang w:eastAsia="en-US"/>
        </w:rPr>
        <w:t>.</w:t>
      </w:r>
      <w:r w:rsidR="00F27422" w:rsidRPr="00F27422">
        <w:rPr>
          <w:rFonts w:eastAsiaTheme="minorHAnsi"/>
          <w:bCs/>
          <w:lang w:eastAsia="en-US"/>
        </w:rPr>
        <w:t>697,70</w:t>
      </w:r>
      <w:r w:rsidR="00F27422" w:rsidRPr="00F27422">
        <w:rPr>
          <w:rFonts w:eastAsiaTheme="minorHAnsi"/>
          <w:bCs/>
          <w:lang w:eastAsia="en-US"/>
        </w:rPr>
        <w:t xml:space="preserve"> </w:t>
      </w:r>
      <w:r w:rsidRPr="00F27422">
        <w:t>zł</w:t>
      </w:r>
    </w:p>
    <w:p w14:paraId="004570D1" w14:textId="77777777" w:rsidR="00F27422" w:rsidRDefault="00F27422" w:rsidP="00F27422">
      <w:pPr>
        <w:rPr>
          <w:u w:val="single"/>
        </w:rPr>
      </w:pPr>
    </w:p>
    <w:p w14:paraId="1797B21A" w14:textId="1A386348" w:rsidR="005972CE" w:rsidRPr="00F27422" w:rsidRDefault="005972CE" w:rsidP="00F27422">
      <w:r w:rsidRPr="00241521">
        <w:rPr>
          <w:u w:val="single"/>
        </w:rPr>
        <w:t xml:space="preserve">Oferta nr </w:t>
      </w:r>
      <w:r w:rsidR="00F27422">
        <w:rPr>
          <w:u w:val="single"/>
        </w:rPr>
        <w:t>2</w:t>
      </w:r>
    </w:p>
    <w:p w14:paraId="319855A8" w14:textId="77777777" w:rsidR="005972CE" w:rsidRDefault="005972CE" w:rsidP="005972CE">
      <w:r>
        <w:t>VWR International Sp. z o.o., ul. Limbowa, 5, 80-175 Gdańsk,</w:t>
      </w:r>
    </w:p>
    <w:p w14:paraId="6AA0BCD6" w14:textId="6229F00E" w:rsidR="005972CE" w:rsidRDefault="005972CE" w:rsidP="005972CE">
      <w:r>
        <w:t xml:space="preserve">kwota brutto: </w:t>
      </w:r>
      <w:r w:rsidR="00F27422" w:rsidRPr="00F27422">
        <w:t>26.516,34</w:t>
      </w:r>
      <w:r>
        <w:t xml:space="preserve"> zł</w:t>
      </w: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7890F78C" w14:textId="5E08CAEB" w:rsidR="005972CE" w:rsidRPr="00F27422" w:rsidRDefault="005972CE" w:rsidP="005972CE">
      <w:r w:rsidRPr="00F27422">
        <w:t xml:space="preserve">Oferta nr </w:t>
      </w:r>
      <w:r w:rsidR="00F27422" w:rsidRPr="00F27422">
        <w:t>3</w:t>
      </w:r>
    </w:p>
    <w:p w14:paraId="7C6E8331" w14:textId="1EDD0535" w:rsidR="005972CE" w:rsidRPr="00F27422" w:rsidRDefault="005972CE" w:rsidP="005972CE">
      <w:proofErr w:type="spellStart"/>
      <w:r w:rsidRPr="00F27422">
        <w:t>Danlab</w:t>
      </w:r>
      <w:proofErr w:type="spellEnd"/>
      <w:r w:rsidRPr="00F27422">
        <w:t xml:space="preserve"> Danuta </w:t>
      </w:r>
      <w:proofErr w:type="spellStart"/>
      <w:r w:rsidRPr="00F27422">
        <w:t>Katryńska</w:t>
      </w:r>
      <w:proofErr w:type="spellEnd"/>
      <w:r w:rsidRPr="00F27422">
        <w:t xml:space="preserve">, </w:t>
      </w:r>
      <w:r w:rsidR="00F27422" w:rsidRPr="00F27422">
        <w:t>ul. Handlowa 6D</w:t>
      </w:r>
      <w:r w:rsidR="00F27422">
        <w:t xml:space="preserve">, </w:t>
      </w:r>
      <w:r w:rsidRPr="00F27422">
        <w:t xml:space="preserve">15-399 Białystok, </w:t>
      </w:r>
    </w:p>
    <w:p w14:paraId="36ABEBDB" w14:textId="7DEB24A5" w:rsidR="005972CE" w:rsidRPr="00F27422" w:rsidRDefault="005972CE" w:rsidP="005972CE">
      <w:r w:rsidRPr="00F27422">
        <w:t xml:space="preserve">Kwota brutto: </w:t>
      </w:r>
      <w:r w:rsidR="00F27422" w:rsidRPr="00F27422">
        <w:t>35</w:t>
      </w:r>
      <w:r w:rsidR="00F27422">
        <w:t>.</w:t>
      </w:r>
      <w:r w:rsidR="00F27422" w:rsidRPr="00F27422">
        <w:t>301,00</w:t>
      </w:r>
      <w:r w:rsidRPr="00F27422">
        <w:t xml:space="preserve"> zł</w:t>
      </w: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  <w:bookmarkStart w:id="1" w:name="_GoBack"/>
      <w:bookmarkEnd w:id="1"/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2C8F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972CE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27422"/>
    <w:rsid w:val="00F3510F"/>
    <w:rsid w:val="00F5000B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9106-C9D6-480D-842C-BCE0D1F6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2024-07-16T07:21:00Z</cp:lastPrinted>
  <dcterms:created xsi:type="dcterms:W3CDTF">2024-02-14T07:44:00Z</dcterms:created>
  <dcterms:modified xsi:type="dcterms:W3CDTF">2024-07-16T07:23:00Z</dcterms:modified>
</cp:coreProperties>
</file>