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3F837" w14:textId="5177BB9C" w:rsidR="00130D6C" w:rsidRPr="00130D6C" w:rsidRDefault="00130D6C" w:rsidP="00130D6C">
      <w:pPr>
        <w:spacing w:after="0" w:line="276" w:lineRule="auto"/>
        <w:jc w:val="center"/>
        <w:rPr>
          <w:rFonts w:eastAsia="Arial" w:cstheme="minorHAnsi"/>
          <w:sz w:val="24"/>
          <w:szCs w:val="24"/>
          <w:lang w:eastAsia="pl-PL"/>
        </w:rPr>
      </w:pPr>
      <w:bookmarkStart w:id="0" w:name="_Hlk93658810"/>
      <w:r w:rsidRPr="00130D6C">
        <w:rPr>
          <w:rFonts w:eastAsia="Arial" w:cstheme="minorHAnsi"/>
          <w:b/>
          <w:sz w:val="24"/>
          <w:szCs w:val="24"/>
          <w:lang w:eastAsia="pl-PL"/>
        </w:rPr>
        <w:t xml:space="preserve">UMOWA ZLECENIE </w:t>
      </w:r>
      <w:r w:rsidR="00234EC1">
        <w:rPr>
          <w:rFonts w:eastAsia="Arial" w:cstheme="minorHAnsi"/>
          <w:b/>
          <w:sz w:val="24"/>
          <w:szCs w:val="24"/>
          <w:lang w:eastAsia="pl-PL"/>
        </w:rPr>
        <w:t>……………………………..</w:t>
      </w:r>
    </w:p>
    <w:p w14:paraId="45660243" w14:textId="77777777" w:rsidR="00130D6C" w:rsidRPr="00130D6C" w:rsidRDefault="00130D6C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  </w:t>
      </w:r>
    </w:p>
    <w:p w14:paraId="7571AB97" w14:textId="2D488977" w:rsidR="00130D6C" w:rsidRDefault="00130D6C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130D6C">
        <w:rPr>
          <w:rFonts w:eastAsia="Arial" w:cstheme="minorHAnsi"/>
          <w:sz w:val="24"/>
          <w:szCs w:val="24"/>
          <w:lang w:eastAsia="pl-PL"/>
        </w:rPr>
        <w:t xml:space="preserve">zawarta w dniu …………………………………… </w:t>
      </w:r>
    </w:p>
    <w:p w14:paraId="537A464F" w14:textId="126E81CC" w:rsidR="00D12D20" w:rsidRPr="00B43347" w:rsidRDefault="00D12D20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34763924" w14:textId="7F7B1026" w:rsidR="00D12D20" w:rsidRPr="00B43347" w:rsidRDefault="00D12D20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b/>
          <w:sz w:val="24"/>
          <w:szCs w:val="24"/>
          <w:lang w:eastAsia="pl-PL"/>
        </w:rPr>
        <w:t>po przeprowadzeniu</w:t>
      </w:r>
      <w:r w:rsidRPr="00B43347">
        <w:rPr>
          <w:rFonts w:eastAsia="Arial" w:cstheme="minorHAnsi"/>
          <w:sz w:val="24"/>
          <w:szCs w:val="24"/>
          <w:lang w:eastAsia="pl-PL"/>
        </w:rPr>
        <w:t xml:space="preserve"> postępowania </w:t>
      </w:r>
      <w:r w:rsidR="00805A12" w:rsidRPr="00B43347">
        <w:rPr>
          <w:rFonts w:eastAsia="Arial" w:cstheme="minorHAnsi"/>
          <w:sz w:val="24"/>
          <w:szCs w:val="24"/>
          <w:lang w:eastAsia="pl-PL"/>
        </w:rPr>
        <w:t>o udzielenie zamówienia, na podstawie Regulaminu udzielenia zamówień publicznych, których wartość uzasadnia odstępstwo od stosowania ustawy dnia 11 września 2019r. – Prawo zamówień publicznych przyjętego zarządzeniem   nr 8/2025 Dyrektora Zespołu Szkół Ogrodniczych i Ogólnokształcących im. Mariana Raciborskiego z dnia 7 lutego 2025r.</w:t>
      </w:r>
    </w:p>
    <w:p w14:paraId="3FC54209" w14:textId="48F504BF" w:rsidR="00D12D20" w:rsidRPr="00B43347" w:rsidRDefault="00D12D20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7AC3E5A8" w14:textId="00DC6DD1" w:rsidR="00D12D20" w:rsidRPr="00B43347" w:rsidRDefault="00805A12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>pomiędzy:</w:t>
      </w:r>
    </w:p>
    <w:p w14:paraId="236D9350" w14:textId="77777777" w:rsidR="00805A12" w:rsidRPr="00B43347" w:rsidRDefault="00805A12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24D0A53C" w14:textId="77777777" w:rsidR="00130D6C" w:rsidRPr="00B43347" w:rsidRDefault="00130D6C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Powiatem Gdańskim z siedzibą w Pruszczu Gdańskim – Zespół Szkół Ogrodniczych </w:t>
      </w:r>
      <w:r w:rsidRPr="00B43347">
        <w:rPr>
          <w:rFonts w:eastAsia="Arial" w:cstheme="minorHAnsi"/>
          <w:sz w:val="24"/>
          <w:szCs w:val="24"/>
          <w:lang w:eastAsia="pl-PL"/>
        </w:rPr>
        <w:br/>
        <w:t xml:space="preserve">i Ogólnokształcących w Pruszczu Gdańskim, ul. Wojska Polskiego 4, 83 – 000 Pruszcz Gdański, reprezentowanym przez Pana Krzysztofa Niecko – Dyrektora Zespołu Szkół Ogrodniczych </w:t>
      </w:r>
      <w:r w:rsidRPr="00B43347">
        <w:rPr>
          <w:rFonts w:eastAsia="Arial" w:cstheme="minorHAnsi"/>
          <w:sz w:val="24"/>
          <w:szCs w:val="24"/>
          <w:lang w:eastAsia="pl-PL"/>
        </w:rPr>
        <w:br/>
        <w:t>i Ogólnokształcących w Pruszczu Gdańskim, na podstawie pełnomocnictwa Zarządu Powiatu Gdańskiego z dnia 30 sierpnia 2022 r., zwanym dalej „Zleceniodawcą” przy kontrasygnacie Beaty Matuszewskiej – Skarbnika Powiatu,</w:t>
      </w:r>
    </w:p>
    <w:p w14:paraId="735FBF7E" w14:textId="77777777" w:rsidR="00130D6C" w:rsidRPr="00B43347" w:rsidRDefault="00130D6C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79E3758F" w14:textId="02065502" w:rsidR="00184109" w:rsidRPr="00B43347" w:rsidRDefault="00184109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>a</w:t>
      </w:r>
    </w:p>
    <w:p w14:paraId="47F7E5EC" w14:textId="77777777" w:rsidR="00184109" w:rsidRPr="00B43347" w:rsidRDefault="00184109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5BC6460B" w14:textId="1DF610F2" w:rsidR="00130D6C" w:rsidRPr="00B43347" w:rsidRDefault="00234EC1" w:rsidP="00130D6C">
      <w:p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>…………………………………….</w:t>
      </w:r>
      <w:r w:rsidR="00130D6C" w:rsidRPr="00B43347">
        <w:rPr>
          <w:rFonts w:eastAsia="Arial" w:cstheme="minorHAnsi"/>
          <w:sz w:val="24"/>
          <w:szCs w:val="24"/>
          <w:lang w:eastAsia="pl-PL"/>
        </w:rPr>
        <w:t xml:space="preserve">, nr PESEL </w:t>
      </w:r>
      <w:r w:rsidRPr="00B43347">
        <w:rPr>
          <w:rFonts w:eastAsia="Arial" w:cstheme="minorHAnsi"/>
          <w:sz w:val="24"/>
          <w:szCs w:val="24"/>
          <w:lang w:eastAsia="pl-PL"/>
        </w:rPr>
        <w:t>………………….</w:t>
      </w:r>
      <w:r w:rsidR="00130D6C" w:rsidRPr="00B43347">
        <w:rPr>
          <w:rFonts w:eastAsia="Arial" w:cstheme="minorHAnsi"/>
          <w:sz w:val="24"/>
          <w:szCs w:val="24"/>
          <w:lang w:eastAsia="pl-PL"/>
        </w:rPr>
        <w:t xml:space="preserve">, zamieszkałym przy ul. </w:t>
      </w:r>
      <w:r w:rsidRPr="00B43347">
        <w:rPr>
          <w:rFonts w:eastAsia="Arial" w:cstheme="minorHAnsi"/>
          <w:sz w:val="24"/>
          <w:szCs w:val="24"/>
          <w:lang w:eastAsia="pl-PL"/>
        </w:rPr>
        <w:t>……………………………….</w:t>
      </w:r>
      <w:r w:rsidR="00130D6C" w:rsidRPr="00B43347">
        <w:rPr>
          <w:rFonts w:eastAsia="Arial" w:cstheme="minorHAnsi"/>
          <w:sz w:val="24"/>
          <w:szCs w:val="24"/>
          <w:lang w:eastAsia="pl-PL"/>
        </w:rPr>
        <w:t xml:space="preserve">, </w:t>
      </w:r>
      <w:r w:rsidR="00130D6C" w:rsidRPr="00B43347">
        <w:rPr>
          <w:rFonts w:eastAsia="Arial" w:cstheme="minorHAnsi"/>
          <w:sz w:val="24"/>
          <w:szCs w:val="24"/>
          <w:lang w:eastAsia="pl-PL"/>
        </w:rPr>
        <w:br/>
      </w:r>
      <w:r w:rsidRPr="00B43347">
        <w:rPr>
          <w:rFonts w:eastAsia="Arial" w:cstheme="minorHAnsi"/>
          <w:sz w:val="24"/>
          <w:szCs w:val="24"/>
          <w:lang w:eastAsia="pl-PL"/>
        </w:rPr>
        <w:t>… – ………</w:t>
      </w:r>
      <w:r w:rsidR="00130D6C" w:rsidRPr="00B43347">
        <w:rPr>
          <w:rFonts w:eastAsia="Arial" w:cstheme="minorHAnsi"/>
          <w:sz w:val="24"/>
          <w:szCs w:val="24"/>
          <w:lang w:eastAsia="pl-PL"/>
        </w:rPr>
        <w:t xml:space="preserve"> </w:t>
      </w:r>
      <w:r w:rsidRPr="00B43347">
        <w:rPr>
          <w:rFonts w:eastAsia="Arial" w:cstheme="minorHAnsi"/>
          <w:sz w:val="24"/>
          <w:szCs w:val="24"/>
          <w:lang w:eastAsia="pl-PL"/>
        </w:rPr>
        <w:t>………………………………..</w:t>
      </w:r>
      <w:r w:rsidR="00130D6C" w:rsidRPr="00B43347">
        <w:rPr>
          <w:rFonts w:eastAsia="Arial" w:cstheme="minorHAnsi"/>
          <w:sz w:val="24"/>
          <w:szCs w:val="24"/>
          <w:lang w:eastAsia="pl-PL"/>
        </w:rPr>
        <w:t xml:space="preserve">, podlegającemu pod Urząd Skarbowy w </w:t>
      </w:r>
      <w:r w:rsidRPr="00B43347">
        <w:rPr>
          <w:rFonts w:eastAsia="Arial" w:cstheme="minorHAnsi"/>
          <w:sz w:val="24"/>
          <w:szCs w:val="24"/>
          <w:lang w:eastAsia="pl-PL"/>
        </w:rPr>
        <w:t>…………………………..</w:t>
      </w:r>
      <w:r w:rsidR="00130D6C" w:rsidRPr="00B43347">
        <w:rPr>
          <w:rFonts w:eastAsia="Arial" w:cstheme="minorHAnsi"/>
          <w:sz w:val="24"/>
          <w:szCs w:val="24"/>
          <w:lang w:eastAsia="pl-PL"/>
        </w:rPr>
        <w:t xml:space="preserve">, </w:t>
      </w:r>
      <w:r w:rsidR="00130D6C" w:rsidRPr="00B43347">
        <w:rPr>
          <w:rFonts w:eastAsia="Arial" w:cstheme="minorHAnsi"/>
          <w:sz w:val="24"/>
          <w:szCs w:val="24"/>
          <w:lang w:eastAsia="pl-PL"/>
        </w:rPr>
        <w:br/>
        <w:t xml:space="preserve">ul. </w:t>
      </w:r>
      <w:r w:rsidRPr="00B43347">
        <w:rPr>
          <w:rFonts w:eastAsia="Arial" w:cstheme="minorHAnsi"/>
          <w:sz w:val="24"/>
          <w:szCs w:val="24"/>
          <w:lang w:eastAsia="pl-PL"/>
        </w:rPr>
        <w:t>……………………….., …</w:t>
      </w:r>
      <w:r w:rsidR="00FC1C59" w:rsidRPr="00B43347">
        <w:rPr>
          <w:rFonts w:eastAsia="Arial" w:cstheme="minorHAnsi"/>
          <w:sz w:val="24"/>
          <w:szCs w:val="24"/>
          <w:lang w:eastAsia="pl-PL"/>
        </w:rPr>
        <w:t>….</w:t>
      </w:r>
      <w:r w:rsidRPr="00B43347">
        <w:rPr>
          <w:rFonts w:eastAsia="Arial" w:cstheme="minorHAnsi"/>
          <w:sz w:val="24"/>
          <w:szCs w:val="24"/>
          <w:lang w:eastAsia="pl-PL"/>
        </w:rPr>
        <w:t>. – …</w:t>
      </w:r>
      <w:bookmarkEnd w:id="0"/>
      <w:r w:rsidRPr="00B43347">
        <w:rPr>
          <w:rFonts w:eastAsia="Arial" w:cstheme="minorHAnsi"/>
          <w:sz w:val="24"/>
          <w:szCs w:val="24"/>
          <w:lang w:eastAsia="pl-PL"/>
        </w:rPr>
        <w:t>………………………………</w:t>
      </w:r>
      <w:r w:rsidR="00130D6C" w:rsidRPr="00B43347">
        <w:rPr>
          <w:rFonts w:eastAsia="Arial" w:cstheme="minorHAnsi"/>
          <w:sz w:val="24"/>
          <w:szCs w:val="24"/>
          <w:lang w:eastAsia="pl-PL"/>
        </w:rPr>
        <w:t xml:space="preserve"> zwanym dalej „Zleceniobiorcą”.</w:t>
      </w:r>
    </w:p>
    <w:p w14:paraId="607A0DE7" w14:textId="77777777" w:rsidR="00130D6C" w:rsidRPr="00B43347" w:rsidRDefault="00130D6C" w:rsidP="00130D6C">
      <w:pPr>
        <w:spacing w:after="0" w:line="276" w:lineRule="auto"/>
        <w:jc w:val="center"/>
        <w:rPr>
          <w:rFonts w:eastAsia="Arial" w:cstheme="minorHAnsi"/>
          <w:b/>
          <w:sz w:val="24"/>
          <w:szCs w:val="24"/>
          <w:lang w:eastAsia="pl-PL"/>
        </w:rPr>
      </w:pPr>
    </w:p>
    <w:p w14:paraId="45744510" w14:textId="77777777" w:rsidR="00130D6C" w:rsidRPr="00B43347" w:rsidRDefault="00130D6C" w:rsidP="00130D6C">
      <w:pPr>
        <w:spacing w:after="0" w:line="276" w:lineRule="auto"/>
        <w:jc w:val="center"/>
        <w:rPr>
          <w:rFonts w:eastAsia="Arial" w:cstheme="minorHAnsi"/>
          <w:b/>
          <w:sz w:val="24"/>
          <w:szCs w:val="24"/>
          <w:lang w:eastAsia="pl-PL"/>
        </w:rPr>
      </w:pPr>
      <w:r w:rsidRPr="00B43347">
        <w:rPr>
          <w:rFonts w:eastAsia="Arial" w:cstheme="minorHAnsi"/>
          <w:b/>
          <w:sz w:val="24"/>
          <w:szCs w:val="24"/>
          <w:lang w:eastAsia="pl-PL"/>
        </w:rPr>
        <w:t>§ 1</w:t>
      </w:r>
    </w:p>
    <w:p w14:paraId="188A511B" w14:textId="14AFFBD6" w:rsidR="00130D6C" w:rsidRPr="00B43347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43347">
        <w:rPr>
          <w:rFonts w:cstheme="minorHAnsi"/>
          <w:sz w:val="24"/>
          <w:szCs w:val="24"/>
        </w:rPr>
        <w:t xml:space="preserve">Na podstawie niniejszej umowy Zleceniodawca zleca świadczenie usług </w:t>
      </w:r>
      <w:r w:rsidR="00704DA7" w:rsidRPr="00B43347">
        <w:rPr>
          <w:rFonts w:cstheme="minorHAnsi"/>
          <w:sz w:val="24"/>
          <w:szCs w:val="24"/>
        </w:rPr>
        <w:t xml:space="preserve">diagnozy </w:t>
      </w:r>
      <w:r w:rsidR="00184109" w:rsidRPr="00B43347">
        <w:rPr>
          <w:rFonts w:cstheme="minorHAnsi"/>
          <w:sz w:val="24"/>
          <w:szCs w:val="24"/>
        </w:rPr>
        <w:t>doradczej (zawodowej) uczniów</w:t>
      </w:r>
      <w:r w:rsidR="00704DA7" w:rsidRPr="00B43347">
        <w:rPr>
          <w:rFonts w:cstheme="minorHAnsi"/>
          <w:sz w:val="24"/>
          <w:szCs w:val="24"/>
        </w:rPr>
        <w:t xml:space="preserve"> dla</w:t>
      </w:r>
      <w:r w:rsidRPr="00B43347">
        <w:rPr>
          <w:rFonts w:cstheme="minorHAnsi"/>
          <w:sz w:val="24"/>
          <w:szCs w:val="24"/>
        </w:rPr>
        <w:t xml:space="preserve"> Zespołu Szkół Ogrodniczych i Ogólnoks</w:t>
      </w:r>
      <w:r w:rsidR="00704DA7" w:rsidRPr="00B43347">
        <w:rPr>
          <w:rFonts w:cstheme="minorHAnsi"/>
          <w:sz w:val="24"/>
          <w:szCs w:val="24"/>
        </w:rPr>
        <w:t xml:space="preserve">ztałcących w Pruszczu Gdańskim w projekcie Zdolni z Pomorza – powiat gdański </w:t>
      </w:r>
      <w:r w:rsidRPr="00B43347">
        <w:rPr>
          <w:rFonts w:cstheme="minorHAnsi"/>
          <w:sz w:val="24"/>
          <w:szCs w:val="24"/>
        </w:rPr>
        <w:t xml:space="preserve">określonych w ust. 2, </w:t>
      </w:r>
      <w:r w:rsidR="00FE1512" w:rsidRPr="00B43347">
        <w:rPr>
          <w:rFonts w:cstheme="minorHAnsi"/>
          <w:sz w:val="24"/>
          <w:szCs w:val="24"/>
        </w:rPr>
        <w:br/>
      </w:r>
      <w:r w:rsidRPr="00B43347">
        <w:rPr>
          <w:rFonts w:cstheme="minorHAnsi"/>
          <w:sz w:val="24"/>
          <w:szCs w:val="24"/>
        </w:rPr>
        <w:t>a Zleceniobiorca przyjmuje z</w:t>
      </w:r>
      <w:r w:rsidR="00704DA7" w:rsidRPr="00B43347">
        <w:rPr>
          <w:rFonts w:cstheme="minorHAnsi"/>
          <w:sz w:val="24"/>
          <w:szCs w:val="24"/>
        </w:rPr>
        <w:t xml:space="preserve">lecenie świadczenia tych usług </w:t>
      </w:r>
      <w:r w:rsidRPr="00B43347">
        <w:rPr>
          <w:rFonts w:cstheme="minorHAnsi"/>
          <w:sz w:val="24"/>
          <w:szCs w:val="24"/>
        </w:rPr>
        <w:t>na rzecz Zleceniobiorcy na warunkach określonych niniejszą umową.</w:t>
      </w:r>
    </w:p>
    <w:p w14:paraId="0D562791" w14:textId="5CAA9304" w:rsidR="00130D6C" w:rsidRPr="00B43347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Zleceniobiorca zobowiązuje się do realizacji usług </w:t>
      </w:r>
      <w:r w:rsidR="007710FA" w:rsidRPr="00B43347">
        <w:rPr>
          <w:rFonts w:eastAsia="Arial" w:cstheme="minorHAnsi"/>
          <w:sz w:val="24"/>
          <w:szCs w:val="24"/>
          <w:lang w:eastAsia="pl-PL"/>
        </w:rPr>
        <w:t xml:space="preserve">dotyczących diagnozy </w:t>
      </w:r>
      <w:r w:rsidR="00184109" w:rsidRPr="00B43347">
        <w:rPr>
          <w:rFonts w:eastAsia="Arial" w:cstheme="minorHAnsi"/>
          <w:sz w:val="24"/>
          <w:szCs w:val="24"/>
          <w:lang w:eastAsia="pl-PL"/>
        </w:rPr>
        <w:t xml:space="preserve">doradczej (zawodowej) </w:t>
      </w:r>
      <w:r w:rsidR="007710FA" w:rsidRPr="00B43347">
        <w:rPr>
          <w:rFonts w:eastAsia="Arial" w:cstheme="minorHAnsi"/>
          <w:sz w:val="24"/>
          <w:szCs w:val="24"/>
          <w:lang w:eastAsia="pl-PL"/>
        </w:rPr>
        <w:t xml:space="preserve">uczniów </w:t>
      </w:r>
      <w:r w:rsidRPr="00B43347">
        <w:rPr>
          <w:rFonts w:eastAsia="Arial" w:cstheme="minorHAnsi"/>
          <w:sz w:val="24"/>
          <w:szCs w:val="24"/>
          <w:lang w:eastAsia="pl-PL"/>
        </w:rPr>
        <w:t>na rzecz Zleceniodawcy, w tym:</w:t>
      </w:r>
    </w:p>
    <w:p w14:paraId="2E58904D" w14:textId="03010EE3" w:rsidR="00184109" w:rsidRPr="00B43347" w:rsidRDefault="00184109" w:rsidP="00184109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t xml:space="preserve">Rozmowa z uczniem dotycząca jego zainteresowań, aspiracji zawodowych </w:t>
      </w:r>
      <w:r w:rsidRPr="00B43347">
        <w:rPr>
          <w:rFonts w:eastAsia="Times New Roman" w:cstheme="minorHAnsi"/>
          <w:sz w:val="24"/>
          <w:szCs w:val="24"/>
          <w:lang w:eastAsia="pl-PL"/>
        </w:rPr>
        <w:br/>
        <w:t>i edukacyjnych,</w:t>
      </w:r>
    </w:p>
    <w:p w14:paraId="16A4B709" w14:textId="77777777" w:rsidR="00184109" w:rsidRPr="00B43347" w:rsidRDefault="00184109" w:rsidP="00184109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t>Analiza potencjału, stylu uczenia się, kompetencji miękkich,</w:t>
      </w:r>
    </w:p>
    <w:p w14:paraId="480E9EAC" w14:textId="641F94DD" w:rsidR="00184109" w:rsidRPr="00B43347" w:rsidRDefault="00184109" w:rsidP="00184109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t xml:space="preserve">Przeprowadzenie testów i kwestionariuszy doradczych (dopasowanych do wieku </w:t>
      </w:r>
      <w:r w:rsidRPr="00B43347">
        <w:rPr>
          <w:rFonts w:eastAsia="Times New Roman" w:cstheme="minorHAnsi"/>
          <w:sz w:val="24"/>
          <w:szCs w:val="24"/>
          <w:lang w:eastAsia="pl-PL"/>
        </w:rPr>
        <w:br/>
        <w:t>i poziomu uczniów),</w:t>
      </w:r>
    </w:p>
    <w:p w14:paraId="73EA147B" w14:textId="34D04DD0" w:rsidR="00184109" w:rsidRPr="00B43347" w:rsidRDefault="00184109" w:rsidP="00184109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t xml:space="preserve">Sporządzenie opinii doradczej zawierającej wnioski, rekomendacje zawodowe </w:t>
      </w:r>
      <w:r w:rsidRPr="00B43347">
        <w:rPr>
          <w:rFonts w:eastAsia="Times New Roman" w:cstheme="minorHAnsi"/>
          <w:sz w:val="24"/>
          <w:szCs w:val="24"/>
          <w:lang w:eastAsia="pl-PL"/>
        </w:rPr>
        <w:br/>
        <w:t>i edukacyjne,</w:t>
      </w:r>
    </w:p>
    <w:p w14:paraId="7620B761" w14:textId="77777777" w:rsidR="00184109" w:rsidRPr="00B43347" w:rsidRDefault="00184109" w:rsidP="00184109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lastRenderedPageBreak/>
        <w:t>Sformułowanie zaleceń dla nauczycieli do indywidualizacji ścieżki wsparcia,</w:t>
      </w:r>
    </w:p>
    <w:p w14:paraId="6027F873" w14:textId="77777777" w:rsidR="00184109" w:rsidRPr="00B43347" w:rsidRDefault="00184109" w:rsidP="00184109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t>Przygotowanie punktacji do rekrutacji zgodnie z założeniami modelu projektu (przy zachowaniu poufności wyników testów).</w:t>
      </w:r>
    </w:p>
    <w:p w14:paraId="0777F445" w14:textId="65E94D5B" w:rsidR="00130D6C" w:rsidRPr="00B43347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43347">
        <w:rPr>
          <w:rFonts w:cstheme="minorHAnsi"/>
          <w:sz w:val="24"/>
          <w:szCs w:val="24"/>
        </w:rPr>
        <w:t xml:space="preserve">W związku z dostępem przez Zleceniobiorcę do danych osobowych, ze zbiorów prowadzonych przez Zleceniobiorcę, stosownie do art. 28 ust. 3 Rozporządzenia Parlamentu Europejskiego i Rady (UE) 2016/679 z dnia 27 kwietnia 2016r. w sprawie ochrony osób fizycznych w związku z przetwarzaniem danych osobowych i w sprawie </w:t>
      </w:r>
      <w:bookmarkStart w:id="1" w:name="_GoBack"/>
      <w:bookmarkEnd w:id="1"/>
      <w:r w:rsidRPr="00B43347">
        <w:rPr>
          <w:rFonts w:cstheme="minorHAnsi"/>
          <w:sz w:val="24"/>
          <w:szCs w:val="24"/>
        </w:rPr>
        <w:t xml:space="preserve">swobodnego przepływu takich danych oraz uchylenia dyrektywy 95/46/WE (ogólne rozporządzenie o ochronie danych, Dz. Urz. UE L 119 z 2016 r., str. 1-88), Zleceniodawca wręczy Zleceniobiorcy upoważnienie do dostępu do danych osobowych ze zbiorów, </w:t>
      </w:r>
      <w:r w:rsidRPr="00B43347">
        <w:rPr>
          <w:rFonts w:cstheme="minorHAnsi"/>
          <w:sz w:val="24"/>
          <w:szCs w:val="24"/>
        </w:rPr>
        <w:br/>
        <w:t xml:space="preserve">o których mowa powyżej. Upoważnienie, o którym mowy powyżej stanowi załącznik nr 1 </w:t>
      </w:r>
      <w:r w:rsidRPr="00B43347">
        <w:rPr>
          <w:rFonts w:cstheme="minorHAnsi"/>
          <w:sz w:val="24"/>
          <w:szCs w:val="24"/>
        </w:rPr>
        <w:br/>
        <w:t>do niniejszej umowy.</w:t>
      </w:r>
    </w:p>
    <w:p w14:paraId="53FBD6F0" w14:textId="77777777" w:rsidR="00130D6C" w:rsidRPr="00B43347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Zleceniobiorca zapewnia i gwarantuje, że wszelkie dane i informacje uzyskane w związku </w:t>
      </w:r>
      <w:r w:rsidRPr="00B43347">
        <w:rPr>
          <w:rFonts w:eastAsia="Arial" w:cstheme="minorHAnsi"/>
          <w:sz w:val="24"/>
          <w:szCs w:val="24"/>
          <w:lang w:eastAsia="pl-PL"/>
        </w:rPr>
        <w:br/>
        <w:t xml:space="preserve">z wykonaniem niniejszej umowy na temat stanu, organizacji i interesów Zleceniodawcy </w:t>
      </w:r>
      <w:r w:rsidRPr="00B43347">
        <w:rPr>
          <w:rFonts w:eastAsia="Arial" w:cstheme="minorHAnsi"/>
          <w:sz w:val="24"/>
          <w:szCs w:val="24"/>
          <w:lang w:eastAsia="pl-PL"/>
        </w:rPr>
        <w:br/>
        <w:t xml:space="preserve">nie zostaną ujawnione, udostępnione lub upublicznione ani w części ani w całości </w:t>
      </w:r>
      <w:r w:rsidRPr="00B43347">
        <w:rPr>
          <w:rFonts w:eastAsia="Arial" w:cstheme="minorHAnsi"/>
          <w:sz w:val="24"/>
          <w:szCs w:val="24"/>
          <w:lang w:eastAsia="pl-PL"/>
        </w:rPr>
        <w:br/>
        <w:t xml:space="preserve">bez pisemnej zgody Zleceniodawcy, o ile nie wynika to z niniejszej umowy lub nie służy </w:t>
      </w:r>
      <w:r w:rsidRPr="00B43347">
        <w:rPr>
          <w:rFonts w:eastAsia="Arial" w:cstheme="minorHAnsi"/>
          <w:sz w:val="24"/>
          <w:szCs w:val="24"/>
          <w:lang w:eastAsia="pl-PL"/>
        </w:rPr>
        <w:br/>
        <w:t xml:space="preserve">jej realizacji. Zobowiązanie to pozostaje w mocy także po wykonaniu umowy, </w:t>
      </w:r>
      <w:r w:rsidRPr="00B43347">
        <w:rPr>
          <w:rFonts w:eastAsia="Arial" w:cstheme="minorHAnsi"/>
          <w:sz w:val="24"/>
          <w:szCs w:val="24"/>
          <w:lang w:eastAsia="pl-PL"/>
        </w:rPr>
        <w:br/>
        <w:t>jej rozwiązaniu lub wygaśnięciu bez ograniczenia w czasie.</w:t>
      </w:r>
    </w:p>
    <w:p w14:paraId="7F7197A4" w14:textId="77777777" w:rsidR="00130D6C" w:rsidRPr="00B43347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Ujawnienie informacji w wyniku nakazu sądu, prokuratury, innych organów władzy </w:t>
      </w:r>
      <w:r w:rsidRPr="00B43347">
        <w:rPr>
          <w:rFonts w:eastAsia="Arial" w:cstheme="minorHAnsi"/>
          <w:sz w:val="24"/>
          <w:szCs w:val="24"/>
          <w:lang w:eastAsia="pl-PL"/>
        </w:rPr>
        <w:br/>
        <w:t xml:space="preserve">lub administracji państwowej działających na podstawie i w granicach prawa nie będzie stanowiło naruszenia niniejszej umowy. W przypadku wystąpienia okoliczności opisanych w zdaniu poprzednim, Zleceniobiorca jest zobowiązany do każdorazowego poinformowania Zleceniodawcy o wystąpieniu organu z żądaniem ujawnienia informacji. </w:t>
      </w:r>
    </w:p>
    <w:p w14:paraId="1F7095E0" w14:textId="77777777" w:rsidR="00130D6C" w:rsidRPr="00B43347" w:rsidRDefault="00130D6C" w:rsidP="00130D6C">
      <w:pPr>
        <w:numPr>
          <w:ilvl w:val="0"/>
          <w:numId w:val="22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>Powierzenie przez Zleceniobiorcę wykonania czynności innym osobą jest niedozwolone.</w:t>
      </w:r>
    </w:p>
    <w:p w14:paraId="3D3265ED" w14:textId="77777777" w:rsidR="00130D6C" w:rsidRPr="00B43347" w:rsidRDefault="00130D6C" w:rsidP="00130D6C">
      <w:pPr>
        <w:spacing w:after="0" w:line="276" w:lineRule="auto"/>
        <w:ind w:left="357"/>
        <w:jc w:val="center"/>
        <w:rPr>
          <w:rFonts w:eastAsia="Arial" w:cstheme="minorHAnsi"/>
          <w:b/>
          <w:sz w:val="24"/>
          <w:szCs w:val="24"/>
          <w:lang w:eastAsia="pl-PL"/>
        </w:rPr>
      </w:pPr>
    </w:p>
    <w:p w14:paraId="517D0DBD" w14:textId="77777777" w:rsidR="00130D6C" w:rsidRPr="00B43347" w:rsidRDefault="00130D6C" w:rsidP="00130D6C">
      <w:pPr>
        <w:spacing w:after="0" w:line="276" w:lineRule="auto"/>
        <w:ind w:left="357"/>
        <w:jc w:val="center"/>
        <w:rPr>
          <w:rFonts w:eastAsia="Arial" w:cstheme="minorHAnsi"/>
          <w:b/>
          <w:sz w:val="24"/>
          <w:szCs w:val="24"/>
          <w:lang w:eastAsia="pl-PL"/>
        </w:rPr>
      </w:pPr>
      <w:r w:rsidRPr="00B43347">
        <w:rPr>
          <w:rFonts w:eastAsia="Arial" w:cstheme="minorHAnsi"/>
          <w:b/>
          <w:sz w:val="24"/>
          <w:szCs w:val="24"/>
          <w:lang w:eastAsia="pl-PL"/>
        </w:rPr>
        <w:t>§ 2</w:t>
      </w:r>
    </w:p>
    <w:p w14:paraId="4584E0EE" w14:textId="7965CF35" w:rsidR="00130D6C" w:rsidRPr="00B43347" w:rsidRDefault="00130D6C" w:rsidP="00130D6C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Zleceniobiorca zobowiązuje się wykonać określone w § 1 umowy czynności w okresie </w:t>
      </w:r>
      <w:r w:rsidRPr="00B43347">
        <w:rPr>
          <w:rFonts w:eastAsia="Arial" w:cstheme="minorHAnsi"/>
          <w:sz w:val="24"/>
          <w:szCs w:val="24"/>
          <w:lang w:eastAsia="pl-PL"/>
        </w:rPr>
        <w:br/>
        <w:t>od dnia podpisania umowy</w:t>
      </w:r>
      <w:r w:rsidRPr="00B43347">
        <w:rPr>
          <w:rFonts w:eastAsia="Arial" w:cstheme="minorHAnsi"/>
          <w:b/>
          <w:sz w:val="24"/>
          <w:szCs w:val="24"/>
          <w:lang w:eastAsia="pl-PL"/>
        </w:rPr>
        <w:t xml:space="preserve"> </w:t>
      </w:r>
      <w:r w:rsidRPr="00B43347">
        <w:rPr>
          <w:rFonts w:eastAsia="Arial" w:cstheme="minorHAnsi"/>
          <w:sz w:val="24"/>
          <w:szCs w:val="24"/>
          <w:lang w:eastAsia="pl-PL"/>
        </w:rPr>
        <w:t xml:space="preserve">do dnia 31 </w:t>
      </w:r>
      <w:r w:rsidR="0014064C" w:rsidRPr="00B43347">
        <w:rPr>
          <w:rFonts w:eastAsia="Arial" w:cstheme="minorHAnsi"/>
          <w:sz w:val="24"/>
          <w:szCs w:val="24"/>
          <w:lang w:eastAsia="pl-PL"/>
        </w:rPr>
        <w:t>listopad</w:t>
      </w:r>
      <w:r w:rsidRPr="00B43347">
        <w:rPr>
          <w:rFonts w:eastAsia="Arial" w:cstheme="minorHAnsi"/>
          <w:sz w:val="24"/>
          <w:szCs w:val="24"/>
          <w:lang w:eastAsia="pl-PL"/>
        </w:rPr>
        <w:t xml:space="preserve"> 2025 r.</w:t>
      </w:r>
    </w:p>
    <w:p w14:paraId="15B5D910" w14:textId="1F746ED2" w:rsidR="00130D6C" w:rsidRPr="00B43347" w:rsidRDefault="00130D6C" w:rsidP="00130D6C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Łączna planowana liczba godzin świadczenia usługi przez Zleceniobiorcę w wykonaniu niniejszej umowy wyniesie do </w:t>
      </w:r>
      <w:r w:rsidR="0014064C" w:rsidRPr="00B43347">
        <w:rPr>
          <w:rFonts w:eastAsia="Arial" w:cstheme="minorHAnsi"/>
          <w:sz w:val="24"/>
          <w:szCs w:val="24"/>
          <w:lang w:eastAsia="pl-PL"/>
        </w:rPr>
        <w:t>120</w:t>
      </w:r>
      <w:r w:rsidRPr="00B43347">
        <w:rPr>
          <w:rFonts w:eastAsia="Arial" w:cstheme="minorHAnsi"/>
          <w:sz w:val="24"/>
          <w:szCs w:val="24"/>
          <w:lang w:eastAsia="pl-PL"/>
        </w:rPr>
        <w:t xml:space="preserve"> godzin. Zleceniobiorcy nie wolno kontynuować wykonywania umowy po przekroczeniu limitu godzin, o którym mowa powyżej. </w:t>
      </w:r>
    </w:p>
    <w:p w14:paraId="64629ABB" w14:textId="77777777" w:rsidR="00130D6C" w:rsidRPr="00B43347" w:rsidRDefault="00130D6C" w:rsidP="00130D6C">
      <w:pPr>
        <w:numPr>
          <w:ilvl w:val="0"/>
          <w:numId w:val="20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>Z tytułu niniejszej umowy Zleceniobiorca nie nabywa żadnych uprawnień pracowniczych wynikających z Kodeksu pracy.</w:t>
      </w:r>
    </w:p>
    <w:p w14:paraId="35D6DAC4" w14:textId="77777777" w:rsidR="00130D6C" w:rsidRPr="00B43347" w:rsidRDefault="00130D6C" w:rsidP="00130D6C">
      <w:pPr>
        <w:numPr>
          <w:ilvl w:val="0"/>
          <w:numId w:val="20"/>
        </w:numPr>
        <w:spacing w:after="0" w:line="276" w:lineRule="auto"/>
        <w:ind w:left="357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>Sposób świadczenia usługi Zleceniobiorcy powinien zapewnić pełną realizację zadań określonych w § 1.</w:t>
      </w:r>
    </w:p>
    <w:p w14:paraId="0E935B16" w14:textId="77777777" w:rsidR="00130D6C" w:rsidRPr="00B43347" w:rsidRDefault="00130D6C" w:rsidP="00130D6C">
      <w:pPr>
        <w:numPr>
          <w:ilvl w:val="0"/>
          <w:numId w:val="20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>Z ramienia Zleceniodawcy, osobą uprawnioną do kontaktów z Zleceniobiorcą, będzie:</w:t>
      </w:r>
    </w:p>
    <w:p w14:paraId="461A1237" w14:textId="31CAFC1C" w:rsidR="00130D6C" w:rsidRPr="00B43347" w:rsidRDefault="00130D6C" w:rsidP="00130D6C">
      <w:pPr>
        <w:numPr>
          <w:ilvl w:val="0"/>
          <w:numId w:val="24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Imię i nazwisko: </w:t>
      </w:r>
      <w:r w:rsidR="0014064C" w:rsidRPr="00B43347">
        <w:rPr>
          <w:rFonts w:eastAsia="Arial" w:cstheme="minorHAnsi"/>
          <w:sz w:val="24"/>
          <w:szCs w:val="24"/>
          <w:lang w:eastAsia="pl-PL"/>
        </w:rPr>
        <w:t xml:space="preserve">Krzysztof Niecko </w:t>
      </w:r>
    </w:p>
    <w:p w14:paraId="71399CCC" w14:textId="4790D2F7" w:rsidR="00130D6C" w:rsidRPr="00B43347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Stanowisko: </w:t>
      </w:r>
      <w:r w:rsidR="0014064C" w:rsidRPr="00B43347">
        <w:rPr>
          <w:rFonts w:eastAsia="Arial" w:cstheme="minorHAnsi"/>
          <w:sz w:val="24"/>
          <w:szCs w:val="24"/>
          <w:lang w:eastAsia="pl-PL"/>
        </w:rPr>
        <w:t>Dyrektor Zespołu Szkół Ogrodniczych i Ogólnokształcących im. Mariana Raciborskiego w Pruszczu Gdańskim.</w:t>
      </w:r>
    </w:p>
    <w:p w14:paraId="4A412FA0" w14:textId="0910636E" w:rsidR="00130D6C" w:rsidRPr="00B43347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Adres e-mail i telefon: </w:t>
      </w:r>
      <w:hyperlink r:id="rId11" w:history="1">
        <w:r w:rsidR="0014064C" w:rsidRPr="00B43347">
          <w:rPr>
            <w:rStyle w:val="Hipercze"/>
            <w:rFonts w:ascii="Calibri" w:eastAsia="Times New Roman" w:hAnsi="Calibri" w:cs="Times New Roman"/>
            <w:color w:val="auto"/>
            <w:lang w:eastAsia="pl-PL"/>
          </w:rPr>
          <w:t>administracja@zsoio.pl</w:t>
        </w:r>
      </w:hyperlink>
      <w:r w:rsidR="0014064C" w:rsidRPr="00B43347">
        <w:rPr>
          <w:rFonts w:ascii="Calibri" w:eastAsia="Times New Roman" w:hAnsi="Calibri" w:cs="Times New Roman"/>
          <w:lang w:eastAsia="pl-PL"/>
        </w:rPr>
        <w:t>, tel. 58</w:t>
      </w:r>
      <w:r w:rsidR="003C6696" w:rsidRPr="00B43347">
        <w:rPr>
          <w:rFonts w:ascii="Calibri" w:eastAsia="Times New Roman" w:hAnsi="Calibri" w:cs="Times New Roman"/>
          <w:lang w:eastAsia="pl-PL"/>
        </w:rPr>
        <w:t> 682 35 10 wew. 535</w:t>
      </w:r>
    </w:p>
    <w:p w14:paraId="41CCEE28" w14:textId="0C0D9630" w:rsidR="00130D6C" w:rsidRPr="00B43347" w:rsidRDefault="00130D6C" w:rsidP="00130D6C">
      <w:pPr>
        <w:numPr>
          <w:ilvl w:val="0"/>
          <w:numId w:val="24"/>
        </w:numPr>
        <w:spacing w:after="0" w:line="276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lastRenderedPageBreak/>
        <w:t xml:space="preserve">Imię i nazwisko: </w:t>
      </w:r>
      <w:r w:rsidR="003C6696" w:rsidRPr="00B43347">
        <w:rPr>
          <w:rFonts w:eastAsia="Arial" w:cstheme="minorHAnsi"/>
          <w:sz w:val="24"/>
          <w:szCs w:val="24"/>
          <w:lang w:eastAsia="pl-PL"/>
        </w:rPr>
        <w:t xml:space="preserve">Anna Rolska </w:t>
      </w:r>
    </w:p>
    <w:p w14:paraId="6DD956FC" w14:textId="49E840B6" w:rsidR="00130D6C" w:rsidRPr="00B43347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Stanowisko: </w:t>
      </w:r>
      <w:r w:rsidR="003C6696" w:rsidRPr="00B43347">
        <w:rPr>
          <w:rFonts w:eastAsia="Arial" w:cstheme="minorHAnsi"/>
          <w:sz w:val="24"/>
          <w:szCs w:val="24"/>
          <w:lang w:eastAsia="pl-PL"/>
        </w:rPr>
        <w:t xml:space="preserve">Samodzielny referent ds. administracji i rozliczeń </w:t>
      </w:r>
    </w:p>
    <w:p w14:paraId="45EAF550" w14:textId="1CBB6C7F" w:rsidR="00130D6C" w:rsidRPr="00B43347" w:rsidRDefault="00130D6C" w:rsidP="00130D6C">
      <w:pPr>
        <w:spacing w:after="0" w:line="276" w:lineRule="auto"/>
        <w:ind w:left="720"/>
        <w:jc w:val="both"/>
        <w:rPr>
          <w:rFonts w:eastAsia="Arial" w:cstheme="minorHAnsi"/>
          <w:sz w:val="24"/>
          <w:szCs w:val="24"/>
          <w:lang w:eastAsia="pl-PL"/>
        </w:rPr>
      </w:pPr>
      <w:r w:rsidRPr="00B43347">
        <w:rPr>
          <w:rFonts w:eastAsia="Arial" w:cstheme="minorHAnsi"/>
          <w:sz w:val="24"/>
          <w:szCs w:val="24"/>
          <w:lang w:eastAsia="pl-PL"/>
        </w:rPr>
        <w:t xml:space="preserve">Adres e-mail i telefon: </w:t>
      </w:r>
      <w:hyperlink r:id="rId12" w:history="1">
        <w:r w:rsidR="003C6696" w:rsidRPr="00B43347">
          <w:rPr>
            <w:rStyle w:val="Hipercze"/>
            <w:rFonts w:eastAsia="Arial" w:cstheme="minorHAnsi"/>
            <w:color w:val="auto"/>
            <w:sz w:val="24"/>
            <w:szCs w:val="24"/>
            <w:lang w:eastAsia="pl-PL"/>
          </w:rPr>
          <w:t>anna.rolska</w:t>
        </w:r>
      </w:hyperlink>
      <w:r w:rsidR="003C6696" w:rsidRPr="00B43347">
        <w:rPr>
          <w:rFonts w:eastAsia="Arial" w:cstheme="minorHAnsi"/>
          <w:sz w:val="24"/>
          <w:szCs w:val="24"/>
          <w:u w:val="single"/>
          <w:lang w:eastAsia="pl-PL"/>
        </w:rPr>
        <w:t>@zsoio.pl</w:t>
      </w:r>
      <w:r w:rsidRPr="00B43347">
        <w:rPr>
          <w:rFonts w:eastAsia="Arial" w:cstheme="minorHAnsi"/>
          <w:sz w:val="24"/>
          <w:szCs w:val="24"/>
          <w:lang w:eastAsia="pl-PL"/>
        </w:rPr>
        <w:t xml:space="preserve">, </w:t>
      </w:r>
      <w:r w:rsidR="003C6696" w:rsidRPr="00B43347">
        <w:rPr>
          <w:rFonts w:eastAsia="Arial" w:cstheme="minorHAnsi"/>
          <w:sz w:val="24"/>
          <w:szCs w:val="24"/>
          <w:lang w:eastAsia="pl-PL"/>
        </w:rPr>
        <w:t>58 682 35 10 wew. 353</w:t>
      </w:r>
    </w:p>
    <w:p w14:paraId="61D1C9F7" w14:textId="77777777" w:rsidR="00130D6C" w:rsidRPr="00B43347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3DE2A5" w14:textId="77777777" w:rsidR="00130D6C" w:rsidRPr="00B43347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</w:p>
    <w:p w14:paraId="0AE388A9" w14:textId="069DED15" w:rsidR="00130D6C" w:rsidRPr="00B43347" w:rsidRDefault="00130D6C" w:rsidP="00130D6C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t xml:space="preserve">W okresie objętym umową, Zleceniodawca będzie płacił za wykonaną usługę wynagrodzenie miesięczne w wysokości </w:t>
      </w:r>
      <w:r w:rsidR="003C6696" w:rsidRPr="00B43347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 </w:t>
      </w:r>
      <w:r w:rsidRPr="00B43347">
        <w:rPr>
          <w:rFonts w:eastAsia="Times New Roman" w:cstheme="minorHAnsi"/>
          <w:b/>
          <w:sz w:val="24"/>
          <w:szCs w:val="24"/>
          <w:lang w:eastAsia="pl-PL"/>
        </w:rPr>
        <w:t>zł brutto</w:t>
      </w:r>
      <w:r w:rsidRPr="00B43347">
        <w:rPr>
          <w:rFonts w:eastAsia="Times New Roman" w:cstheme="minorHAnsi"/>
          <w:sz w:val="24"/>
          <w:szCs w:val="24"/>
          <w:lang w:eastAsia="pl-PL"/>
        </w:rPr>
        <w:t xml:space="preserve"> (słownie: </w:t>
      </w:r>
      <w:r w:rsidR="003C6696" w:rsidRPr="00B43347">
        <w:rPr>
          <w:rFonts w:eastAsia="Times New Roman" w:cstheme="minorHAnsi"/>
          <w:sz w:val="24"/>
          <w:szCs w:val="24"/>
          <w:lang w:eastAsia="pl-PL"/>
        </w:rPr>
        <w:t>…………………………………………</w:t>
      </w:r>
      <w:r w:rsidRPr="00B43347">
        <w:rPr>
          <w:rFonts w:eastAsia="Times New Roman" w:cstheme="minorHAnsi"/>
          <w:sz w:val="24"/>
          <w:szCs w:val="24"/>
          <w:lang w:eastAsia="pl-PL"/>
        </w:rPr>
        <w:t xml:space="preserve"> złotych, 00/100gr).</w:t>
      </w:r>
      <w:r w:rsidR="003C6696" w:rsidRPr="00B43347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4C0B1F" w:rsidRPr="00B43347">
        <w:rPr>
          <w:rFonts w:eastAsia="Times New Roman" w:cstheme="minorHAnsi"/>
          <w:sz w:val="24"/>
          <w:szCs w:val="24"/>
          <w:lang w:eastAsia="pl-PL"/>
        </w:rPr>
        <w:t xml:space="preserve"> kwocie w </w:t>
      </w:r>
      <w:r w:rsidR="003C6696" w:rsidRPr="00B43347">
        <w:rPr>
          <w:rFonts w:eastAsia="Times New Roman" w:cstheme="minorHAnsi"/>
          <w:sz w:val="24"/>
          <w:szCs w:val="24"/>
          <w:lang w:eastAsia="pl-PL"/>
        </w:rPr>
        <w:t xml:space="preserve"> zależności od przepracowanych godzin. </w:t>
      </w:r>
    </w:p>
    <w:p w14:paraId="739CEBCF" w14:textId="6BB8E563" w:rsidR="00D12D20" w:rsidRPr="00B43347" w:rsidRDefault="00D12D20" w:rsidP="00D12D20">
      <w:pPr>
        <w:pStyle w:val="Akapitzlist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4"/>
          <w:szCs w:val="24"/>
        </w:rPr>
      </w:pPr>
      <w:r w:rsidRPr="00B43347">
        <w:rPr>
          <w:rFonts w:cstheme="minorHAnsi"/>
          <w:sz w:val="24"/>
          <w:szCs w:val="24"/>
        </w:rPr>
        <w:t xml:space="preserve">Wynagrodzenie za usługi, wykonane w okresie wskazanym w § 2 ust. 1 </w:t>
      </w:r>
      <w:r w:rsidRPr="00B43347">
        <w:rPr>
          <w:rFonts w:cstheme="minorHAnsi"/>
          <w:sz w:val="24"/>
          <w:szCs w:val="24"/>
        </w:rPr>
        <w:br/>
        <w:t xml:space="preserve">wyniesie łącznie </w:t>
      </w:r>
      <w:r w:rsidRPr="00B43347">
        <w:rPr>
          <w:rFonts w:cstheme="minorHAnsi"/>
          <w:b/>
          <w:sz w:val="24"/>
          <w:szCs w:val="24"/>
        </w:rPr>
        <w:t xml:space="preserve">        zł brutto</w:t>
      </w:r>
      <w:r w:rsidRPr="00B43347">
        <w:rPr>
          <w:rFonts w:cstheme="minorHAnsi"/>
          <w:sz w:val="24"/>
          <w:szCs w:val="24"/>
        </w:rPr>
        <w:t xml:space="preserve"> (słownie………………………………………………. złotych, 00/100gr).</w:t>
      </w:r>
    </w:p>
    <w:p w14:paraId="55FE7E4E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3347">
        <w:rPr>
          <w:rFonts w:eastAsia="Times New Roman" w:cstheme="minorHAnsi"/>
          <w:sz w:val="24"/>
          <w:szCs w:val="24"/>
          <w:lang w:eastAsia="pl-PL"/>
        </w:rPr>
        <w:t xml:space="preserve">Potwierdzeniem czasu wykonania czynności określonych w § 1 umowy, będzie KARTA </w:t>
      </w:r>
      <w:r w:rsidRPr="00130D6C">
        <w:rPr>
          <w:rFonts w:eastAsia="Times New Roman" w:cstheme="minorHAnsi"/>
          <w:sz w:val="24"/>
          <w:szCs w:val="24"/>
          <w:lang w:eastAsia="pl-PL"/>
        </w:rPr>
        <w:t>CZASU ŚWIADCZENIA USŁUG, której wzór stanowi załącznik nr 2 do niniejszej umowy.</w:t>
      </w:r>
    </w:p>
    <w:p w14:paraId="1F40580B" w14:textId="370CD654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Dane zawarte w w/w karcie akceptowane są przez Zleceniodawcę lub osobę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 xml:space="preserve">przez niego upoważnioną, tj. </w:t>
      </w:r>
      <w:r w:rsidR="003C6696">
        <w:rPr>
          <w:rFonts w:eastAsia="Times New Roman" w:cstheme="minorHAnsi"/>
          <w:sz w:val="24"/>
          <w:szCs w:val="24"/>
          <w:lang w:eastAsia="pl-PL"/>
        </w:rPr>
        <w:t xml:space="preserve">samodzielnego referenta ds. administracji i rozliczeń. – Annę Rolską. </w:t>
      </w:r>
    </w:p>
    <w:p w14:paraId="027E7272" w14:textId="71593B94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Zleceniobiorca oświadcza, iż </w:t>
      </w:r>
      <w:r w:rsidR="003C6696">
        <w:rPr>
          <w:rFonts w:eastAsia="Times New Roman" w:cstheme="minorHAnsi"/>
          <w:sz w:val="24"/>
          <w:szCs w:val="24"/>
          <w:lang w:eastAsia="pl-PL"/>
        </w:rPr>
        <w:t>jest/</w:t>
      </w:r>
      <w:r w:rsidRPr="00130D6C">
        <w:rPr>
          <w:rFonts w:eastAsia="Times New Roman" w:cstheme="minorHAnsi"/>
          <w:sz w:val="24"/>
          <w:szCs w:val="24"/>
          <w:lang w:eastAsia="pl-PL"/>
        </w:rPr>
        <w:t>nie jest zatrudniony na podstawie umowy o pracę.</w:t>
      </w:r>
    </w:p>
    <w:p w14:paraId="47F927BA" w14:textId="0D6B1C16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Zleceniobiorca oświadcza, iż jest</w:t>
      </w:r>
      <w:r w:rsidR="003C6696">
        <w:rPr>
          <w:rFonts w:eastAsia="Times New Roman" w:cstheme="minorHAnsi"/>
          <w:sz w:val="24"/>
          <w:szCs w:val="24"/>
          <w:lang w:eastAsia="pl-PL"/>
        </w:rPr>
        <w:t>/nie jest</w:t>
      </w:r>
      <w:r w:rsidRPr="00130D6C">
        <w:rPr>
          <w:rFonts w:eastAsia="Times New Roman" w:cstheme="minorHAnsi"/>
          <w:sz w:val="24"/>
          <w:szCs w:val="24"/>
          <w:lang w:eastAsia="pl-PL"/>
        </w:rPr>
        <w:t xml:space="preserve"> studentem.</w:t>
      </w:r>
    </w:p>
    <w:p w14:paraId="3794394B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Wynagrodzenie, o którym mowa w ust. 1 jest wynagrodzeniem ryczałtowym obejmującym wszystkie czynności niezbędne do prawidłowego wykonania umowy nawet jeśli czynności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te nie zostały wprost wyszczególnione w treści niniejszej umowy. Zleceniobiorca nie może żądać podwyższenia wynagrodzenia nawet, jeżeli z przyczyn od siebie niezależnych nie mógł przewidzieć wszystkich czynności niezbędnych do prawidłowego wykonania niniejszej umowy.</w:t>
      </w:r>
    </w:p>
    <w:p w14:paraId="4C66BF46" w14:textId="0B6987B6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Zapłata wynagrodzenia nastąpi na rachunek bankowy Zleceniobiorcy – nr rachunku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</w:r>
      <w:r w:rsidR="00D01915" w:rsidRPr="00D01915">
        <w:rPr>
          <w:rFonts w:eastAsia="Times New Roman" w:cstheme="minorHAnsi"/>
          <w:b/>
          <w:sz w:val="24"/>
          <w:szCs w:val="24"/>
          <w:lang w:eastAsia="pl-PL"/>
        </w:rPr>
        <w:t xml:space="preserve">47 1160 2202 0000 0001 4092 4080 </w:t>
      </w:r>
      <w:r w:rsidRPr="00130D6C">
        <w:rPr>
          <w:rFonts w:eastAsia="Times New Roman" w:cstheme="minorHAnsi"/>
          <w:b/>
          <w:sz w:val="24"/>
          <w:szCs w:val="24"/>
          <w:lang w:eastAsia="pl-PL"/>
        </w:rPr>
        <w:t xml:space="preserve">w terminie 14 dni </w:t>
      </w:r>
      <w:r w:rsidRPr="00130D6C">
        <w:rPr>
          <w:rFonts w:eastAsia="Times New Roman" w:cstheme="minorHAnsi"/>
          <w:sz w:val="24"/>
          <w:szCs w:val="24"/>
          <w:lang w:eastAsia="pl-PL"/>
        </w:rPr>
        <w:t xml:space="preserve">od daty otrzymania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 xml:space="preserve">przez Zleceniodawcę prawidłowo wystawionego rachunku (załącznik nr 4),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karty świadczenia czasu pracy oraz oświadczenia, o którym mowa w ust. 7.</w:t>
      </w:r>
    </w:p>
    <w:p w14:paraId="1CC4AFC8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Rachunek, o którym mowa w ust. 11 należy wystawić na:</w:t>
      </w:r>
    </w:p>
    <w:p w14:paraId="40984CD8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30D6C">
        <w:rPr>
          <w:rFonts w:eastAsia="Times New Roman" w:cstheme="minorHAnsi"/>
          <w:sz w:val="24"/>
          <w:szCs w:val="24"/>
          <w:u w:val="single"/>
          <w:lang w:eastAsia="pl-PL"/>
        </w:rPr>
        <w:t>NABYWCA:</w:t>
      </w:r>
    </w:p>
    <w:p w14:paraId="2DC8D55C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Powiat Gdański</w:t>
      </w:r>
    </w:p>
    <w:p w14:paraId="0CADEA90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ul. Wojska Polskiego 16, 83 – 000 Pruszcz Gdański</w:t>
      </w:r>
    </w:p>
    <w:p w14:paraId="070C5C60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NIP: 593 21 36 700</w:t>
      </w:r>
    </w:p>
    <w:p w14:paraId="00407BFC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30D6C">
        <w:rPr>
          <w:rFonts w:eastAsia="Times New Roman" w:cstheme="minorHAnsi"/>
          <w:sz w:val="24"/>
          <w:szCs w:val="24"/>
          <w:u w:val="single"/>
          <w:lang w:eastAsia="pl-PL"/>
        </w:rPr>
        <w:t>ODBIORCA:</w:t>
      </w:r>
    </w:p>
    <w:p w14:paraId="44E1335C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Zespół Szkół Ogrodniczych i Ogólnokształcących</w:t>
      </w:r>
    </w:p>
    <w:p w14:paraId="0E7C2ED6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im. Mariana Raciborskiego w Pruszczu Gdańskim</w:t>
      </w:r>
    </w:p>
    <w:p w14:paraId="4D1D8482" w14:textId="77777777" w:rsidR="00130D6C" w:rsidRPr="00130D6C" w:rsidRDefault="00130D6C" w:rsidP="00130D6C">
      <w:pPr>
        <w:spacing w:after="0" w:line="276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ul. Wojska Polskiego 4, 83 – 000 Pruszcz Gdański</w:t>
      </w:r>
    </w:p>
    <w:p w14:paraId="16D5EE4A" w14:textId="712A7BA4" w:rsidR="00130D6C" w:rsidRPr="00130D6C" w:rsidRDefault="00130D6C" w:rsidP="004C0B1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8233CD7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Strony ustalają, że za dzień zapłaty uznaje się dzień obciążenia rachunku bankowego Zleceniodawcy.</w:t>
      </w:r>
    </w:p>
    <w:p w14:paraId="6AE1CCAC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opóźnienie w zapłacie rachunku Zleceniodawca zapłaci odsetki ustawowe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za opóźnienie.</w:t>
      </w:r>
    </w:p>
    <w:p w14:paraId="7375CC65" w14:textId="77777777" w:rsidR="00130D6C" w:rsidRPr="00130D6C" w:rsidRDefault="00130D6C" w:rsidP="00130D6C">
      <w:pPr>
        <w:numPr>
          <w:ilvl w:val="0"/>
          <w:numId w:val="18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 xml:space="preserve">Rachunki wystawiane będą w okresach jednomiesięcznych, po zakończeniu każdego miesiąca świadczenia usługi, do którego dołączana będzie karta czasu świadczenia usług,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>o której mowa w § 3 ust 3.</w:t>
      </w:r>
    </w:p>
    <w:p w14:paraId="6990CE69" w14:textId="47720422" w:rsidR="004C0B1F" w:rsidRDefault="004C0B1F" w:rsidP="00B43347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03CDA99" w14:textId="3297186D" w:rsidR="00130D6C" w:rsidRPr="00130D6C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699B0987" w14:textId="77777777" w:rsidR="00130D6C" w:rsidRPr="00130D6C" w:rsidRDefault="00130D6C" w:rsidP="00130D6C">
      <w:pPr>
        <w:spacing w:after="0" w:line="276" w:lineRule="auto"/>
        <w:ind w:left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sz w:val="24"/>
          <w:szCs w:val="24"/>
          <w:lang w:eastAsia="pl-PL"/>
        </w:rPr>
        <w:t>Klauzula informacyjna RODO</w:t>
      </w:r>
    </w:p>
    <w:p w14:paraId="7BC97A3F" w14:textId="77777777" w:rsidR="00130D6C" w:rsidRPr="00130D6C" w:rsidRDefault="00130D6C" w:rsidP="00130D6C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30D6C">
        <w:rPr>
          <w:rFonts w:eastAsia="Times New Roman" w:cstheme="minorHAnsi"/>
          <w:sz w:val="24"/>
          <w:szCs w:val="24"/>
          <w:lang w:eastAsia="ar-SA"/>
        </w:rPr>
        <w:t xml:space="preserve">Na potrzeby realizacji niniejszej umowy Strony mogą udostępniać sobie nawzajem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dane osobowe swoich przedstawicieli oraz innych osób w związku z realizacją umowy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>w zakresie wynikającym z postanowień w nim zawartych.</w:t>
      </w:r>
    </w:p>
    <w:p w14:paraId="7B63CCE7" w14:textId="77777777" w:rsidR="00130D6C" w:rsidRPr="00130D6C" w:rsidRDefault="00130D6C" w:rsidP="00130D6C">
      <w:pPr>
        <w:numPr>
          <w:ilvl w:val="0"/>
          <w:numId w:val="21"/>
        </w:num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30D6C">
        <w:rPr>
          <w:rFonts w:eastAsia="Times New Roman" w:cstheme="minorHAnsi"/>
          <w:sz w:val="24"/>
          <w:szCs w:val="24"/>
          <w:lang w:eastAsia="ar-SA"/>
        </w:rPr>
        <w:t xml:space="preserve">Każda ze Stron zobowiązuje się zapewnić przetwarzanie danych osobowych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zgodnie z powszechnie obowiązującymi przepisami w szczególności z przepisami Rozporządzenia Parlamentu Europejskiego i Rady (UE) 2016/679 z dnia 27 kwietnia 2016r.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w sprawie ochrony osób fizycznych w związku z przetwarzaniem danych osobowych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 xml:space="preserve">i w sprawie swobodnego przepływu takich danych oraz uchyleniem dyrektywy 95/46/WE (ogólne rozporządzenie o ochronie danych) oraz ustawy z dnia 10 maja 2018r. </w:t>
      </w:r>
      <w:r w:rsidRPr="00130D6C">
        <w:rPr>
          <w:rFonts w:eastAsia="Times New Roman" w:cstheme="minorHAnsi"/>
          <w:sz w:val="24"/>
          <w:szCs w:val="24"/>
          <w:lang w:eastAsia="ar-SA"/>
        </w:rPr>
        <w:br/>
        <w:t>o ochronie danych osobowych.</w:t>
      </w:r>
    </w:p>
    <w:p w14:paraId="3EB8AA3C" w14:textId="77777777" w:rsidR="00130D6C" w:rsidRPr="00130D6C" w:rsidRDefault="00130D6C" w:rsidP="00130D6C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D67A46D" w14:textId="77777777" w:rsidR="00130D6C" w:rsidRPr="00130D6C" w:rsidRDefault="00130D6C" w:rsidP="00130D6C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W związku z rozpoczęciem stosowania z dniem 25 maja 2018r. Rozporządzenia Parlamentu Europejskiego i Rady (UE) 2016/679 z 27 kwietnia 2016 r. w sprawie ochrony osób fizycznych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w związku z przetwarzaniem danych osobowych i w sprawie swobodnego przepływu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takich danych oraz uchylenia dyrektywy 95/46/WE (ogólne rozporządzenie o ochronie danych, dalej: RODO) Zamawiający informuje Dostawcę na podstawie art. 13 RODO o tym, że:</w:t>
      </w:r>
    </w:p>
    <w:p w14:paraId="1C1BC144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Administratorem danych osobowych przekazanych na mocy niniejszej umowy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jest Zespołu Szkół Ogrodniczych i Ogólnokształcących w Pruszczu Gdańskim,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ul. Wojska Polskiego 4, 83 – 000 Pruszcz Gdański, tel.: 58 682-35-10</w:t>
      </w:r>
    </w:p>
    <w:p w14:paraId="6FD2151B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W Zespole Szkół Ogrodniczych i Ogólnokształcących w Pruszczu Gdańskim wyznaczony został Inspektor Ochrony Danych, z którym można skontaktować się pod adresem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e-mail: </w:t>
      </w:r>
      <w:hyperlink r:id="rId13" w:history="1">
        <w:r w:rsidRPr="00130D6C">
          <w:rPr>
            <w:rFonts w:eastAsia="Calibri" w:cstheme="minorHAnsi"/>
            <w:color w:val="0563C1" w:themeColor="hyperlink"/>
            <w:sz w:val="24"/>
            <w:szCs w:val="24"/>
            <w:u w:val="single"/>
            <w:lang w:eastAsia="pl-PL"/>
          </w:rPr>
          <w:t>iod@zsoio.pl</w:t>
        </w:r>
      </w:hyperlink>
      <w:r w:rsidRPr="00130D6C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59208F67" w14:textId="53D3C94F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Pani/Pana dane osobowe przetwarzane będą w celu wykonania niniejszej umowy –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na podstawie art. 6 ust. 1 lit. b RODO oraz ewentualnie w celach wynikających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z prawnie uzasadnionych interesów realizowanych przez Administratora -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art. 6 ust. 1 lit. f  RODO. Dane osobowe będą przetwarzane (wykonanie umowy) ewentualnie (prawnie uzasadnione interesy administratora).</w:t>
      </w:r>
    </w:p>
    <w:p w14:paraId="512A59B4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Odbiorcą Pani/Pana danych osobowych mogą być w szczególności: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Poczta Polska S.A., bank obsługujący jednostkę, podmioty świadczące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dla Administratora usługi: kurierskie, prawne oraz inne organy publiczne i sądy –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o ile nie otrzymują danych w ramach konkretnego postępowania, a także Biuro Informacji Gospodarczych BIG </w:t>
      </w:r>
      <w:proofErr w:type="spellStart"/>
      <w:r w:rsidRPr="00130D6C">
        <w:rPr>
          <w:rFonts w:eastAsia="Calibri" w:cstheme="minorHAnsi"/>
          <w:sz w:val="24"/>
          <w:szCs w:val="24"/>
          <w:lang w:eastAsia="pl-PL"/>
        </w:rPr>
        <w:t>InfoMonitor</w:t>
      </w:r>
      <w:proofErr w:type="spellEnd"/>
      <w:r w:rsidRPr="00130D6C">
        <w:rPr>
          <w:rFonts w:eastAsia="Calibri" w:cstheme="minorHAnsi"/>
          <w:sz w:val="24"/>
          <w:szCs w:val="24"/>
          <w:lang w:eastAsia="pl-PL"/>
        </w:rPr>
        <w:t xml:space="preserve"> w Warszawie, podmioty realizujące prawo </w:t>
      </w:r>
      <w:r w:rsidRPr="00130D6C">
        <w:rPr>
          <w:rFonts w:eastAsia="Calibri" w:cstheme="minorHAnsi"/>
          <w:sz w:val="24"/>
          <w:szCs w:val="24"/>
          <w:lang w:eastAsia="pl-PL"/>
        </w:rPr>
        <w:lastRenderedPageBreak/>
        <w:t xml:space="preserve">dostępu do informacji publicznej zgodnie z ustawą oraz Starostwo Powiatowe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w Pruszczu Gdańskim (dla celów obsługi </w:t>
      </w:r>
      <w:proofErr w:type="spellStart"/>
      <w:r w:rsidRPr="00130D6C">
        <w:rPr>
          <w:rFonts w:eastAsia="Calibri" w:cstheme="minorHAnsi"/>
          <w:sz w:val="24"/>
          <w:szCs w:val="24"/>
          <w:lang w:eastAsia="pl-PL"/>
        </w:rPr>
        <w:t>prawno</w:t>
      </w:r>
      <w:proofErr w:type="spellEnd"/>
      <w:r w:rsidRPr="00130D6C">
        <w:rPr>
          <w:rFonts w:eastAsia="Calibri" w:cstheme="minorHAnsi"/>
          <w:sz w:val="24"/>
          <w:szCs w:val="24"/>
          <w:lang w:eastAsia="pl-PL"/>
        </w:rPr>
        <w:t xml:space="preserve"> – księgowej). </w:t>
      </w:r>
    </w:p>
    <w:p w14:paraId="60C02ED2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Administrator nie zamierza przekazywać danych osobowych do państwa trzeciego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lub organizacji międzynarodowej.</w:t>
      </w:r>
    </w:p>
    <w:p w14:paraId="47D125B9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Pani/Pana dane osobowe będą przetwarzane w okresie obowiązywania umowy,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a także przez czas niezbędny do realizacji lub ochrony przed roszczeniami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z nią związanymi (co do zasady 10 lat), z uwzględnieniem przepisów o archiwizacji obowiązujących jednostkę. </w:t>
      </w:r>
    </w:p>
    <w:p w14:paraId="3DA11894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Posiada Pani/Pan prawo dostępu do treści swoich danych oraz prawo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ich sprostowania, usunięcia, ograniczenia przetwarzania, prawo do przenoszenia danych, prawo wniesienia sprzeciwu.</w:t>
      </w:r>
    </w:p>
    <w:p w14:paraId="6838AE98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Ma Pan/Pani prawo wniesienia skargi do organu nadzorczego: Prezes Urzędu Ochrony danych Osobowych, ul. Stawki 2, 00-193 Warszawa gdy uzna Pani/Pan,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>iż przetwarzanie danych osobowych Pani/Pana dotyczących narusza przepisy RODO.</w:t>
      </w:r>
    </w:p>
    <w:p w14:paraId="618EEC56" w14:textId="77777777" w:rsidR="00130D6C" w:rsidRPr="00130D6C" w:rsidRDefault="00130D6C" w:rsidP="00130D6C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 xml:space="preserve">Podanie przez Pana/Panią danych osobowych jest wymogiem zawarcia umowy </w:t>
      </w:r>
      <w:r w:rsidRPr="00130D6C">
        <w:rPr>
          <w:rFonts w:eastAsia="Calibri" w:cstheme="minorHAnsi"/>
          <w:sz w:val="24"/>
          <w:szCs w:val="24"/>
          <w:lang w:eastAsia="pl-PL"/>
        </w:rPr>
        <w:br/>
        <w:t xml:space="preserve">lub podjęcia działań przed zawarciem umowy. </w:t>
      </w:r>
    </w:p>
    <w:p w14:paraId="0DCB659F" w14:textId="51694718" w:rsidR="004C0B1F" w:rsidRPr="00130D6C" w:rsidRDefault="00130D6C" w:rsidP="004C0B1F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30D6C">
        <w:rPr>
          <w:rFonts w:eastAsia="Calibri" w:cstheme="minorHAnsi"/>
          <w:sz w:val="24"/>
          <w:szCs w:val="24"/>
          <w:lang w:eastAsia="pl-PL"/>
        </w:rPr>
        <w:t>Pani/Pana dane nie będą przetwarzane w sposób zautomatyzowany w tym również w formie profilowania.</w:t>
      </w:r>
    </w:p>
    <w:p w14:paraId="790FF399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401207A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</w:p>
    <w:p w14:paraId="6A47D7BD" w14:textId="77777777" w:rsidR="00130D6C" w:rsidRPr="00130D6C" w:rsidRDefault="00130D6C" w:rsidP="00130D6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Treść umowy nie podlega negocjacjom.</w:t>
      </w:r>
    </w:p>
    <w:p w14:paraId="612C4B65" w14:textId="77777777" w:rsidR="00130D6C" w:rsidRPr="00130D6C" w:rsidRDefault="00130D6C" w:rsidP="00130D6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Zmiana niniejszej umowy wymaga zachowania formy pisemnej pod rygorem nieważności</w:t>
      </w:r>
      <w:r w:rsidRPr="00130D6C">
        <w:rPr>
          <w:rFonts w:eastAsia="Times New Roman" w:cstheme="minorHAnsi"/>
          <w:sz w:val="24"/>
          <w:szCs w:val="24"/>
          <w:lang w:eastAsia="pl-PL"/>
        </w:rPr>
        <w:t>.</w:t>
      </w:r>
    </w:p>
    <w:p w14:paraId="7B554472" w14:textId="77777777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bookmarkStart w:id="2" w:name="_Hlk536622100"/>
      <w:r w:rsidRPr="00130D6C">
        <w:rPr>
          <w:rFonts w:eastAsia="Times New Roman" w:cstheme="minorHAnsi"/>
          <w:sz w:val="24"/>
          <w:szCs w:val="24"/>
          <w:lang w:eastAsia="pl-PL"/>
        </w:rPr>
        <w:t xml:space="preserve">W sprawach nieuregulowanych niniejszą umową mają zastosowane przepisy </w:t>
      </w:r>
      <w:r w:rsidRPr="00130D6C">
        <w:rPr>
          <w:rFonts w:eastAsia="Times New Roman" w:cstheme="minorHAnsi"/>
          <w:sz w:val="24"/>
          <w:szCs w:val="24"/>
          <w:lang w:eastAsia="pl-PL"/>
        </w:rPr>
        <w:br/>
        <w:t xml:space="preserve">Kodeksu Cywilnego oraz art. 15 ust. 3 pkt. 3 ustawy z dnia 11 marca 2004r. </w:t>
      </w:r>
      <w:r w:rsidRPr="00130D6C">
        <w:rPr>
          <w:rFonts w:eastAsia="Times New Roman" w:cstheme="minorHAnsi"/>
          <w:i/>
          <w:sz w:val="24"/>
          <w:szCs w:val="24"/>
          <w:lang w:eastAsia="pl-PL"/>
        </w:rPr>
        <w:t xml:space="preserve">o podatku </w:t>
      </w:r>
      <w:r w:rsidRPr="00130D6C">
        <w:rPr>
          <w:rFonts w:eastAsia="Times New Roman" w:cstheme="minorHAnsi"/>
          <w:i/>
          <w:sz w:val="24"/>
          <w:szCs w:val="24"/>
          <w:lang w:eastAsia="pl-PL"/>
        </w:rPr>
        <w:br/>
        <w:t>od towarów i usług.</w:t>
      </w:r>
    </w:p>
    <w:p w14:paraId="112FB2B1" w14:textId="77777777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130D6C">
        <w:rPr>
          <w:rFonts w:ascii="Calibri" w:eastAsia="Times New Roman" w:hAnsi="Calibri" w:cstheme="minorHAnsi"/>
          <w:bCs/>
          <w:iCs/>
          <w:sz w:val="24"/>
          <w:szCs w:val="24"/>
          <w:lang w:eastAsia="pl-PL"/>
        </w:rPr>
        <w:t xml:space="preserve">Ewentualne spory mogące wynikać na tle zawarcia, realizacji oraz rozwiązania umowy </w:t>
      </w:r>
      <w:r w:rsidRPr="00130D6C">
        <w:rPr>
          <w:rFonts w:ascii="Calibri" w:eastAsia="Times New Roman" w:hAnsi="Calibri" w:cstheme="minorHAnsi"/>
          <w:bCs/>
          <w:iCs/>
          <w:sz w:val="24"/>
          <w:szCs w:val="24"/>
          <w:lang w:eastAsia="pl-PL"/>
        </w:rPr>
        <w:br/>
        <w:t>i wynikającymi z tego skutkami rozstrzygać będzie sąd powszechny właściwy miejscowo dla siedziby Zamawiającego</w:t>
      </w:r>
      <w:r w:rsidRPr="00130D6C">
        <w:rPr>
          <w:rFonts w:eastAsia="Times New Roman" w:cstheme="minorHAnsi"/>
          <w:sz w:val="24"/>
          <w:szCs w:val="24"/>
          <w:lang w:eastAsia="pl-PL"/>
        </w:rPr>
        <w:t>.</w:t>
      </w:r>
    </w:p>
    <w:p w14:paraId="6DE6EBB7" w14:textId="77777777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Wymienione w umowie załączniki stanowią jej integralną część.</w:t>
      </w:r>
    </w:p>
    <w:p w14:paraId="02728248" w14:textId="59B69968" w:rsidR="00130D6C" w:rsidRPr="00130D6C" w:rsidRDefault="00130D6C" w:rsidP="00130D6C">
      <w:pPr>
        <w:numPr>
          <w:ilvl w:val="0"/>
          <w:numId w:val="19"/>
        </w:numPr>
        <w:spacing w:after="0" w:line="276" w:lineRule="auto"/>
        <w:ind w:left="357" w:hanging="357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130D6C">
        <w:rPr>
          <w:rFonts w:ascii="Calibri" w:eastAsia="Times New Roman" w:hAnsi="Calibri" w:cstheme="minorHAnsi"/>
          <w:sz w:val="24"/>
          <w:szCs w:val="24"/>
          <w:lang w:eastAsia="pl-PL"/>
        </w:rPr>
        <w:t xml:space="preserve">Umowę sporządzono w formie pisemnej w trzech jednobrzmiących egzemplarzach, </w:t>
      </w:r>
      <w:r w:rsidRPr="00130D6C">
        <w:rPr>
          <w:rFonts w:ascii="Calibri" w:eastAsia="Times New Roman" w:hAnsi="Calibri" w:cstheme="minorHAnsi"/>
          <w:sz w:val="24"/>
          <w:szCs w:val="24"/>
          <w:lang w:eastAsia="pl-PL"/>
        </w:rPr>
        <w:br/>
        <w:t xml:space="preserve">z których każdy opatrzono własnoręcznymi podpisami, jeden egzemplarz </w:t>
      </w:r>
      <w:r w:rsidRPr="00130D6C">
        <w:rPr>
          <w:rFonts w:ascii="Calibri" w:eastAsia="Times New Roman" w:hAnsi="Calibri" w:cstheme="minorHAnsi"/>
          <w:sz w:val="24"/>
          <w:szCs w:val="24"/>
          <w:lang w:eastAsia="pl-PL"/>
        </w:rPr>
        <w:br/>
        <w:t>dla Zleceniobiorcy i dwa egzemplarze dla Zleceniodawcy.</w:t>
      </w:r>
    </w:p>
    <w:p w14:paraId="7DFCAC50" w14:textId="77777777" w:rsidR="00130D6C" w:rsidRPr="00130D6C" w:rsidRDefault="00130D6C" w:rsidP="00130D6C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oświadcza że zapoznał się z Zarządzeniem nr 18/2024 Dyrektora Zespołu Szkół Ogrodniczych im. Mariana Raciborskiego w Pruszczu Gdańskim z dnia 25 września 2024 r. </w:t>
      </w:r>
      <w:r w:rsidRPr="00130D6C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130D6C">
        <w:rPr>
          <w:rFonts w:eastAsia="Times New Roman" w:cstheme="minorHAnsi"/>
          <w:i/>
          <w:color w:val="000000"/>
          <w:sz w:val="24"/>
          <w:szCs w:val="24"/>
          <w:lang w:eastAsia="pl-PL"/>
        </w:rPr>
        <w:t xml:space="preserve">w sprawie ustalenia wewnętrznej procedury dokonywania zgłoszeń naruszeń prawa </w:t>
      </w:r>
      <w:r w:rsidRPr="00130D6C">
        <w:rPr>
          <w:rFonts w:eastAsia="Times New Roman" w:cstheme="minorHAnsi"/>
          <w:i/>
          <w:color w:val="000000"/>
          <w:sz w:val="24"/>
          <w:szCs w:val="24"/>
          <w:lang w:eastAsia="pl-PL"/>
        </w:rPr>
        <w:br/>
        <w:t xml:space="preserve">i podejmowania działań następczych w Zespole Szkół Ogrodniczych i Ogólnokształcących </w:t>
      </w:r>
      <w:r w:rsidRPr="00130D6C">
        <w:rPr>
          <w:rFonts w:eastAsia="Times New Roman" w:cstheme="minorHAnsi"/>
          <w:i/>
          <w:color w:val="000000"/>
          <w:sz w:val="24"/>
          <w:szCs w:val="24"/>
          <w:lang w:eastAsia="pl-PL"/>
        </w:rPr>
        <w:br/>
        <w:t>im. Mariana Raciborskiego w Pruszczu Gdańskim</w:t>
      </w:r>
      <w:r w:rsidRPr="00130D6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zamieszczonym na stronie BIP ZSOiO"</w:t>
      </w:r>
    </w:p>
    <w:bookmarkEnd w:id="2"/>
    <w:p w14:paraId="616B870D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28F694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Załączniki:</w:t>
      </w:r>
    </w:p>
    <w:p w14:paraId="3F888B72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Upoważnienie do przetwarzania danych osobowych.</w:t>
      </w:r>
    </w:p>
    <w:p w14:paraId="745A5BAB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lastRenderedPageBreak/>
        <w:t>Karta czasu świadczenia usług.</w:t>
      </w:r>
    </w:p>
    <w:p w14:paraId="497BA55C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Oświadczenie zleceniobiorcy.</w:t>
      </w:r>
    </w:p>
    <w:p w14:paraId="2783862D" w14:textId="77777777" w:rsidR="00130D6C" w:rsidRPr="00130D6C" w:rsidRDefault="00130D6C" w:rsidP="00130D6C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0D6C">
        <w:rPr>
          <w:rFonts w:eastAsia="Times New Roman" w:cstheme="minorHAnsi"/>
          <w:sz w:val="24"/>
          <w:szCs w:val="24"/>
          <w:lang w:eastAsia="pl-PL"/>
        </w:rPr>
        <w:t>Rachunek.</w:t>
      </w:r>
    </w:p>
    <w:p w14:paraId="7BBF3852" w14:textId="77777777" w:rsidR="00130D6C" w:rsidRPr="00130D6C" w:rsidRDefault="00130D6C" w:rsidP="00130D6C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4690"/>
        <w:gridCol w:w="4690"/>
      </w:tblGrid>
      <w:tr w:rsidR="00130D6C" w:rsidRPr="00130D6C" w14:paraId="672C04F8" w14:textId="77777777" w:rsidTr="00F01451">
        <w:tc>
          <w:tcPr>
            <w:tcW w:w="4690" w:type="dxa"/>
          </w:tcPr>
          <w:p w14:paraId="71E0A908" w14:textId="77777777" w:rsidR="00130D6C" w:rsidRPr="00130D6C" w:rsidRDefault="00130D6C" w:rsidP="00130D6C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3" w:name="_Hlk122586657"/>
            <w:r w:rsidRPr="00130D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ZLECENIODAWCA</w:t>
            </w:r>
          </w:p>
        </w:tc>
        <w:tc>
          <w:tcPr>
            <w:tcW w:w="4690" w:type="dxa"/>
          </w:tcPr>
          <w:p w14:paraId="52C192DD" w14:textId="77777777" w:rsidR="00130D6C" w:rsidRPr="00130D6C" w:rsidRDefault="00130D6C" w:rsidP="00130D6C">
            <w:pPr>
              <w:spacing w:after="0" w:line="276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30D6C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ZLECENIOBIORCA</w:t>
            </w:r>
          </w:p>
        </w:tc>
      </w:tr>
      <w:bookmarkEnd w:id="3"/>
    </w:tbl>
    <w:p w14:paraId="1EC79263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9478FD8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9662DED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FFCE2D8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3975B27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090A31C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CE4F00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0B98712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87F8FBC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0BA031A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B15D42F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F7A03D0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6F11C67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ADB6D17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EF4E4BF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3F8419C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5F9EFC9" w14:textId="77777777" w:rsidR="00130D6C" w:rsidRPr="00130D6C" w:rsidRDefault="00130D6C" w:rsidP="00130D6C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7BBB539" w14:textId="67240C25" w:rsidR="00786EDC" w:rsidRPr="00130D6C" w:rsidRDefault="00786EDC" w:rsidP="00130D6C"/>
    <w:sectPr w:rsidR="00786EDC" w:rsidRPr="00130D6C" w:rsidSect="00D5139C">
      <w:headerReference w:type="default" r:id="rId14"/>
      <w:footerReference w:type="default" r:id="rId15"/>
      <w:pgSz w:w="11906" w:h="16838"/>
      <w:pgMar w:top="1702" w:right="1417" w:bottom="1417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D6BD6" w14:textId="77777777" w:rsidR="00B10366" w:rsidRDefault="00B10366" w:rsidP="00715A77">
      <w:r>
        <w:separator/>
      </w:r>
    </w:p>
  </w:endnote>
  <w:endnote w:type="continuationSeparator" w:id="0">
    <w:p w14:paraId="731DA3EC" w14:textId="77777777" w:rsidR="00B10366" w:rsidRDefault="00B10366" w:rsidP="007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3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2FBB3" w14:textId="741B3A52" w:rsidR="00130D6C" w:rsidRDefault="00130D6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3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33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DEB4AB" w14:textId="13CE58A6" w:rsidR="00452514" w:rsidRPr="005067B6" w:rsidRDefault="00452514" w:rsidP="005067B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269F" w14:textId="77777777" w:rsidR="00B10366" w:rsidRDefault="00B10366" w:rsidP="00715A77">
      <w:r>
        <w:separator/>
      </w:r>
    </w:p>
  </w:footnote>
  <w:footnote w:type="continuationSeparator" w:id="0">
    <w:p w14:paraId="3AEA6F42" w14:textId="77777777" w:rsidR="00B10366" w:rsidRDefault="00B10366" w:rsidP="0071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4F791B1F" w:rsidR="00715A77" w:rsidRPr="00715A77" w:rsidRDefault="005067B6" w:rsidP="00D5139C">
    <w:pPr>
      <w:pStyle w:val="Nagwek"/>
      <w:spacing w:after="0"/>
      <w:ind w:firstLine="284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1245EE" wp14:editId="1553549D">
          <wp:simplePos x="0" y="0"/>
          <wp:positionH relativeFrom="page">
            <wp:posOffset>137795</wp:posOffset>
          </wp:positionH>
          <wp:positionV relativeFrom="topMargin">
            <wp:posOffset>210820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D33"/>
    <w:multiLevelType w:val="hybridMultilevel"/>
    <w:tmpl w:val="19A2AFC6"/>
    <w:lvl w:ilvl="0" w:tplc="733E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7656"/>
    <w:multiLevelType w:val="hybridMultilevel"/>
    <w:tmpl w:val="D7BE43E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5238BE"/>
    <w:multiLevelType w:val="hybridMultilevel"/>
    <w:tmpl w:val="86C82C52"/>
    <w:lvl w:ilvl="0" w:tplc="B8DC87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5825DD7"/>
    <w:multiLevelType w:val="hybridMultilevel"/>
    <w:tmpl w:val="62B8BD3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188840CF"/>
    <w:multiLevelType w:val="hybridMultilevel"/>
    <w:tmpl w:val="31E0D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D50C3"/>
    <w:multiLevelType w:val="hybridMultilevel"/>
    <w:tmpl w:val="6850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224EB"/>
    <w:multiLevelType w:val="hybridMultilevel"/>
    <w:tmpl w:val="60AADA8E"/>
    <w:lvl w:ilvl="0" w:tplc="7E82B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630B"/>
    <w:multiLevelType w:val="hybridMultilevel"/>
    <w:tmpl w:val="427AD68A"/>
    <w:lvl w:ilvl="0" w:tplc="F5EE31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D638C"/>
    <w:multiLevelType w:val="hybridMultilevel"/>
    <w:tmpl w:val="6DF833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26977"/>
    <w:multiLevelType w:val="hybridMultilevel"/>
    <w:tmpl w:val="B2E46B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20877E6"/>
    <w:multiLevelType w:val="hybridMultilevel"/>
    <w:tmpl w:val="69FED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7066B"/>
    <w:multiLevelType w:val="hybridMultilevel"/>
    <w:tmpl w:val="EB7ED39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025735C"/>
    <w:multiLevelType w:val="hybridMultilevel"/>
    <w:tmpl w:val="0386A1F8"/>
    <w:lvl w:ilvl="0" w:tplc="562C3198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13B"/>
    <w:multiLevelType w:val="hybridMultilevel"/>
    <w:tmpl w:val="9FB8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7A89"/>
    <w:multiLevelType w:val="hybridMultilevel"/>
    <w:tmpl w:val="A39C3EC6"/>
    <w:lvl w:ilvl="0" w:tplc="BDF296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D05A02"/>
    <w:multiLevelType w:val="hybridMultilevel"/>
    <w:tmpl w:val="2F648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840091"/>
    <w:multiLevelType w:val="hybridMultilevel"/>
    <w:tmpl w:val="C3BEE9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A5C2401"/>
    <w:multiLevelType w:val="hybridMultilevel"/>
    <w:tmpl w:val="80E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81F3A"/>
    <w:multiLevelType w:val="hybridMultilevel"/>
    <w:tmpl w:val="FA90E9AA"/>
    <w:lvl w:ilvl="0" w:tplc="BD32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12852"/>
    <w:multiLevelType w:val="hybridMultilevel"/>
    <w:tmpl w:val="545241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431517B"/>
    <w:multiLevelType w:val="hybridMultilevel"/>
    <w:tmpl w:val="4978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C26C3"/>
    <w:multiLevelType w:val="hybridMultilevel"/>
    <w:tmpl w:val="4620992A"/>
    <w:lvl w:ilvl="0" w:tplc="11540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A62E4"/>
    <w:multiLevelType w:val="hybridMultilevel"/>
    <w:tmpl w:val="0226E1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B617F4A"/>
    <w:multiLevelType w:val="hybridMultilevel"/>
    <w:tmpl w:val="41860B74"/>
    <w:lvl w:ilvl="0" w:tplc="0415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4" w15:restartNumberingAfterBreak="0">
    <w:nsid w:val="7CE0032C"/>
    <w:multiLevelType w:val="hybridMultilevel"/>
    <w:tmpl w:val="D17AF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21"/>
  </w:num>
  <w:num w:numId="5">
    <w:abstractNumId w:val="17"/>
  </w:num>
  <w:num w:numId="6">
    <w:abstractNumId w:val="23"/>
  </w:num>
  <w:num w:numId="7">
    <w:abstractNumId w:val="20"/>
  </w:num>
  <w:num w:numId="8">
    <w:abstractNumId w:val="10"/>
  </w:num>
  <w:num w:numId="9">
    <w:abstractNumId w:val="8"/>
  </w:num>
  <w:num w:numId="10">
    <w:abstractNumId w:val="3"/>
  </w:num>
  <w:num w:numId="11">
    <w:abstractNumId w:val="24"/>
  </w:num>
  <w:num w:numId="12">
    <w:abstractNumId w:val="11"/>
  </w:num>
  <w:num w:numId="13">
    <w:abstractNumId w:val="12"/>
  </w:num>
  <w:num w:numId="14">
    <w:abstractNumId w:val="22"/>
  </w:num>
  <w:num w:numId="15">
    <w:abstractNumId w:val="1"/>
  </w:num>
  <w:num w:numId="16">
    <w:abstractNumId w:val="5"/>
  </w:num>
  <w:num w:numId="17">
    <w:abstractNumId w:val="19"/>
  </w:num>
  <w:num w:numId="18">
    <w:abstractNumId w:val="18"/>
  </w:num>
  <w:num w:numId="19">
    <w:abstractNumId w:val="7"/>
  </w:num>
  <w:num w:numId="20">
    <w:abstractNumId w:val="15"/>
  </w:num>
  <w:num w:numId="21">
    <w:abstractNumId w:val="14"/>
  </w:num>
  <w:num w:numId="22">
    <w:abstractNumId w:val="4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C"/>
    <w:rsid w:val="00004D3F"/>
    <w:rsid w:val="0003151F"/>
    <w:rsid w:val="00130D6C"/>
    <w:rsid w:val="0014064C"/>
    <w:rsid w:val="00184109"/>
    <w:rsid w:val="001D43E6"/>
    <w:rsid w:val="001E0290"/>
    <w:rsid w:val="00224930"/>
    <w:rsid w:val="00226681"/>
    <w:rsid w:val="00229E54"/>
    <w:rsid w:val="00234EC1"/>
    <w:rsid w:val="00243A96"/>
    <w:rsid w:val="00280980"/>
    <w:rsid w:val="00286456"/>
    <w:rsid w:val="002D2681"/>
    <w:rsid w:val="003033B5"/>
    <w:rsid w:val="00355B3B"/>
    <w:rsid w:val="003C6696"/>
    <w:rsid w:val="00405D94"/>
    <w:rsid w:val="00411FEF"/>
    <w:rsid w:val="0041580E"/>
    <w:rsid w:val="00446FF1"/>
    <w:rsid w:val="00452514"/>
    <w:rsid w:val="004C0B1F"/>
    <w:rsid w:val="005067B6"/>
    <w:rsid w:val="005233AD"/>
    <w:rsid w:val="00590CFD"/>
    <w:rsid w:val="00591891"/>
    <w:rsid w:val="005A527B"/>
    <w:rsid w:val="00606572"/>
    <w:rsid w:val="00616D45"/>
    <w:rsid w:val="00633638"/>
    <w:rsid w:val="00665F9E"/>
    <w:rsid w:val="00685890"/>
    <w:rsid w:val="006907DE"/>
    <w:rsid w:val="00692A3C"/>
    <w:rsid w:val="00704DA7"/>
    <w:rsid w:val="00715A77"/>
    <w:rsid w:val="0074616D"/>
    <w:rsid w:val="00756738"/>
    <w:rsid w:val="007710FA"/>
    <w:rsid w:val="00786A70"/>
    <w:rsid w:val="00786EDC"/>
    <w:rsid w:val="007E2B2C"/>
    <w:rsid w:val="00800F47"/>
    <w:rsid w:val="00805A12"/>
    <w:rsid w:val="00850150"/>
    <w:rsid w:val="0085200B"/>
    <w:rsid w:val="00891D71"/>
    <w:rsid w:val="008E5EE1"/>
    <w:rsid w:val="00901A72"/>
    <w:rsid w:val="00920984"/>
    <w:rsid w:val="0096400B"/>
    <w:rsid w:val="009A205B"/>
    <w:rsid w:val="009C0868"/>
    <w:rsid w:val="009D6089"/>
    <w:rsid w:val="009E087C"/>
    <w:rsid w:val="009E7FE2"/>
    <w:rsid w:val="00A16F99"/>
    <w:rsid w:val="00A706B7"/>
    <w:rsid w:val="00A95008"/>
    <w:rsid w:val="00AE3DB2"/>
    <w:rsid w:val="00B058A7"/>
    <w:rsid w:val="00B07DE0"/>
    <w:rsid w:val="00B10366"/>
    <w:rsid w:val="00B4138E"/>
    <w:rsid w:val="00B43347"/>
    <w:rsid w:val="00B5559C"/>
    <w:rsid w:val="00BC554B"/>
    <w:rsid w:val="00BD3D5D"/>
    <w:rsid w:val="00C16F77"/>
    <w:rsid w:val="00C17551"/>
    <w:rsid w:val="00C84B4D"/>
    <w:rsid w:val="00CA129D"/>
    <w:rsid w:val="00CA3B1D"/>
    <w:rsid w:val="00D01915"/>
    <w:rsid w:val="00D12D20"/>
    <w:rsid w:val="00D5139C"/>
    <w:rsid w:val="00D92E5A"/>
    <w:rsid w:val="00E04D42"/>
    <w:rsid w:val="00E224D2"/>
    <w:rsid w:val="00E808FA"/>
    <w:rsid w:val="00E84265"/>
    <w:rsid w:val="00EA6B39"/>
    <w:rsid w:val="00EB7951"/>
    <w:rsid w:val="00EC2C6C"/>
    <w:rsid w:val="00ED4AC2"/>
    <w:rsid w:val="00EE0E40"/>
    <w:rsid w:val="00EE437E"/>
    <w:rsid w:val="00F068BC"/>
    <w:rsid w:val="00F1391F"/>
    <w:rsid w:val="00F14661"/>
    <w:rsid w:val="00F1739A"/>
    <w:rsid w:val="00F60F3E"/>
    <w:rsid w:val="00F85405"/>
    <w:rsid w:val="00FC1C59"/>
    <w:rsid w:val="00FC4B23"/>
    <w:rsid w:val="00FC651A"/>
    <w:rsid w:val="00FE1512"/>
    <w:rsid w:val="00FF00E2"/>
    <w:rsid w:val="00FF2232"/>
    <w:rsid w:val="036B1BD5"/>
    <w:rsid w:val="039589A1"/>
    <w:rsid w:val="06C0CF36"/>
    <w:rsid w:val="08EE87EC"/>
    <w:rsid w:val="0A04CB25"/>
    <w:rsid w:val="13ABAD6B"/>
    <w:rsid w:val="168E7D2D"/>
    <w:rsid w:val="16A7A58A"/>
    <w:rsid w:val="174FB2F8"/>
    <w:rsid w:val="17BDE8C3"/>
    <w:rsid w:val="182A4D8E"/>
    <w:rsid w:val="1A259275"/>
    <w:rsid w:val="1E4652A4"/>
    <w:rsid w:val="1E998F12"/>
    <w:rsid w:val="236D0035"/>
    <w:rsid w:val="23AA1E64"/>
    <w:rsid w:val="26A4A0F7"/>
    <w:rsid w:val="275A7F2B"/>
    <w:rsid w:val="29DC41B9"/>
    <w:rsid w:val="2FE70BF8"/>
    <w:rsid w:val="305370C3"/>
    <w:rsid w:val="331F47AF"/>
    <w:rsid w:val="34BA7D1B"/>
    <w:rsid w:val="395B184B"/>
    <w:rsid w:val="398DEE3E"/>
    <w:rsid w:val="3CC58F00"/>
    <w:rsid w:val="3FFD2FC2"/>
    <w:rsid w:val="4595D9D7"/>
    <w:rsid w:val="47B370A7"/>
    <w:rsid w:val="4AEB1169"/>
    <w:rsid w:val="4F521DC1"/>
    <w:rsid w:val="5124D893"/>
    <w:rsid w:val="52F6234E"/>
    <w:rsid w:val="54EEE40B"/>
    <w:rsid w:val="565831DC"/>
    <w:rsid w:val="59847390"/>
    <w:rsid w:val="5CBEDB4F"/>
    <w:rsid w:val="5F4F192E"/>
    <w:rsid w:val="6042DC21"/>
    <w:rsid w:val="617076B7"/>
    <w:rsid w:val="624F0395"/>
    <w:rsid w:val="671E8270"/>
    <w:rsid w:val="6900CD39"/>
    <w:rsid w:val="6B6BCF96"/>
    <w:rsid w:val="6E220533"/>
    <w:rsid w:val="6F299455"/>
    <w:rsid w:val="714E33D8"/>
    <w:rsid w:val="72E8933F"/>
    <w:rsid w:val="77FFFD7C"/>
    <w:rsid w:val="78D0769B"/>
    <w:rsid w:val="7A499EED"/>
    <w:rsid w:val="7DE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D07E"/>
  <w15:chartTrackingRefBased/>
  <w15:docId w15:val="{FA47344B-ED14-433D-9243-5E2FD64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A77"/>
  </w:style>
  <w:style w:type="paragraph" w:styleId="Stopka">
    <w:name w:val="footer"/>
    <w:basedOn w:val="Normalny"/>
    <w:link w:val="Stopka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A77"/>
  </w:style>
  <w:style w:type="character" w:styleId="Hipercze">
    <w:name w:val="Hyperlink"/>
    <w:basedOn w:val="Domylnaczcionkaakapitu"/>
    <w:uiPriority w:val="99"/>
    <w:unhideWhenUsed/>
    <w:rsid w:val="00452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zsoio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rols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cja@zsoio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Kurnicki\Desktop\001.%20Druk%20firmowy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8B79111533448B6ED12F035819EAF" ma:contentTypeVersion="3" ma:contentTypeDescription="Utwórz nowy dokument." ma:contentTypeScope="" ma:versionID="f40177a449f2b474be0c55c7791a748b">
  <xsd:schema xmlns:xsd="http://www.w3.org/2001/XMLSchema" xmlns:xs="http://www.w3.org/2001/XMLSchema" xmlns:p="http://schemas.microsoft.com/office/2006/metadata/properties" xmlns:ns2="015f6e9b-9141-4e60-99fd-5348bfa275d1" targetNamespace="http://schemas.microsoft.com/office/2006/metadata/properties" ma:root="true" ma:fieldsID="a44cc2e4e621aab528af550789e13425" ns2:_="">
    <xsd:import namespace="015f6e9b-9141-4e60-99fd-5348bfa27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6e9b-9141-4e60-99fd-5348bfa27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C490-D724-46B0-8BCF-8A20A29BF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14BDAB-FE48-4A6B-A33A-BACE1FD2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f6e9b-9141-4e60-99fd-5348bfa27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9EB43-1382-4B1E-A1D2-89F7CE274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1AFE29-46FA-4E31-9D0D-D25BF813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001. Druk firmowy 2024</Template>
  <TotalTime>215</TotalTime>
  <Pages>6</Pages>
  <Words>1722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Kurnicki</dc:creator>
  <cp:keywords/>
  <dc:description/>
  <cp:lastModifiedBy>Anna Rolska</cp:lastModifiedBy>
  <cp:revision>18</cp:revision>
  <cp:lastPrinted>2024-11-29T13:54:00Z</cp:lastPrinted>
  <dcterms:created xsi:type="dcterms:W3CDTF">2024-11-28T07:58:00Z</dcterms:created>
  <dcterms:modified xsi:type="dcterms:W3CDTF">2025-04-23T13:22:00Z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0x0101000238B79111533448B6ED12F035819EAF</vt:lpwstr>
  </property>
</Properties>
</file>