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Wprowadź znak pisma"/>
        <w:tag w:val="Znak pisma"/>
        <w:id w:val="-506754801"/>
        <w:placeholder>
          <w:docPart w:val="09541AFC1B694F5D89B1D6B2DB65BBE3"/>
        </w:placeholder>
        <w:docPartList>
          <w:docPartGallery w:val="Quick Parts"/>
        </w:docPartList>
      </w:sdtPr>
      <w:sdtEndPr/>
      <w:sdtContent>
        <w:p w14:paraId="39D7DE5E" w14:textId="038FE300" w:rsidR="00C94B22" w:rsidRPr="00D96E02" w:rsidRDefault="00D96E02" w:rsidP="00D96E02">
          <w:pPr>
            <w:keepNext/>
            <w:suppressAutoHyphens/>
            <w:spacing w:before="240" w:after="0" w:line="240" w:lineRule="auto"/>
            <w:ind w:left="576" w:hanging="576"/>
            <w:outlineLvl w:val="1"/>
            <w:rPr>
              <w:rFonts w:ascii="Aptos" w:hAnsi="Aptos"/>
            </w:rPr>
          </w:pPr>
          <w:r w:rsidRPr="005C4DFF">
            <w:rPr>
              <w:rFonts w:ascii="Aptos" w:hAnsi="Aptos"/>
            </w:rPr>
            <w:t>OR-AG-VI.2633.4.2025.TO</w:t>
          </w:r>
        </w:p>
      </w:sdtContent>
    </w:sdt>
    <w:p w14:paraId="432254A3" w14:textId="756EE1C3" w:rsidR="003F12C4" w:rsidRPr="00D96E02" w:rsidRDefault="00283328" w:rsidP="008B0C38">
      <w:pPr>
        <w:pStyle w:val="Nagwek1"/>
        <w:tabs>
          <w:tab w:val="left" w:pos="7710"/>
        </w:tabs>
        <w:rPr>
          <w:rFonts w:ascii="Aptos" w:hAnsi="Aptos"/>
        </w:rPr>
      </w:pPr>
      <w:r w:rsidRPr="00D96E02">
        <w:rPr>
          <w:rFonts w:ascii="Aptos" w:hAnsi="Aptos"/>
        </w:rPr>
        <w:t>Z</w:t>
      </w:r>
      <w:r w:rsidR="00606257" w:rsidRPr="00D96E02">
        <w:rPr>
          <w:rFonts w:ascii="Aptos" w:hAnsi="Aptos"/>
        </w:rPr>
        <w:t>APYTANIE OFERTOWE</w:t>
      </w:r>
      <w:r w:rsidR="008B0C38" w:rsidRPr="00D96E02">
        <w:rPr>
          <w:rFonts w:ascii="Aptos" w:hAnsi="Aptos"/>
        </w:rPr>
        <w:tab/>
      </w:r>
    </w:p>
    <w:p w14:paraId="5DD4C65B" w14:textId="77777777" w:rsidR="00283328" w:rsidRPr="00D96E02" w:rsidRDefault="00606257" w:rsidP="005D4074">
      <w:pPr>
        <w:pStyle w:val="Nagwek2"/>
        <w:numPr>
          <w:ilvl w:val="0"/>
          <w:numId w:val="13"/>
        </w:numPr>
        <w:rPr>
          <w:rFonts w:ascii="Aptos" w:hAnsi="Aptos"/>
        </w:rPr>
      </w:pPr>
      <w:r w:rsidRPr="00D96E02">
        <w:rPr>
          <w:rFonts w:ascii="Aptos" w:hAnsi="Aptos"/>
        </w:rPr>
        <w:t xml:space="preserve">Zamawiający: </w:t>
      </w:r>
    </w:p>
    <w:p w14:paraId="46CA717E" w14:textId="21939B18" w:rsidR="003F12C4" w:rsidRPr="00D96E02" w:rsidRDefault="0062078C" w:rsidP="00A10649">
      <w:pPr>
        <w:rPr>
          <w:rFonts w:ascii="Aptos" w:hAnsi="Aptos"/>
        </w:rPr>
      </w:pPr>
      <w:sdt>
        <w:sdtPr>
          <w:rPr>
            <w:rFonts w:ascii="Aptos" w:hAnsi="Aptos"/>
          </w:rPr>
          <w:alias w:val="Zamawiający"/>
          <w:tag w:val="Zamawiający"/>
          <w:id w:val="-391039163"/>
          <w:lock w:val="sdtLocked"/>
          <w:placeholder>
            <w:docPart w:val="02D7E162E8D54565907746F89D3D8338"/>
          </w:placeholder>
          <w:docPartList>
            <w:docPartGallery w:val="Quick Parts"/>
          </w:docPartList>
        </w:sdtPr>
        <w:sdtEndPr/>
        <w:sdtContent>
          <w:r w:rsidR="00F410C7" w:rsidRPr="00D96E02">
            <w:rPr>
              <w:rFonts w:ascii="Aptos" w:hAnsi="Aptos"/>
            </w:rPr>
            <w:t>Województwo Mazowieckie</w:t>
          </w:r>
        </w:sdtContent>
      </w:sdt>
      <w:r w:rsidR="00606257" w:rsidRPr="00D96E02">
        <w:rPr>
          <w:rFonts w:ascii="Aptos" w:hAnsi="Aptos"/>
        </w:rPr>
        <w:t xml:space="preserve"> </w:t>
      </w:r>
      <w:r w:rsidR="00D126D4" w:rsidRPr="00D96E02">
        <w:rPr>
          <w:rFonts w:ascii="Aptos" w:hAnsi="Aptos"/>
        </w:rPr>
        <w:t>zaprasza do złożenia ofert na:</w:t>
      </w:r>
      <w:r w:rsidR="00D96E02">
        <w:rPr>
          <w:rFonts w:ascii="Aptos" w:hAnsi="Aptos"/>
          <w:bCs/>
        </w:rPr>
        <w:t xml:space="preserve"> usługę zapewnienia transportu autobusowego</w:t>
      </w:r>
      <w:r w:rsidR="00D126D4" w:rsidRPr="00D96E02">
        <w:rPr>
          <w:rFonts w:ascii="Aptos" w:hAnsi="Aptos"/>
        </w:rPr>
        <w:t>.</w:t>
      </w:r>
    </w:p>
    <w:p w14:paraId="5F70BFD8" w14:textId="77777777" w:rsidR="000E62A6" w:rsidRPr="00D96E02" w:rsidRDefault="00606257" w:rsidP="005D4074">
      <w:pPr>
        <w:pStyle w:val="Nagwek2"/>
        <w:numPr>
          <w:ilvl w:val="0"/>
          <w:numId w:val="13"/>
        </w:numPr>
        <w:rPr>
          <w:rFonts w:ascii="Aptos" w:hAnsi="Aptos"/>
        </w:rPr>
      </w:pPr>
      <w:r w:rsidRPr="00D96E02">
        <w:rPr>
          <w:rFonts w:ascii="Aptos" w:hAnsi="Aptos"/>
        </w:rPr>
        <w:t>Przedmiot zamówienia</w:t>
      </w:r>
      <w:r w:rsidR="00793FD2" w:rsidRPr="00D96E02">
        <w:rPr>
          <w:rFonts w:ascii="Aptos" w:hAnsi="Aptos"/>
        </w:rPr>
        <w:t>:</w:t>
      </w:r>
    </w:p>
    <w:p w14:paraId="037CAFD8" w14:textId="67B7A9E2" w:rsidR="004C476C" w:rsidRPr="00D96E02" w:rsidRDefault="0062078C" w:rsidP="00BA1637">
      <w:pPr>
        <w:spacing w:after="0"/>
        <w:rPr>
          <w:rStyle w:val="Wyrnieniedelikatne"/>
          <w:rFonts w:ascii="Aptos" w:hAnsi="Aptos"/>
        </w:rPr>
      </w:pPr>
      <w:sdt>
        <w:sdtPr>
          <w:rPr>
            <w:rStyle w:val="Wyrnieniedelikatne"/>
            <w:rFonts w:ascii="Aptos" w:hAnsi="Aptos"/>
          </w:rPr>
          <w:alias w:val="Przedmiot zamówienia"/>
          <w:tag w:val="Przedmiot zamówienia"/>
          <w:id w:val="1736113671"/>
          <w:lock w:val="sdtLocked"/>
          <w:placeholder>
            <w:docPart w:val="07795FC518334AFB9C9E4A67857ABC74"/>
          </w:placeholder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D96E02">
            <w:rPr>
              <w:rFonts w:ascii="Aptos" w:hAnsi="Aptos"/>
              <w:bCs/>
            </w:rPr>
            <w:t>Usługa zapewnienia transportu autobusowego</w:t>
          </w:r>
          <w:r w:rsidR="00032D6B" w:rsidRPr="00D96E02">
            <w:rPr>
              <w:rFonts w:ascii="Aptos" w:hAnsi="Aptos"/>
            </w:rPr>
            <w:t>.</w:t>
          </w:r>
        </w:sdtContent>
      </w:sdt>
    </w:p>
    <w:p w14:paraId="03A226F2" w14:textId="6B95C725" w:rsidR="004C476C" w:rsidRPr="00D96E02" w:rsidRDefault="00793FD2" w:rsidP="00690CC7">
      <w:pPr>
        <w:rPr>
          <w:rStyle w:val="Wyrnieniedelikatne"/>
          <w:rFonts w:ascii="Aptos" w:hAnsi="Aptos"/>
          <w:iCs w:val="0"/>
        </w:rPr>
      </w:pPr>
      <w:r w:rsidRPr="00D96E02">
        <w:rPr>
          <w:rFonts w:ascii="Aptos" w:hAnsi="Aptos"/>
        </w:rPr>
        <w:t>(zgodnie z opisem przedmiotu zamówienia)</w:t>
      </w:r>
      <w:r w:rsidR="00BA1637" w:rsidRPr="00D96E02">
        <w:rPr>
          <w:rFonts w:ascii="Aptos" w:hAnsi="Aptos"/>
        </w:rPr>
        <w:t>.</w:t>
      </w:r>
    </w:p>
    <w:p w14:paraId="4D777BDB" w14:textId="77777777" w:rsidR="00194F8F" w:rsidRPr="00D96E02" w:rsidRDefault="00793FD2" w:rsidP="005D4074">
      <w:pPr>
        <w:pStyle w:val="Nagwek2"/>
        <w:numPr>
          <w:ilvl w:val="0"/>
          <w:numId w:val="13"/>
        </w:numPr>
        <w:rPr>
          <w:rFonts w:ascii="Aptos" w:hAnsi="Aptos"/>
          <w:i/>
          <w:iCs/>
          <w:color w:val="F20000" w:themeColor="accent1"/>
        </w:rPr>
      </w:pPr>
      <w:r w:rsidRPr="00D96E02">
        <w:rPr>
          <w:rFonts w:ascii="Aptos" w:hAnsi="Aptos"/>
        </w:rPr>
        <w:t>Termin realizacji zamówienia:</w:t>
      </w:r>
    </w:p>
    <w:sdt>
      <w:sdtPr>
        <w:rPr>
          <w:rStyle w:val="Wyrnieniedelikatne"/>
          <w:rFonts w:ascii="Aptos" w:hAnsi="Aptos"/>
        </w:rPr>
        <w:alias w:val="Wpisz termin realizacji zamówienia"/>
        <w:tag w:val="Termin realizacji zamówienia"/>
        <w:id w:val="456921230"/>
        <w:placeholder>
          <w:docPart w:val="B69A11C84DCE463EA4D42BE812CA84F0"/>
        </w:placeholder>
        <w:docPartList>
          <w:docPartGallery w:val="Quick Parts"/>
        </w:docPartList>
      </w:sdtPr>
      <w:sdtEndPr>
        <w:rPr>
          <w:rStyle w:val="Wyrnieniedelikatne"/>
        </w:rPr>
      </w:sdtEndPr>
      <w:sdtContent>
        <w:p w14:paraId="6F405C9D" w14:textId="60AAA15D" w:rsidR="005E4B95" w:rsidRPr="00D96E02" w:rsidRDefault="00D96E02" w:rsidP="000D3ABD">
          <w:pPr>
            <w:ind w:left="720"/>
            <w:rPr>
              <w:rStyle w:val="Wyrnieniedelikatne"/>
              <w:rFonts w:ascii="Aptos" w:hAnsi="Aptos"/>
              <w:iCs w:val="0"/>
            </w:rPr>
          </w:pPr>
          <w:r>
            <w:rPr>
              <w:rFonts w:ascii="Aptos" w:hAnsi="Aptos"/>
              <w:iCs/>
            </w:rPr>
            <w:t>31</w:t>
          </w:r>
          <w:r w:rsidR="000D3ABD" w:rsidRPr="00D96E02">
            <w:rPr>
              <w:rFonts w:ascii="Aptos" w:hAnsi="Aptos"/>
              <w:iCs/>
            </w:rPr>
            <w:t>.0</w:t>
          </w:r>
          <w:r>
            <w:rPr>
              <w:rFonts w:ascii="Aptos" w:hAnsi="Aptos"/>
              <w:iCs/>
            </w:rPr>
            <w:t>5</w:t>
          </w:r>
          <w:r w:rsidR="000D3ABD" w:rsidRPr="00D96E02">
            <w:rPr>
              <w:rFonts w:ascii="Aptos" w:hAnsi="Aptos"/>
              <w:iCs/>
            </w:rPr>
            <w:t>.2025 r.</w:t>
          </w:r>
        </w:p>
      </w:sdtContent>
    </w:sdt>
    <w:p w14:paraId="0E7D5AB2" w14:textId="228851B7" w:rsidR="00793FD2" w:rsidRPr="00D96E02" w:rsidRDefault="00793FD2" w:rsidP="005D4074">
      <w:pPr>
        <w:pStyle w:val="Nagwek2"/>
        <w:numPr>
          <w:ilvl w:val="0"/>
          <w:numId w:val="13"/>
        </w:numPr>
        <w:rPr>
          <w:rFonts w:ascii="Aptos" w:hAnsi="Aptos" w:cstheme="minorHAnsi"/>
          <w:szCs w:val="24"/>
        </w:rPr>
      </w:pPr>
      <w:r w:rsidRPr="00D96E02">
        <w:rPr>
          <w:rFonts w:ascii="Aptos" w:hAnsi="Aptos" w:cstheme="minorHAnsi"/>
          <w:szCs w:val="24"/>
        </w:rPr>
        <w:t>Miejsce lub sposób uzyskania informacji oraz dodatkowej dokumentacji określającej szczegółowe wymogi dotyczące przedmiotu zamówienia:</w:t>
      </w:r>
    </w:p>
    <w:p w14:paraId="50A64E3C" w14:textId="324E6C59" w:rsidR="009004FB" w:rsidRPr="00D96E02" w:rsidRDefault="009004FB" w:rsidP="009004FB">
      <w:pPr>
        <w:ind w:left="709"/>
        <w:rPr>
          <w:rFonts w:ascii="Aptos" w:hAnsi="Aptos"/>
        </w:rPr>
      </w:pPr>
      <w:r w:rsidRPr="00D96E02">
        <w:rPr>
          <w:rFonts w:ascii="Aptos" w:hAnsi="Aptos"/>
        </w:rPr>
        <w:t>Zgodnie z art. 7 ust. 2 ustawy z dnia 4 kwietna 2019 r. o dostępności cyfrowej stron internetowych i aplikacji mobilnych podmiotów publicznych - alternatywny sposób dostępu do publikowanych dokumentów:</w:t>
      </w:r>
    </w:p>
    <w:p w14:paraId="31976FE2" w14:textId="754DE128" w:rsidR="00032D6B" w:rsidRPr="00D96E02" w:rsidRDefault="009004FB" w:rsidP="0068296F">
      <w:pPr>
        <w:pStyle w:val="Nagwek2"/>
        <w:ind w:left="720"/>
        <w:rPr>
          <w:rStyle w:val="Hipercze"/>
          <w:rFonts w:ascii="Aptos" w:hAnsi="Aptos"/>
          <w:iCs/>
        </w:rPr>
      </w:pPr>
      <w:hyperlink r:id="rId12" w:history="1">
        <w:r w:rsidRPr="00D96E02">
          <w:rPr>
            <w:rStyle w:val="Hipercze"/>
            <w:rFonts w:ascii="Aptos" w:hAnsi="Aptos"/>
            <w:iCs/>
          </w:rPr>
          <w:t>organizacyjny.ag@mazovia.pl</w:t>
        </w:r>
      </w:hyperlink>
    </w:p>
    <w:p w14:paraId="053CA293" w14:textId="77777777" w:rsidR="0068296F" w:rsidRPr="00D96E02" w:rsidRDefault="0068296F" w:rsidP="0068296F">
      <w:pPr>
        <w:rPr>
          <w:rFonts w:ascii="Aptos" w:hAnsi="Aptos"/>
        </w:rPr>
      </w:pPr>
    </w:p>
    <w:p w14:paraId="5DF07E26" w14:textId="77777777" w:rsidR="0068296F" w:rsidRPr="00D96E02" w:rsidRDefault="0068296F" w:rsidP="0068296F">
      <w:pPr>
        <w:rPr>
          <w:rFonts w:ascii="Aptos" w:hAnsi="Aptos"/>
        </w:rPr>
      </w:pPr>
    </w:p>
    <w:p w14:paraId="0428FAEE" w14:textId="77777777" w:rsidR="0068296F" w:rsidRPr="00D96E02" w:rsidRDefault="0068296F" w:rsidP="0068296F">
      <w:pPr>
        <w:rPr>
          <w:rFonts w:ascii="Aptos" w:hAnsi="Aptos"/>
        </w:rPr>
      </w:pPr>
    </w:p>
    <w:p w14:paraId="31D0B892" w14:textId="77777777" w:rsidR="0068296F" w:rsidRPr="00D96E02" w:rsidRDefault="0068296F" w:rsidP="0068296F">
      <w:pPr>
        <w:rPr>
          <w:rFonts w:ascii="Aptos" w:hAnsi="Aptos"/>
        </w:rPr>
      </w:pPr>
    </w:p>
    <w:p w14:paraId="1A2F1E47" w14:textId="77777777" w:rsidR="0068296F" w:rsidRPr="00D96E02" w:rsidRDefault="0068296F" w:rsidP="0068296F">
      <w:pPr>
        <w:rPr>
          <w:rFonts w:ascii="Aptos" w:hAnsi="Aptos"/>
        </w:rPr>
      </w:pPr>
    </w:p>
    <w:p w14:paraId="23B190F7" w14:textId="77777777" w:rsidR="0068296F" w:rsidRPr="00D96E02" w:rsidRDefault="0068296F" w:rsidP="0068296F">
      <w:pPr>
        <w:rPr>
          <w:rFonts w:ascii="Aptos" w:hAnsi="Aptos"/>
        </w:rPr>
      </w:pPr>
    </w:p>
    <w:p w14:paraId="6D023729" w14:textId="77777777" w:rsidR="0068296F" w:rsidRPr="00D96E02" w:rsidRDefault="0068296F" w:rsidP="0068296F">
      <w:pPr>
        <w:rPr>
          <w:rFonts w:ascii="Aptos" w:hAnsi="Aptos"/>
        </w:rPr>
      </w:pPr>
    </w:p>
    <w:p w14:paraId="0B59AB24" w14:textId="77777777" w:rsidR="0068296F" w:rsidRPr="00D96E02" w:rsidRDefault="0068296F" w:rsidP="0068296F">
      <w:pPr>
        <w:rPr>
          <w:rFonts w:ascii="Aptos" w:hAnsi="Aptos"/>
        </w:rPr>
      </w:pPr>
    </w:p>
    <w:p w14:paraId="547796E6" w14:textId="77777777" w:rsidR="0068296F" w:rsidRPr="00D96E02" w:rsidRDefault="0068296F" w:rsidP="0068296F">
      <w:pPr>
        <w:rPr>
          <w:rFonts w:ascii="Aptos" w:hAnsi="Aptos"/>
        </w:rPr>
      </w:pPr>
    </w:p>
    <w:p w14:paraId="0A6D5F68" w14:textId="77777777" w:rsidR="0068296F" w:rsidRPr="00D96E02" w:rsidRDefault="0068296F" w:rsidP="0068296F">
      <w:pPr>
        <w:rPr>
          <w:rFonts w:ascii="Aptos" w:hAnsi="Aptos"/>
        </w:rPr>
      </w:pPr>
    </w:p>
    <w:p w14:paraId="7607FF3A" w14:textId="77777777" w:rsidR="0068296F" w:rsidRPr="00D96E02" w:rsidRDefault="0068296F" w:rsidP="0068296F">
      <w:pPr>
        <w:rPr>
          <w:rFonts w:ascii="Aptos" w:hAnsi="Aptos"/>
        </w:rPr>
      </w:pPr>
    </w:p>
    <w:p w14:paraId="00F61E0E" w14:textId="3FF1325C" w:rsidR="00E97FA2" w:rsidRPr="00D96E02" w:rsidRDefault="00793FD2" w:rsidP="005D4074">
      <w:pPr>
        <w:pStyle w:val="Nagwek2"/>
        <w:numPr>
          <w:ilvl w:val="0"/>
          <w:numId w:val="13"/>
        </w:numPr>
        <w:rPr>
          <w:rFonts w:ascii="Aptos" w:hAnsi="Aptos"/>
        </w:rPr>
      </w:pPr>
      <w:r w:rsidRPr="00D96E02">
        <w:rPr>
          <w:rFonts w:ascii="Aptos" w:hAnsi="Aptos"/>
        </w:rPr>
        <w:lastRenderedPageBreak/>
        <w:t>Kryteria oceny ofert</w:t>
      </w:r>
      <w:r w:rsidR="00BA1637" w:rsidRPr="00D96E02">
        <w:rPr>
          <w:rFonts w:ascii="Aptos" w:hAnsi="Aptos"/>
        </w:rPr>
        <w:t>:</w:t>
      </w:r>
      <w:r w:rsidRPr="00D96E02">
        <w:rPr>
          <w:rFonts w:ascii="Aptos" w:hAnsi="Aptos"/>
        </w:rPr>
        <w:t xml:space="preserve"> </w:t>
      </w:r>
    </w:p>
    <w:p w14:paraId="7CEBB3AF" w14:textId="77777777" w:rsidR="0008769F" w:rsidRPr="00D96E02" w:rsidRDefault="00793FD2" w:rsidP="00BA1637">
      <w:pPr>
        <w:rPr>
          <w:rStyle w:val="Wyrnienieintensywne"/>
          <w:rFonts w:ascii="Aptos" w:hAnsi="Aptos"/>
          <w:i w:val="0"/>
          <w:iCs w:val="0"/>
          <w:color w:val="auto"/>
        </w:rPr>
      </w:pPr>
      <w:r w:rsidRPr="00D96E02">
        <w:rPr>
          <w:rFonts w:ascii="Aptos" w:hAnsi="Aptos"/>
        </w:rPr>
        <w:t>(opis kryteriów i zasad przyznawania punktów)</w:t>
      </w:r>
      <w:r w:rsidR="0008769F" w:rsidRPr="00D96E02">
        <w:rPr>
          <w:rFonts w:ascii="Aptos" w:hAnsi="Aptos"/>
        </w:rPr>
        <w:t xml:space="preserve"> </w:t>
      </w:r>
    </w:p>
    <w:sdt>
      <w:sdtPr>
        <w:rPr>
          <w:rStyle w:val="Wyrnieniedelikatne"/>
          <w:rFonts w:ascii="Aptos" w:hAnsi="Aptos" w:cstheme="minorHAnsi"/>
          <w:szCs w:val="24"/>
        </w:rPr>
        <w:alias w:val="Wprowadź kryterium oceny oferty - nazwa, opis i waga"/>
        <w:tag w:val="Kryterium 1 - nazwa i opis"/>
        <w:id w:val="-639264558"/>
        <w:placeholder>
          <w:docPart w:val="1C4973649866481AB4EAC2FA542F1086"/>
        </w:placeholder>
        <w:docPartList>
          <w:docPartGallery w:val="Quick Parts"/>
        </w:docPartList>
      </w:sdtPr>
      <w:sdtEndPr>
        <w:rPr>
          <w:rStyle w:val="Wyrnieniedelikatne"/>
        </w:rPr>
      </w:sdtEndPr>
      <w:sdtContent>
        <w:p w14:paraId="3223C821" w14:textId="77777777" w:rsidR="000D3ABD" w:rsidRPr="00D96E02" w:rsidRDefault="000D3ABD" w:rsidP="000D3ABD">
          <w:pPr>
            <w:spacing w:after="0" w:line="480" w:lineRule="auto"/>
            <w:ind w:left="0"/>
            <w:rPr>
              <w:rFonts w:ascii="Aptos" w:hAnsi="Aptos" w:cstheme="minorHAnsi"/>
              <w:szCs w:val="24"/>
            </w:rPr>
          </w:pPr>
          <w:r w:rsidRPr="00D96E02">
            <w:rPr>
              <w:rFonts w:ascii="Aptos" w:hAnsi="Aptos" w:cstheme="minorHAnsi"/>
              <w:szCs w:val="24"/>
            </w:rPr>
            <w:t>Kryterium oceny są:</w:t>
          </w:r>
        </w:p>
        <w:p w14:paraId="636802EC" w14:textId="2E9F58F0" w:rsidR="000D3ABD" w:rsidRPr="00D96E02" w:rsidRDefault="000D3ABD" w:rsidP="005D4074">
          <w:pPr>
            <w:pStyle w:val="Akapitzlist"/>
            <w:numPr>
              <w:ilvl w:val="0"/>
              <w:numId w:val="17"/>
            </w:numPr>
            <w:spacing w:after="0" w:line="480" w:lineRule="auto"/>
            <w:rPr>
              <w:rFonts w:ascii="Aptos" w:hAnsi="Aptos" w:cstheme="minorHAnsi"/>
              <w:szCs w:val="24"/>
            </w:rPr>
          </w:pPr>
          <w:r w:rsidRPr="00D96E02">
            <w:rPr>
              <w:rFonts w:ascii="Aptos" w:hAnsi="Aptos" w:cstheme="minorHAnsi"/>
              <w:szCs w:val="24"/>
            </w:rPr>
            <w:t>Cena;</w:t>
          </w:r>
        </w:p>
        <w:p w14:paraId="55D4DC04" w14:textId="6A5B911D" w:rsidR="000D3ABD" w:rsidRPr="00D96E02" w:rsidRDefault="00D96E02" w:rsidP="005D4074">
          <w:pPr>
            <w:pStyle w:val="Nagwek2"/>
            <w:numPr>
              <w:ilvl w:val="0"/>
              <w:numId w:val="17"/>
            </w:numPr>
            <w:spacing w:before="0" w:line="360" w:lineRule="auto"/>
            <w:ind w:right="1939"/>
            <w:rPr>
              <w:rFonts w:ascii="Aptos" w:hAnsi="Aptos" w:cstheme="minorHAnsi"/>
              <w:szCs w:val="24"/>
            </w:rPr>
          </w:pPr>
          <w:r>
            <w:rPr>
              <w:rFonts w:ascii="Aptos" w:hAnsi="Aptos" w:cstheme="minorHAnsi"/>
              <w:szCs w:val="24"/>
            </w:rPr>
            <w:t>Średnia lat produkcji autobusów</w:t>
          </w:r>
          <w:r w:rsidR="000D3ABD" w:rsidRPr="00D96E02">
            <w:rPr>
              <w:rFonts w:ascii="Aptos" w:hAnsi="Aptos" w:cstheme="minorHAnsi"/>
              <w:szCs w:val="24"/>
            </w:rPr>
            <w:t>.</w:t>
          </w:r>
        </w:p>
        <w:p w14:paraId="3517CF1F" w14:textId="77777777" w:rsidR="000D3ABD" w:rsidRPr="00D96E02" w:rsidRDefault="000D3ABD" w:rsidP="000D3ABD">
          <w:pPr>
            <w:ind w:left="0"/>
            <w:rPr>
              <w:rFonts w:ascii="Aptos" w:hAnsi="Aptos" w:cstheme="minorHAnsi"/>
              <w:szCs w:val="24"/>
            </w:rPr>
          </w:pPr>
        </w:p>
        <w:p w14:paraId="7BCDE8B1" w14:textId="3AB0324E" w:rsidR="000D3ABD" w:rsidRPr="00D96E02" w:rsidRDefault="000D3ABD" w:rsidP="000D3ABD">
          <w:pPr>
            <w:ind w:left="0"/>
            <w:rPr>
              <w:rFonts w:ascii="Aptos" w:hAnsi="Aptos" w:cstheme="minorHAnsi"/>
              <w:szCs w:val="24"/>
            </w:rPr>
          </w:pPr>
          <w:r w:rsidRPr="00D96E02">
            <w:rPr>
              <w:rFonts w:ascii="Aptos" w:hAnsi="Aptos" w:cstheme="minorHAnsi"/>
              <w:szCs w:val="24"/>
            </w:rPr>
            <w:t>Ad. 1)</w:t>
          </w:r>
        </w:p>
        <w:p w14:paraId="4A890C93" w14:textId="77777777" w:rsidR="000D3ABD" w:rsidRPr="00D96E02" w:rsidRDefault="000D3ABD" w:rsidP="000D3ABD">
          <w:pPr>
            <w:pStyle w:val="Nagwek2"/>
            <w:spacing w:before="177" w:line="360" w:lineRule="auto"/>
            <w:ind w:left="0" w:right="1939"/>
            <w:rPr>
              <w:rFonts w:ascii="Aptos" w:hAnsi="Aptos" w:cstheme="minorHAnsi"/>
              <w:b/>
              <w:bCs/>
              <w:iCs/>
              <w:szCs w:val="24"/>
            </w:rPr>
          </w:pPr>
          <w:r w:rsidRPr="00D96E02">
            <w:rPr>
              <w:rFonts w:ascii="Aptos" w:hAnsi="Aptos" w:cstheme="minorHAnsi"/>
              <w:iCs/>
              <w:szCs w:val="24"/>
            </w:rPr>
            <w:t>Kryterium: Cena</w:t>
          </w:r>
        </w:p>
        <w:p w14:paraId="0B42BBFC" w14:textId="5B8E6B9E" w:rsidR="000D3ABD" w:rsidRPr="00D96E02" w:rsidRDefault="000D3ABD" w:rsidP="000D3ABD">
          <w:pPr>
            <w:ind w:left="0"/>
            <w:rPr>
              <w:rFonts w:ascii="Aptos" w:hAnsi="Aptos" w:cstheme="minorHAnsi"/>
              <w:iCs/>
              <w:szCs w:val="24"/>
            </w:rPr>
          </w:pPr>
          <w:r w:rsidRPr="00D96E02">
            <w:rPr>
              <w:rFonts w:ascii="Aptos" w:hAnsi="Aptos" w:cstheme="minorHAnsi"/>
              <w:iCs/>
              <w:szCs w:val="24"/>
            </w:rPr>
            <w:t xml:space="preserve">Waga: </w:t>
          </w:r>
          <w:r w:rsidR="003939C1">
            <w:rPr>
              <w:rFonts w:ascii="Aptos" w:hAnsi="Aptos" w:cstheme="minorHAnsi"/>
              <w:iCs/>
              <w:szCs w:val="24"/>
            </w:rPr>
            <w:t>7</w:t>
          </w:r>
          <w:r w:rsidRPr="00D96E02">
            <w:rPr>
              <w:rFonts w:ascii="Aptos" w:hAnsi="Aptos" w:cstheme="minorHAnsi"/>
              <w:iCs/>
              <w:szCs w:val="24"/>
            </w:rPr>
            <w:t>0 %</w:t>
          </w:r>
        </w:p>
        <w:p w14:paraId="0A137DAA" w14:textId="77777777" w:rsidR="000D3ABD" w:rsidRPr="00D96E02" w:rsidRDefault="000D3ABD" w:rsidP="000D3ABD">
          <w:pPr>
            <w:pStyle w:val="Nagwek2"/>
            <w:spacing w:line="360" w:lineRule="auto"/>
            <w:ind w:left="0" w:right="1939"/>
            <w:rPr>
              <w:rFonts w:ascii="Aptos" w:hAnsi="Aptos" w:cstheme="minorHAnsi"/>
              <w:b/>
              <w:bCs/>
              <w:iCs/>
              <w:szCs w:val="24"/>
            </w:rPr>
          </w:pPr>
          <w:r w:rsidRPr="00D96E02">
            <w:rPr>
              <w:rFonts w:ascii="Aptos" w:hAnsi="Aptos" w:cstheme="minorHAnsi"/>
              <w:iCs/>
              <w:szCs w:val="24"/>
            </w:rPr>
            <w:t xml:space="preserve">Sposób oceny: </w:t>
          </w:r>
        </w:p>
        <w:p w14:paraId="28C893FD" w14:textId="42B14740" w:rsidR="000D3ABD" w:rsidRPr="00D96E02" w:rsidRDefault="000D3ABD" w:rsidP="000D3ABD">
          <w:pPr>
            <w:pStyle w:val="Nagwek2"/>
            <w:spacing w:line="360" w:lineRule="auto"/>
            <w:ind w:left="0"/>
            <w:rPr>
              <w:rFonts w:ascii="Aptos" w:hAnsi="Aptos" w:cstheme="minorHAnsi"/>
              <w:b/>
              <w:bCs/>
              <w:iCs/>
              <w:szCs w:val="24"/>
            </w:rPr>
          </w:pPr>
          <w:r w:rsidRPr="00D96E02">
            <w:rPr>
              <w:rFonts w:ascii="Aptos" w:hAnsi="Aptos" w:cstheme="minorHAnsi"/>
              <w:iCs/>
              <w:szCs w:val="24"/>
            </w:rPr>
            <w:t>Zamawiający przydzieli ofercie o najniższej cenie największą liczbę punktów (</w:t>
          </w:r>
          <w:r w:rsidR="003939C1">
            <w:rPr>
              <w:rFonts w:ascii="Aptos" w:hAnsi="Aptos" w:cstheme="minorHAnsi"/>
              <w:iCs/>
              <w:szCs w:val="24"/>
            </w:rPr>
            <w:t>7</w:t>
          </w:r>
          <w:r w:rsidRPr="00D96E02">
            <w:rPr>
              <w:rFonts w:ascii="Aptos" w:hAnsi="Aptos" w:cstheme="minorHAnsi"/>
              <w:iCs/>
              <w:szCs w:val="24"/>
            </w:rPr>
            <w:t>0 pkt), a pozostałym proporcjonalnie mniej według wzoru:</w:t>
          </w:r>
        </w:p>
        <w:p w14:paraId="31E2115A" w14:textId="0006369C" w:rsidR="000D3ABD" w:rsidRPr="00D96E02" w:rsidRDefault="000D3ABD" w:rsidP="000D3ABD">
          <w:pPr>
            <w:pStyle w:val="Nagwek2"/>
            <w:spacing w:line="360" w:lineRule="auto"/>
            <w:ind w:left="0"/>
            <w:rPr>
              <w:rFonts w:ascii="Aptos" w:hAnsi="Aptos" w:cstheme="minorHAnsi"/>
              <w:iCs/>
              <w:szCs w:val="24"/>
            </w:rPr>
          </w:pPr>
          <m:oMath>
            <m:r>
              <m:rPr>
                <m:sty m:val="bi"/>
              </m:rPr>
              <w:rPr>
                <w:rFonts w:ascii="Cambria Math" w:hAnsi="Cambria Math" w:cstheme="minorHAnsi"/>
                <w:szCs w:val="24"/>
              </w:rPr>
              <m:t>C=</m:t>
            </m:r>
            <m:f>
              <m:fPr>
                <m:type m:val="lin"/>
                <m:ctrlPr>
                  <w:rPr>
                    <w:rFonts w:ascii="Cambria Math" w:hAnsi="Cambria Math" w:cstheme="minorHAnsi"/>
                    <w:i/>
                    <w:iCs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Cs w:val="24"/>
                  </w:rPr>
                  <m:t>(Cmin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Cs w:val="24"/>
                  </w:rPr>
                  <m:t>Cbad)*70</m:t>
                </m:r>
              </m:den>
            </m:f>
          </m:oMath>
          <w:r w:rsidRPr="00D96E02">
            <w:rPr>
              <w:rFonts w:ascii="Aptos" w:hAnsi="Aptos" w:cstheme="minorHAnsi"/>
              <w:iCs/>
              <w:szCs w:val="24"/>
            </w:rPr>
            <w:t xml:space="preserve"> , gdzie:</w:t>
          </w:r>
        </w:p>
        <w:p w14:paraId="48C06543" w14:textId="0969B659" w:rsidR="000D3ABD" w:rsidRPr="00D96E02" w:rsidRDefault="000D3ABD" w:rsidP="000D3ABD">
          <w:pPr>
            <w:pStyle w:val="Nagwek2"/>
            <w:spacing w:line="360" w:lineRule="auto"/>
            <w:ind w:left="0"/>
            <w:rPr>
              <w:rFonts w:ascii="Aptos" w:hAnsi="Aptos" w:cstheme="minorHAnsi"/>
              <w:iCs/>
              <w:szCs w:val="24"/>
            </w:rPr>
          </w:pPr>
          <w:r w:rsidRPr="00D96E02">
            <w:rPr>
              <w:rFonts w:ascii="Aptos" w:hAnsi="Aptos" w:cstheme="minorHAnsi"/>
              <w:b/>
              <w:bCs/>
              <w:iCs/>
              <w:szCs w:val="24"/>
            </w:rPr>
            <w:t xml:space="preserve">C </w:t>
          </w:r>
          <w:r w:rsidRPr="00D96E02">
            <w:rPr>
              <w:rFonts w:ascii="Aptos" w:hAnsi="Aptos" w:cstheme="minorHAnsi"/>
              <w:iCs/>
              <w:szCs w:val="24"/>
            </w:rPr>
            <w:t>– ilość punktów przyznanych ofercie badanej w kryterium ceny;</w:t>
          </w:r>
        </w:p>
        <w:p w14:paraId="17F9A4B1" w14:textId="77777777" w:rsidR="000D3ABD" w:rsidRPr="00D96E02" w:rsidRDefault="000D3ABD" w:rsidP="000D3ABD">
          <w:pPr>
            <w:pStyle w:val="Nagwek2"/>
            <w:spacing w:line="360" w:lineRule="auto"/>
            <w:ind w:left="0"/>
            <w:rPr>
              <w:rFonts w:ascii="Aptos" w:hAnsi="Aptos" w:cstheme="minorHAnsi"/>
              <w:iCs/>
              <w:szCs w:val="24"/>
            </w:rPr>
          </w:pPr>
          <w:proofErr w:type="spellStart"/>
          <w:r w:rsidRPr="00D96E02">
            <w:rPr>
              <w:rFonts w:ascii="Aptos" w:hAnsi="Aptos" w:cstheme="minorHAnsi"/>
              <w:b/>
              <w:bCs/>
              <w:iCs/>
              <w:szCs w:val="24"/>
            </w:rPr>
            <w:t>Cmin</w:t>
          </w:r>
          <w:proofErr w:type="spellEnd"/>
          <w:r w:rsidRPr="00D96E02">
            <w:rPr>
              <w:rFonts w:ascii="Aptos" w:hAnsi="Aptos" w:cstheme="minorHAnsi"/>
              <w:iCs/>
              <w:szCs w:val="24"/>
            </w:rPr>
            <w:t xml:space="preserve"> – najniższa cena brutto za wykonanie przedmiotu zamówienia spośród złożonych ofert niepodlegających odrzuceniu;</w:t>
          </w:r>
        </w:p>
        <w:p w14:paraId="3AFCF8D6" w14:textId="5F2FDC9C" w:rsidR="000D3ABD" w:rsidRPr="00D96E02" w:rsidRDefault="000D3ABD" w:rsidP="000D3ABD">
          <w:pPr>
            <w:ind w:left="0"/>
            <w:rPr>
              <w:rFonts w:ascii="Aptos" w:hAnsi="Aptos" w:cstheme="minorHAnsi"/>
              <w:iCs/>
              <w:szCs w:val="24"/>
            </w:rPr>
          </w:pPr>
          <w:proofErr w:type="spellStart"/>
          <w:r w:rsidRPr="00D96E02">
            <w:rPr>
              <w:rFonts w:ascii="Aptos" w:hAnsi="Aptos" w:cstheme="minorHAnsi"/>
              <w:b/>
              <w:bCs/>
              <w:iCs/>
              <w:szCs w:val="24"/>
            </w:rPr>
            <w:t>Cbad</w:t>
          </w:r>
          <w:proofErr w:type="spellEnd"/>
          <w:r w:rsidRPr="00D96E02">
            <w:rPr>
              <w:rFonts w:ascii="Aptos" w:hAnsi="Aptos" w:cstheme="minorHAnsi"/>
              <w:iCs/>
              <w:szCs w:val="24"/>
            </w:rPr>
            <w:t xml:space="preserve"> – zaoferowana cena brutto badanej oferty.</w:t>
          </w:r>
        </w:p>
        <w:p w14:paraId="7B82D36B" w14:textId="77777777" w:rsidR="000D3ABD" w:rsidRPr="00D96E02" w:rsidRDefault="000D3ABD" w:rsidP="000D3ABD">
          <w:pPr>
            <w:ind w:left="0"/>
            <w:rPr>
              <w:rFonts w:ascii="Aptos" w:hAnsi="Aptos" w:cstheme="minorHAnsi"/>
              <w:iCs/>
              <w:szCs w:val="24"/>
            </w:rPr>
          </w:pPr>
        </w:p>
        <w:p w14:paraId="3F73A608" w14:textId="4869F950" w:rsidR="000D3ABD" w:rsidRPr="00D96E02" w:rsidRDefault="000D3ABD" w:rsidP="000D3ABD">
          <w:pPr>
            <w:ind w:left="0"/>
            <w:rPr>
              <w:rFonts w:ascii="Aptos" w:hAnsi="Aptos" w:cstheme="minorHAnsi"/>
              <w:iCs/>
              <w:szCs w:val="24"/>
            </w:rPr>
          </w:pPr>
          <w:r w:rsidRPr="00D96E02">
            <w:rPr>
              <w:rFonts w:ascii="Aptos" w:hAnsi="Aptos" w:cstheme="minorHAnsi"/>
              <w:iCs/>
              <w:szCs w:val="24"/>
            </w:rPr>
            <w:t>Ad. 2)</w:t>
          </w:r>
        </w:p>
        <w:p w14:paraId="2B094747" w14:textId="3370547D" w:rsidR="000D3ABD" w:rsidRPr="00D96E02" w:rsidRDefault="000D3ABD" w:rsidP="000D3ABD">
          <w:pPr>
            <w:pStyle w:val="Nagwek2"/>
            <w:spacing w:before="177" w:line="360" w:lineRule="auto"/>
            <w:ind w:left="0" w:right="1939"/>
            <w:rPr>
              <w:rFonts w:ascii="Aptos" w:hAnsi="Aptos" w:cstheme="minorHAnsi"/>
              <w:b/>
              <w:bCs/>
              <w:szCs w:val="24"/>
            </w:rPr>
          </w:pPr>
          <w:r w:rsidRPr="00D96E02">
            <w:rPr>
              <w:rFonts w:ascii="Aptos" w:hAnsi="Aptos" w:cstheme="minorHAnsi"/>
              <w:iCs/>
              <w:szCs w:val="24"/>
            </w:rPr>
            <w:t xml:space="preserve">Kryterium: </w:t>
          </w:r>
          <w:r w:rsidR="003939C1">
            <w:rPr>
              <w:rFonts w:ascii="Aptos" w:hAnsi="Aptos" w:cstheme="minorHAnsi"/>
              <w:iCs/>
              <w:szCs w:val="24"/>
            </w:rPr>
            <w:t>Średnia lat produkcji autobusów</w:t>
          </w:r>
        </w:p>
        <w:p w14:paraId="03392C17" w14:textId="1F1509C4" w:rsidR="000D3ABD" w:rsidRPr="00D96E02" w:rsidRDefault="000D3ABD" w:rsidP="000D3ABD">
          <w:pPr>
            <w:ind w:left="0"/>
            <w:rPr>
              <w:rFonts w:ascii="Aptos" w:hAnsi="Aptos" w:cstheme="minorHAnsi"/>
              <w:iCs/>
              <w:szCs w:val="24"/>
            </w:rPr>
          </w:pPr>
          <w:r w:rsidRPr="00D96E02">
            <w:rPr>
              <w:rFonts w:ascii="Aptos" w:hAnsi="Aptos" w:cstheme="minorHAnsi"/>
              <w:iCs/>
              <w:szCs w:val="24"/>
            </w:rPr>
            <w:t xml:space="preserve">Waga: </w:t>
          </w:r>
          <w:r w:rsidR="003939C1">
            <w:rPr>
              <w:rFonts w:ascii="Aptos" w:hAnsi="Aptos" w:cstheme="minorHAnsi"/>
              <w:iCs/>
              <w:szCs w:val="24"/>
            </w:rPr>
            <w:t>3</w:t>
          </w:r>
          <w:r w:rsidRPr="00D96E02">
            <w:rPr>
              <w:rFonts w:ascii="Aptos" w:hAnsi="Aptos" w:cstheme="minorHAnsi"/>
              <w:iCs/>
              <w:szCs w:val="24"/>
            </w:rPr>
            <w:t>0 %</w:t>
          </w:r>
        </w:p>
        <w:p w14:paraId="6950EE0F" w14:textId="77777777" w:rsidR="000D3ABD" w:rsidRPr="00D96E02" w:rsidRDefault="000D3ABD" w:rsidP="000D3ABD">
          <w:pPr>
            <w:pStyle w:val="Nagwek2"/>
            <w:spacing w:line="360" w:lineRule="auto"/>
            <w:ind w:left="0" w:right="1939"/>
            <w:rPr>
              <w:rFonts w:ascii="Aptos" w:hAnsi="Aptos" w:cstheme="minorHAnsi"/>
              <w:b/>
              <w:bCs/>
              <w:iCs/>
              <w:szCs w:val="24"/>
            </w:rPr>
          </w:pPr>
          <w:r w:rsidRPr="00D96E02">
            <w:rPr>
              <w:rFonts w:ascii="Aptos" w:hAnsi="Aptos" w:cstheme="minorHAnsi"/>
              <w:iCs/>
              <w:szCs w:val="24"/>
            </w:rPr>
            <w:lastRenderedPageBreak/>
            <w:t xml:space="preserve">Sposób oceny: </w:t>
          </w:r>
        </w:p>
        <w:p w14:paraId="60C59672" w14:textId="77777777" w:rsidR="003939C1" w:rsidRPr="003939C1" w:rsidRDefault="003939C1" w:rsidP="003939C1">
          <w:pPr>
            <w:pStyle w:val="Nagwek2"/>
            <w:spacing w:line="360" w:lineRule="auto"/>
            <w:ind w:left="0" w:right="1939"/>
            <w:rPr>
              <w:rFonts w:ascii="Aptos" w:hAnsi="Aptos"/>
              <w:iCs/>
              <w:szCs w:val="24"/>
            </w:rPr>
          </w:pPr>
          <w:r w:rsidRPr="003939C1">
            <w:rPr>
              <w:rFonts w:ascii="Aptos" w:hAnsi="Aptos"/>
              <w:iCs/>
              <w:szCs w:val="24"/>
            </w:rPr>
            <w:t>Wykonawca otrzyma punkty za realizację umowy za pomocą autobusów:</w:t>
          </w:r>
        </w:p>
        <w:p w14:paraId="17298815" w14:textId="58A89B78" w:rsidR="003939C1" w:rsidRPr="003939C1" w:rsidRDefault="003939C1" w:rsidP="005D4074">
          <w:pPr>
            <w:pStyle w:val="Nagwek2"/>
            <w:numPr>
              <w:ilvl w:val="0"/>
              <w:numId w:val="19"/>
            </w:numPr>
            <w:tabs>
              <w:tab w:val="num" w:pos="1209"/>
            </w:tabs>
            <w:spacing w:line="360" w:lineRule="auto"/>
            <w:ind w:left="410" w:right="1939"/>
            <w:rPr>
              <w:rFonts w:ascii="Aptos" w:hAnsi="Aptos"/>
              <w:iCs/>
              <w:szCs w:val="24"/>
            </w:rPr>
          </w:pPr>
          <w:r w:rsidRPr="003939C1">
            <w:rPr>
              <w:rFonts w:ascii="Aptos" w:hAnsi="Aptos"/>
              <w:iCs/>
              <w:szCs w:val="24"/>
            </w:rPr>
            <w:t>w przypadku, w którym Wykonawca będzie realizował umowę</w:t>
          </w:r>
          <w:r>
            <w:rPr>
              <w:rFonts w:ascii="Aptos" w:hAnsi="Aptos"/>
              <w:iCs/>
              <w:szCs w:val="24"/>
            </w:rPr>
            <w:t xml:space="preserve"> </w:t>
          </w:r>
          <w:r w:rsidRPr="003939C1">
            <w:rPr>
              <w:rFonts w:ascii="Aptos" w:hAnsi="Aptos"/>
              <w:iCs/>
              <w:szCs w:val="24"/>
            </w:rPr>
            <w:t>autobusami, których średnia lat produkcji tychże autobusów mieści się w przedziale 2022-2025 – otrzyma on 30 punktów;</w:t>
          </w:r>
        </w:p>
        <w:p w14:paraId="2F5639FD" w14:textId="77777777" w:rsidR="003939C1" w:rsidRPr="003939C1" w:rsidRDefault="003939C1" w:rsidP="005D4074">
          <w:pPr>
            <w:pStyle w:val="Nagwek2"/>
            <w:numPr>
              <w:ilvl w:val="0"/>
              <w:numId w:val="19"/>
            </w:numPr>
            <w:tabs>
              <w:tab w:val="num" w:pos="1209"/>
            </w:tabs>
            <w:spacing w:line="360" w:lineRule="auto"/>
            <w:ind w:left="410" w:right="1939"/>
            <w:rPr>
              <w:rFonts w:ascii="Aptos" w:hAnsi="Aptos"/>
              <w:iCs/>
              <w:szCs w:val="24"/>
            </w:rPr>
          </w:pPr>
          <w:r w:rsidRPr="003939C1">
            <w:rPr>
              <w:rFonts w:ascii="Aptos" w:hAnsi="Aptos"/>
              <w:iCs/>
              <w:szCs w:val="24"/>
            </w:rPr>
            <w:t>w przypadku, w którym Wykonawca będzie realizował umowę autobusami, których średnia lat produkcji tychże autobusów mieści się w przedziale 2018-2021 – otrzyma on 20 punktów;</w:t>
          </w:r>
        </w:p>
        <w:p w14:paraId="19FB66C5" w14:textId="77777777" w:rsidR="003939C1" w:rsidRPr="003939C1" w:rsidRDefault="003939C1" w:rsidP="005D4074">
          <w:pPr>
            <w:pStyle w:val="Nagwek2"/>
            <w:numPr>
              <w:ilvl w:val="0"/>
              <w:numId w:val="19"/>
            </w:numPr>
            <w:tabs>
              <w:tab w:val="num" w:pos="1209"/>
            </w:tabs>
            <w:spacing w:line="360" w:lineRule="auto"/>
            <w:ind w:left="410" w:right="1939"/>
            <w:rPr>
              <w:rFonts w:ascii="Aptos" w:hAnsi="Aptos"/>
              <w:iCs/>
              <w:szCs w:val="24"/>
            </w:rPr>
          </w:pPr>
          <w:r w:rsidRPr="003939C1">
            <w:rPr>
              <w:rFonts w:ascii="Aptos" w:hAnsi="Aptos"/>
              <w:iCs/>
              <w:szCs w:val="24"/>
            </w:rPr>
            <w:t>w przypadku, w którym Wykonawca będzie realizował umowę autobusami, których średnia lat produkcji tychże autobusów mieści się w przedziale 2014-2017 – otrzyma on 10 punktów.</w:t>
          </w:r>
        </w:p>
        <w:p w14:paraId="79592E0B" w14:textId="5F5BD34A" w:rsidR="0008769F" w:rsidRPr="00D96E02" w:rsidRDefault="0062078C" w:rsidP="000D3ABD">
          <w:pPr>
            <w:ind w:left="0"/>
            <w:rPr>
              <w:rStyle w:val="Wyrnieniedelikatne"/>
              <w:rFonts w:ascii="Aptos" w:hAnsi="Aptos" w:cstheme="minorHAnsi"/>
              <w:iCs w:val="0"/>
              <w:szCs w:val="24"/>
            </w:rPr>
          </w:pPr>
        </w:p>
      </w:sdtContent>
    </w:sdt>
    <w:p w14:paraId="284E125C" w14:textId="7D5367D4" w:rsidR="00FF4990" w:rsidRPr="00D96E02" w:rsidRDefault="00193EFE" w:rsidP="005D4074">
      <w:pPr>
        <w:pStyle w:val="Nagwek2"/>
        <w:numPr>
          <w:ilvl w:val="0"/>
          <w:numId w:val="13"/>
        </w:numPr>
        <w:rPr>
          <w:rFonts w:ascii="Aptos" w:hAnsi="Aptos"/>
        </w:rPr>
      </w:pPr>
      <w:r w:rsidRPr="00D96E02">
        <w:rPr>
          <w:rFonts w:ascii="Aptos" w:hAnsi="Aptos"/>
        </w:rPr>
        <w:t>Warunki udziału w postępowaniu</w:t>
      </w:r>
      <w:r w:rsidR="00BA1637" w:rsidRPr="00D96E02">
        <w:rPr>
          <w:rFonts w:ascii="Aptos" w:hAnsi="Aptos"/>
        </w:rPr>
        <w:t>:</w:t>
      </w:r>
      <w:r w:rsidRPr="00D96E02">
        <w:rPr>
          <w:rFonts w:ascii="Aptos" w:hAnsi="Aptos"/>
        </w:rPr>
        <w:t xml:space="preserve"> </w:t>
      </w:r>
    </w:p>
    <w:p w14:paraId="16A8F5CD" w14:textId="399EF69D" w:rsidR="000D3ABD" w:rsidRPr="00D96E02" w:rsidRDefault="000D3ABD" w:rsidP="005D4074">
      <w:pPr>
        <w:pStyle w:val="Akapitzlist"/>
        <w:numPr>
          <w:ilvl w:val="0"/>
          <w:numId w:val="18"/>
        </w:numPr>
        <w:spacing w:after="160" w:line="256" w:lineRule="auto"/>
        <w:rPr>
          <w:rFonts w:ascii="Aptos" w:hAnsi="Aptos"/>
          <w:iCs/>
        </w:rPr>
      </w:pPr>
      <w:r w:rsidRPr="00D96E02">
        <w:rPr>
          <w:rFonts w:ascii="Aptos" w:hAnsi="Aptos"/>
          <w:iCs/>
        </w:rPr>
        <w:t>Wykonawca jest zobowiązany do posiadania kwalifikacji, wiedzy, umiejętności oraz sprzętu i infrastruktury niezbędnych do realizacji przedmiotu zamówienia.</w:t>
      </w:r>
    </w:p>
    <w:p w14:paraId="6AEA6CCC" w14:textId="77777777" w:rsidR="000D3ABD" w:rsidRPr="00D96E02" w:rsidRDefault="000D3ABD" w:rsidP="000D3ABD">
      <w:pPr>
        <w:ind w:left="0"/>
        <w:rPr>
          <w:rFonts w:ascii="Aptos" w:hAnsi="Aptos"/>
          <w:iCs/>
        </w:rPr>
      </w:pPr>
      <w:r w:rsidRPr="00D96E02">
        <w:rPr>
          <w:rFonts w:ascii="Aptos" w:hAnsi="Aptos"/>
        </w:rPr>
        <w:t>Potwierdzeniem spełnienia ww. warunku będzie złożenie podpisu pod formularzem ofertowym, w którym zawarte są niezbędne oświadczenia.</w:t>
      </w:r>
    </w:p>
    <w:p w14:paraId="3E5CB835" w14:textId="77777777" w:rsidR="000D3ABD" w:rsidRPr="00D96E02" w:rsidRDefault="000D3ABD" w:rsidP="005D4074">
      <w:pPr>
        <w:pStyle w:val="Akapitzlist"/>
        <w:numPr>
          <w:ilvl w:val="0"/>
          <w:numId w:val="18"/>
        </w:numPr>
        <w:spacing w:after="160" w:line="256" w:lineRule="auto"/>
        <w:rPr>
          <w:rFonts w:ascii="Aptos" w:hAnsi="Aptos"/>
          <w:iCs/>
        </w:rPr>
      </w:pPr>
      <w:r w:rsidRPr="00D96E02">
        <w:rPr>
          <w:rFonts w:ascii="Aptos" w:hAnsi="Aptos"/>
          <w:iCs/>
        </w:rPr>
        <w:t>Zamawiający wymaga, aby Wykonawca złożył podpisana klauzulę RODO stanowiącą załącznik do zapytania ofertowego.</w:t>
      </w:r>
    </w:p>
    <w:p w14:paraId="0613AAE4" w14:textId="62E390D9" w:rsidR="000D3ABD" w:rsidRPr="00D96E02" w:rsidRDefault="000D3ABD" w:rsidP="005D4074">
      <w:pPr>
        <w:pStyle w:val="Akapitzlist"/>
        <w:numPr>
          <w:ilvl w:val="0"/>
          <w:numId w:val="18"/>
        </w:numPr>
        <w:spacing w:after="160" w:line="256" w:lineRule="auto"/>
        <w:rPr>
          <w:rFonts w:ascii="Aptos" w:hAnsi="Aptos"/>
          <w:iCs/>
        </w:rPr>
      </w:pPr>
      <w:r w:rsidRPr="00D96E02">
        <w:rPr>
          <w:rFonts w:ascii="Aptos" w:hAnsi="Aptos"/>
          <w:iCs/>
        </w:rPr>
        <w:t>Wykonawca oświadcza, że realizował podobne usługi będące przedmiotem zamówienia w przeciągu ostatnich 12 miesięcy.</w:t>
      </w:r>
    </w:p>
    <w:p w14:paraId="09E253DE" w14:textId="3B8F93F1" w:rsidR="00FF4990" w:rsidRPr="00D96E02" w:rsidRDefault="000D3ABD" w:rsidP="000D3ABD">
      <w:pPr>
        <w:spacing w:after="160" w:line="259" w:lineRule="auto"/>
        <w:ind w:left="0"/>
        <w:rPr>
          <w:rFonts w:ascii="Aptos" w:hAnsi="Aptos"/>
        </w:rPr>
      </w:pPr>
      <w:r w:rsidRPr="00D96E02">
        <w:rPr>
          <w:rFonts w:ascii="Aptos" w:hAnsi="Aptos"/>
        </w:rPr>
        <w:t>Potwierdzeniem spełnienia ww. warunku będzie złożenie podpisu pod formularzem ofertowym, w którym zawarte są niezbędne oświadczenia.</w:t>
      </w:r>
      <w:r w:rsidR="00FF4990" w:rsidRPr="00D96E02">
        <w:rPr>
          <w:rFonts w:ascii="Aptos" w:hAnsi="Aptos"/>
        </w:rPr>
        <w:br/>
      </w:r>
    </w:p>
    <w:p w14:paraId="6539A48A" w14:textId="77777777" w:rsidR="00E97FA2" w:rsidRPr="00D96E02" w:rsidRDefault="004C476C" w:rsidP="005D4074">
      <w:pPr>
        <w:pStyle w:val="Nagwek2"/>
        <w:numPr>
          <w:ilvl w:val="0"/>
          <w:numId w:val="13"/>
        </w:numPr>
        <w:rPr>
          <w:rFonts w:ascii="Aptos" w:hAnsi="Aptos"/>
        </w:rPr>
      </w:pPr>
      <w:r w:rsidRPr="00D96E02">
        <w:rPr>
          <w:rFonts w:ascii="Aptos" w:hAnsi="Aptos"/>
        </w:rPr>
        <w:t xml:space="preserve">Wymagania w zakresie klauzul społecznych </w:t>
      </w:r>
    </w:p>
    <w:p w14:paraId="6F6A282F" w14:textId="77777777" w:rsidR="004C476C" w:rsidRPr="00D96E02" w:rsidRDefault="004C476C" w:rsidP="00E97FA2">
      <w:pPr>
        <w:rPr>
          <w:rFonts w:ascii="Aptos" w:hAnsi="Aptos"/>
        </w:rPr>
      </w:pPr>
      <w:r w:rsidRPr="00D96E02">
        <w:rPr>
          <w:rFonts w:ascii="Aptos" w:hAnsi="Aptos"/>
        </w:rPr>
        <w:t>(</w:t>
      </w:r>
      <w:r w:rsidR="00BA1637" w:rsidRPr="00D96E02">
        <w:rPr>
          <w:rFonts w:ascii="Aptos" w:hAnsi="Aptos"/>
        </w:rPr>
        <w:t>J</w:t>
      </w:r>
      <w:r w:rsidRPr="00D96E02">
        <w:rPr>
          <w:rFonts w:ascii="Aptos" w:hAnsi="Aptos"/>
        </w:rPr>
        <w:t>eśli dotyczy należy określić wymagania jakie powinni spełnić Wykonawcy, sposób ich weryfikacji oraz sankcje z tytułu ich nie spełnienia):</w:t>
      </w:r>
    </w:p>
    <w:sdt>
      <w:sdtPr>
        <w:rPr>
          <w:rStyle w:val="Wyrnieniedelikatne"/>
          <w:rFonts w:ascii="Aptos" w:hAnsi="Aptos"/>
        </w:rPr>
        <w:alias w:val="Wpisz wymaganie 1 - klauzula społeczna"/>
        <w:tag w:val="Wymaganie 1 - klauzula społeczna"/>
        <w:id w:val="1969929777"/>
        <w:placeholder>
          <w:docPart w:val="B69A11C84DCE463EA4D42BE812CA84F0"/>
        </w:placeholder>
        <w:docPartList>
          <w:docPartGallery w:val="Quick Parts"/>
        </w:docPartList>
      </w:sdtPr>
      <w:sdtEndPr>
        <w:rPr>
          <w:rStyle w:val="Wyrnieniedelikatne"/>
        </w:rPr>
      </w:sdtEndPr>
      <w:sdtContent>
        <w:p w14:paraId="56947C0C" w14:textId="6923F10D" w:rsidR="00E97FA2" w:rsidRDefault="003706A8" w:rsidP="005D4074">
          <w:pPr>
            <w:pStyle w:val="Listanumerowana2"/>
            <w:numPr>
              <w:ilvl w:val="0"/>
              <w:numId w:val="11"/>
            </w:numPr>
            <w:rPr>
              <w:rStyle w:val="Wyrnieniedelikatne"/>
              <w:rFonts w:ascii="Aptos" w:hAnsi="Aptos"/>
            </w:rPr>
          </w:pPr>
          <w:r w:rsidRPr="00D96E02">
            <w:rPr>
              <w:rStyle w:val="Wyrnieniedelikatne"/>
              <w:rFonts w:ascii="Aptos" w:hAnsi="Aptos"/>
            </w:rPr>
            <w:t>Nie dotyczy</w:t>
          </w:r>
        </w:p>
        <w:p w14:paraId="35BCB31D" w14:textId="77777777" w:rsidR="0080282D" w:rsidRPr="00D96E02" w:rsidRDefault="0062078C" w:rsidP="0080282D">
          <w:pPr>
            <w:pStyle w:val="Listanumerowana2"/>
            <w:numPr>
              <w:ilvl w:val="0"/>
              <w:numId w:val="0"/>
            </w:numPr>
            <w:ind w:left="643"/>
            <w:rPr>
              <w:rStyle w:val="Wyrnieniedelikatne"/>
              <w:rFonts w:ascii="Aptos" w:hAnsi="Aptos"/>
            </w:rPr>
          </w:pPr>
        </w:p>
      </w:sdtContent>
    </w:sdt>
    <w:p w14:paraId="3CEF4063" w14:textId="427FAD33" w:rsidR="00E97FA2" w:rsidRPr="00D96E02" w:rsidRDefault="00E97FA2" w:rsidP="005D4074">
      <w:pPr>
        <w:pStyle w:val="Nagwek2"/>
        <w:numPr>
          <w:ilvl w:val="0"/>
          <w:numId w:val="13"/>
        </w:numPr>
        <w:rPr>
          <w:rFonts w:ascii="Aptos" w:hAnsi="Aptos"/>
        </w:rPr>
      </w:pPr>
      <w:r w:rsidRPr="00D96E02">
        <w:rPr>
          <w:rFonts w:ascii="Aptos" w:hAnsi="Aptos"/>
        </w:rPr>
        <w:lastRenderedPageBreak/>
        <w:t>Termin związania ofertą:</w:t>
      </w:r>
      <w:r w:rsidR="00A26316" w:rsidRPr="00D96E02">
        <w:rPr>
          <w:rFonts w:ascii="Aptos" w:hAnsi="Aptos"/>
        </w:rPr>
        <w:t xml:space="preserve"> </w:t>
      </w:r>
      <w:r w:rsidR="00D126D4" w:rsidRPr="00D96E02">
        <w:rPr>
          <w:rFonts w:ascii="Aptos" w:hAnsi="Aptos"/>
        </w:rPr>
        <w:t>30 dni</w:t>
      </w:r>
      <w:r w:rsidR="00A26316" w:rsidRPr="00D96E02">
        <w:rPr>
          <w:rFonts w:ascii="Aptos" w:hAnsi="Aptos"/>
        </w:rPr>
        <w:t>.</w:t>
      </w:r>
      <w:r w:rsidRPr="00D96E02">
        <w:rPr>
          <w:rFonts w:ascii="Aptos" w:hAnsi="Aptos"/>
        </w:rPr>
        <w:t xml:space="preserve"> </w:t>
      </w:r>
    </w:p>
    <w:p w14:paraId="47C9A07A" w14:textId="77777777" w:rsidR="00E97FA2" w:rsidRPr="00D96E02" w:rsidRDefault="00E97FA2" w:rsidP="005D4074">
      <w:pPr>
        <w:pStyle w:val="Nagwek2"/>
        <w:numPr>
          <w:ilvl w:val="0"/>
          <w:numId w:val="13"/>
        </w:numPr>
        <w:rPr>
          <w:rFonts w:ascii="Aptos" w:hAnsi="Aptos"/>
        </w:rPr>
      </w:pPr>
      <w:r w:rsidRPr="00D96E02">
        <w:rPr>
          <w:rFonts w:ascii="Aptos" w:hAnsi="Aptos"/>
        </w:rPr>
        <w:t>Sposób przygotowania oferty</w:t>
      </w:r>
      <w:r w:rsidR="00C0371E" w:rsidRPr="00D96E02">
        <w:rPr>
          <w:rFonts w:ascii="Aptos" w:hAnsi="Aptos"/>
        </w:rPr>
        <w:t>:</w:t>
      </w:r>
    </w:p>
    <w:p w14:paraId="1D1E441C" w14:textId="77777777" w:rsidR="00E97FA2" w:rsidRPr="00D96E02" w:rsidRDefault="00E97FA2" w:rsidP="00E97FA2">
      <w:pPr>
        <w:rPr>
          <w:rFonts w:ascii="Aptos" w:hAnsi="Aptos"/>
        </w:rPr>
      </w:pPr>
      <w:r w:rsidRPr="00D96E02">
        <w:rPr>
          <w:rFonts w:ascii="Aptos" w:hAnsi="Aptos"/>
        </w:rPr>
        <w:t xml:space="preserve">Ofertę z podaniem ceny w PLN, z VAT należy sporządzić w języku polskim w następujący sposób: </w:t>
      </w:r>
    </w:p>
    <w:p w14:paraId="2D27AD35" w14:textId="01B84E75" w:rsidR="00E97FA2" w:rsidRPr="00D96E02" w:rsidRDefault="0062078C" w:rsidP="005D4074">
      <w:pPr>
        <w:pStyle w:val="Listanumerowana2"/>
        <w:numPr>
          <w:ilvl w:val="0"/>
          <w:numId w:val="12"/>
        </w:numPr>
        <w:rPr>
          <w:rStyle w:val="Wyrnieniedelikatne"/>
          <w:rFonts w:ascii="Aptos" w:hAnsi="Aptos"/>
        </w:rPr>
      </w:pPr>
      <w:sdt>
        <w:sdtPr>
          <w:rPr>
            <w:rStyle w:val="Wyrnieniedelikatne"/>
            <w:rFonts w:ascii="Aptos" w:hAnsi="Aptos"/>
          </w:rPr>
          <w:alias w:val="Wpisz Nazwę i adres Zamawiającego"/>
          <w:tag w:val="Nazwa i adres Zamawiającego"/>
          <w:id w:val="2140522960"/>
          <w:placeholder>
            <w:docPart w:val="B69A11C84DCE463EA4D42BE812CA84F0"/>
          </w:placeholder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954DE4" w:rsidRPr="00D96E02">
            <w:rPr>
              <w:rStyle w:val="Wyrnieniedelikatne"/>
              <w:rFonts w:ascii="Aptos" w:hAnsi="Aptos"/>
            </w:rPr>
            <w:t>N</w:t>
          </w:r>
          <w:r w:rsidR="00E97FA2" w:rsidRPr="00D96E02">
            <w:rPr>
              <w:rStyle w:val="Wyrnieniedelikatne"/>
              <w:rFonts w:ascii="Aptos" w:hAnsi="Aptos"/>
            </w:rPr>
            <w:t>azw</w:t>
          </w:r>
          <w:r w:rsidR="00954DE4" w:rsidRPr="00D96E02">
            <w:rPr>
              <w:rStyle w:val="Wyrnieniedelikatne"/>
              <w:rFonts w:ascii="Aptos" w:hAnsi="Aptos"/>
            </w:rPr>
            <w:t>a</w:t>
          </w:r>
          <w:r w:rsidR="00E97FA2" w:rsidRPr="00D96E02">
            <w:rPr>
              <w:rStyle w:val="Wyrnieniedelikatne"/>
              <w:rFonts w:ascii="Aptos" w:hAnsi="Aptos"/>
            </w:rPr>
            <w:t xml:space="preserve"> i adres </w:t>
          </w:r>
          <w:r w:rsidR="006F2A19" w:rsidRPr="00D96E02">
            <w:rPr>
              <w:rStyle w:val="Wyrnieniedelikatne"/>
              <w:rFonts w:ascii="Aptos" w:hAnsi="Aptos"/>
            </w:rPr>
            <w:t>Zamawiającego</w:t>
          </w:r>
        </w:sdtContent>
      </w:sdt>
      <w:r w:rsidR="008B0C38" w:rsidRPr="00D96E02">
        <w:rPr>
          <w:rStyle w:val="Wyrnieniedelikatne"/>
          <w:rFonts w:ascii="Aptos" w:hAnsi="Aptos"/>
        </w:rPr>
        <w:t>;</w:t>
      </w:r>
      <w:r w:rsidR="00E97FA2" w:rsidRPr="00D96E02">
        <w:rPr>
          <w:rStyle w:val="Wyrnieniedelikatne"/>
          <w:rFonts w:ascii="Aptos" w:hAnsi="Aptos"/>
        </w:rPr>
        <w:t xml:space="preserve"> </w:t>
      </w:r>
    </w:p>
    <w:p w14:paraId="715001CF" w14:textId="1631CD37" w:rsidR="00A26316" w:rsidRPr="00D96E02" w:rsidRDefault="00A26316" w:rsidP="005D4074">
      <w:pPr>
        <w:pStyle w:val="Listanumerowana2"/>
        <w:numPr>
          <w:ilvl w:val="0"/>
          <w:numId w:val="12"/>
        </w:numPr>
        <w:rPr>
          <w:rStyle w:val="Wyrnieniedelikatne"/>
          <w:rFonts w:ascii="Aptos" w:hAnsi="Aptos"/>
        </w:rPr>
      </w:pPr>
      <w:r w:rsidRPr="00D96E02">
        <w:rPr>
          <w:rStyle w:val="Wyrnieniedelikatne"/>
          <w:rFonts w:ascii="Aptos" w:hAnsi="Aptos"/>
        </w:rPr>
        <w:t xml:space="preserve">Nazwa i adres </w:t>
      </w:r>
      <w:r w:rsidR="006F2A19" w:rsidRPr="00D96E02">
        <w:rPr>
          <w:rStyle w:val="Wyrnieniedelikatne"/>
          <w:rFonts w:ascii="Aptos" w:hAnsi="Aptos"/>
        </w:rPr>
        <w:t>Wykonawcy</w:t>
      </w:r>
      <w:r w:rsidRPr="00D96E02">
        <w:rPr>
          <w:rStyle w:val="Wyrnieniedelikatne"/>
          <w:rFonts w:ascii="Aptos" w:hAnsi="Aptos"/>
        </w:rPr>
        <w:t>.</w:t>
      </w:r>
    </w:p>
    <w:p w14:paraId="54FFB3AC" w14:textId="5C0BAA6F" w:rsidR="00194F8F" w:rsidRPr="00D96E02" w:rsidRDefault="00E97FA2" w:rsidP="00D768E2">
      <w:pPr>
        <w:pStyle w:val="Listanumerowana2"/>
        <w:rPr>
          <w:rFonts w:ascii="Aptos" w:hAnsi="Aptos"/>
        </w:rPr>
      </w:pPr>
      <w:bookmarkStart w:id="0" w:name="_Hlk95386383"/>
      <w:r w:rsidRPr="00D96E02">
        <w:rPr>
          <w:rFonts w:ascii="Aptos" w:hAnsi="Aptos"/>
        </w:rPr>
        <w:t xml:space="preserve">Oferta na </w:t>
      </w:r>
      <w:r w:rsidR="006F2A19" w:rsidRPr="00D96E02">
        <w:rPr>
          <w:rFonts w:ascii="Aptos" w:hAnsi="Aptos" w:cstheme="minorHAnsi"/>
        </w:rPr>
        <w:t xml:space="preserve">Zapytanie ofertowe nr sprawy </w:t>
      </w:r>
      <w:r w:rsidR="003939C1">
        <w:rPr>
          <w:rFonts w:ascii="Aptos" w:hAnsi="Aptos" w:cstheme="minorHAnsi"/>
        </w:rPr>
        <w:t xml:space="preserve">OR-AG-VI.2633.4.2025.TO </w:t>
      </w:r>
      <w:r w:rsidR="006F2A19" w:rsidRPr="00D96E02">
        <w:rPr>
          <w:rFonts w:ascii="Aptos" w:hAnsi="Aptos" w:cstheme="minorHAnsi"/>
        </w:rPr>
        <w:t>do zamówienia na „</w:t>
      </w:r>
      <w:r w:rsidR="003939C1">
        <w:rPr>
          <w:rFonts w:ascii="Aptos" w:hAnsi="Aptos" w:cstheme="minorHAnsi"/>
          <w:bCs/>
          <w:spacing w:val="2"/>
        </w:rPr>
        <w:t>Usługę zapewnienia transportu autobusowego</w:t>
      </w:r>
      <w:r w:rsidR="00D126D4" w:rsidRPr="00D96E02">
        <w:rPr>
          <w:rFonts w:ascii="Aptos" w:hAnsi="Aptos"/>
        </w:rPr>
        <w:t>”,  zgodnie z załączonym i podpisanym szczegółowym opisem przedmiotu zamówienia</w:t>
      </w:r>
      <w:sdt>
        <w:sdtPr>
          <w:rPr>
            <w:rStyle w:val="Wyrnieniedelikatne"/>
            <w:rFonts w:ascii="Aptos" w:hAnsi="Aptos"/>
          </w:rPr>
          <w:alias w:val="Wpisz nazwę przedmiotu zapytania ofertowego"/>
          <w:tag w:val="Nazwa przedmiotu zapytania ofertowego"/>
          <w:id w:val="1769724791"/>
          <w:placeholder>
            <w:docPart w:val="B69A11C84DCE463EA4D42BE812CA84F0"/>
          </w:placeholder>
          <w:docPartList>
            <w:docPartGallery w:val="Quick Parts"/>
          </w:docPartList>
        </w:sdtPr>
        <w:sdtEndPr>
          <w:rPr>
            <w:rStyle w:val="Wyrnienieintensywne"/>
            <w:i/>
            <w:iCs w:val="0"/>
            <w:color w:val="F20000" w:themeColor="accent1"/>
          </w:rPr>
        </w:sdtEndPr>
        <w:sdtContent>
          <w:r w:rsidR="00123B97" w:rsidRPr="00D96E02">
            <w:rPr>
              <w:rFonts w:ascii="Aptos" w:hAnsi="Aptos"/>
            </w:rPr>
            <w:t>.</w:t>
          </w:r>
        </w:sdtContent>
      </w:sdt>
    </w:p>
    <w:bookmarkEnd w:id="0"/>
    <w:p w14:paraId="709CB0C3" w14:textId="77777777" w:rsidR="00194F8F" w:rsidRPr="00D96E02" w:rsidRDefault="00194F8F" w:rsidP="005D4074">
      <w:pPr>
        <w:pStyle w:val="Nagwek2"/>
        <w:numPr>
          <w:ilvl w:val="0"/>
          <w:numId w:val="13"/>
        </w:numPr>
        <w:rPr>
          <w:rFonts w:ascii="Aptos" w:hAnsi="Aptos"/>
        </w:rPr>
      </w:pPr>
      <w:r w:rsidRPr="00D96E02">
        <w:rPr>
          <w:rFonts w:ascii="Aptos" w:hAnsi="Aptos"/>
        </w:rPr>
        <w:t>Oferta powinna zawierać:</w:t>
      </w:r>
    </w:p>
    <w:p w14:paraId="46361C87" w14:textId="77777777" w:rsidR="00E97FA2" w:rsidRPr="00D96E02" w:rsidRDefault="00194F8F" w:rsidP="00194F8F">
      <w:pPr>
        <w:rPr>
          <w:rFonts w:ascii="Aptos" w:hAnsi="Aptos"/>
        </w:rPr>
      </w:pPr>
      <w:r w:rsidRPr="00D96E02">
        <w:rPr>
          <w:rFonts w:ascii="Aptos" w:hAnsi="Aptos"/>
        </w:rPr>
        <w:t>(wymienić dokumenty i oświadczenia, jakie powinni złożyć wykonawcy)</w:t>
      </w:r>
      <w:r w:rsidR="00E97FA2" w:rsidRPr="00D96E02">
        <w:rPr>
          <w:rFonts w:ascii="Aptos" w:hAnsi="Aptos"/>
        </w:rPr>
        <w:t xml:space="preserve">  </w:t>
      </w:r>
    </w:p>
    <w:p w14:paraId="2D5D1FE8" w14:textId="59E2A2E9" w:rsidR="00954DE4" w:rsidRPr="00D96E02" w:rsidRDefault="001739B5" w:rsidP="005D4074">
      <w:pPr>
        <w:pStyle w:val="Akapitzlist"/>
        <w:numPr>
          <w:ilvl w:val="0"/>
          <w:numId w:val="16"/>
        </w:numPr>
        <w:spacing w:after="160" w:line="276" w:lineRule="auto"/>
        <w:rPr>
          <w:rFonts w:ascii="Aptos" w:hAnsi="Aptos"/>
        </w:rPr>
      </w:pPr>
      <w:r w:rsidRPr="00D96E02">
        <w:rPr>
          <w:rFonts w:ascii="Aptos" w:hAnsi="Aptos"/>
        </w:rPr>
        <w:t>Formularz ofertowy złożony zgodnie z pkt. 11 zapytania wraz z wymaganymi załącznikami;</w:t>
      </w:r>
    </w:p>
    <w:p w14:paraId="55058138" w14:textId="06A5A886" w:rsidR="00954DE4" w:rsidRPr="00D96E02" w:rsidRDefault="001739B5" w:rsidP="005D4074">
      <w:pPr>
        <w:pStyle w:val="Akapitzlist"/>
        <w:numPr>
          <w:ilvl w:val="0"/>
          <w:numId w:val="16"/>
        </w:numPr>
        <w:spacing w:after="160" w:line="276" w:lineRule="auto"/>
        <w:rPr>
          <w:rFonts w:ascii="Aptos" w:hAnsi="Aptos"/>
        </w:rPr>
      </w:pPr>
      <w:r w:rsidRPr="00D96E02">
        <w:rPr>
          <w:rFonts w:ascii="Aptos" w:hAnsi="Aptos"/>
        </w:rPr>
        <w:t>Zamawiający wymaga, aby Wykonawca złożył podpisaną klauzule RODO – wzór zapisów RODO – stanowiącą załącznik do zapytania ofertowego.</w:t>
      </w:r>
    </w:p>
    <w:p w14:paraId="32E687A2" w14:textId="7C07FB2A" w:rsidR="001739B5" w:rsidRPr="00D96E02" w:rsidRDefault="00194F8F" w:rsidP="005D4074">
      <w:pPr>
        <w:pStyle w:val="Nagwek2"/>
        <w:numPr>
          <w:ilvl w:val="0"/>
          <w:numId w:val="13"/>
        </w:numPr>
        <w:rPr>
          <w:rStyle w:val="Wyrnienieintensywne"/>
          <w:rFonts w:ascii="Aptos" w:hAnsi="Aptos"/>
          <w:i w:val="0"/>
          <w:iCs w:val="0"/>
          <w:color w:val="auto"/>
        </w:rPr>
      </w:pPr>
      <w:r w:rsidRPr="00D96E02">
        <w:rPr>
          <w:rStyle w:val="Wyrnienieintensywne"/>
          <w:rFonts w:ascii="Aptos" w:hAnsi="Aptos"/>
          <w:i w:val="0"/>
          <w:iCs w:val="0"/>
          <w:color w:val="auto"/>
        </w:rPr>
        <w:t>Miejsce i termin złożenia oferty:</w:t>
      </w:r>
    </w:p>
    <w:p w14:paraId="43392994" w14:textId="77777777" w:rsidR="004B407F" w:rsidRDefault="006F2A19" w:rsidP="004B407F">
      <w:pPr>
        <w:ind w:left="426"/>
        <w:rPr>
          <w:rFonts w:ascii="Aptos" w:hAnsi="Aptos"/>
        </w:rPr>
      </w:pPr>
      <w:bookmarkStart w:id="1" w:name="_Hlk127950931"/>
      <w:r w:rsidRPr="00D96E02">
        <w:rPr>
          <w:rFonts w:ascii="Aptos" w:hAnsi="Aptos"/>
        </w:rPr>
        <w:t xml:space="preserve">Ofertę należy złożyć do dnia </w:t>
      </w:r>
      <w:r w:rsidR="000F2AA6">
        <w:rPr>
          <w:rFonts w:ascii="Aptos" w:hAnsi="Aptos"/>
        </w:rPr>
        <w:t>22</w:t>
      </w:r>
      <w:r w:rsidRPr="00D96E02">
        <w:rPr>
          <w:rFonts w:ascii="Aptos" w:hAnsi="Aptos"/>
        </w:rPr>
        <w:t xml:space="preserve">.04.2025 r. do godziny 10:00 </w:t>
      </w:r>
      <w:bookmarkEnd w:id="1"/>
      <w:r w:rsidRPr="00D96E02">
        <w:rPr>
          <w:rFonts w:ascii="Aptos" w:hAnsi="Aptos"/>
          <w:b/>
          <w:bCs/>
        </w:rPr>
        <w:t xml:space="preserve">za pośrednictwem Platformy Zakupowej, </w:t>
      </w:r>
      <w:r w:rsidRPr="00D96E02">
        <w:rPr>
          <w:rFonts w:ascii="Aptos" w:hAnsi="Aptos"/>
        </w:rPr>
        <w:t>przygotowaną w języku polskim, sporządzoną</w:t>
      </w:r>
      <w:r w:rsidR="004B407F">
        <w:rPr>
          <w:rFonts w:ascii="Aptos" w:hAnsi="Aptos"/>
        </w:rPr>
        <w:t xml:space="preserve"> </w:t>
      </w:r>
      <w:r w:rsidR="004B407F" w:rsidRPr="004B407F">
        <w:rPr>
          <w:rFonts w:ascii="Aptos" w:hAnsi="Aptos"/>
        </w:rPr>
        <w:t xml:space="preserve">pod rygorem nieważności </w:t>
      </w:r>
      <w:bookmarkStart w:id="2" w:name="_Hlk195001869"/>
      <w:r w:rsidR="004B407F" w:rsidRPr="004B407F">
        <w:rPr>
          <w:rFonts w:ascii="Aptos" w:hAnsi="Aptos"/>
          <w:b/>
          <w:bCs/>
        </w:rPr>
        <w:t xml:space="preserve">w formie elektronicznej opatrzonej kwalifikowanym podpisem elektronicznym lub w postaci elektronicznej opatrzonej podpisem zaufanym lub podpisem osobistym. </w:t>
      </w:r>
      <w:r w:rsidR="004B407F" w:rsidRPr="004B407F">
        <w:rPr>
          <w:rFonts w:ascii="Aptos" w:hAnsi="Aptos"/>
        </w:rPr>
        <w:t xml:space="preserve">   </w:t>
      </w:r>
    </w:p>
    <w:p w14:paraId="24522227" w14:textId="5F89C436" w:rsidR="00194F8F" w:rsidRPr="00D96E02" w:rsidRDefault="004B407F" w:rsidP="004B407F">
      <w:pPr>
        <w:ind w:left="426"/>
        <w:rPr>
          <w:rStyle w:val="Wyrnienieintensywne"/>
          <w:rFonts w:ascii="Aptos" w:hAnsi="Aptos"/>
          <w:i w:val="0"/>
          <w:iCs w:val="0"/>
          <w:color w:val="auto"/>
        </w:rPr>
      </w:pPr>
      <w:r w:rsidRPr="004B407F">
        <w:rPr>
          <w:rFonts w:ascii="Aptos" w:hAnsi="Aptos"/>
        </w:rPr>
        <w:t xml:space="preserve">  </w:t>
      </w:r>
      <w:bookmarkEnd w:id="2"/>
      <w:r w:rsidR="00C0371E" w:rsidRPr="00D96E02">
        <w:rPr>
          <w:rStyle w:val="Wyrnienieintensywne"/>
          <w:rFonts w:ascii="Aptos" w:hAnsi="Aptos"/>
          <w:i w:val="0"/>
          <w:iCs w:val="0"/>
          <w:color w:val="auto"/>
        </w:rPr>
        <w:t>Informacja o powierzeniu przetwarzania danych osobowych:</w:t>
      </w:r>
    </w:p>
    <w:p w14:paraId="7DF4F41A" w14:textId="77777777" w:rsidR="00D768E2" w:rsidRPr="00D96E02" w:rsidRDefault="00D768E2" w:rsidP="00D768E2">
      <w:pPr>
        <w:rPr>
          <w:rFonts w:ascii="Aptos" w:hAnsi="Aptos"/>
        </w:rPr>
      </w:pPr>
      <w:r w:rsidRPr="00D96E02">
        <w:rPr>
          <w:rFonts w:ascii="Aptos" w:hAnsi="Aptos"/>
        </w:rPr>
        <w:t>Czy przedmiot zamówienia wiąże się z powierzeniem przetwarzania danych osobowych?</w:t>
      </w:r>
    </w:p>
    <w:p w14:paraId="394583A7" w14:textId="0DFAF404" w:rsidR="00D768E2" w:rsidRPr="00D96E02" w:rsidRDefault="0062078C" w:rsidP="00D768E2">
      <w:pPr>
        <w:rPr>
          <w:rFonts w:ascii="Aptos" w:hAnsi="Aptos"/>
        </w:rPr>
      </w:pPr>
      <w:sdt>
        <w:sdtPr>
          <w:rPr>
            <w:rFonts w:ascii="Aptos" w:hAnsi="Aptos"/>
          </w:rPr>
          <w:alias w:val="Tak"/>
          <w:tag w:val="Tak"/>
          <w:id w:val="100871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8E2" w:rsidRPr="00D96E02">
            <w:rPr>
              <w:rFonts w:ascii="Aptos" w:eastAsia="MS Gothic" w:hAnsi="Aptos"/>
            </w:rPr>
            <w:t>☐</w:t>
          </w:r>
        </w:sdtContent>
      </w:sdt>
      <w:r w:rsidR="00D768E2" w:rsidRPr="00D96E02">
        <w:rPr>
          <w:rFonts w:ascii="Aptos" w:hAnsi="Aptos"/>
        </w:rPr>
        <w:t>Tak</w:t>
      </w:r>
      <w:r w:rsidR="00D768E2" w:rsidRPr="00D96E02">
        <w:rPr>
          <w:rFonts w:ascii="Aptos" w:hAnsi="Aptos"/>
        </w:rPr>
        <w:tab/>
      </w:r>
      <w:sdt>
        <w:sdtPr>
          <w:rPr>
            <w:rFonts w:ascii="Aptos" w:hAnsi="Aptos"/>
          </w:rPr>
          <w:alias w:val="Nie"/>
          <w:tag w:val="Nie"/>
          <w:id w:val="1844670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5A4" w:rsidRPr="00D96E02">
            <w:rPr>
              <w:rFonts w:ascii="Segoe UI Symbol" w:eastAsia="MS Gothic" w:hAnsi="Segoe UI Symbol" w:cs="Segoe UI Symbol"/>
            </w:rPr>
            <w:t>☒</w:t>
          </w:r>
        </w:sdtContent>
      </w:sdt>
      <w:r w:rsidR="00D768E2" w:rsidRPr="00D96E02">
        <w:rPr>
          <w:rFonts w:ascii="Aptos" w:hAnsi="Aptos"/>
        </w:rPr>
        <w:t>Nie</w:t>
      </w:r>
    </w:p>
    <w:sdt>
      <w:sdtPr>
        <w:rPr>
          <w:rFonts w:ascii="Aptos" w:hAnsi="Aptos"/>
          <w:noProof/>
        </w:rPr>
        <w:alias w:val="Wpisz imię i nazwisko osoby podpisującej"/>
        <w:tag w:val="Wpisz imię i nazwisko osoby podpisującej"/>
        <w:id w:val="-1338775037"/>
        <w:lock w:val="sdtLocked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75674D35" w14:textId="7BC1256C" w:rsidR="00B73482" w:rsidRPr="00D96E02" w:rsidRDefault="003706A8" w:rsidP="00930396">
          <w:pPr>
            <w:pStyle w:val="Podpis"/>
            <w:rPr>
              <w:rStyle w:val="Pogrubienie"/>
              <w:rFonts w:ascii="Aptos" w:hAnsi="Aptos"/>
              <w:b w:val="0"/>
              <w:bCs w:val="0"/>
              <w:noProof/>
              <w:color w:val="404040" w:themeColor="text1" w:themeTint="BF"/>
            </w:rPr>
          </w:pPr>
          <w:r w:rsidRPr="00D96E02">
            <w:rPr>
              <w:rFonts w:ascii="Aptos" w:hAnsi="Aptos"/>
              <w:noProof/>
            </w:rPr>
            <w:t>Kierownik Zamawiajacego</w:t>
          </w:r>
        </w:p>
      </w:sdtContent>
    </w:sdt>
    <w:p w14:paraId="1EE8F6D4" w14:textId="73CCC900" w:rsidR="00D768E2" w:rsidRDefault="00D768E2" w:rsidP="00B73482">
      <w:pPr>
        <w:rPr>
          <w:rFonts w:ascii="Aptos" w:hAnsi="Aptos"/>
        </w:rPr>
      </w:pPr>
    </w:p>
    <w:p w14:paraId="14044595" w14:textId="77777777" w:rsidR="00914C1A" w:rsidRPr="00D96E02" w:rsidRDefault="00914C1A" w:rsidP="00B73482">
      <w:pPr>
        <w:rPr>
          <w:rFonts w:ascii="Aptos" w:hAnsi="Aptos"/>
        </w:rPr>
      </w:pPr>
    </w:p>
    <w:p w14:paraId="6F61349E" w14:textId="77777777" w:rsidR="001B0F65" w:rsidRPr="00D96E02" w:rsidRDefault="001B0F65" w:rsidP="008E6A1A">
      <w:pPr>
        <w:pStyle w:val="Nagwek3"/>
        <w:rPr>
          <w:rFonts w:ascii="Aptos" w:hAnsi="Aptos"/>
        </w:rPr>
      </w:pPr>
      <w:r w:rsidRPr="00D96E02">
        <w:rPr>
          <w:rFonts w:ascii="Aptos" w:hAnsi="Aptos"/>
        </w:rPr>
        <w:t>Załączniki:</w:t>
      </w:r>
    </w:p>
    <w:p w14:paraId="2C370AA5" w14:textId="77777777" w:rsidR="001739B5" w:rsidRPr="00D96E02" w:rsidRDefault="001739B5" w:rsidP="005D4074">
      <w:pPr>
        <w:pStyle w:val="Listanumerowana2"/>
        <w:numPr>
          <w:ilvl w:val="0"/>
          <w:numId w:val="15"/>
        </w:numPr>
        <w:rPr>
          <w:rFonts w:ascii="Aptos" w:hAnsi="Aptos"/>
          <w:b/>
          <w:bCs/>
          <w:noProof/>
        </w:rPr>
      </w:pPr>
      <w:r w:rsidRPr="00D96E02">
        <w:rPr>
          <w:rFonts w:ascii="Aptos" w:hAnsi="Aptos"/>
          <w:b/>
          <w:bCs/>
          <w:noProof/>
        </w:rPr>
        <w:t>Załącznik nr 1. Opis przedmiotu zamówienia,</w:t>
      </w:r>
    </w:p>
    <w:p w14:paraId="56A036FA" w14:textId="77777777" w:rsidR="001739B5" w:rsidRPr="00D96E02" w:rsidRDefault="001739B5" w:rsidP="005D4074">
      <w:pPr>
        <w:pStyle w:val="Listanumerowana2"/>
        <w:numPr>
          <w:ilvl w:val="0"/>
          <w:numId w:val="15"/>
        </w:numPr>
        <w:rPr>
          <w:rFonts w:ascii="Aptos" w:hAnsi="Aptos"/>
          <w:b/>
          <w:bCs/>
          <w:noProof/>
        </w:rPr>
      </w:pPr>
      <w:r w:rsidRPr="00D96E02">
        <w:rPr>
          <w:rFonts w:ascii="Aptos" w:hAnsi="Aptos"/>
          <w:b/>
          <w:bCs/>
          <w:noProof/>
        </w:rPr>
        <w:t>Załącznik nr 2. Formularz ofertowy,</w:t>
      </w:r>
    </w:p>
    <w:p w14:paraId="5B6A0942" w14:textId="77777777" w:rsidR="001739B5" w:rsidRPr="00D96E02" w:rsidRDefault="001739B5" w:rsidP="005D4074">
      <w:pPr>
        <w:pStyle w:val="Listanumerowana2"/>
        <w:numPr>
          <w:ilvl w:val="0"/>
          <w:numId w:val="15"/>
        </w:numPr>
        <w:rPr>
          <w:rFonts w:ascii="Aptos" w:hAnsi="Aptos"/>
          <w:b/>
          <w:bCs/>
          <w:noProof/>
        </w:rPr>
      </w:pPr>
      <w:r w:rsidRPr="00D96E02">
        <w:rPr>
          <w:rFonts w:ascii="Aptos" w:hAnsi="Aptos"/>
          <w:b/>
          <w:bCs/>
          <w:noProof/>
        </w:rPr>
        <w:t>Załącznik nr 3. Klauzula RODO,</w:t>
      </w:r>
    </w:p>
    <w:p w14:paraId="7B3216F6" w14:textId="5313A2B8" w:rsidR="003706A8" w:rsidRPr="00D96E02" w:rsidRDefault="001739B5" w:rsidP="005D4074">
      <w:pPr>
        <w:pStyle w:val="Listanumerowana2"/>
        <w:numPr>
          <w:ilvl w:val="0"/>
          <w:numId w:val="15"/>
        </w:numPr>
        <w:rPr>
          <w:rFonts w:ascii="Aptos" w:hAnsi="Aptos"/>
          <w:b/>
          <w:bCs/>
          <w:noProof/>
        </w:rPr>
      </w:pPr>
      <w:r w:rsidRPr="00D96E02">
        <w:rPr>
          <w:rFonts w:ascii="Aptos" w:hAnsi="Aptos"/>
          <w:b/>
          <w:bCs/>
          <w:noProof/>
        </w:rPr>
        <w:t>Załącznik nr 4. Projekt Umowy wraz z załącznikami (</w:t>
      </w:r>
      <w:r w:rsidR="003939C1">
        <w:rPr>
          <w:rFonts w:ascii="Aptos" w:hAnsi="Aptos"/>
          <w:b/>
          <w:bCs/>
          <w:noProof/>
        </w:rPr>
        <w:t>3</w:t>
      </w:r>
      <w:r w:rsidRPr="00D96E02">
        <w:rPr>
          <w:rFonts w:ascii="Aptos" w:hAnsi="Aptos"/>
          <w:b/>
          <w:bCs/>
          <w:noProof/>
        </w:rPr>
        <w:t xml:space="preserve"> załącznik</w:t>
      </w:r>
      <w:r w:rsidR="006F2A19" w:rsidRPr="00D96E02">
        <w:rPr>
          <w:rFonts w:ascii="Aptos" w:hAnsi="Aptos"/>
          <w:b/>
          <w:bCs/>
          <w:noProof/>
        </w:rPr>
        <w:t>i</w:t>
      </w:r>
      <w:r w:rsidRPr="00D96E02">
        <w:rPr>
          <w:rFonts w:ascii="Aptos" w:hAnsi="Aptos"/>
          <w:b/>
          <w:bCs/>
          <w:noProof/>
        </w:rPr>
        <w:t>).</w:t>
      </w:r>
    </w:p>
    <w:sectPr w:rsidR="003706A8" w:rsidRPr="00D96E02" w:rsidSect="00A769D6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D5185" w14:textId="77777777" w:rsidR="00574CD9" w:rsidRDefault="00574CD9" w:rsidP="001D3676">
      <w:pPr>
        <w:spacing w:after="0" w:line="240" w:lineRule="auto"/>
      </w:pPr>
      <w:r>
        <w:separator/>
      </w:r>
    </w:p>
  </w:endnote>
  <w:endnote w:type="continuationSeparator" w:id="0">
    <w:p w14:paraId="6B02F20D" w14:textId="77777777" w:rsidR="00574CD9" w:rsidRDefault="00574CD9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87298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FC88AC" w14:textId="688707C1" w:rsidR="00A26316" w:rsidRDefault="00A2631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84CEC4" w14:textId="05D61513" w:rsidR="003F12C4" w:rsidRPr="003F12C4" w:rsidRDefault="003F12C4" w:rsidP="003F1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109C0" w14:textId="77777777" w:rsidR="00574CD9" w:rsidRDefault="00574CD9" w:rsidP="001D3676">
      <w:pPr>
        <w:spacing w:after="0" w:line="240" w:lineRule="auto"/>
      </w:pPr>
      <w:r>
        <w:separator/>
      </w:r>
    </w:p>
  </w:footnote>
  <w:footnote w:type="continuationSeparator" w:id="0">
    <w:p w14:paraId="104F5944" w14:textId="77777777" w:rsidR="00574CD9" w:rsidRDefault="00574CD9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4CC3" w14:textId="11154570" w:rsidR="00FD7375" w:rsidRPr="008B0C38" w:rsidRDefault="00FD7375" w:rsidP="008B0C38">
    <w:pPr>
      <w:pStyle w:val="Nagwek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B6B6FC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963E6AD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CD712"/>
    <w:lvl w:ilvl="0">
      <w:start w:val="1"/>
      <w:numFmt w:val="bullet"/>
      <w:pStyle w:val="Listapunktowana2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150E9"/>
    <w:multiLevelType w:val="hybridMultilevel"/>
    <w:tmpl w:val="0B66B0CE"/>
    <w:lvl w:ilvl="0" w:tplc="743ED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5544C"/>
    <w:multiLevelType w:val="multilevel"/>
    <w:tmpl w:val="0B66B0CE"/>
    <w:styleLink w:val="Elementyzapytaniaofertowego-numeracj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A6C"/>
    <w:multiLevelType w:val="hybridMultilevel"/>
    <w:tmpl w:val="10226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B129B"/>
    <w:multiLevelType w:val="hybridMultilevel"/>
    <w:tmpl w:val="3014E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3FA3"/>
    <w:multiLevelType w:val="hybridMultilevel"/>
    <w:tmpl w:val="4A04F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A63C0"/>
    <w:multiLevelType w:val="hybridMultilevel"/>
    <w:tmpl w:val="0246A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29810">
    <w:abstractNumId w:val="8"/>
  </w:num>
  <w:num w:numId="2" w16cid:durableId="1535190993">
    <w:abstractNumId w:val="3"/>
  </w:num>
  <w:num w:numId="3" w16cid:durableId="1219245960">
    <w:abstractNumId w:val="2"/>
  </w:num>
  <w:num w:numId="4" w16cid:durableId="2019962948">
    <w:abstractNumId w:val="1"/>
  </w:num>
  <w:num w:numId="5" w16cid:durableId="45229459">
    <w:abstractNumId w:val="0"/>
  </w:num>
  <w:num w:numId="6" w16cid:durableId="594939119">
    <w:abstractNumId w:val="9"/>
  </w:num>
  <w:num w:numId="7" w16cid:durableId="757754993">
    <w:abstractNumId w:val="7"/>
  </w:num>
  <w:num w:numId="8" w16cid:durableId="1223130929">
    <w:abstractNumId w:val="6"/>
  </w:num>
  <w:num w:numId="9" w16cid:durableId="364527131">
    <w:abstractNumId w:val="5"/>
  </w:num>
  <w:num w:numId="10" w16cid:durableId="1344285799">
    <w:abstractNumId w:val="4"/>
  </w:num>
  <w:num w:numId="11" w16cid:durableId="57245180">
    <w:abstractNumId w:val="3"/>
    <w:lvlOverride w:ilvl="0">
      <w:startOverride w:val="1"/>
    </w:lvlOverride>
  </w:num>
  <w:num w:numId="12" w16cid:durableId="2002855228">
    <w:abstractNumId w:val="3"/>
    <w:lvlOverride w:ilvl="0">
      <w:startOverride w:val="1"/>
    </w:lvlOverride>
  </w:num>
  <w:num w:numId="13" w16cid:durableId="1256403584">
    <w:abstractNumId w:val="10"/>
  </w:num>
  <w:num w:numId="14" w16cid:durableId="885331907">
    <w:abstractNumId w:val="11"/>
  </w:num>
  <w:num w:numId="15" w16cid:durableId="1864199199">
    <w:abstractNumId w:val="3"/>
    <w:lvlOverride w:ilvl="0">
      <w:startOverride w:val="1"/>
    </w:lvlOverride>
  </w:num>
  <w:num w:numId="16" w16cid:durableId="309478453">
    <w:abstractNumId w:val="15"/>
  </w:num>
  <w:num w:numId="17" w16cid:durableId="1362776792">
    <w:abstractNumId w:val="14"/>
  </w:num>
  <w:num w:numId="18" w16cid:durableId="1434284022">
    <w:abstractNumId w:val="13"/>
  </w:num>
  <w:num w:numId="19" w16cid:durableId="2061783785">
    <w:abstractNumId w:val="12"/>
  </w:num>
  <w:num w:numId="20" w16cid:durableId="112480642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22"/>
    <w:rsid w:val="00025987"/>
    <w:rsid w:val="00032D6B"/>
    <w:rsid w:val="0007706B"/>
    <w:rsid w:val="0008769F"/>
    <w:rsid w:val="000900CB"/>
    <w:rsid w:val="00096C02"/>
    <w:rsid w:val="000C30FA"/>
    <w:rsid w:val="000C54F9"/>
    <w:rsid w:val="000D3ABD"/>
    <w:rsid w:val="000E2FC5"/>
    <w:rsid w:val="000E62A6"/>
    <w:rsid w:val="000F2AA6"/>
    <w:rsid w:val="00107FF0"/>
    <w:rsid w:val="001172E1"/>
    <w:rsid w:val="00123B97"/>
    <w:rsid w:val="00132283"/>
    <w:rsid w:val="001739B5"/>
    <w:rsid w:val="00176FD8"/>
    <w:rsid w:val="00193EFE"/>
    <w:rsid w:val="00194F8F"/>
    <w:rsid w:val="001B0688"/>
    <w:rsid w:val="001B0F65"/>
    <w:rsid w:val="001B56A5"/>
    <w:rsid w:val="001D1472"/>
    <w:rsid w:val="001D3676"/>
    <w:rsid w:val="00202489"/>
    <w:rsid w:val="0021146D"/>
    <w:rsid w:val="00232EDD"/>
    <w:rsid w:val="0025153B"/>
    <w:rsid w:val="00261F0F"/>
    <w:rsid w:val="002623E3"/>
    <w:rsid w:val="00276CCB"/>
    <w:rsid w:val="00282F78"/>
    <w:rsid w:val="00283328"/>
    <w:rsid w:val="00290FBF"/>
    <w:rsid w:val="002A00C6"/>
    <w:rsid w:val="002A362F"/>
    <w:rsid w:val="002B2BD7"/>
    <w:rsid w:val="002F1815"/>
    <w:rsid w:val="0030041A"/>
    <w:rsid w:val="00300C28"/>
    <w:rsid w:val="00312B1C"/>
    <w:rsid w:val="003235DB"/>
    <w:rsid w:val="003706A8"/>
    <w:rsid w:val="003939C1"/>
    <w:rsid w:val="003972CE"/>
    <w:rsid w:val="003A6C3A"/>
    <w:rsid w:val="003E5D02"/>
    <w:rsid w:val="003F12C4"/>
    <w:rsid w:val="003F4FA8"/>
    <w:rsid w:val="00410F5C"/>
    <w:rsid w:val="00415DFF"/>
    <w:rsid w:val="004216AA"/>
    <w:rsid w:val="004473AB"/>
    <w:rsid w:val="004631C3"/>
    <w:rsid w:val="004859B6"/>
    <w:rsid w:val="004B407F"/>
    <w:rsid w:val="004B5152"/>
    <w:rsid w:val="004C0331"/>
    <w:rsid w:val="004C476C"/>
    <w:rsid w:val="004D6D90"/>
    <w:rsid w:val="005069E8"/>
    <w:rsid w:val="00544835"/>
    <w:rsid w:val="00561AD0"/>
    <w:rsid w:val="00574CD9"/>
    <w:rsid w:val="005C16FA"/>
    <w:rsid w:val="005D4074"/>
    <w:rsid w:val="005D6445"/>
    <w:rsid w:val="005E4B95"/>
    <w:rsid w:val="005F5B3A"/>
    <w:rsid w:val="00606257"/>
    <w:rsid w:val="0062078C"/>
    <w:rsid w:val="006331B4"/>
    <w:rsid w:val="006379A0"/>
    <w:rsid w:val="006467F8"/>
    <w:rsid w:val="00652B32"/>
    <w:rsid w:val="00662F0A"/>
    <w:rsid w:val="00667092"/>
    <w:rsid w:val="0068296F"/>
    <w:rsid w:val="00690CC7"/>
    <w:rsid w:val="006971D2"/>
    <w:rsid w:val="006E26B2"/>
    <w:rsid w:val="006F242E"/>
    <w:rsid w:val="006F2A19"/>
    <w:rsid w:val="00780957"/>
    <w:rsid w:val="007861E3"/>
    <w:rsid w:val="00787373"/>
    <w:rsid w:val="00793FD2"/>
    <w:rsid w:val="007D6FB2"/>
    <w:rsid w:val="007D75AE"/>
    <w:rsid w:val="007F16C7"/>
    <w:rsid w:val="007F1F48"/>
    <w:rsid w:val="0080282D"/>
    <w:rsid w:val="008069D3"/>
    <w:rsid w:val="008165A4"/>
    <w:rsid w:val="00817F64"/>
    <w:rsid w:val="00827EE4"/>
    <w:rsid w:val="00840B75"/>
    <w:rsid w:val="00851910"/>
    <w:rsid w:val="0087571A"/>
    <w:rsid w:val="00881FE2"/>
    <w:rsid w:val="00887DC0"/>
    <w:rsid w:val="008B0C38"/>
    <w:rsid w:val="008E6A1A"/>
    <w:rsid w:val="009004FB"/>
    <w:rsid w:val="009072EA"/>
    <w:rsid w:val="00914C1A"/>
    <w:rsid w:val="00930396"/>
    <w:rsid w:val="0093174C"/>
    <w:rsid w:val="009326F1"/>
    <w:rsid w:val="0093688F"/>
    <w:rsid w:val="00945D8C"/>
    <w:rsid w:val="00954DE4"/>
    <w:rsid w:val="00974FB2"/>
    <w:rsid w:val="00992E98"/>
    <w:rsid w:val="009A07F3"/>
    <w:rsid w:val="009A4CA0"/>
    <w:rsid w:val="009A6927"/>
    <w:rsid w:val="009C5C4A"/>
    <w:rsid w:val="009D77C7"/>
    <w:rsid w:val="009F79F8"/>
    <w:rsid w:val="00A02CB9"/>
    <w:rsid w:val="00A045E1"/>
    <w:rsid w:val="00A10649"/>
    <w:rsid w:val="00A26316"/>
    <w:rsid w:val="00A34379"/>
    <w:rsid w:val="00A670EC"/>
    <w:rsid w:val="00A73875"/>
    <w:rsid w:val="00A769D6"/>
    <w:rsid w:val="00AA5F99"/>
    <w:rsid w:val="00AB6995"/>
    <w:rsid w:val="00B46B93"/>
    <w:rsid w:val="00B561B4"/>
    <w:rsid w:val="00B73482"/>
    <w:rsid w:val="00B77729"/>
    <w:rsid w:val="00B84362"/>
    <w:rsid w:val="00B85145"/>
    <w:rsid w:val="00B86AF8"/>
    <w:rsid w:val="00BA1637"/>
    <w:rsid w:val="00BA4F61"/>
    <w:rsid w:val="00BC3F34"/>
    <w:rsid w:val="00C0371E"/>
    <w:rsid w:val="00C274E2"/>
    <w:rsid w:val="00C27D2A"/>
    <w:rsid w:val="00C40173"/>
    <w:rsid w:val="00C479BD"/>
    <w:rsid w:val="00C94B22"/>
    <w:rsid w:val="00CB58E5"/>
    <w:rsid w:val="00CD608A"/>
    <w:rsid w:val="00CD61D9"/>
    <w:rsid w:val="00CF1EA6"/>
    <w:rsid w:val="00D126D4"/>
    <w:rsid w:val="00D61D6F"/>
    <w:rsid w:val="00D64828"/>
    <w:rsid w:val="00D75C92"/>
    <w:rsid w:val="00D768E2"/>
    <w:rsid w:val="00D96E02"/>
    <w:rsid w:val="00DC1D55"/>
    <w:rsid w:val="00DC39F5"/>
    <w:rsid w:val="00DD3146"/>
    <w:rsid w:val="00DE16F7"/>
    <w:rsid w:val="00E25E42"/>
    <w:rsid w:val="00E33417"/>
    <w:rsid w:val="00E45555"/>
    <w:rsid w:val="00E57A60"/>
    <w:rsid w:val="00E745A8"/>
    <w:rsid w:val="00E950A7"/>
    <w:rsid w:val="00E969B6"/>
    <w:rsid w:val="00E97FA2"/>
    <w:rsid w:val="00EA52D6"/>
    <w:rsid w:val="00EB7C1A"/>
    <w:rsid w:val="00ED7398"/>
    <w:rsid w:val="00F03CEB"/>
    <w:rsid w:val="00F044AE"/>
    <w:rsid w:val="00F410C7"/>
    <w:rsid w:val="00F66393"/>
    <w:rsid w:val="00F9048E"/>
    <w:rsid w:val="00F938DD"/>
    <w:rsid w:val="00F974BB"/>
    <w:rsid w:val="00FC1657"/>
    <w:rsid w:val="00FD7375"/>
    <w:rsid w:val="00FF43A4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CDED6"/>
  <w15:chartTrackingRefBased/>
  <w15:docId w15:val="{4B926938-E45E-4C34-8452-62753C8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3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75"/>
    <w:pPr>
      <w:spacing w:after="200" w:line="298" w:lineRule="auto"/>
      <w:ind w:left="567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1D55"/>
    <w:pPr>
      <w:keepNext/>
      <w:keepLines/>
      <w:spacing w:before="40" w:after="0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ałącznik - nazwa"/>
    <w:basedOn w:val="Normalny"/>
    <w:link w:val="NagwekZnak"/>
    <w:uiPriority w:val="99"/>
    <w:unhideWhenUsed/>
    <w:rsid w:val="00BA4F61"/>
    <w:pPr>
      <w:tabs>
        <w:tab w:val="center" w:pos="4536"/>
        <w:tab w:val="right" w:pos="9072"/>
      </w:tabs>
      <w:spacing w:after="0" w:line="240" w:lineRule="auto"/>
      <w:ind w:left="5103"/>
    </w:pPr>
    <w:rPr>
      <w:sz w:val="20"/>
    </w:rPr>
  </w:style>
  <w:style w:type="character" w:customStyle="1" w:styleId="NagwekZnak">
    <w:name w:val="Nagłówek Znak"/>
    <w:aliases w:val="Załącznik - nazwa Znak"/>
    <w:basedOn w:val="Domylnaczcionkaakapitu"/>
    <w:link w:val="Nagwek"/>
    <w:uiPriority w:val="99"/>
    <w:rsid w:val="00BA4F61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1D55"/>
    <w:rPr>
      <w:rFonts w:ascii="Calibri" w:eastAsiaTheme="majorEastAsia" w:hAnsi="Calibri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  <w:ind w:left="567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BA1637"/>
    <w:rPr>
      <w:b w:val="0"/>
      <w:i w:val="0"/>
      <w:iCs/>
      <w:color w:val="auto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4216AA"/>
    <w:pPr>
      <w:numPr>
        <w:numId w:val="2"/>
      </w:numPr>
      <w:tabs>
        <w:tab w:val="clear" w:pos="643"/>
      </w:tabs>
      <w:ind w:left="927"/>
      <w:contextualSpacing/>
    </w:pPr>
  </w:style>
  <w:style w:type="paragraph" w:styleId="Listanumerowana3">
    <w:name w:val="List Number 3"/>
    <w:basedOn w:val="Normalny"/>
    <w:autoRedefine/>
    <w:uiPriority w:val="99"/>
    <w:unhideWhenUsed/>
    <w:rsid w:val="00193EFE"/>
    <w:pPr>
      <w:numPr>
        <w:numId w:val="3"/>
      </w:numPr>
      <w:tabs>
        <w:tab w:val="clear" w:pos="3904"/>
        <w:tab w:val="num" w:pos="1134"/>
      </w:tabs>
      <w:ind w:hanging="3053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BA1637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character" w:styleId="Tekstzastpczy">
    <w:name w:val="Placeholder Text"/>
    <w:basedOn w:val="Domylnaczcionkaakapitu"/>
    <w:uiPriority w:val="99"/>
    <w:semiHidden/>
    <w:rsid w:val="003F12C4"/>
    <w:rPr>
      <w:color w:val="808080"/>
    </w:rPr>
  </w:style>
  <w:style w:type="paragraph" w:styleId="Bezodstpw">
    <w:name w:val="No Spacing"/>
    <w:uiPriority w:val="1"/>
    <w:qFormat/>
    <w:rsid w:val="00283328"/>
    <w:pPr>
      <w:spacing w:after="0" w:line="240" w:lineRule="auto"/>
      <w:ind w:left="567"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793FD2"/>
    <w:rPr>
      <w:i/>
      <w:iCs/>
      <w:color w:val="F20000" w:themeColor="accent1"/>
    </w:rPr>
  </w:style>
  <w:style w:type="paragraph" w:styleId="Akapitzlist">
    <w:name w:val="List Paragraph"/>
    <w:basedOn w:val="Normalny"/>
    <w:uiPriority w:val="34"/>
    <w:qFormat/>
    <w:rsid w:val="00780957"/>
    <w:pPr>
      <w:ind w:left="720"/>
      <w:contextualSpacing/>
    </w:pPr>
  </w:style>
  <w:style w:type="paragraph" w:styleId="Podpis">
    <w:name w:val="Signature"/>
    <w:basedOn w:val="Normalny"/>
    <w:link w:val="PodpisZnak"/>
    <w:uiPriority w:val="39"/>
    <w:rsid w:val="00B73482"/>
    <w:pPr>
      <w:spacing w:after="0" w:line="240" w:lineRule="auto"/>
      <w:ind w:left="4536"/>
      <w:contextualSpacing/>
      <w:jc w:val="center"/>
    </w:pPr>
    <w:rPr>
      <w:rFonts w:ascii="Calibri" w:hAnsi="Calibri"/>
    </w:rPr>
  </w:style>
  <w:style w:type="character" w:customStyle="1" w:styleId="PodpisZnak">
    <w:name w:val="Podpis Znak"/>
    <w:basedOn w:val="Domylnaczcionkaakapitu"/>
    <w:link w:val="Podpis"/>
    <w:uiPriority w:val="39"/>
    <w:rsid w:val="00B73482"/>
    <w:rPr>
      <w:rFonts w:ascii="Calibri" w:hAnsi="Calibri"/>
      <w:sz w:val="24"/>
    </w:rPr>
  </w:style>
  <w:style w:type="numbering" w:customStyle="1" w:styleId="Elementyzapytaniaofertowego-numeracja">
    <w:name w:val="Elementy zapytania ofertowego - numeracja"/>
    <w:basedOn w:val="Bezlisty"/>
    <w:rsid w:val="00930396"/>
    <w:pPr>
      <w:numPr>
        <w:numId w:val="14"/>
      </w:numPr>
    </w:pPr>
  </w:style>
  <w:style w:type="paragraph" w:customStyle="1" w:styleId="Default">
    <w:name w:val="Default"/>
    <w:basedOn w:val="Normalny"/>
    <w:rsid w:val="006F242E"/>
    <w:pPr>
      <w:autoSpaceDE w:val="0"/>
      <w:autoSpaceDN w:val="0"/>
      <w:spacing w:after="0" w:line="240" w:lineRule="auto"/>
      <w:ind w:left="0"/>
    </w:pPr>
    <w:rPr>
      <w:rFonts w:ascii="Times New Roman" w:hAnsi="Times New Roman" w:cs="Times New Roman"/>
      <w:color w:val="000000"/>
      <w:szCs w:val="24"/>
    </w:rPr>
  </w:style>
  <w:style w:type="character" w:customStyle="1" w:styleId="Bodytext1">
    <w:name w:val="Body text|1_"/>
    <w:basedOn w:val="Domylnaczcionkaakapitu"/>
    <w:link w:val="Bodytext10"/>
    <w:uiPriority w:val="99"/>
    <w:rsid w:val="001D1472"/>
    <w:rPr>
      <w:sz w:val="20"/>
      <w:szCs w:val="20"/>
    </w:rPr>
  </w:style>
  <w:style w:type="paragraph" w:customStyle="1" w:styleId="Bodytext10">
    <w:name w:val="Body text|1"/>
    <w:basedOn w:val="Normalny"/>
    <w:link w:val="Bodytext1"/>
    <w:uiPriority w:val="99"/>
    <w:rsid w:val="001D1472"/>
    <w:pPr>
      <w:widowControl w:val="0"/>
      <w:spacing w:after="0" w:line="240" w:lineRule="auto"/>
      <w:ind w:left="0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706A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9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2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F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rganizacyjny.ag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Szablon%2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541AFC1B694F5D89B1D6B2DB65B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765A9-BF1D-457E-B101-F5CF5899B847}"/>
      </w:docPartPr>
      <w:docPartBody>
        <w:p w:rsidR="00A54CCC" w:rsidRDefault="00E1015D" w:rsidP="00E1015D">
          <w:pPr>
            <w:pStyle w:val="09541AFC1B694F5D89B1D6B2DB65BBE33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02D7E162E8D54565907746F89D3D8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5A5A8-A5EA-49EC-9A4A-5ADD35B96829}"/>
      </w:docPartPr>
      <w:docPartBody>
        <w:p w:rsidR="00A54CCC" w:rsidRDefault="00E1015D" w:rsidP="00E1015D">
          <w:pPr>
            <w:pStyle w:val="02D7E162E8D54565907746F89D3D83383"/>
          </w:pPr>
          <w:r>
            <w:rPr>
              <w:rStyle w:val="Wyrnieniedelikatne"/>
            </w:rPr>
            <w:t>W</w:t>
          </w:r>
          <w:r w:rsidRPr="000E62A6">
            <w:rPr>
              <w:rStyle w:val="Wyrnieniedelikatne"/>
            </w:rPr>
            <w:t>pisz nazwę Zamawiającego</w:t>
          </w:r>
        </w:p>
      </w:docPartBody>
    </w:docPart>
    <w:docPart>
      <w:docPartPr>
        <w:name w:val="07795FC518334AFB9C9E4A67857AB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70DFA-A0EF-4D96-A6D3-1974B6A0546B}"/>
      </w:docPartPr>
      <w:docPartBody>
        <w:p w:rsidR="00A54CCC" w:rsidRDefault="00E1015D" w:rsidP="00E1015D">
          <w:pPr>
            <w:pStyle w:val="07795FC518334AFB9C9E4A67857ABC743"/>
          </w:pPr>
          <w:r>
            <w:rPr>
              <w:rStyle w:val="Wyrnieniedelikatne"/>
            </w:rPr>
            <w:t>W</w:t>
          </w:r>
          <w:r w:rsidRPr="000E62A6">
            <w:rPr>
              <w:rStyle w:val="Wyrnieniedelikatne"/>
            </w:rPr>
            <w:t>pisz przedmiot zamówienia</w:t>
          </w:r>
        </w:p>
      </w:docPartBody>
    </w:docPart>
    <w:docPart>
      <w:docPartPr>
        <w:name w:val="B69A11C84DCE463EA4D42BE812CA8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CE904-9B89-4763-9713-E6AAA7724D1F}"/>
      </w:docPartPr>
      <w:docPartBody>
        <w:p w:rsidR="00A54CCC" w:rsidRDefault="00765EAA">
          <w:pPr>
            <w:pStyle w:val="B69A11C84DCE463EA4D42BE812CA84F0"/>
          </w:pPr>
          <w:r w:rsidRPr="003D5FC4">
            <w:rPr>
              <w:rStyle w:val="Tekstzastpczy"/>
            </w:rPr>
            <w:t>Wybierz blok konstrukcyjny.</w:t>
          </w:r>
        </w:p>
      </w:docPartBody>
    </w:docPart>
    <w:docPart>
      <w:docPartPr>
        <w:name w:val="1C4973649866481AB4EAC2FA542F1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306A5-44CB-427E-BF3A-3DFA0565E8B9}"/>
      </w:docPartPr>
      <w:docPartBody>
        <w:p w:rsidR="00A54CCC" w:rsidRDefault="00E1015D" w:rsidP="00E1015D">
          <w:pPr>
            <w:pStyle w:val="1C4973649866481AB4EAC2FA542F10863"/>
          </w:pPr>
          <w:r w:rsidRPr="00D768E2">
            <w:rPr>
              <w:rStyle w:val="Wyrnieniedelikatne"/>
            </w:rPr>
            <w:t>Wpisz nazwę kryterium</w:t>
          </w:r>
          <w:r>
            <w:rPr>
              <w:rStyle w:val="Wyrnieniedelikatne"/>
            </w:rPr>
            <w:t xml:space="preserve">, </w:t>
          </w:r>
          <w:r w:rsidRPr="00D768E2">
            <w:rPr>
              <w:rStyle w:val="Wyrnieniedelikatne"/>
            </w:rPr>
            <w:t>jego opis i wagę</w:t>
          </w:r>
          <w:r>
            <w:rPr>
              <w:rStyle w:val="Wyrnieniedelikatne"/>
            </w:rPr>
            <w:t>;</w:t>
          </w:r>
        </w:p>
      </w:docPartBody>
    </w:docPart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9428D-A97A-4049-906D-6A7992227BC2}"/>
      </w:docPartPr>
      <w:docPartBody>
        <w:p w:rsidR="00C20D80" w:rsidRDefault="004567D4">
          <w:r w:rsidRPr="004D5CC2">
            <w:rPr>
              <w:rStyle w:val="Tekstzastpczy"/>
            </w:rPr>
            <w:t>Wybierz blok konstrukcyjny.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162C9"/>
    <w:multiLevelType w:val="multilevel"/>
    <w:tmpl w:val="2774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237BA2"/>
    <w:multiLevelType w:val="multilevel"/>
    <w:tmpl w:val="801A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8376157">
    <w:abstractNumId w:val="1"/>
  </w:num>
  <w:num w:numId="2" w16cid:durableId="3607890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AA"/>
    <w:rsid w:val="00025987"/>
    <w:rsid w:val="0007706B"/>
    <w:rsid w:val="00161CDD"/>
    <w:rsid w:val="0021146D"/>
    <w:rsid w:val="002C4A70"/>
    <w:rsid w:val="002E28D5"/>
    <w:rsid w:val="002F1815"/>
    <w:rsid w:val="003F4FA8"/>
    <w:rsid w:val="003F623E"/>
    <w:rsid w:val="00406E9F"/>
    <w:rsid w:val="004567D4"/>
    <w:rsid w:val="00485FFC"/>
    <w:rsid w:val="004C792F"/>
    <w:rsid w:val="004E2CA0"/>
    <w:rsid w:val="00544E74"/>
    <w:rsid w:val="00565BA1"/>
    <w:rsid w:val="00650257"/>
    <w:rsid w:val="00661C34"/>
    <w:rsid w:val="0071509D"/>
    <w:rsid w:val="00765EAA"/>
    <w:rsid w:val="007B54F8"/>
    <w:rsid w:val="007C3945"/>
    <w:rsid w:val="00887DC0"/>
    <w:rsid w:val="009072EA"/>
    <w:rsid w:val="009326F1"/>
    <w:rsid w:val="009A67DA"/>
    <w:rsid w:val="00A14C21"/>
    <w:rsid w:val="00A54CCC"/>
    <w:rsid w:val="00B41B98"/>
    <w:rsid w:val="00B46B93"/>
    <w:rsid w:val="00BD6850"/>
    <w:rsid w:val="00BD7ECD"/>
    <w:rsid w:val="00C20D80"/>
    <w:rsid w:val="00C40173"/>
    <w:rsid w:val="00CE36E6"/>
    <w:rsid w:val="00D3530D"/>
    <w:rsid w:val="00DC39F5"/>
    <w:rsid w:val="00DE16F7"/>
    <w:rsid w:val="00E05CAF"/>
    <w:rsid w:val="00E1015D"/>
    <w:rsid w:val="00E25E42"/>
    <w:rsid w:val="00E34BB6"/>
    <w:rsid w:val="00E950A7"/>
    <w:rsid w:val="00EA6CE2"/>
    <w:rsid w:val="00E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61C34"/>
  </w:style>
  <w:style w:type="character" w:styleId="Tekstzastpczy">
    <w:name w:val="Placeholder Text"/>
    <w:basedOn w:val="Domylnaczcionkaakapitu"/>
    <w:uiPriority w:val="99"/>
    <w:semiHidden/>
    <w:rsid w:val="00661C34"/>
  </w:style>
  <w:style w:type="paragraph" w:customStyle="1" w:styleId="B69A11C84DCE463EA4D42BE812CA84F0">
    <w:name w:val="B69A11C84DCE463EA4D42BE812CA84F0"/>
  </w:style>
  <w:style w:type="paragraph" w:customStyle="1" w:styleId="09541AFC1B694F5D89B1D6B2DB65BBE33">
    <w:name w:val="09541AFC1B694F5D89B1D6B2DB65BBE33"/>
    <w:rsid w:val="00E1015D"/>
    <w:pPr>
      <w:spacing w:after="200" w:line="298" w:lineRule="auto"/>
      <w:ind w:left="567"/>
    </w:pPr>
    <w:rPr>
      <w:rFonts w:eastAsiaTheme="minorHAnsi"/>
      <w:sz w:val="24"/>
      <w:lang w:eastAsia="en-US"/>
    </w:rPr>
  </w:style>
  <w:style w:type="paragraph" w:customStyle="1" w:styleId="02D7E162E8D54565907746F89D3D83383">
    <w:name w:val="02D7E162E8D54565907746F89D3D83383"/>
    <w:rsid w:val="00E1015D"/>
    <w:pPr>
      <w:spacing w:after="200" w:line="298" w:lineRule="auto"/>
      <w:ind w:left="567"/>
    </w:pPr>
    <w:rPr>
      <w:rFonts w:eastAsiaTheme="minorHAnsi"/>
      <w:sz w:val="24"/>
      <w:lang w:eastAsia="en-US"/>
    </w:rPr>
  </w:style>
  <w:style w:type="paragraph" w:customStyle="1" w:styleId="07795FC518334AFB9C9E4A67857ABC743">
    <w:name w:val="07795FC518334AFB9C9E4A67857ABC743"/>
    <w:rsid w:val="00E1015D"/>
    <w:pPr>
      <w:spacing w:after="200" w:line="298" w:lineRule="auto"/>
      <w:ind w:left="567"/>
    </w:pPr>
    <w:rPr>
      <w:rFonts w:eastAsiaTheme="minorHAnsi"/>
      <w:sz w:val="24"/>
      <w:lang w:eastAsia="en-US"/>
    </w:rPr>
  </w:style>
  <w:style w:type="paragraph" w:customStyle="1" w:styleId="1C4973649866481AB4EAC2FA542F10863">
    <w:name w:val="1C4973649866481AB4EAC2FA542F10863"/>
    <w:rsid w:val="00E1015D"/>
    <w:pPr>
      <w:spacing w:after="200" w:line="298" w:lineRule="auto"/>
      <w:ind w:left="927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DEPORG-1793596271-19162</_dlc_DocId>
    <_dlc_DocIdUrl xmlns="89dc5e81-111e-43e1-bc6b-97337d2f558c">
      <Url>https://portal.umwm.local/departament/do/wzp/_layouts/15/DocIdRedir.aspx?ID=DEPORG-1793596271-19162</Url>
      <Description>DEPORG-1793596271-19162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2DDF5-4051-48A0-B1B0-878DC4085D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9dc5e81-111e-43e1-bc6b-97337d2f558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888465-3B97-4B83-A7B8-39AF3FE511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78917D-5541-4E62-8829-24237E943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5.dotx</Template>
  <TotalTime>91</TotalTime>
  <Pages>4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Batogowska Katarzyna</dc:creator>
  <cp:keywords/>
  <dc:description/>
  <cp:lastModifiedBy>Zawadzka Kamila (OR)</cp:lastModifiedBy>
  <cp:revision>13</cp:revision>
  <cp:lastPrinted>2022-03-03T13:50:00Z</cp:lastPrinted>
  <dcterms:created xsi:type="dcterms:W3CDTF">2025-03-18T08:10:00Z</dcterms:created>
  <dcterms:modified xsi:type="dcterms:W3CDTF">2025-04-11T13:51:00Z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011021ce-4055-4d0f-9930-9a62d31bf52c</vt:lpwstr>
  </property>
</Properties>
</file>