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361" w14:textId="2B142729" w:rsidR="00EE72FC" w:rsidRPr="004B3284" w:rsidRDefault="004B3284" w:rsidP="004B3284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bookmarkStart w:id="0" w:name="_Hlk192161035"/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Załącznik nr 1 do SWZ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</w:r>
      <w:r w:rsidR="004A38BB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SPZP.271</w:t>
      </w:r>
      <w:r w:rsidR="00E00115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.17</w:t>
      </w:r>
      <w:r w:rsidR="004A38BB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.202</w:t>
      </w:r>
      <w:r w:rsidR="00E00115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5</w:t>
      </w:r>
    </w:p>
    <w:bookmarkEnd w:id="0"/>
    <w:p w14:paraId="6790F2AA" w14:textId="77777777" w:rsidR="009514DF" w:rsidRPr="00496BF7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496BF7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496BF7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14:paraId="595250BB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496BF7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</w:p>
    <w:p w14:paraId="23AE2F7F" w14:textId="77777777" w:rsidR="009514DF" w:rsidRPr="00496BF7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496BF7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496BF7" w:rsidRPr="00496BF7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496BF7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496BF7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496BF7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496BF7" w:rsidRPr="00496BF7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496BF7" w:rsidRPr="00496BF7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496BF7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496BF7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03826770" w14:textId="6D3C7B02" w:rsidR="00091065" w:rsidRPr="00496BF7" w:rsidRDefault="009514DF" w:rsidP="00945772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ED6E1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podstawowym </w:t>
      </w:r>
      <w:r w:rsidR="00E0011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z możliwością przeprowadzenia</w:t>
      </w:r>
      <w:r w:rsidR="00ED6E1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negocjacji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102DB1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6CFEB305" w14:textId="7EC8BF6E" w:rsidR="004B3284" w:rsidRPr="005516BE" w:rsidRDefault="004B3284" w:rsidP="004B3284">
      <w:pPr>
        <w:spacing w:before="120" w:after="120" w:line="240" w:lineRule="auto"/>
        <w:jc w:val="center"/>
        <w:rPr>
          <w:b/>
        </w:rPr>
      </w:pPr>
      <w:r>
        <w:rPr>
          <w:rFonts w:ascii="Verdana" w:eastAsia="Verdana" w:hAnsi="Verdana" w:cs="Segoe UI"/>
          <w:b/>
          <w:color w:val="auto"/>
          <w:szCs w:val="20"/>
        </w:rPr>
        <w:t>„</w:t>
      </w:r>
      <w:r w:rsidR="00E00115">
        <w:rPr>
          <w:rFonts w:ascii="Verdana" w:eastAsia="Verdana" w:hAnsi="Verdana" w:cs="Segoe UI"/>
          <w:b/>
          <w:color w:val="auto"/>
          <w:szCs w:val="20"/>
        </w:rPr>
        <w:t xml:space="preserve">Sukcesywna dostawa ściółki kukurydzianej na potrzeby </w:t>
      </w:r>
      <w:r w:rsidR="00E00115">
        <w:rPr>
          <w:rFonts w:ascii="Verdana" w:eastAsia="Verdana" w:hAnsi="Verdana" w:cs="Segoe UI"/>
          <w:b/>
          <w:color w:val="auto"/>
          <w:szCs w:val="20"/>
        </w:rPr>
        <w:br/>
        <w:t>zwierząt laboratoryjnych</w:t>
      </w:r>
      <w:r>
        <w:rPr>
          <w:rFonts w:ascii="Verdana" w:eastAsia="Verdana" w:hAnsi="Verdana" w:cs="Segoe UI"/>
          <w:b/>
          <w:color w:val="auto"/>
          <w:szCs w:val="20"/>
        </w:rPr>
        <w:t>”</w:t>
      </w:r>
    </w:p>
    <w:p w14:paraId="282B7107" w14:textId="1FD6391E" w:rsidR="00496BF7" w:rsidRDefault="00102DB1" w:rsidP="00DF5959">
      <w:pPr>
        <w:spacing w:before="120" w:after="120" w:line="240" w:lineRule="auto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SWZ </w:t>
      </w:r>
      <w:r w:rsidR="003A7C69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0F6F7AAA" w14:textId="77777777" w:rsidR="007906BA" w:rsidRPr="00496BF7" w:rsidRDefault="009514DF" w:rsidP="00E00115">
      <w:pPr>
        <w:suppressAutoHyphens/>
        <w:spacing w:before="120" w:after="12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1345CE27" w14:textId="65B90468" w:rsidR="00091065" w:rsidRPr="00496BF7" w:rsidRDefault="009514DF" w:rsidP="00E00115">
      <w:pPr>
        <w:suppressAutoHyphens/>
        <w:spacing w:before="120" w:after="12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780267EF" w14:textId="77777777" w:rsidR="00091065" w:rsidRPr="00496BF7" w:rsidRDefault="009514DF" w:rsidP="00E00115">
      <w:pPr>
        <w:suppressAutoHyphens/>
        <w:spacing w:before="120" w:after="12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5F1E5946" w14:textId="639B6F37" w:rsidR="00CD6540" w:rsidRPr="004C6724" w:rsidRDefault="00CD6540" w:rsidP="00E00115">
      <w:pPr>
        <w:suppressAutoHyphens/>
        <w:spacing w:before="120" w:after="12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 xml:space="preserve">w </w:t>
      </w:r>
      <w:r w:rsidRPr="004C6724">
        <w:rPr>
          <w:rFonts w:eastAsia="Calibri" w:cs="Times New Roman"/>
          <w:color w:val="auto"/>
          <w:spacing w:val="0"/>
          <w:szCs w:val="20"/>
        </w:rPr>
        <w:t>tym:</w:t>
      </w:r>
    </w:p>
    <w:p w14:paraId="7C1E171F" w14:textId="0321FFD8" w:rsidR="00CD6540" w:rsidRDefault="00CD6540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4C6724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 w:rsidR="00AA36A5" w:rsidRPr="004C6724">
        <w:rPr>
          <w:rFonts w:eastAsia="Calibri" w:cs="Times New Roman"/>
          <w:b/>
          <w:color w:val="auto"/>
          <w:spacing w:val="0"/>
          <w:szCs w:val="20"/>
        </w:rPr>
        <w:t xml:space="preserve"> (do wypełnienia przez wykonawcę)</w:t>
      </w:r>
      <w:r w:rsidRPr="004C6724">
        <w:rPr>
          <w:rFonts w:eastAsia="Calibri" w:cs="Times New Roman"/>
          <w:b/>
          <w:color w:val="auto"/>
          <w:spacing w:val="0"/>
          <w:szCs w:val="20"/>
        </w:rPr>
        <w:t>:</w:t>
      </w:r>
    </w:p>
    <w:p w14:paraId="734C25DA" w14:textId="77777777" w:rsidR="00B364D2" w:rsidRDefault="00B364D2" w:rsidP="009514DF">
      <w:pPr>
        <w:tabs>
          <w:tab w:val="left" w:pos="540"/>
        </w:tabs>
        <w:spacing w:after="0" w:line="240" w:lineRule="auto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0AAE161A" w14:textId="77777777" w:rsidR="00AE0FF6" w:rsidRDefault="00AE0FF6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tbl>
      <w:tblPr>
        <w:tblW w:w="7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1223"/>
        <w:gridCol w:w="944"/>
        <w:gridCol w:w="1277"/>
        <w:gridCol w:w="1154"/>
        <w:gridCol w:w="790"/>
        <w:gridCol w:w="792"/>
        <w:gridCol w:w="790"/>
        <w:gridCol w:w="790"/>
      </w:tblGrid>
      <w:tr w:rsidR="001516EB" w:rsidRPr="001516EB" w14:paraId="27E4D32E" w14:textId="77777777" w:rsidTr="003F72AB">
        <w:trPr>
          <w:trHeight w:val="1033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9E68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ADB0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EB5E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1FE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Przewidywane ilości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3A1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Cena jednostkowa netto (zł)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6D6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Wartość netto (zł)</w:t>
            </w: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br/>
              <w:t>D*E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3012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Stawka podatku VAT (%)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0272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Wartość VAT</w:t>
            </w: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br/>
              <w:t>F*G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BC70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 xml:space="preserve">Wartość brutto (zł) </w:t>
            </w: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br/>
              <w:t>F+H</w:t>
            </w:r>
          </w:p>
        </w:tc>
      </w:tr>
      <w:tr w:rsidR="001516EB" w:rsidRPr="001516EB" w14:paraId="44E55DF7" w14:textId="77777777" w:rsidTr="003F72AB">
        <w:trPr>
          <w:trHeight w:val="28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51EC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85C8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023A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A3B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8723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0B0E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DA8D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0B1F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6B12" w14:textId="77777777" w:rsidR="001516EB" w:rsidRPr="001516EB" w:rsidRDefault="001516EB" w:rsidP="00151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  <w:t>I</w:t>
            </w:r>
          </w:p>
        </w:tc>
      </w:tr>
      <w:tr w:rsidR="001516EB" w:rsidRPr="001516EB" w14:paraId="135A2C86" w14:textId="77777777" w:rsidTr="003F72AB">
        <w:trPr>
          <w:trHeight w:val="767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B110" w14:textId="77777777" w:rsidR="001516EB" w:rsidRPr="001516EB" w:rsidRDefault="001516EB" w:rsidP="001516E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6E9B" w14:textId="242D8BC9" w:rsidR="001516EB" w:rsidRPr="001516EB" w:rsidRDefault="001516EB" w:rsidP="001516E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ściółka kukurydziana</w:t>
            </w:r>
            <w:r w:rsidR="006F73E1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 xml:space="preserve"> dla zwierząt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0834" w14:textId="77777777" w:rsidR="001516EB" w:rsidRPr="001516EB" w:rsidRDefault="001516EB" w:rsidP="001516E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8D7" w14:textId="6CE5C436" w:rsidR="001516EB" w:rsidRPr="001516EB" w:rsidRDefault="001516EB" w:rsidP="001516E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4</w:t>
            </w:r>
            <w:r w:rsidR="0060633E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2</w:t>
            </w: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D18E" w14:textId="4B90FAEA" w:rsidR="001516EB" w:rsidRPr="001516EB" w:rsidRDefault="001516EB" w:rsidP="001516E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F912" w14:textId="13F6BF3F" w:rsidR="001516EB" w:rsidRPr="001516EB" w:rsidRDefault="001516EB" w:rsidP="0015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0222" w14:textId="7C139E5D" w:rsidR="001516EB" w:rsidRPr="001516EB" w:rsidRDefault="001516EB" w:rsidP="0015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69E" w14:textId="17AF44C2" w:rsidR="001516EB" w:rsidRPr="001516EB" w:rsidRDefault="001516EB" w:rsidP="0015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61F1" w14:textId="39ED7A67" w:rsidR="001516EB" w:rsidRPr="001516EB" w:rsidRDefault="001516EB" w:rsidP="0015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</w:pPr>
          </w:p>
        </w:tc>
      </w:tr>
      <w:tr w:rsidR="001516EB" w:rsidRPr="001516EB" w14:paraId="6AC2F25C" w14:textId="77777777" w:rsidTr="003F72AB">
        <w:trPr>
          <w:trHeight w:val="767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DF95" w14:textId="77777777" w:rsidR="001516EB" w:rsidRPr="001516EB" w:rsidRDefault="001516EB" w:rsidP="001516E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14DE" w14:textId="77777777" w:rsidR="001516EB" w:rsidRPr="001516EB" w:rsidRDefault="001516EB" w:rsidP="001516E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transport wraz z rozładunkiem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7C44" w14:textId="667D9689" w:rsidR="001516EB" w:rsidRPr="001516EB" w:rsidRDefault="001516EB" w:rsidP="001516E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FAAC" w14:textId="6C81BCF6" w:rsidR="001516EB" w:rsidRPr="001516EB" w:rsidRDefault="00F4337F" w:rsidP="001516E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5447" w14:textId="7B04ECCB" w:rsidR="001516EB" w:rsidRPr="001516EB" w:rsidRDefault="001516EB" w:rsidP="001516E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FFAF" w14:textId="06FD1E96" w:rsidR="001516EB" w:rsidRPr="001516EB" w:rsidRDefault="001516EB" w:rsidP="0015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B8E3" w14:textId="378B1744" w:rsidR="001516EB" w:rsidRPr="001516EB" w:rsidRDefault="001516EB" w:rsidP="0015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DEA" w14:textId="6E085D13" w:rsidR="001516EB" w:rsidRPr="001516EB" w:rsidRDefault="001516EB" w:rsidP="0015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AE7F" w14:textId="51E785C8" w:rsidR="001516EB" w:rsidRPr="001516EB" w:rsidRDefault="001516EB" w:rsidP="0015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</w:pPr>
          </w:p>
        </w:tc>
      </w:tr>
      <w:tr w:rsidR="001516EB" w:rsidRPr="001516EB" w14:paraId="6E8CB21F" w14:textId="77777777" w:rsidTr="003F72AB">
        <w:trPr>
          <w:trHeight w:val="505"/>
        </w:trPr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8A46A" w14:textId="77777777" w:rsidR="001516EB" w:rsidRPr="001516EB" w:rsidRDefault="001516EB" w:rsidP="001516E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Verdana" w:eastAsia="Times New Roman" w:hAnsi="Verdana" w:cs="Calibri"/>
                <w:color w:val="000000"/>
                <w:spacing w:val="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4D0D" w14:textId="77777777" w:rsidR="001516EB" w:rsidRPr="001516EB" w:rsidRDefault="001516EB" w:rsidP="001516E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20BDB1" w14:textId="77777777" w:rsidR="001516EB" w:rsidRPr="001516EB" w:rsidRDefault="001516EB" w:rsidP="001516E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2491" w14:textId="77777777" w:rsidR="001516EB" w:rsidRPr="001516EB" w:rsidRDefault="001516EB" w:rsidP="001516E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8C6B" w14:textId="77777777" w:rsidR="001516EB" w:rsidRPr="001516EB" w:rsidRDefault="001516EB" w:rsidP="001516E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</w:pPr>
            <w:r w:rsidRPr="001516EB"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  <w:t> </w:t>
            </w:r>
          </w:p>
        </w:tc>
      </w:tr>
    </w:tbl>
    <w:p w14:paraId="558477DC" w14:textId="77777777" w:rsidR="00B364D2" w:rsidRDefault="00B364D2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37F44195" w14:textId="19256C15" w:rsidR="00AE0FF6" w:rsidRDefault="00AE0FF6" w:rsidP="00AE0FF6">
      <w:pPr>
        <w:tabs>
          <w:tab w:val="left" w:pos="540"/>
        </w:tabs>
        <w:spacing w:before="120" w:after="12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  <w:t>W ramach kryterium oceny ofert nr 2:</w:t>
      </w:r>
    </w:p>
    <w:p w14:paraId="3C0CCB28" w14:textId="080C1D89" w:rsidR="00AE0FF6" w:rsidRPr="00AE0FF6" w:rsidRDefault="00AE0FF6" w:rsidP="00AE0FF6">
      <w:pPr>
        <w:tabs>
          <w:tab w:val="left" w:pos="540"/>
        </w:tabs>
        <w:spacing w:before="120" w:after="120" w:line="240" w:lineRule="auto"/>
        <w:rPr>
          <w:rFonts w:asciiTheme="majorHAnsi" w:eastAsia="Times New Roman" w:hAnsiTheme="majorHAnsi" w:cs="Tahoma"/>
          <w:bCs/>
          <w:color w:val="auto"/>
          <w:spacing w:val="0"/>
          <w:szCs w:val="20"/>
          <w:lang w:eastAsia="pl-PL"/>
        </w:rPr>
      </w:pPr>
      <w:r w:rsidRPr="00AE0FF6">
        <w:rPr>
          <w:rFonts w:asciiTheme="majorHAnsi" w:eastAsia="Times New Roman" w:hAnsiTheme="majorHAnsi" w:cs="Tahoma"/>
          <w:bCs/>
          <w:color w:val="auto"/>
          <w:spacing w:val="0"/>
          <w:szCs w:val="20"/>
          <w:lang w:eastAsia="pl-PL"/>
        </w:rPr>
        <w:t xml:space="preserve">Oświadczam, że termin dostawy </w:t>
      </w:r>
      <w:r>
        <w:rPr>
          <w:rFonts w:asciiTheme="majorHAnsi" w:eastAsia="Times New Roman" w:hAnsiTheme="majorHAnsi" w:cs="Tahoma"/>
          <w:bCs/>
          <w:color w:val="auto"/>
          <w:spacing w:val="0"/>
          <w:szCs w:val="20"/>
          <w:lang w:eastAsia="pl-PL"/>
        </w:rPr>
        <w:t>zamówienia wynosi do: ………… tygodni (</w:t>
      </w:r>
      <w:r w:rsidRPr="00AE0FF6">
        <w:rPr>
          <w:rFonts w:asciiTheme="majorHAnsi" w:eastAsia="Times New Roman" w:hAnsiTheme="majorHAnsi" w:cs="Tahoma"/>
          <w:bCs/>
          <w:i/>
          <w:iCs/>
          <w:color w:val="auto"/>
          <w:spacing w:val="0"/>
          <w:szCs w:val="20"/>
          <w:lang w:eastAsia="pl-PL"/>
        </w:rPr>
        <w:t>Wykonawca określa termin dostawy. Termin musi być liczbą całkowita</w:t>
      </w:r>
      <w:r>
        <w:rPr>
          <w:rFonts w:asciiTheme="majorHAnsi" w:eastAsia="Times New Roman" w:hAnsiTheme="majorHAnsi" w:cs="Tahoma"/>
          <w:bCs/>
          <w:color w:val="auto"/>
          <w:spacing w:val="0"/>
          <w:szCs w:val="20"/>
          <w:lang w:eastAsia="pl-PL"/>
        </w:rPr>
        <w:t>), licząc od dnia złożenia zamówienia przez Zamawiającego.</w:t>
      </w:r>
    </w:p>
    <w:p w14:paraId="3C206335" w14:textId="77777777" w:rsidR="00AE0FF6" w:rsidRPr="00496BF7" w:rsidRDefault="00AE0FF6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1F2158C1" w14:textId="77777777" w:rsidR="00B364D2" w:rsidRPr="00CF3151" w:rsidRDefault="00B364D2" w:rsidP="00B364D2">
      <w:pPr>
        <w:pStyle w:val="Akapitzlist"/>
        <w:numPr>
          <w:ilvl w:val="0"/>
          <w:numId w:val="14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5D5695A4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5DB790E3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663E4C46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>
        <w:t>3</w:t>
      </w:r>
      <w:r w:rsidRPr="00B51E91">
        <w:rPr>
          <w:lang w:val="x-none"/>
        </w:rPr>
        <w:t xml:space="preserve"> do SWZ).</w:t>
      </w:r>
    </w:p>
    <w:p w14:paraId="7F010446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650DF261" w14:textId="51D48FDE" w:rsidR="00B364D2" w:rsidRPr="00B51E91" w:rsidRDefault="00B364D2" w:rsidP="00B364D2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04010FB0" w14:textId="0418B610" w:rsidR="00B364D2" w:rsidRPr="003F72AB" w:rsidRDefault="00B364D2" w:rsidP="00B364D2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>
        <w:t>usług</w:t>
      </w:r>
      <w:r w:rsidRPr="00B51E91">
        <w:t xml:space="preserve"> (należy wypełnić poniższą tabelę, jeżeli dotyczy lub skreślić jeżeli nie dotyczy):</w:t>
      </w:r>
    </w:p>
    <w:tbl>
      <w:tblPr>
        <w:tblW w:w="8039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954"/>
        <w:gridCol w:w="3388"/>
      </w:tblGrid>
      <w:tr w:rsidR="00B364D2" w:rsidRPr="00B51E91" w14:paraId="1E577F15" w14:textId="77777777" w:rsidTr="009571C6">
        <w:trPr>
          <w:trHeight w:val="9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7BD9" w14:textId="77777777" w:rsidR="00B364D2" w:rsidRPr="00B51E91" w:rsidRDefault="00B364D2" w:rsidP="009571C6">
            <w:r w:rsidRPr="00B51E91">
              <w:t>L.p.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3146A" w14:textId="49E2BC57" w:rsidR="00B364D2" w:rsidRPr="00B51E91" w:rsidRDefault="00B364D2" w:rsidP="009571C6">
            <w:r w:rsidRPr="00B51E91">
              <w:t xml:space="preserve">Części zamówienia - zakres </w:t>
            </w:r>
            <w:r>
              <w:t>usług, jakich</w:t>
            </w:r>
            <w:r w:rsidRPr="00B51E91">
              <w:t xml:space="preserve"> Wykonawca zamierza powierzyć podwykonawcom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0585" w14:textId="77777777" w:rsidR="00B364D2" w:rsidRPr="00B51E91" w:rsidRDefault="00B364D2" w:rsidP="009571C6">
            <w:r w:rsidRPr="00B51E91">
              <w:t>Firma (nazwa) podwykonawcy</w:t>
            </w:r>
          </w:p>
        </w:tc>
      </w:tr>
      <w:tr w:rsidR="00B364D2" w:rsidRPr="00B51E91" w14:paraId="1AD2ABF2" w14:textId="77777777" w:rsidTr="009571C6">
        <w:trPr>
          <w:trHeight w:val="9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31236" w14:textId="77777777" w:rsidR="00B364D2" w:rsidRPr="00B51E91" w:rsidRDefault="00B364D2" w:rsidP="009571C6">
            <w:r w:rsidRPr="00B51E91"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6353" w14:textId="77777777" w:rsidR="00B364D2" w:rsidRPr="00B51E91" w:rsidRDefault="00B364D2" w:rsidP="009571C6"/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72D1" w14:textId="77777777" w:rsidR="00B364D2" w:rsidRPr="00B51E91" w:rsidRDefault="00B364D2" w:rsidP="009571C6"/>
        </w:tc>
      </w:tr>
    </w:tbl>
    <w:p w14:paraId="1F1B2BAC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>
        <w:rPr>
          <w:lang w:val="x-none"/>
        </w:rPr>
        <w:t>tkie koszty wykonania zamówienia</w:t>
      </w:r>
      <w:r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70672745" w14:textId="77777777" w:rsidR="00B364D2" w:rsidRPr="00764A28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764A28">
        <w:rPr>
          <w:lang w:val="x-none"/>
        </w:rPr>
        <w:t>Oświadczam/my, że zapoznałem/liśmy się z treścią wzoru umowy (załącznik nr 3 do SWZ) i akceptujemy jego treść.</w:t>
      </w:r>
    </w:p>
    <w:p w14:paraId="405A6E57" w14:textId="77777777" w:rsidR="00B364D2" w:rsidRPr="00764A28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6847C536" w14:textId="77777777" w:rsidR="00B364D2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</w:t>
      </w:r>
      <w:r w:rsidRPr="00764A28">
        <w:rPr>
          <w:lang w:val="x-none"/>
        </w:rPr>
        <w:lastRenderedPageBreak/>
        <w:t xml:space="preserve">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24659F02" w14:textId="77777777" w:rsidR="00B364D2" w:rsidRPr="001975C1" w:rsidRDefault="00B364D2" w:rsidP="00B364D2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C61398">
        <w:rPr>
          <w:rFonts w:ascii="Verdana" w:eastAsia="Times New Roman" w:hAnsi="Verdana" w:cs="Tahoma"/>
          <w:color w:val="auto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/>
          <w:color w:val="auto"/>
          <w:szCs w:val="20"/>
          <w:lang w:val="x-none" w:eastAsia="x-none"/>
        </w:rPr>
        <w:footnoteReference w:id="1"/>
      </w:r>
      <w:r>
        <w:rPr>
          <w:rFonts w:ascii="Verdana" w:eastAsia="Times New Roman" w:hAnsi="Verdana" w:cs="Tahoma"/>
          <w:color w:val="auto"/>
          <w:szCs w:val="20"/>
          <w:lang w:eastAsia="x-none"/>
        </w:rPr>
        <w:t>.</w:t>
      </w:r>
    </w:p>
    <w:p w14:paraId="6991C2E6" w14:textId="77777777" w:rsidR="00B364D2" w:rsidRPr="00B51E91" w:rsidRDefault="00B364D2" w:rsidP="00B364D2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17EEF415" w14:textId="77777777" w:rsidR="00B364D2" w:rsidRPr="00B51E91" w:rsidRDefault="00B364D2" w:rsidP="00B364D2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45168D24" w14:textId="77777777" w:rsidR="00B364D2" w:rsidRPr="00B51E91" w:rsidRDefault="00B364D2" w:rsidP="00B364D2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0D316ACF" w14:textId="77777777" w:rsidR="00B364D2" w:rsidRPr="00B51E91" w:rsidRDefault="00B364D2" w:rsidP="00B364D2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3BDB3AAD" w14:textId="77777777" w:rsidR="00B364D2" w:rsidRPr="00B51E91" w:rsidRDefault="00B364D2" w:rsidP="00B364D2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6466D085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575A57B4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3FE388FB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70AD0F0" w14:textId="77777777" w:rsidR="00B364D2" w:rsidRDefault="00B364D2" w:rsidP="00B364D2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14FE532B" w14:textId="77777777" w:rsidR="00B364D2" w:rsidRDefault="00B364D2" w:rsidP="00B364D2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7BC95323" w14:textId="77777777" w:rsidR="00B364D2" w:rsidRDefault="00B364D2" w:rsidP="00B364D2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B72AB" wp14:editId="606ABF3E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AD5E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75876098" w14:textId="77777777" w:rsidR="00B364D2" w:rsidRPr="00CB2800" w:rsidRDefault="00B364D2" w:rsidP="00B364D2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CB2800">
        <w:rPr>
          <w:i/>
          <w:sz w:val="16"/>
          <w:szCs w:val="16"/>
        </w:rPr>
        <w:br/>
      </w:r>
      <w:r w:rsidRPr="00CB2800">
        <w:rPr>
          <w:i/>
          <w:sz w:val="16"/>
          <w:szCs w:val="16"/>
          <w:lang w:val="x-none"/>
        </w:rPr>
        <w:t>o ochronie danych) (Dz. Urz. UE L 119 z 04.05.2016, str. 1)</w:t>
      </w:r>
    </w:p>
    <w:p w14:paraId="6591A339" w14:textId="77777777" w:rsidR="00B364D2" w:rsidRPr="00CB2800" w:rsidRDefault="00B364D2" w:rsidP="00B364D2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6DDC037A" w14:textId="7B239838" w:rsidR="00ED7972" w:rsidRPr="004F7315" w:rsidRDefault="00B364D2" w:rsidP="004F7315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ED7972" w:rsidRPr="004F7315" w:rsidSect="00095F25">
      <w:footerReference w:type="default" r:id="rId11"/>
      <w:headerReference w:type="first" r:id="rId12"/>
      <w:footerReference w:type="first" r:id="rId13"/>
      <w:pgSz w:w="11906" w:h="16838" w:code="9"/>
      <w:pgMar w:top="1134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D8A6" w14:textId="77777777" w:rsidR="00CC68A2" w:rsidRDefault="00CC68A2" w:rsidP="006747BD">
      <w:pPr>
        <w:spacing w:after="0" w:line="240" w:lineRule="auto"/>
      </w:pPr>
      <w:r>
        <w:separator/>
      </w:r>
    </w:p>
  </w:endnote>
  <w:endnote w:type="continuationSeparator" w:id="0">
    <w:p w14:paraId="2BB01C7E" w14:textId="77777777" w:rsidR="00CC68A2" w:rsidRDefault="00CC68A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2DF8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3A72819" w14:textId="78735629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5EBA14EE" w14:textId="3AE47501" w:rsidR="00A4666C" w:rsidRPr="0066669E" w:rsidRDefault="007E081D" w:rsidP="00A4666C">
                          <w:pPr>
                            <w:pStyle w:val="LukStopka-adres"/>
                          </w:pPr>
                          <w:r w:rsidRPr="0066669E">
                            <w:t>E-mail: biuro@port.lukasiew</w:t>
                          </w:r>
                          <w:r w:rsidR="0045751A" w:rsidRPr="0066669E">
                            <w:t>i</w:t>
                          </w:r>
                          <w:r w:rsidRPr="0066669E">
                            <w:t>cz.gov</w:t>
                          </w:r>
                          <w:r w:rsidR="00A4666C" w:rsidRPr="0066669E">
                            <w:t xml:space="preserve">.pl | NIP: 894 314 05 23, REGON: </w:t>
                          </w:r>
                          <w:r w:rsidR="006A773F" w:rsidRPr="0066669E">
                            <w:t>386585168</w:t>
                          </w:r>
                        </w:p>
                        <w:p w14:paraId="23C1E41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5873AA" w14:textId="691E38B7" w:rsidR="00DA52A1" w:rsidRPr="00ED7972" w:rsidRDefault="007E08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4A1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DE2DF8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3A72819" w14:textId="78735629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5EBA14EE" w14:textId="3AE47501" w:rsidR="00A4666C" w:rsidRPr="0066669E" w:rsidRDefault="007E081D" w:rsidP="00A4666C">
                    <w:pPr>
                      <w:pStyle w:val="LukStopka-adres"/>
                    </w:pPr>
                    <w:r w:rsidRPr="0066669E">
                      <w:t>E-mail: biuro@port.lukasiew</w:t>
                    </w:r>
                    <w:r w:rsidR="0045751A" w:rsidRPr="0066669E">
                      <w:t>i</w:t>
                    </w:r>
                    <w:r w:rsidRPr="0066669E">
                      <w:t>cz.gov</w:t>
                    </w:r>
                    <w:r w:rsidR="00A4666C" w:rsidRPr="0066669E">
                      <w:t xml:space="preserve">.pl | NIP: 894 314 05 23, REGON: </w:t>
                    </w:r>
                    <w:r w:rsidR="006A773F" w:rsidRPr="0066669E">
                      <w:t>386585168</w:t>
                    </w:r>
                  </w:p>
                  <w:p w14:paraId="23C1E41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5873AA" w14:textId="691E38B7" w:rsidR="00DA52A1" w:rsidRPr="00ED7972" w:rsidRDefault="007E08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F4B3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F4B3C">
              <w:rPr>
                <w:noProof/>
              </w:rPr>
              <w:t>9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188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C57EE75" w14:textId="01AD827B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6463E694" w14:textId="59322300" w:rsidR="00DA52A1" w:rsidRPr="004A38BB" w:rsidRDefault="00DA52A1" w:rsidP="00DA52A1">
                          <w:pPr>
                            <w:pStyle w:val="LukStopka-adres"/>
                          </w:pPr>
                          <w:r w:rsidRPr="004A38BB">
                            <w:t xml:space="preserve">E-mail: </w:t>
                          </w:r>
                          <w:r w:rsidR="005D102F" w:rsidRPr="004A38BB">
                            <w:t>biuro</w:t>
                          </w:r>
                          <w:r w:rsidRPr="004A38BB">
                            <w:t>@</w:t>
                          </w:r>
                          <w:r w:rsidR="007E081D" w:rsidRPr="004A38BB">
                            <w:t>port.lukasiewicz.gov</w:t>
                          </w:r>
                          <w:r w:rsidR="005D102F" w:rsidRPr="004A38BB">
                            <w:t>.pl</w:t>
                          </w:r>
                          <w:r w:rsidRPr="004A38BB">
                            <w:t xml:space="preserve"> | NIP: </w:t>
                          </w:r>
                          <w:r w:rsidR="006F645A" w:rsidRPr="004A38BB">
                            <w:t>894 314 05 23, REGON:</w:t>
                          </w:r>
                          <w:r w:rsidR="006A773F" w:rsidRPr="004A38BB">
                            <w:t xml:space="preserve"> 386585168</w:t>
                          </w:r>
                        </w:p>
                        <w:p w14:paraId="6791A11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F931" w14:textId="3583D0F5" w:rsidR="004F5805" w:rsidRPr="00ED7972" w:rsidRDefault="007E08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8818854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C57EE75" w14:textId="01AD827B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6463E694" w14:textId="59322300" w:rsidR="00DA52A1" w:rsidRPr="004A38BB" w:rsidRDefault="00DA52A1" w:rsidP="00DA52A1">
                    <w:pPr>
                      <w:pStyle w:val="LukStopka-adres"/>
                    </w:pPr>
                    <w:r w:rsidRPr="004A38BB">
                      <w:t xml:space="preserve">E-mail: </w:t>
                    </w:r>
                    <w:r w:rsidR="005D102F" w:rsidRPr="004A38BB">
                      <w:t>biuro</w:t>
                    </w:r>
                    <w:r w:rsidRPr="004A38BB">
                      <w:t>@</w:t>
                    </w:r>
                    <w:r w:rsidR="007E081D" w:rsidRPr="004A38BB">
                      <w:t>port.lukasiewicz.gov</w:t>
                    </w:r>
                    <w:r w:rsidR="005D102F" w:rsidRPr="004A38BB">
                      <w:t>.pl</w:t>
                    </w:r>
                    <w:r w:rsidRPr="004A38BB">
                      <w:t xml:space="preserve"> | NIP: </w:t>
                    </w:r>
                    <w:r w:rsidR="006F645A" w:rsidRPr="004A38BB">
                      <w:t>894 314 05 23, REGON:</w:t>
                    </w:r>
                    <w:r w:rsidR="006A773F" w:rsidRPr="004A38BB">
                      <w:t xml:space="preserve"> 386585168</w:t>
                    </w:r>
                  </w:p>
                  <w:p w14:paraId="6791A11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F931" w14:textId="3583D0F5" w:rsidR="004F5805" w:rsidRPr="00ED7972" w:rsidRDefault="007E08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1976" w14:textId="77777777" w:rsidR="00CC68A2" w:rsidRDefault="00CC68A2" w:rsidP="006747BD">
      <w:pPr>
        <w:spacing w:after="0" w:line="240" w:lineRule="auto"/>
      </w:pPr>
      <w:r>
        <w:separator/>
      </w:r>
    </w:p>
  </w:footnote>
  <w:footnote w:type="continuationSeparator" w:id="0">
    <w:p w14:paraId="7845E5BB" w14:textId="77777777" w:rsidR="00CC68A2" w:rsidRDefault="00CC68A2" w:rsidP="006747BD">
      <w:pPr>
        <w:spacing w:after="0" w:line="240" w:lineRule="auto"/>
      </w:pPr>
      <w:r>
        <w:continuationSeparator/>
      </w:r>
    </w:p>
  </w:footnote>
  <w:footnote w:id="1">
    <w:p w14:paraId="7A37A568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rStyle w:val="Odwoanieprzypisudolnego"/>
          <w:sz w:val="14"/>
          <w:szCs w:val="14"/>
        </w:rPr>
        <w:footnoteRef/>
      </w:r>
      <w:r w:rsidRPr="001E6691">
        <w:rPr>
          <w:sz w:val="14"/>
          <w:szCs w:val="14"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43D17899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1) wskazać nazwę (rodzaj) towaru lub usługi, których dostawa lub świadczenie będą prowadziły do powstania obowiązku podatkowego,</w:t>
      </w:r>
    </w:p>
    <w:p w14:paraId="560C5C20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2) wskazać wartość towaru lub usługi objętego obowiązkiem podatkowym Zamawiającego, bez kwoty podatku,</w:t>
      </w:r>
    </w:p>
    <w:p w14:paraId="33370999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3) wskazać stawkę podatku od towarów i usług, która zgodnie z wiedzą Wykonawcy, będzie miała zastosowanie.</w:t>
      </w:r>
    </w:p>
    <w:p w14:paraId="6178017B" w14:textId="77777777" w:rsidR="00B364D2" w:rsidRPr="00C61398" w:rsidRDefault="00B364D2" w:rsidP="00B364D2">
      <w:pPr>
        <w:pStyle w:val="Tekstprzypisudolnego"/>
        <w:jc w:val="both"/>
        <w:rPr>
          <w:sz w:val="16"/>
          <w:szCs w:val="16"/>
        </w:rPr>
      </w:pPr>
      <w:r w:rsidRPr="001E6691">
        <w:rPr>
          <w:sz w:val="14"/>
          <w:szCs w:val="14"/>
        </w:rPr>
        <w:t>4)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9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86873665">
    <w:abstractNumId w:val="9"/>
  </w:num>
  <w:num w:numId="2" w16cid:durableId="251624617">
    <w:abstractNumId w:val="8"/>
  </w:num>
  <w:num w:numId="3" w16cid:durableId="1560553511">
    <w:abstractNumId w:val="3"/>
  </w:num>
  <w:num w:numId="4" w16cid:durableId="1107387992">
    <w:abstractNumId w:val="2"/>
  </w:num>
  <w:num w:numId="5" w16cid:durableId="733355513">
    <w:abstractNumId w:val="1"/>
  </w:num>
  <w:num w:numId="6" w16cid:durableId="45876722">
    <w:abstractNumId w:val="0"/>
  </w:num>
  <w:num w:numId="7" w16cid:durableId="2135323320">
    <w:abstractNumId w:val="7"/>
  </w:num>
  <w:num w:numId="8" w16cid:durableId="2053922094">
    <w:abstractNumId w:val="6"/>
  </w:num>
  <w:num w:numId="9" w16cid:durableId="168105734">
    <w:abstractNumId w:val="5"/>
  </w:num>
  <w:num w:numId="10" w16cid:durableId="1745714081">
    <w:abstractNumId w:val="4"/>
  </w:num>
  <w:num w:numId="11" w16cid:durableId="412894594">
    <w:abstractNumId w:val="18"/>
  </w:num>
  <w:num w:numId="12" w16cid:durableId="1271739441">
    <w:abstractNumId w:val="16"/>
  </w:num>
  <w:num w:numId="13" w16cid:durableId="1069616624">
    <w:abstractNumId w:val="14"/>
  </w:num>
  <w:num w:numId="14" w16cid:durableId="1441099093">
    <w:abstractNumId w:val="11"/>
  </w:num>
  <w:num w:numId="15" w16cid:durableId="203105262">
    <w:abstractNumId w:val="12"/>
  </w:num>
  <w:num w:numId="16" w16cid:durableId="1431045694">
    <w:abstractNumId w:val="17"/>
  </w:num>
  <w:num w:numId="17" w16cid:durableId="1588728561">
    <w:abstractNumId w:val="13"/>
  </w:num>
  <w:num w:numId="18" w16cid:durableId="783034840">
    <w:abstractNumId w:val="15"/>
  </w:num>
  <w:num w:numId="19" w16cid:durableId="706175065">
    <w:abstractNumId w:val="10"/>
  </w:num>
  <w:num w:numId="20" w16cid:durableId="323048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27D"/>
    <w:rsid w:val="00036813"/>
    <w:rsid w:val="00040615"/>
    <w:rsid w:val="00047EBB"/>
    <w:rsid w:val="00070438"/>
    <w:rsid w:val="00077647"/>
    <w:rsid w:val="00082798"/>
    <w:rsid w:val="00091065"/>
    <w:rsid w:val="00095F25"/>
    <w:rsid w:val="000C68A9"/>
    <w:rsid w:val="000E116D"/>
    <w:rsid w:val="00102DB1"/>
    <w:rsid w:val="0010669A"/>
    <w:rsid w:val="001109C4"/>
    <w:rsid w:val="00134929"/>
    <w:rsid w:val="001355D3"/>
    <w:rsid w:val="001433D4"/>
    <w:rsid w:val="001516EB"/>
    <w:rsid w:val="001665E2"/>
    <w:rsid w:val="001773F3"/>
    <w:rsid w:val="001A0BD2"/>
    <w:rsid w:val="00217349"/>
    <w:rsid w:val="00231524"/>
    <w:rsid w:val="00243A09"/>
    <w:rsid w:val="0026515B"/>
    <w:rsid w:val="00286311"/>
    <w:rsid w:val="002B1454"/>
    <w:rsid w:val="002B77CC"/>
    <w:rsid w:val="002D2C54"/>
    <w:rsid w:val="002D48BE"/>
    <w:rsid w:val="002F4540"/>
    <w:rsid w:val="002F6B90"/>
    <w:rsid w:val="00335F9F"/>
    <w:rsid w:val="00343281"/>
    <w:rsid w:val="00344F7F"/>
    <w:rsid w:val="00346C00"/>
    <w:rsid w:val="00354A18"/>
    <w:rsid w:val="00355742"/>
    <w:rsid w:val="003628CE"/>
    <w:rsid w:val="00366FBC"/>
    <w:rsid w:val="0037539A"/>
    <w:rsid w:val="00377E8C"/>
    <w:rsid w:val="003A7C69"/>
    <w:rsid w:val="003C2731"/>
    <w:rsid w:val="003C4938"/>
    <w:rsid w:val="003C59DB"/>
    <w:rsid w:val="003D4167"/>
    <w:rsid w:val="003D5B2D"/>
    <w:rsid w:val="003E1B4C"/>
    <w:rsid w:val="003F4BA3"/>
    <w:rsid w:val="003F72AB"/>
    <w:rsid w:val="0045751A"/>
    <w:rsid w:val="00473BDA"/>
    <w:rsid w:val="00480A3C"/>
    <w:rsid w:val="00490B8B"/>
    <w:rsid w:val="00491C0C"/>
    <w:rsid w:val="00496BF7"/>
    <w:rsid w:val="004A38BB"/>
    <w:rsid w:val="004B3284"/>
    <w:rsid w:val="004C6724"/>
    <w:rsid w:val="004F2A88"/>
    <w:rsid w:val="004F5805"/>
    <w:rsid w:val="004F7315"/>
    <w:rsid w:val="00504736"/>
    <w:rsid w:val="00522187"/>
    <w:rsid w:val="00526CDD"/>
    <w:rsid w:val="00542412"/>
    <w:rsid w:val="0056552A"/>
    <w:rsid w:val="0057455F"/>
    <w:rsid w:val="0059315F"/>
    <w:rsid w:val="005A63BC"/>
    <w:rsid w:val="005A6813"/>
    <w:rsid w:val="005D102F"/>
    <w:rsid w:val="005D1495"/>
    <w:rsid w:val="005D5B42"/>
    <w:rsid w:val="005F0A14"/>
    <w:rsid w:val="005F1B59"/>
    <w:rsid w:val="0060633E"/>
    <w:rsid w:val="00617BE8"/>
    <w:rsid w:val="00652318"/>
    <w:rsid w:val="00656CDB"/>
    <w:rsid w:val="00664084"/>
    <w:rsid w:val="00664F0F"/>
    <w:rsid w:val="0066669E"/>
    <w:rsid w:val="006747BD"/>
    <w:rsid w:val="00676FFB"/>
    <w:rsid w:val="006919BD"/>
    <w:rsid w:val="00693AB7"/>
    <w:rsid w:val="006A3B83"/>
    <w:rsid w:val="006A773F"/>
    <w:rsid w:val="006D6DE5"/>
    <w:rsid w:val="006E5990"/>
    <w:rsid w:val="006F645A"/>
    <w:rsid w:val="006F73E1"/>
    <w:rsid w:val="007042A7"/>
    <w:rsid w:val="00722CEE"/>
    <w:rsid w:val="00751499"/>
    <w:rsid w:val="007523C8"/>
    <w:rsid w:val="007728C3"/>
    <w:rsid w:val="00775E81"/>
    <w:rsid w:val="0077658F"/>
    <w:rsid w:val="007906BA"/>
    <w:rsid w:val="007A6505"/>
    <w:rsid w:val="007E081D"/>
    <w:rsid w:val="007F0FD5"/>
    <w:rsid w:val="007F1C7F"/>
    <w:rsid w:val="00805DF6"/>
    <w:rsid w:val="00821F16"/>
    <w:rsid w:val="008368C0"/>
    <w:rsid w:val="008432A5"/>
    <w:rsid w:val="0084396A"/>
    <w:rsid w:val="008505D1"/>
    <w:rsid w:val="00854B7B"/>
    <w:rsid w:val="00862750"/>
    <w:rsid w:val="00893E9A"/>
    <w:rsid w:val="008A6D9C"/>
    <w:rsid w:val="008B278C"/>
    <w:rsid w:val="008B70F2"/>
    <w:rsid w:val="008B79DD"/>
    <w:rsid w:val="008C1729"/>
    <w:rsid w:val="008C75DD"/>
    <w:rsid w:val="008F027B"/>
    <w:rsid w:val="008F209D"/>
    <w:rsid w:val="00944ECA"/>
    <w:rsid w:val="00945772"/>
    <w:rsid w:val="009514DF"/>
    <w:rsid w:val="00954023"/>
    <w:rsid w:val="00961DC2"/>
    <w:rsid w:val="0096240E"/>
    <w:rsid w:val="009647B2"/>
    <w:rsid w:val="009717F9"/>
    <w:rsid w:val="00972AB5"/>
    <w:rsid w:val="00982710"/>
    <w:rsid w:val="009B54D9"/>
    <w:rsid w:val="009C28D9"/>
    <w:rsid w:val="009D1CCD"/>
    <w:rsid w:val="009D4C4D"/>
    <w:rsid w:val="009F7E69"/>
    <w:rsid w:val="00A12B2F"/>
    <w:rsid w:val="00A264FD"/>
    <w:rsid w:val="00A36F46"/>
    <w:rsid w:val="00A4666C"/>
    <w:rsid w:val="00A52C29"/>
    <w:rsid w:val="00A647BD"/>
    <w:rsid w:val="00A70A78"/>
    <w:rsid w:val="00A745ED"/>
    <w:rsid w:val="00A7755A"/>
    <w:rsid w:val="00A80C96"/>
    <w:rsid w:val="00A82584"/>
    <w:rsid w:val="00AA36A5"/>
    <w:rsid w:val="00AA46C8"/>
    <w:rsid w:val="00AE0FF6"/>
    <w:rsid w:val="00B17D98"/>
    <w:rsid w:val="00B20AA2"/>
    <w:rsid w:val="00B364D2"/>
    <w:rsid w:val="00B61F8A"/>
    <w:rsid w:val="00B73D2E"/>
    <w:rsid w:val="00B76195"/>
    <w:rsid w:val="00B8176A"/>
    <w:rsid w:val="00BD61BD"/>
    <w:rsid w:val="00BE3BE4"/>
    <w:rsid w:val="00BF7CA6"/>
    <w:rsid w:val="00C7247E"/>
    <w:rsid w:val="00C736D5"/>
    <w:rsid w:val="00C813D9"/>
    <w:rsid w:val="00C921B3"/>
    <w:rsid w:val="00CC68A2"/>
    <w:rsid w:val="00CD6540"/>
    <w:rsid w:val="00CE0F1C"/>
    <w:rsid w:val="00CF4B3C"/>
    <w:rsid w:val="00D005B3"/>
    <w:rsid w:val="00D034D4"/>
    <w:rsid w:val="00D06D36"/>
    <w:rsid w:val="00D40690"/>
    <w:rsid w:val="00D75D2C"/>
    <w:rsid w:val="00D870AA"/>
    <w:rsid w:val="00DA52A1"/>
    <w:rsid w:val="00DB3C9C"/>
    <w:rsid w:val="00DE305C"/>
    <w:rsid w:val="00DF5959"/>
    <w:rsid w:val="00E00115"/>
    <w:rsid w:val="00E17F2E"/>
    <w:rsid w:val="00E75CD2"/>
    <w:rsid w:val="00E92C90"/>
    <w:rsid w:val="00ED6E1F"/>
    <w:rsid w:val="00ED7972"/>
    <w:rsid w:val="00EE493C"/>
    <w:rsid w:val="00EE72FC"/>
    <w:rsid w:val="00EF2840"/>
    <w:rsid w:val="00EF2CFE"/>
    <w:rsid w:val="00F142FE"/>
    <w:rsid w:val="00F4337F"/>
    <w:rsid w:val="00F5418C"/>
    <w:rsid w:val="00F75DD5"/>
    <w:rsid w:val="00FB3B8C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462F"/>
  <w15:docId w15:val="{6A8D1A37-5D07-4AE2-9E21-42CC564D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2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4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4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0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402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023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ED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0AA2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364D2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364D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364D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364D2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2024-10-13T17:39:28+00:00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85142E6C-004C-48E4-9497-FFBDBB444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980F8-7F40-4734-B044-5C1937B0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DD22A-D87B-4AB4-906B-FB5C0C6DB5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54E85-9A96-4490-B3CA-025A8765E51E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4</cp:revision>
  <cp:lastPrinted>2020-07-03T08:14:00Z</cp:lastPrinted>
  <dcterms:created xsi:type="dcterms:W3CDTF">2025-02-26T10:43:00Z</dcterms:created>
  <dcterms:modified xsi:type="dcterms:W3CDTF">2025-03-20T12:33:00Z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10361800</vt:r8>
  </property>
</Properties>
</file>