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30C5" w14:textId="77777777" w:rsidR="00087BDD" w:rsidRPr="002D5272" w:rsidRDefault="00087BDD" w:rsidP="00087BDD">
      <w:pPr>
        <w:pStyle w:val="Nagwek4"/>
        <w:spacing w:line="276" w:lineRule="auto"/>
        <w:jc w:val="left"/>
        <w:rPr>
          <w:rFonts w:ascii="Cambria" w:hAnsi="Cambria" w:cs="Arial"/>
          <w:sz w:val="16"/>
          <w:szCs w:val="16"/>
        </w:rPr>
      </w:pPr>
      <w:r>
        <w:rPr>
          <w:rFonts w:ascii="Cambria" w:hAnsi="Cambria"/>
          <w:i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38B71A7A" wp14:editId="76F52AF9">
            <wp:simplePos x="0" y="0"/>
            <wp:positionH relativeFrom="column">
              <wp:posOffset>-100965</wp:posOffset>
            </wp:positionH>
            <wp:positionV relativeFrom="paragraph">
              <wp:posOffset>-104775</wp:posOffset>
            </wp:positionV>
            <wp:extent cx="713105" cy="841375"/>
            <wp:effectExtent l="0" t="0" r="0" b="0"/>
            <wp:wrapNone/>
            <wp:docPr id="12" name="Obraz 12" descr="Kożuch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ożuchó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sz w:val="52"/>
          <w:szCs w:val="52"/>
        </w:rPr>
        <w:t xml:space="preserve">      </w:t>
      </w:r>
      <w:r>
        <w:rPr>
          <w:rFonts w:ascii="Cambria" w:hAnsi="Cambria" w:cs="Arial"/>
          <w:sz w:val="56"/>
          <w:szCs w:val="56"/>
        </w:rPr>
        <w:t xml:space="preserve">  </w:t>
      </w:r>
    </w:p>
    <w:p w14:paraId="60B5D5FF" w14:textId="77777777" w:rsidR="00087BDD" w:rsidRPr="00BE5DE6" w:rsidRDefault="00087BDD" w:rsidP="00087BDD">
      <w:pPr>
        <w:pStyle w:val="Nagwek4"/>
        <w:spacing w:line="276" w:lineRule="auto"/>
        <w:ind w:firstLine="0"/>
        <w:jc w:val="right"/>
        <w:rPr>
          <w:rFonts w:ascii="Cambria" w:hAnsi="Cambria" w:cs="Arial"/>
          <w:sz w:val="60"/>
          <w:szCs w:val="60"/>
        </w:rPr>
      </w:pPr>
      <w:r w:rsidRPr="00BE5DE6">
        <w:rPr>
          <w:rFonts w:ascii="Cambria" w:hAnsi="Cambria" w:cs="Arial"/>
          <w:sz w:val="60"/>
          <w:szCs w:val="60"/>
        </w:rPr>
        <w:t>Urząd Miejski w Kożuchowie</w:t>
      </w:r>
    </w:p>
    <w:p w14:paraId="3ADF8F13" w14:textId="77777777" w:rsidR="00087BDD" w:rsidRPr="00D059FE" w:rsidRDefault="00087BDD" w:rsidP="00087BDD">
      <w:pPr>
        <w:rPr>
          <w:sz w:val="16"/>
          <w:szCs w:val="16"/>
        </w:rPr>
      </w:pPr>
    </w:p>
    <w:p w14:paraId="2D8093E9" w14:textId="77777777" w:rsidR="00087BDD" w:rsidRDefault="00087BDD" w:rsidP="00087BDD">
      <w:pPr>
        <w:rPr>
          <w:lang w:val="en-US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4580E" wp14:editId="4642D6FE">
                <wp:simplePos x="0" y="0"/>
                <wp:positionH relativeFrom="column">
                  <wp:align>center</wp:align>
                </wp:positionH>
                <wp:positionV relativeFrom="paragraph">
                  <wp:posOffset>69850</wp:posOffset>
                </wp:positionV>
                <wp:extent cx="5849620" cy="0"/>
                <wp:effectExtent l="32385" t="31750" r="33020" b="349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96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716CD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5.5pt" to="460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" strokeweight="4.5pt">
                <v:stroke linestyle="thickThin"/>
              </v:line>
            </w:pict>
          </mc:Fallback>
        </mc:AlternateContent>
      </w:r>
    </w:p>
    <w:p w14:paraId="413F2A0A" w14:textId="49ED9800" w:rsidR="00A157B9" w:rsidRDefault="00535ACC" w:rsidP="00F67BFB">
      <w:r>
        <w:t xml:space="preserve">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4299"/>
      </w:tblGrid>
      <w:tr w:rsidR="00A157B9" w:rsidRPr="001F636B" w14:paraId="6BCDF3FD" w14:textId="77777777" w:rsidTr="00CE5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2F3CA6B6" w14:textId="77777777" w:rsidR="00A157B9" w:rsidRPr="001F636B" w:rsidRDefault="00A157B9" w:rsidP="00CE50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1F636B">
              <w:rPr>
                <w:rFonts w:ascii="Calibri" w:hAnsi="Calibri" w:cs="Calibri"/>
                <w:b/>
                <w:bCs/>
                <w:color w:val="000000"/>
              </w:rPr>
              <w:t>Dotyczy:</w:t>
            </w:r>
          </w:p>
          <w:p w14:paraId="49A67CD1" w14:textId="44485C09" w:rsidR="00A157B9" w:rsidRPr="000A5A2F" w:rsidRDefault="00A157B9" w:rsidP="00A157B9">
            <w:pPr>
              <w:shd w:val="clear" w:color="auto" w:fill="FFFFFF"/>
              <w:spacing w:before="240" w:after="240" w:line="276" w:lineRule="auto"/>
              <w:ind w:right="-6"/>
              <w:jc w:val="both"/>
              <w:rPr>
                <w:rFonts w:ascii="Calibri" w:hAnsi="Calibri" w:cs="Calibri"/>
                <w:b/>
                <w:shd w:val="clear" w:color="auto" w:fill="FFFFFF"/>
              </w:rPr>
            </w:pPr>
            <w:r w:rsidRPr="000A5A2F">
              <w:rPr>
                <w:rStyle w:val="normaltextrun"/>
                <w:rFonts w:ascii="Calibri" w:hAnsi="Calibri" w:cs="Calibri"/>
                <w:b/>
                <w:shd w:val="clear" w:color="auto" w:fill="FFFFFF"/>
              </w:rPr>
              <w:t>Dostaw</w:t>
            </w:r>
            <w:r>
              <w:rPr>
                <w:rStyle w:val="normaltextrun"/>
                <w:rFonts w:ascii="Calibri" w:hAnsi="Calibri" w:cs="Calibri"/>
                <w:b/>
                <w:shd w:val="clear" w:color="auto" w:fill="FFFFFF"/>
              </w:rPr>
              <w:t>y</w:t>
            </w:r>
            <w:r w:rsidRPr="000A5A2F">
              <w:rPr>
                <w:rStyle w:val="normaltextrun"/>
                <w:rFonts w:ascii="Calibri" w:hAnsi="Calibri" w:cs="Calibri"/>
                <w:b/>
                <w:shd w:val="clear" w:color="auto" w:fill="FFFFFF"/>
              </w:rPr>
              <w:t xml:space="preserve"> wraz z wdrożeniem i uruchomieniem oprogramowania oraz infrastruktury sprzętowej dla Gminy Kożuchów</w:t>
            </w:r>
            <w:r>
              <w:rPr>
                <w:rStyle w:val="normaltextrun"/>
                <w:rFonts w:ascii="Calibri" w:hAnsi="Calibri" w:cs="Calibri"/>
                <w:b/>
                <w:shd w:val="clear" w:color="auto" w:fill="FFFFFF"/>
              </w:rPr>
              <w:t xml:space="preserve"> </w:t>
            </w:r>
            <w:r w:rsidRPr="000A5A2F">
              <w:rPr>
                <w:rStyle w:val="normaltextrun"/>
                <w:rFonts w:ascii="Calibri" w:hAnsi="Calibri" w:cs="Calibri"/>
                <w:b/>
                <w:shd w:val="clear" w:color="auto" w:fill="FFFFFF"/>
              </w:rPr>
              <w:t>realizowanego w ramach „</w:t>
            </w:r>
            <w:proofErr w:type="spellStart"/>
            <w:r w:rsidRPr="000A5A2F">
              <w:rPr>
                <w:rStyle w:val="normaltextrun"/>
                <w:rFonts w:ascii="Calibri" w:hAnsi="Calibri" w:cs="Calibri"/>
                <w:b/>
                <w:shd w:val="clear" w:color="auto" w:fill="FFFFFF"/>
              </w:rPr>
              <w:t>Cyberbezpieczny</w:t>
            </w:r>
            <w:proofErr w:type="spellEnd"/>
            <w:r w:rsidRPr="000A5A2F">
              <w:rPr>
                <w:rStyle w:val="normaltextrun"/>
                <w:rFonts w:ascii="Calibri" w:hAnsi="Calibri" w:cs="Calibri"/>
                <w:b/>
                <w:shd w:val="clear" w:color="auto" w:fill="FFFFFF"/>
              </w:rPr>
              <w:t xml:space="preserve"> Samorząd”</w:t>
            </w:r>
            <w:r w:rsidRPr="000A5A2F">
              <w:rPr>
                <w:rFonts w:ascii="Calibri" w:hAnsi="Calibri" w:cs="Calibri"/>
              </w:rPr>
              <w:t xml:space="preserve"> </w:t>
            </w:r>
          </w:p>
          <w:p w14:paraId="24BBFF7B" w14:textId="77777777" w:rsidR="00A157B9" w:rsidRPr="001F636B" w:rsidRDefault="00A157B9" w:rsidP="00CE5067">
            <w:pPr>
              <w:widowControl w:val="0"/>
              <w:autoSpaceDE w:val="0"/>
              <w:autoSpaceDN w:val="0"/>
              <w:adjustRightInd w:val="0"/>
              <w:spacing w:before="300"/>
              <w:rPr>
                <w:rFonts w:ascii="Calibri" w:hAnsi="Calibri" w:cs="Calibri"/>
                <w:b/>
                <w:bCs/>
                <w:color w:val="000000"/>
              </w:rPr>
            </w:pPr>
            <w:r w:rsidRPr="001F636B">
              <w:rPr>
                <w:rFonts w:ascii="Calibri" w:hAnsi="Calibri" w:cs="Calibri"/>
                <w:b/>
                <w:bCs/>
                <w:color w:val="000000"/>
              </w:rPr>
              <w:t>Numer postępowania:</w:t>
            </w:r>
          </w:p>
          <w:p w14:paraId="5B44CB61" w14:textId="7FEF5EC7" w:rsidR="00A157B9" w:rsidRPr="001F636B" w:rsidRDefault="00A157B9" w:rsidP="00CE5067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FI.271.1</w:t>
            </w: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14:paraId="793B1CD4" w14:textId="5EC7D888" w:rsidR="00A157B9" w:rsidRPr="001F636B" w:rsidRDefault="00A157B9" w:rsidP="00A157B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Kożuchów</w:t>
            </w:r>
            <w:r w:rsidRPr="001F636B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  <w:r w:rsidRPr="001F636B">
              <w:rPr>
                <w:rFonts w:ascii="Calibri" w:hAnsi="Calibri" w:cs="Calibri"/>
                <w:b/>
                <w:bCs/>
                <w:color w:val="000000"/>
              </w:rPr>
              <w:t>-0</w:t>
            </w:r>
            <w:r>
              <w:rPr>
                <w:rFonts w:ascii="Calibri" w:hAnsi="Calibri" w:cs="Calibri"/>
                <w:b/>
                <w:bCs/>
                <w:color w:val="000000"/>
              </w:rPr>
              <w:t>4-</w:t>
            </w:r>
            <w:r w:rsidRPr="001F636B">
              <w:rPr>
                <w:rFonts w:ascii="Calibri" w:hAnsi="Calibri" w:cs="Calibri"/>
                <w:b/>
                <w:bCs/>
                <w:color w:val="000000"/>
              </w:rPr>
              <w:t>2025r.</w:t>
            </w:r>
          </w:p>
        </w:tc>
      </w:tr>
    </w:tbl>
    <w:p w14:paraId="57161E3B" w14:textId="77777777" w:rsidR="00A157B9" w:rsidRPr="001F636B" w:rsidRDefault="00A157B9" w:rsidP="00A157B9">
      <w:pPr>
        <w:widowControl w:val="0"/>
        <w:autoSpaceDE w:val="0"/>
        <w:autoSpaceDN w:val="0"/>
        <w:adjustRightInd w:val="0"/>
        <w:spacing w:before="800" w:after="800"/>
        <w:jc w:val="center"/>
        <w:rPr>
          <w:rFonts w:ascii="Calibri" w:hAnsi="Calibri" w:cs="Calibri"/>
          <w:b/>
          <w:bCs/>
          <w:color w:val="000000"/>
        </w:rPr>
      </w:pPr>
      <w:r w:rsidRPr="001F636B">
        <w:rPr>
          <w:rFonts w:ascii="Calibri" w:hAnsi="Calibri" w:cs="Calibri"/>
          <w:b/>
          <w:bCs/>
          <w:color w:val="000000"/>
        </w:rPr>
        <w:t>Informacja z otwarcia ofert</w:t>
      </w:r>
    </w:p>
    <w:p w14:paraId="069297E0" w14:textId="77777777" w:rsidR="00A157B9" w:rsidRPr="001F636B" w:rsidRDefault="00A157B9" w:rsidP="00A157B9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Calibri" w:hAnsi="Calibri" w:cs="Calibri"/>
          <w:color w:val="000000"/>
        </w:rPr>
      </w:pPr>
      <w:r w:rsidRPr="001F636B">
        <w:rPr>
          <w:rFonts w:ascii="Calibri" w:hAnsi="Calibri" w:cs="Calibri"/>
          <w:color w:val="000000"/>
        </w:rPr>
        <w:t>Działając na podstawie art. 222 ust. 5 ustawy z dnia 11 września 2019r.Prawo zamówień publicznych, zwanej dalej „ustawą”, Zamawiający przekazuje następujące informacje o:</w:t>
      </w:r>
    </w:p>
    <w:p w14:paraId="40D92911" w14:textId="1D13E3D1" w:rsidR="00A157B9" w:rsidRPr="001F636B" w:rsidRDefault="00A157B9" w:rsidP="00A157B9">
      <w:pPr>
        <w:widowControl w:val="0"/>
        <w:autoSpaceDE w:val="0"/>
        <w:autoSpaceDN w:val="0"/>
        <w:adjustRightInd w:val="0"/>
        <w:spacing w:before="600" w:after="200"/>
        <w:jc w:val="both"/>
        <w:rPr>
          <w:rFonts w:ascii="Calibri" w:hAnsi="Calibri" w:cs="Calibri"/>
          <w:color w:val="000000"/>
        </w:rPr>
      </w:pPr>
      <w:r w:rsidRPr="001F636B">
        <w:rPr>
          <w:rFonts w:ascii="Calibri" w:hAnsi="Calibri" w:cs="Calibri"/>
          <w:color w:val="00000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9291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172"/>
        <w:gridCol w:w="2980"/>
        <w:gridCol w:w="1543"/>
      </w:tblGrid>
      <w:tr w:rsidR="00A157B9" w:rsidRPr="001F636B" w14:paraId="49A5B3CC" w14:textId="77777777" w:rsidTr="00A15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2CEDF4" w14:textId="77777777" w:rsidR="00A157B9" w:rsidRPr="000A5A2F" w:rsidRDefault="00A157B9" w:rsidP="00A157B9">
            <w:pPr>
              <w:shd w:val="clear" w:color="auto" w:fill="FFFFFF"/>
              <w:spacing w:before="240" w:after="240" w:line="276" w:lineRule="auto"/>
              <w:ind w:right="-6"/>
              <w:jc w:val="both"/>
              <w:rPr>
                <w:rFonts w:ascii="Calibri" w:hAnsi="Calibri" w:cs="Calibri"/>
                <w:b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0A5A2F">
              <w:rPr>
                <w:rStyle w:val="normaltextrun"/>
                <w:rFonts w:ascii="Calibri" w:hAnsi="Calibri" w:cs="Calibri"/>
                <w:b/>
                <w:shd w:val="clear" w:color="auto" w:fill="FFFFFF"/>
              </w:rPr>
              <w:t>Dostaw</w:t>
            </w:r>
            <w:r>
              <w:rPr>
                <w:rStyle w:val="normaltextrun"/>
                <w:rFonts w:ascii="Calibri" w:hAnsi="Calibri" w:cs="Calibri"/>
                <w:b/>
                <w:shd w:val="clear" w:color="auto" w:fill="FFFFFF"/>
              </w:rPr>
              <w:t>y</w:t>
            </w:r>
            <w:r w:rsidRPr="000A5A2F">
              <w:rPr>
                <w:rStyle w:val="normaltextrun"/>
                <w:rFonts w:ascii="Calibri" w:hAnsi="Calibri" w:cs="Calibri"/>
                <w:b/>
                <w:shd w:val="clear" w:color="auto" w:fill="FFFFFF"/>
              </w:rPr>
              <w:t xml:space="preserve"> wraz z wdrożeniem i uruchomieniem oprogramowania oraz infrastruktury sprzętowej dla Gminy Kożuchów</w:t>
            </w:r>
            <w:r>
              <w:rPr>
                <w:rStyle w:val="normaltextrun"/>
                <w:rFonts w:ascii="Calibri" w:hAnsi="Calibri" w:cs="Calibri"/>
                <w:b/>
                <w:shd w:val="clear" w:color="auto" w:fill="FFFFFF"/>
              </w:rPr>
              <w:t xml:space="preserve"> </w:t>
            </w:r>
            <w:r w:rsidRPr="000A5A2F">
              <w:rPr>
                <w:rStyle w:val="normaltextrun"/>
                <w:rFonts w:ascii="Calibri" w:hAnsi="Calibri" w:cs="Calibri"/>
                <w:b/>
                <w:shd w:val="clear" w:color="auto" w:fill="FFFFFF"/>
              </w:rPr>
              <w:t>realizowanego w ramach „</w:t>
            </w:r>
            <w:proofErr w:type="spellStart"/>
            <w:r w:rsidRPr="000A5A2F">
              <w:rPr>
                <w:rStyle w:val="normaltextrun"/>
                <w:rFonts w:ascii="Calibri" w:hAnsi="Calibri" w:cs="Calibri"/>
                <w:b/>
                <w:shd w:val="clear" w:color="auto" w:fill="FFFFFF"/>
              </w:rPr>
              <w:t>Cyberbezpieczny</w:t>
            </w:r>
            <w:proofErr w:type="spellEnd"/>
            <w:r w:rsidRPr="000A5A2F">
              <w:rPr>
                <w:rStyle w:val="normaltextrun"/>
                <w:rFonts w:ascii="Calibri" w:hAnsi="Calibri" w:cs="Calibri"/>
                <w:b/>
                <w:shd w:val="clear" w:color="auto" w:fill="FFFFFF"/>
              </w:rPr>
              <w:t xml:space="preserve"> Samorząd”</w:t>
            </w:r>
            <w:r w:rsidRPr="000A5A2F">
              <w:rPr>
                <w:rFonts w:ascii="Calibri" w:hAnsi="Calibri" w:cs="Calibri"/>
              </w:rPr>
              <w:t xml:space="preserve"> </w:t>
            </w:r>
          </w:p>
          <w:p w14:paraId="0E4D6198" w14:textId="55B16BCD" w:rsidR="00A157B9" w:rsidRPr="001F636B" w:rsidRDefault="00A157B9" w:rsidP="00CE5067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157B9" w:rsidRPr="001F636B" w14:paraId="052A8F8E" w14:textId="77777777" w:rsidTr="00A15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EF800F" w14:textId="77777777" w:rsidR="00A157B9" w:rsidRPr="001F636B" w:rsidRDefault="00A157B9" w:rsidP="00CE506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F636B">
              <w:rPr>
                <w:rFonts w:ascii="Calibri" w:hAnsi="Calibri" w:cs="Calibri"/>
                <w:b/>
                <w:bCs/>
                <w:color w:val="000000"/>
              </w:rPr>
              <w:t>Nr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0AF52" w14:textId="77777777" w:rsidR="00A157B9" w:rsidRPr="001F636B" w:rsidRDefault="00A157B9" w:rsidP="00CE506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F636B">
              <w:rPr>
                <w:rFonts w:ascii="Calibri" w:hAnsi="Calibri" w:cs="Calibr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22979B" w14:textId="77777777" w:rsidR="00A157B9" w:rsidRPr="001F636B" w:rsidRDefault="00A157B9" w:rsidP="00CE506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F636B">
              <w:rPr>
                <w:rFonts w:ascii="Calibri" w:hAnsi="Calibri" w:cs="Calibri"/>
                <w:b/>
                <w:bCs/>
                <w:color w:val="000000"/>
              </w:rPr>
              <w:t>Nazwa kryterium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1F05B4" w14:textId="77777777" w:rsidR="00A157B9" w:rsidRPr="001F636B" w:rsidRDefault="00A157B9" w:rsidP="00CE506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F636B">
              <w:rPr>
                <w:rFonts w:ascii="Calibri" w:hAnsi="Calibri" w:cs="Calibri"/>
                <w:b/>
                <w:bCs/>
                <w:color w:val="000000"/>
              </w:rPr>
              <w:t>Wartość PLN</w:t>
            </w:r>
          </w:p>
        </w:tc>
      </w:tr>
      <w:tr w:rsidR="00A157B9" w:rsidRPr="001F636B" w14:paraId="76B4D760" w14:textId="77777777" w:rsidTr="00A15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D1E0CD" w14:textId="77777777" w:rsidR="00A157B9" w:rsidRPr="001F636B" w:rsidRDefault="00A157B9" w:rsidP="00CE506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F636B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81ED51" w14:textId="77777777" w:rsidR="00A157B9" w:rsidRDefault="00A157B9" w:rsidP="00CE506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Perc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Tech Sp. z o.o.</w:t>
            </w:r>
          </w:p>
          <w:p w14:paraId="029EE7E6" w14:textId="77777777" w:rsidR="00A157B9" w:rsidRDefault="00A157B9" w:rsidP="00CE506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Nowy Kisielin – A. Wysockiego 10</w:t>
            </w:r>
          </w:p>
          <w:p w14:paraId="52AB10CA" w14:textId="6366F692" w:rsidR="00A157B9" w:rsidRPr="001F636B" w:rsidRDefault="00A157B9" w:rsidP="00CE506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66-002 Zielona Góra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FEE07" w14:textId="77777777" w:rsidR="00A157B9" w:rsidRPr="001F636B" w:rsidRDefault="00A157B9" w:rsidP="00CE506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color w:val="000000"/>
              </w:rPr>
            </w:pPr>
            <w:r w:rsidRPr="001F636B">
              <w:rPr>
                <w:rFonts w:ascii="Calibri" w:hAnsi="Calibri" w:cs="Calibri"/>
                <w:color w:val="000000"/>
              </w:rPr>
              <w:t xml:space="preserve">Cena </w:t>
            </w:r>
            <w:r>
              <w:rPr>
                <w:rFonts w:ascii="Calibri" w:hAnsi="Calibri" w:cs="Calibri"/>
                <w:color w:val="000000"/>
              </w:rPr>
              <w:t>60</w:t>
            </w:r>
            <w:r w:rsidRPr="001F636B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4B3174" w14:textId="57A74440" w:rsidR="00A157B9" w:rsidRPr="001F636B" w:rsidRDefault="00A157B9" w:rsidP="00CE5067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738.430,50</w:t>
            </w:r>
            <w:r>
              <w:rPr>
                <w:rFonts w:ascii="Calibri" w:hAnsi="Calibri" w:cs="Calibri"/>
                <w:color w:val="000000"/>
              </w:rPr>
              <w:t xml:space="preserve"> zł</w:t>
            </w:r>
          </w:p>
        </w:tc>
      </w:tr>
    </w:tbl>
    <w:p w14:paraId="2B078C81" w14:textId="77777777" w:rsidR="00A157B9" w:rsidRPr="001F636B" w:rsidRDefault="00A157B9" w:rsidP="00A157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F636B">
        <w:rPr>
          <w:rFonts w:ascii="Calibri" w:hAnsi="Calibri" w:cs="Calibri"/>
          <w:b/>
          <w:bCs/>
          <w:color w:val="000000"/>
        </w:rPr>
        <w:br/>
      </w:r>
      <w:bookmarkStart w:id="0" w:name="TheVeryLastPage"/>
      <w:bookmarkEnd w:id="0"/>
      <w:r>
        <w:rPr>
          <w:rFonts w:ascii="Calibri" w:hAnsi="Calibri" w:cs="Calibri"/>
        </w:rPr>
        <w:t>Główny specjalista ds. zamówień publicznych</w:t>
      </w:r>
    </w:p>
    <w:p w14:paraId="5BA60BD3" w14:textId="77777777" w:rsidR="00A157B9" w:rsidRPr="001F636B" w:rsidRDefault="00A157B9" w:rsidP="00A157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F636B">
        <w:rPr>
          <w:rFonts w:ascii="Calibri" w:hAnsi="Calibri" w:cs="Calibri"/>
        </w:rPr>
        <w:t>(-) Joanna Duraj</w:t>
      </w:r>
    </w:p>
    <w:p w14:paraId="70C07E22" w14:textId="737A98A7" w:rsidR="00390EC1" w:rsidRDefault="00535ACC" w:rsidP="00F67BFB">
      <w:r>
        <w:lastRenderedPageBreak/>
        <w:t xml:space="preserve">  </w:t>
      </w:r>
    </w:p>
    <w:p w14:paraId="1518B4D3" w14:textId="77777777" w:rsidR="00164A55" w:rsidRDefault="00164A55" w:rsidP="00F67BFB"/>
    <w:p w14:paraId="26E04A54" w14:textId="5F5B8057" w:rsidR="00164A55" w:rsidRDefault="006E3BC0" w:rsidP="00877B5B">
      <w:pPr>
        <w:spacing w:line="276" w:lineRule="auto"/>
      </w:pPr>
      <w:r>
        <w:rPr>
          <w:noProof/>
        </w:rPr>
        <w:drawing>
          <wp:inline distT="0" distB="0" distL="0" distR="0" wp14:anchorId="54577D38" wp14:editId="3B6BB199">
            <wp:extent cx="5758180" cy="821690"/>
            <wp:effectExtent l="0" t="0" r="0" b="0"/>
            <wp:docPr id="261336895" name="Obraz 261336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RC_RP_UE_RGB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93CD9" w14:textId="0462B82E" w:rsidR="00390EC1" w:rsidRDefault="00877B5B" w:rsidP="004676FC">
      <w:pPr>
        <w:spacing w:line="276" w:lineRule="auto"/>
      </w:pPr>
      <w:r w:rsidRPr="00877B5B">
        <w:rPr>
          <w:rFonts w:ascii="Arial Narrow" w:hAnsi="Arial Narrow"/>
          <w:b/>
          <w:bCs/>
        </w:rPr>
        <w:t xml:space="preserve">                                                                           </w:t>
      </w:r>
      <w:r>
        <w:rPr>
          <w:rFonts w:ascii="Arial Narrow" w:hAnsi="Arial Narrow"/>
          <w:b/>
          <w:bCs/>
        </w:rPr>
        <w:t xml:space="preserve">       </w:t>
      </w:r>
      <w:r w:rsidRPr="00877B5B">
        <w:rPr>
          <w:rFonts w:ascii="Arial Narrow" w:hAnsi="Arial Narrow"/>
          <w:b/>
          <w:bCs/>
        </w:rPr>
        <w:t xml:space="preserve">  </w:t>
      </w:r>
    </w:p>
    <w:p w14:paraId="52401B89" w14:textId="77777777" w:rsidR="00390EC1" w:rsidRPr="00D724CA" w:rsidRDefault="00535ACC" w:rsidP="00390EC1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t xml:space="preserve"> </w:t>
      </w:r>
    </w:p>
    <w:p w14:paraId="006D3449" w14:textId="54B92F61" w:rsidR="00C55EB9" w:rsidRDefault="00535ACC" w:rsidP="00617ABE">
      <w:pPr>
        <w:jc w:val="center"/>
      </w:pPr>
      <w:r>
        <w:t xml:space="preserve">                  </w:t>
      </w:r>
      <w:r>
        <w:tab/>
      </w:r>
      <w:r>
        <w:tab/>
      </w:r>
      <w:r>
        <w:tab/>
      </w:r>
      <w:r>
        <w:tab/>
      </w:r>
    </w:p>
    <w:p w14:paraId="0B50848E" w14:textId="77777777" w:rsidR="00DA0535" w:rsidRDefault="00DA0535" w:rsidP="00DA0535"/>
    <w:p w14:paraId="548565C1" w14:textId="1C9D8963" w:rsidR="00DA0535" w:rsidRPr="00DA0535" w:rsidRDefault="00DA0535" w:rsidP="00DA0535">
      <w:pPr>
        <w:tabs>
          <w:tab w:val="left" w:pos="7200"/>
        </w:tabs>
      </w:pPr>
      <w:r>
        <w:tab/>
      </w:r>
    </w:p>
    <w:sectPr w:rsidR="00DA0535" w:rsidRPr="00DA0535" w:rsidSect="00087BDD">
      <w:headerReference w:type="first" r:id="rId10"/>
      <w:footerReference w:type="first" r:id="rId11"/>
      <w:pgSz w:w="11906" w:h="16838"/>
      <w:pgMar w:top="567" w:right="1417" w:bottom="1417" w:left="1417" w:header="709" w:footer="7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5BC28" w14:textId="77777777" w:rsidR="00445F7D" w:rsidRDefault="00445F7D">
      <w:r>
        <w:separator/>
      </w:r>
    </w:p>
  </w:endnote>
  <w:endnote w:type="continuationSeparator" w:id="0">
    <w:p w14:paraId="7F5E0F8F" w14:textId="77777777" w:rsidR="00445F7D" w:rsidRDefault="0044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ED907" w14:textId="77777777" w:rsidR="00977F75" w:rsidRPr="000E1CAB" w:rsidRDefault="00BF2102" w:rsidP="00977F75">
    <w:pPr>
      <w:pStyle w:val="Stopka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D3967E" wp14:editId="07412EAD">
              <wp:simplePos x="0" y="0"/>
              <wp:positionH relativeFrom="column">
                <wp:posOffset>3810</wp:posOffset>
              </wp:positionH>
              <wp:positionV relativeFrom="paragraph">
                <wp:posOffset>-86360</wp:posOffset>
              </wp:positionV>
              <wp:extent cx="5906770" cy="0"/>
              <wp:effectExtent l="32385" t="37465" r="33020" b="2921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B13DD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6.8pt" to="465.4pt,-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" strokeweight="4.5pt">
              <v:stroke linestyle="thickThin"/>
            </v:line>
          </w:pict>
        </mc:Fallback>
      </mc:AlternateContent>
    </w:r>
    <w:r w:rsidR="00977F75" w:rsidRPr="000E1CAB">
      <w:rPr>
        <w:rFonts w:ascii="Arial" w:hAnsi="Arial" w:cs="Arial"/>
        <w:b/>
        <w:noProof/>
        <w:sz w:val="16"/>
        <w:szCs w:val="16"/>
      </w:rPr>
      <w:t>Urząd Miejski w K</w:t>
    </w:r>
    <w:proofErr w:type="spellStart"/>
    <w:r w:rsidR="00977F75" w:rsidRPr="000E1CAB">
      <w:rPr>
        <w:rFonts w:ascii="Arial" w:hAnsi="Arial" w:cs="Arial"/>
        <w:b/>
        <w:bCs/>
        <w:sz w:val="16"/>
        <w:szCs w:val="16"/>
      </w:rPr>
      <w:t>ożuchowie</w:t>
    </w:r>
    <w:proofErr w:type="spellEnd"/>
    <w:r w:rsidR="00977F75" w:rsidRPr="000E1CAB">
      <w:rPr>
        <w:rFonts w:ascii="Arial" w:hAnsi="Arial" w:cs="Arial"/>
        <w:b/>
        <w:bCs/>
        <w:sz w:val="16"/>
        <w:szCs w:val="16"/>
      </w:rPr>
      <w:t xml:space="preserve">, ul. Rynek </w:t>
    </w:r>
    <w:smartTag w:uri="urn:schemas-microsoft-com:office:smarttags" w:element="metricconverter">
      <w:smartTagPr>
        <w:attr w:name="ProductID" w:val="1 A"/>
      </w:smartTagPr>
      <w:r w:rsidR="00977F75" w:rsidRPr="000E1CAB">
        <w:rPr>
          <w:rFonts w:ascii="Arial" w:hAnsi="Arial" w:cs="Arial"/>
          <w:b/>
          <w:bCs/>
          <w:sz w:val="16"/>
          <w:szCs w:val="16"/>
        </w:rPr>
        <w:t>1 A</w:t>
      </w:r>
    </w:smartTag>
    <w:r w:rsidR="00977F75" w:rsidRPr="000E1CAB">
      <w:rPr>
        <w:rFonts w:ascii="Arial" w:hAnsi="Arial" w:cs="Arial"/>
        <w:b/>
        <w:bCs/>
        <w:sz w:val="16"/>
        <w:szCs w:val="16"/>
      </w:rPr>
      <w:t>, 67-120 Kożuchów</w:t>
    </w:r>
  </w:p>
  <w:p w14:paraId="1F38B34B" w14:textId="77777777" w:rsidR="002D5272" w:rsidRPr="00146DDD" w:rsidRDefault="002D5272" w:rsidP="002D5272">
    <w:pPr>
      <w:pStyle w:val="Stopka"/>
      <w:jc w:val="center"/>
      <w:rPr>
        <w:b/>
        <w:lang w:val="de-DE"/>
      </w:rPr>
    </w:pPr>
    <w:r>
      <w:rPr>
        <w:rFonts w:ascii="Arial" w:hAnsi="Arial" w:cs="Arial"/>
        <w:b/>
        <w:bCs/>
        <w:sz w:val="16"/>
        <w:szCs w:val="16"/>
        <w:lang w:val="de-DE"/>
      </w:rPr>
      <w:t xml:space="preserve">tel. +48 </w:t>
    </w:r>
    <w:r w:rsidRPr="00146DDD">
      <w:rPr>
        <w:rFonts w:ascii="Arial" w:hAnsi="Arial" w:cs="Arial"/>
        <w:b/>
        <w:bCs/>
        <w:sz w:val="16"/>
        <w:szCs w:val="16"/>
        <w:lang w:val="de-DE"/>
      </w:rPr>
      <w:t>68</w:t>
    </w:r>
    <w:r>
      <w:rPr>
        <w:rFonts w:ascii="Arial" w:hAnsi="Arial" w:cs="Arial"/>
        <w:b/>
        <w:bCs/>
        <w:sz w:val="16"/>
        <w:szCs w:val="16"/>
        <w:lang w:val="de-DE"/>
      </w:rPr>
      <w:t> </w:t>
    </w:r>
    <w:r w:rsidRPr="00146DDD">
      <w:rPr>
        <w:rFonts w:ascii="Arial" w:hAnsi="Arial" w:cs="Arial"/>
        <w:b/>
        <w:bCs/>
        <w:sz w:val="16"/>
        <w:szCs w:val="16"/>
        <w:lang w:val="de-DE"/>
      </w:rPr>
      <w:t>355</w:t>
    </w:r>
    <w:r>
      <w:rPr>
        <w:rFonts w:ascii="Arial" w:hAnsi="Arial" w:cs="Arial"/>
        <w:b/>
        <w:bCs/>
        <w:sz w:val="16"/>
        <w:szCs w:val="16"/>
        <w:lang w:val="de-DE"/>
      </w:rPr>
      <w:t xml:space="preserve"> </w:t>
    </w:r>
    <w:r w:rsidRPr="00146DDD">
      <w:rPr>
        <w:rFonts w:ascii="Arial" w:hAnsi="Arial" w:cs="Arial"/>
        <w:b/>
        <w:bCs/>
        <w:sz w:val="16"/>
        <w:szCs w:val="16"/>
        <w:lang w:val="de-DE"/>
      </w:rPr>
      <w:t>59</w:t>
    </w:r>
    <w:r>
      <w:rPr>
        <w:rFonts w:ascii="Arial" w:hAnsi="Arial" w:cs="Arial"/>
        <w:b/>
        <w:bCs/>
        <w:sz w:val="16"/>
        <w:szCs w:val="16"/>
        <w:lang w:val="de-DE"/>
      </w:rPr>
      <w:t xml:space="preserve"> 40, </w:t>
    </w:r>
    <w:proofErr w:type="spellStart"/>
    <w:r>
      <w:rPr>
        <w:rFonts w:ascii="Arial" w:hAnsi="Arial" w:cs="Arial"/>
        <w:b/>
        <w:bCs/>
        <w:sz w:val="16"/>
        <w:szCs w:val="16"/>
        <w:lang w:val="de-DE"/>
      </w:rPr>
      <w:t>fax</w:t>
    </w:r>
    <w:proofErr w:type="spellEnd"/>
    <w:r>
      <w:rPr>
        <w:rFonts w:ascii="Arial" w:hAnsi="Arial" w:cs="Arial"/>
        <w:b/>
        <w:bCs/>
        <w:sz w:val="16"/>
        <w:szCs w:val="16"/>
        <w:lang w:val="de-DE"/>
      </w:rPr>
      <w:t xml:space="preserve">. +48 </w:t>
    </w:r>
    <w:r w:rsidRPr="00146DDD">
      <w:rPr>
        <w:rFonts w:ascii="Arial" w:hAnsi="Arial" w:cs="Arial"/>
        <w:b/>
        <w:bCs/>
        <w:sz w:val="16"/>
        <w:szCs w:val="16"/>
        <w:lang w:val="de-DE"/>
      </w:rPr>
      <w:t>68</w:t>
    </w:r>
    <w:r>
      <w:rPr>
        <w:rFonts w:ascii="Arial" w:hAnsi="Arial" w:cs="Arial"/>
        <w:b/>
        <w:bCs/>
        <w:sz w:val="16"/>
        <w:szCs w:val="16"/>
        <w:lang w:val="de-DE"/>
      </w:rPr>
      <w:t> </w:t>
    </w:r>
    <w:r w:rsidRPr="00146DDD">
      <w:rPr>
        <w:rFonts w:ascii="Arial" w:hAnsi="Arial" w:cs="Arial"/>
        <w:b/>
        <w:bCs/>
        <w:sz w:val="16"/>
        <w:szCs w:val="16"/>
        <w:lang w:val="de-DE"/>
      </w:rPr>
      <w:t>355</w:t>
    </w:r>
    <w:r>
      <w:rPr>
        <w:rFonts w:ascii="Arial" w:hAnsi="Arial" w:cs="Arial"/>
        <w:b/>
        <w:bCs/>
        <w:sz w:val="16"/>
        <w:szCs w:val="16"/>
        <w:lang w:val="de-DE"/>
      </w:rPr>
      <w:t xml:space="preserve"> </w:t>
    </w:r>
    <w:r w:rsidR="00BF2102">
      <w:rPr>
        <w:rFonts w:ascii="Arial" w:hAnsi="Arial" w:cs="Arial"/>
        <w:b/>
        <w:bCs/>
        <w:sz w:val="16"/>
        <w:szCs w:val="16"/>
        <w:lang w:val="de-DE"/>
      </w:rPr>
      <w:t>59</w:t>
    </w:r>
    <w:r>
      <w:rPr>
        <w:rFonts w:ascii="Arial" w:hAnsi="Arial" w:cs="Arial"/>
        <w:b/>
        <w:bCs/>
        <w:sz w:val="16"/>
        <w:szCs w:val="16"/>
        <w:lang w:val="de-DE"/>
      </w:rPr>
      <w:t xml:space="preserve"> </w:t>
    </w:r>
    <w:r w:rsidR="00BF2102">
      <w:rPr>
        <w:rFonts w:ascii="Arial" w:hAnsi="Arial" w:cs="Arial"/>
        <w:b/>
        <w:bCs/>
        <w:sz w:val="16"/>
        <w:szCs w:val="16"/>
        <w:lang w:val="de-DE"/>
      </w:rPr>
      <w:t>49</w:t>
    </w:r>
    <w:r w:rsidRPr="00146DDD">
      <w:rPr>
        <w:rFonts w:ascii="Arial" w:hAnsi="Arial" w:cs="Arial"/>
        <w:b/>
        <w:bCs/>
        <w:sz w:val="16"/>
        <w:szCs w:val="16"/>
        <w:lang w:val="de-DE"/>
      </w:rPr>
      <w:t xml:space="preserve">; </w:t>
    </w:r>
    <w:proofErr w:type="spellStart"/>
    <w:r w:rsidRPr="00146DDD">
      <w:rPr>
        <w:rFonts w:ascii="Arial" w:hAnsi="Arial" w:cs="Arial"/>
        <w:b/>
        <w:bCs/>
        <w:sz w:val="16"/>
        <w:szCs w:val="16"/>
        <w:lang w:val="de-DE"/>
      </w:rPr>
      <w:t>e-mail</w:t>
    </w:r>
    <w:proofErr w:type="spellEnd"/>
    <w:r w:rsidRPr="00146DDD">
      <w:rPr>
        <w:rFonts w:ascii="Arial" w:hAnsi="Arial" w:cs="Arial"/>
        <w:b/>
        <w:bCs/>
        <w:sz w:val="16"/>
        <w:szCs w:val="16"/>
        <w:lang w:val="de-DE"/>
      </w:rPr>
      <w:t xml:space="preserve">: </w:t>
    </w:r>
    <w:hyperlink r:id="rId1" w:history="1">
      <w:r w:rsidRPr="00390EC1">
        <w:rPr>
          <w:rStyle w:val="Hipercze"/>
          <w:rFonts w:ascii="Arial" w:hAnsi="Arial" w:cs="Arial"/>
          <w:b/>
          <w:bCs/>
          <w:color w:val="auto"/>
          <w:sz w:val="16"/>
          <w:szCs w:val="16"/>
          <w:u w:val="none"/>
          <w:lang w:val="en-US"/>
        </w:rPr>
        <w:t>um@kozuchow.pl</w:t>
      </w:r>
    </w:hyperlink>
    <w:r w:rsidRPr="00146DDD">
      <w:rPr>
        <w:rFonts w:ascii="Arial" w:hAnsi="Arial" w:cs="Arial"/>
        <w:b/>
        <w:bCs/>
        <w:sz w:val="16"/>
        <w:szCs w:val="16"/>
        <w:lang w:val="de-DE"/>
      </w:rPr>
      <w:t xml:space="preserve">, </w:t>
    </w:r>
    <w:hyperlink r:id="rId2" w:history="1">
      <w:r w:rsidRPr="00146DDD">
        <w:rPr>
          <w:rStyle w:val="Hipercze"/>
          <w:rFonts w:ascii="Arial" w:hAnsi="Arial" w:cs="Arial"/>
          <w:b/>
          <w:bCs/>
          <w:sz w:val="16"/>
          <w:szCs w:val="16"/>
          <w:lang w:val="de-DE"/>
        </w:rPr>
        <w:t>www.kozuchow.pl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D9A12" w14:textId="77777777" w:rsidR="00445F7D" w:rsidRDefault="00445F7D">
      <w:r>
        <w:separator/>
      </w:r>
    </w:p>
  </w:footnote>
  <w:footnote w:type="continuationSeparator" w:id="0">
    <w:p w14:paraId="0BDBF221" w14:textId="77777777" w:rsidR="00445F7D" w:rsidRDefault="00445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1204C" w14:textId="77777777" w:rsidR="00087BDD" w:rsidRDefault="00087BDD" w:rsidP="00087BDD">
    <w:pPr>
      <w:pStyle w:val="Nagwek"/>
    </w:pPr>
    <w:r>
      <w:rPr>
        <w:noProof/>
      </w:rPr>
      <w:drawing>
        <wp:anchor distT="0" distB="1143" distL="114300" distR="114681" simplePos="0" relativeHeight="251659776" behindDoc="0" locked="0" layoutInCell="1" allowOverlap="1" wp14:anchorId="5978DDBE" wp14:editId="0CDF9725">
          <wp:simplePos x="0" y="0"/>
          <wp:positionH relativeFrom="margin">
            <wp:posOffset>2011045</wp:posOffset>
          </wp:positionH>
          <wp:positionV relativeFrom="page">
            <wp:posOffset>459105</wp:posOffset>
          </wp:positionV>
          <wp:extent cx="1773809" cy="962152"/>
          <wp:effectExtent l="0" t="0" r="0" b="9525"/>
          <wp:wrapSquare wrapText="bothSides"/>
          <wp:docPr id="1348393547" name="Obraz 2" descr="Cyberbezpieczny Samorząd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Grafika 1" descr="Cyberbezpieczny Samorząd" title="Logoty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809" cy="962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78B6271A" wp14:editId="7F070747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1465092311" name="Obraz 4" descr="Linia pozioma" title="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714466" name="Grafika 408714466" descr="Linia pozioma" title="Lin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4BAF324B" wp14:editId="1B2938B2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625130341" name="Obraz 3" descr="Linia pozioma" title="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Grafika 1" descr="Linia pozioma" title="Lin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A0A673" w14:textId="77777777" w:rsidR="00087BDD" w:rsidRDefault="00087BDD" w:rsidP="00087BDD">
    <w:pPr>
      <w:pStyle w:val="Nagwek"/>
    </w:pPr>
  </w:p>
  <w:p w14:paraId="241E7560" w14:textId="77777777" w:rsidR="00087BDD" w:rsidRDefault="00087BDD" w:rsidP="00087BDD">
    <w:pPr>
      <w:pStyle w:val="Nagwek"/>
    </w:pPr>
  </w:p>
  <w:p w14:paraId="3F89B76C" w14:textId="77777777" w:rsidR="00087BDD" w:rsidRDefault="00087BDD" w:rsidP="00087BDD">
    <w:pPr>
      <w:pStyle w:val="Nagwek"/>
    </w:pPr>
  </w:p>
  <w:p w14:paraId="214E7205" w14:textId="77777777" w:rsidR="00087BDD" w:rsidRPr="00DA6728" w:rsidRDefault="00087BDD" w:rsidP="00087BDD">
    <w:pPr>
      <w:pStyle w:val="Nagwek"/>
    </w:pPr>
    <w:r>
      <w:tab/>
    </w:r>
  </w:p>
  <w:p w14:paraId="304EEB24" w14:textId="6A2A6D34" w:rsidR="00977F75" w:rsidRPr="00087BDD" w:rsidRDefault="00977F75" w:rsidP="00087BDD">
    <w:pPr>
      <w:pStyle w:val="Nagwek"/>
    </w:pPr>
  </w:p>
  <w:p w14:paraId="64177A22" w14:textId="77777777" w:rsidR="006E3BC0" w:rsidRDefault="006E3B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10DE372C"/>
    <w:multiLevelType w:val="hybridMultilevel"/>
    <w:tmpl w:val="D9400616"/>
    <w:lvl w:ilvl="0" w:tplc="385C85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3FBD"/>
    <w:multiLevelType w:val="hybridMultilevel"/>
    <w:tmpl w:val="D94CC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7D86"/>
    <w:multiLevelType w:val="hybridMultilevel"/>
    <w:tmpl w:val="9A08CECE"/>
    <w:lvl w:ilvl="0" w:tplc="348E885E">
      <w:start w:val="1"/>
      <w:numFmt w:val="upperRoman"/>
      <w:lvlText w:val="%1."/>
      <w:lvlJc w:val="left"/>
      <w:pPr>
        <w:ind w:left="927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345654"/>
    <w:multiLevelType w:val="hybridMultilevel"/>
    <w:tmpl w:val="A04883D4"/>
    <w:lvl w:ilvl="0" w:tplc="8A5EDEC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F77EB"/>
    <w:multiLevelType w:val="hybridMultilevel"/>
    <w:tmpl w:val="4ACE35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5A1E"/>
    <w:multiLevelType w:val="hybridMultilevel"/>
    <w:tmpl w:val="3C84E4B8"/>
    <w:lvl w:ilvl="0" w:tplc="1E1C61D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331BA"/>
    <w:multiLevelType w:val="hybridMultilevel"/>
    <w:tmpl w:val="61F20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C0835"/>
    <w:multiLevelType w:val="hybridMultilevel"/>
    <w:tmpl w:val="B43E33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46877"/>
    <w:multiLevelType w:val="hybridMultilevel"/>
    <w:tmpl w:val="9F6684B6"/>
    <w:lvl w:ilvl="0" w:tplc="02A85134">
      <w:start w:val="5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num w:numId="1" w16cid:durableId="1050307183">
    <w:abstractNumId w:val="0"/>
  </w:num>
  <w:num w:numId="2" w16cid:durableId="776028702">
    <w:abstractNumId w:val="9"/>
  </w:num>
  <w:num w:numId="3" w16cid:durableId="182591882">
    <w:abstractNumId w:val="4"/>
  </w:num>
  <w:num w:numId="4" w16cid:durableId="192423362">
    <w:abstractNumId w:val="6"/>
  </w:num>
  <w:num w:numId="5" w16cid:durableId="1125124026">
    <w:abstractNumId w:val="2"/>
  </w:num>
  <w:num w:numId="6" w16cid:durableId="1607956317">
    <w:abstractNumId w:val="1"/>
  </w:num>
  <w:num w:numId="7" w16cid:durableId="2616861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966260">
    <w:abstractNumId w:val="8"/>
  </w:num>
  <w:num w:numId="9" w16cid:durableId="369960829">
    <w:abstractNumId w:val="5"/>
  </w:num>
  <w:num w:numId="10" w16cid:durableId="20738867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02"/>
    <w:rsid w:val="00070FC1"/>
    <w:rsid w:val="00071D3C"/>
    <w:rsid w:val="00082F14"/>
    <w:rsid w:val="00087BDD"/>
    <w:rsid w:val="000B2C27"/>
    <w:rsid w:val="000C7047"/>
    <w:rsid w:val="000D7579"/>
    <w:rsid w:val="000E1CAB"/>
    <w:rsid w:val="000F4E45"/>
    <w:rsid w:val="00103E55"/>
    <w:rsid w:val="001163C9"/>
    <w:rsid w:val="00126F23"/>
    <w:rsid w:val="001300C6"/>
    <w:rsid w:val="001420C1"/>
    <w:rsid w:val="00160027"/>
    <w:rsid w:val="00164A55"/>
    <w:rsid w:val="001718B7"/>
    <w:rsid w:val="00181C0C"/>
    <w:rsid w:val="00185CB5"/>
    <w:rsid w:val="001A7C01"/>
    <w:rsid w:val="001B1931"/>
    <w:rsid w:val="00206757"/>
    <w:rsid w:val="0020760F"/>
    <w:rsid w:val="00231BC2"/>
    <w:rsid w:val="00233BF9"/>
    <w:rsid w:val="00277476"/>
    <w:rsid w:val="00297C1D"/>
    <w:rsid w:val="002A6BC9"/>
    <w:rsid w:val="002B2549"/>
    <w:rsid w:val="002C7145"/>
    <w:rsid w:val="002D313B"/>
    <w:rsid w:val="002D3ADF"/>
    <w:rsid w:val="002D5272"/>
    <w:rsid w:val="0031054D"/>
    <w:rsid w:val="00332A3B"/>
    <w:rsid w:val="003418E2"/>
    <w:rsid w:val="00376EC6"/>
    <w:rsid w:val="00382D30"/>
    <w:rsid w:val="00390EC1"/>
    <w:rsid w:val="003926F5"/>
    <w:rsid w:val="003B7059"/>
    <w:rsid w:val="003C5E7D"/>
    <w:rsid w:val="003C7344"/>
    <w:rsid w:val="003F7562"/>
    <w:rsid w:val="004079FC"/>
    <w:rsid w:val="004223F7"/>
    <w:rsid w:val="00445F7D"/>
    <w:rsid w:val="0045267E"/>
    <w:rsid w:val="00462CF3"/>
    <w:rsid w:val="004676FC"/>
    <w:rsid w:val="004728D2"/>
    <w:rsid w:val="004747BF"/>
    <w:rsid w:val="004E2A42"/>
    <w:rsid w:val="004E6C0E"/>
    <w:rsid w:val="00535ACC"/>
    <w:rsid w:val="005367F0"/>
    <w:rsid w:val="00540255"/>
    <w:rsid w:val="00546E94"/>
    <w:rsid w:val="005758DD"/>
    <w:rsid w:val="005E16B2"/>
    <w:rsid w:val="005F149B"/>
    <w:rsid w:val="00617ABE"/>
    <w:rsid w:val="00667854"/>
    <w:rsid w:val="006739FB"/>
    <w:rsid w:val="006921F4"/>
    <w:rsid w:val="00692B42"/>
    <w:rsid w:val="006A0C39"/>
    <w:rsid w:val="006D029A"/>
    <w:rsid w:val="006E3BC0"/>
    <w:rsid w:val="00705082"/>
    <w:rsid w:val="00744746"/>
    <w:rsid w:val="00767070"/>
    <w:rsid w:val="00770C46"/>
    <w:rsid w:val="0079595D"/>
    <w:rsid w:val="00797C97"/>
    <w:rsid w:val="007A7A63"/>
    <w:rsid w:val="007D0DC7"/>
    <w:rsid w:val="007E1229"/>
    <w:rsid w:val="008337AD"/>
    <w:rsid w:val="00842BCF"/>
    <w:rsid w:val="0084522F"/>
    <w:rsid w:val="00846974"/>
    <w:rsid w:val="00877B5B"/>
    <w:rsid w:val="00880038"/>
    <w:rsid w:val="0089128D"/>
    <w:rsid w:val="00895055"/>
    <w:rsid w:val="008B57A2"/>
    <w:rsid w:val="008D62D4"/>
    <w:rsid w:val="008E6B6D"/>
    <w:rsid w:val="008E7D97"/>
    <w:rsid w:val="008F3C0F"/>
    <w:rsid w:val="008F3DD0"/>
    <w:rsid w:val="008F569F"/>
    <w:rsid w:val="00920CEF"/>
    <w:rsid w:val="009350C9"/>
    <w:rsid w:val="00937399"/>
    <w:rsid w:val="00942DFB"/>
    <w:rsid w:val="00960AE3"/>
    <w:rsid w:val="00965DDB"/>
    <w:rsid w:val="00977F75"/>
    <w:rsid w:val="0099486B"/>
    <w:rsid w:val="009C19A9"/>
    <w:rsid w:val="009D2D0A"/>
    <w:rsid w:val="009D5150"/>
    <w:rsid w:val="009F535C"/>
    <w:rsid w:val="00A060B2"/>
    <w:rsid w:val="00A157B9"/>
    <w:rsid w:val="00A5594B"/>
    <w:rsid w:val="00A85E9E"/>
    <w:rsid w:val="00A87866"/>
    <w:rsid w:val="00AA4940"/>
    <w:rsid w:val="00AA5C98"/>
    <w:rsid w:val="00AF330D"/>
    <w:rsid w:val="00B2206D"/>
    <w:rsid w:val="00B517D1"/>
    <w:rsid w:val="00B576AE"/>
    <w:rsid w:val="00B753AC"/>
    <w:rsid w:val="00B773D7"/>
    <w:rsid w:val="00B927BC"/>
    <w:rsid w:val="00BC119A"/>
    <w:rsid w:val="00BC6971"/>
    <w:rsid w:val="00BE36E2"/>
    <w:rsid w:val="00BE5DE6"/>
    <w:rsid w:val="00BF2102"/>
    <w:rsid w:val="00BF25B2"/>
    <w:rsid w:val="00C01DCA"/>
    <w:rsid w:val="00C10A16"/>
    <w:rsid w:val="00C55EB9"/>
    <w:rsid w:val="00C71D84"/>
    <w:rsid w:val="00CC5692"/>
    <w:rsid w:val="00CE2725"/>
    <w:rsid w:val="00D059FE"/>
    <w:rsid w:val="00D30828"/>
    <w:rsid w:val="00D45C27"/>
    <w:rsid w:val="00DA0535"/>
    <w:rsid w:val="00DE75F0"/>
    <w:rsid w:val="00E112F3"/>
    <w:rsid w:val="00E20322"/>
    <w:rsid w:val="00E4153C"/>
    <w:rsid w:val="00E517E3"/>
    <w:rsid w:val="00E85EE7"/>
    <w:rsid w:val="00E863D0"/>
    <w:rsid w:val="00EB47E1"/>
    <w:rsid w:val="00EB64B5"/>
    <w:rsid w:val="00EC600E"/>
    <w:rsid w:val="00ED4A83"/>
    <w:rsid w:val="00ED7FD2"/>
    <w:rsid w:val="00EF0AB1"/>
    <w:rsid w:val="00F00C80"/>
    <w:rsid w:val="00F14634"/>
    <w:rsid w:val="00F67BFB"/>
    <w:rsid w:val="00F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88E4E1B"/>
  <w15:docId w15:val="{F6D508DF-B27D-4907-AD04-8B721091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uppressAutoHyphens/>
      <w:ind w:left="5664" w:firstLine="1"/>
      <w:jc w:val="both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framePr w:hSpace="141" w:wrap="around" w:vAnchor="text" w:hAnchor="margin" w:xAlign="center" w:y="192"/>
      <w:ind w:left="290" w:right="830"/>
      <w:jc w:val="both"/>
      <w:outlineLvl w:val="1"/>
    </w:pPr>
    <w:rPr>
      <w:b/>
      <w:sz w:val="28"/>
      <w:lang w:val="en-US"/>
    </w:rPr>
  </w:style>
  <w:style w:type="paragraph" w:styleId="Nagwek3">
    <w:name w:val="heading 3"/>
    <w:basedOn w:val="Normalny"/>
    <w:next w:val="Normalny"/>
    <w:qFormat/>
    <w:pPr>
      <w:keepNext/>
      <w:framePr w:hSpace="141" w:wrap="around" w:vAnchor="text" w:hAnchor="margin" w:xAlign="center" w:y="192"/>
      <w:ind w:left="290" w:right="830"/>
      <w:jc w:val="righ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ind w:firstLine="708"/>
      <w:jc w:val="center"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pPr>
      <w:suppressAutoHyphens/>
      <w:jc w:val="both"/>
    </w:pPr>
    <w:rPr>
      <w:szCs w:val="20"/>
    </w:rPr>
  </w:style>
  <w:style w:type="paragraph" w:styleId="Tekstblokowy">
    <w:name w:val="Block Text"/>
    <w:basedOn w:val="Normalny"/>
    <w:pPr>
      <w:framePr w:hSpace="141" w:wrap="around" w:vAnchor="text" w:hAnchor="margin" w:xAlign="center" w:y="192"/>
      <w:ind w:left="290" w:right="830"/>
      <w:jc w:val="both"/>
    </w:pPr>
    <w:rPr>
      <w:color w:val="000000"/>
      <w:sz w:val="2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071D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1D3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rsid w:val="00A85E9E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31054D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5758D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758D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5758DD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5758DD"/>
    <w:rPr>
      <w:i/>
      <w:iCs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53A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53AC"/>
    <w:rPr>
      <w:sz w:val="16"/>
      <w:szCs w:val="16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87BDD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087BDD"/>
    <w:rPr>
      <w:b/>
      <w:bCs/>
      <w:sz w:val="28"/>
      <w:szCs w:val="24"/>
    </w:rPr>
  </w:style>
  <w:style w:type="character" w:customStyle="1" w:styleId="normaltextrun">
    <w:name w:val="normaltextrun"/>
    <w:basedOn w:val="Domylnaczcionkaakapitu"/>
    <w:rsid w:val="00087BDD"/>
  </w:style>
  <w:style w:type="paragraph" w:styleId="Akapitzlist">
    <w:name w:val="List Paragraph"/>
    <w:basedOn w:val="Normalny"/>
    <w:uiPriority w:val="34"/>
    <w:qFormat/>
    <w:rsid w:val="00087BD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70FC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70FC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565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zuchow.pl" TargetMode="External"/><Relationship Id="rId1" Type="http://schemas.openxmlformats.org/officeDocument/2006/relationships/hyperlink" Target="mailto:um@kozuch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wan\Desktop\Papier%20firmowy\Urz&#261;d%20Miejski%20w%20Ko&#380;uchowie%20-%20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518D8-70C3-49BA-82E5-10EF9329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Urząd Miejski w Kożuchowie - papier firmowy</Template>
  <TotalTime>29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Kożuchowie</vt:lpstr>
    </vt:vector>
  </TitlesOfParts>
  <Company>um Kozuchow</Company>
  <LinksUpToDate>false</LinksUpToDate>
  <CharactersWithSpaces>1201</CharactersWithSpaces>
  <SharedDoc>false</SharedDoc>
  <HLinks>
    <vt:vector size="12" baseType="variant">
      <vt:variant>
        <vt:i4>7602213</vt:i4>
      </vt:variant>
      <vt:variant>
        <vt:i4>3</vt:i4>
      </vt:variant>
      <vt:variant>
        <vt:i4>0</vt:i4>
      </vt:variant>
      <vt:variant>
        <vt:i4>5</vt:i4>
      </vt:variant>
      <vt:variant>
        <vt:lpwstr>http://www.kozuchow.pl/</vt:lpwstr>
      </vt:variant>
      <vt:variant>
        <vt:lpwstr/>
      </vt:variant>
      <vt:variant>
        <vt:i4>2228244</vt:i4>
      </vt:variant>
      <vt:variant>
        <vt:i4>0</vt:i4>
      </vt:variant>
      <vt:variant>
        <vt:i4>0</vt:i4>
      </vt:variant>
      <vt:variant>
        <vt:i4>5</vt:i4>
      </vt:variant>
      <vt:variant>
        <vt:lpwstr>mailto:um@kozuchow.pl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Kożuchowie</dc:title>
  <dc:creator>Ewelina Iwaska</dc:creator>
  <cp:lastModifiedBy>Joanna Duraj</cp:lastModifiedBy>
  <cp:revision>9</cp:revision>
  <cp:lastPrinted>2025-04-11T10:26:00Z</cp:lastPrinted>
  <dcterms:created xsi:type="dcterms:W3CDTF">2025-04-07T05:03:00Z</dcterms:created>
  <dcterms:modified xsi:type="dcterms:W3CDTF">2025-04-11T10:28:00Z</dcterms:modified>
</cp:coreProperties>
</file>