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A5" w:rsidRDefault="008677A5" w:rsidP="008677A5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DZ.282.10.2024.TP-fn</w:t>
      </w:r>
      <w:r w:rsidR="00C94D02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</w:t>
      </w:r>
    </w:p>
    <w:p w:rsidR="008677A5" w:rsidRDefault="008677A5" w:rsidP="00C94D0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0B3FE3" w:rsidRDefault="00C94D02" w:rsidP="00C94D02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8677A5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</w:t>
      </w:r>
      <w:r w:rsidRPr="000B3FE3">
        <w:rPr>
          <w:rFonts w:ascii="Arial Narrow" w:hAnsi="Arial Narrow" w:cs="Arial"/>
          <w:b/>
          <w:sz w:val="24"/>
          <w:szCs w:val="24"/>
        </w:rPr>
        <w:t>Załącznik nr</w:t>
      </w:r>
      <w:r>
        <w:rPr>
          <w:rFonts w:ascii="Arial Narrow" w:hAnsi="Arial Narrow" w:cs="Arial"/>
          <w:b/>
          <w:sz w:val="24"/>
          <w:szCs w:val="24"/>
        </w:rPr>
        <w:t xml:space="preserve"> 2 do SWZ/</w:t>
      </w:r>
      <w:r w:rsidR="0039066F" w:rsidRPr="000B3FE3">
        <w:rPr>
          <w:rFonts w:ascii="Arial Narrow" w:hAnsi="Arial Narrow" w:cs="Arial"/>
          <w:b/>
          <w:sz w:val="24"/>
          <w:szCs w:val="24"/>
        </w:rPr>
        <w:t xml:space="preserve">Załącznik nr </w:t>
      </w:r>
      <w:r w:rsidR="000B3FE3" w:rsidRPr="000B3FE3">
        <w:rPr>
          <w:rFonts w:ascii="Arial Narrow" w:hAnsi="Arial Narrow" w:cs="Arial"/>
          <w:b/>
          <w:sz w:val="24"/>
          <w:szCs w:val="24"/>
        </w:rPr>
        <w:t>1.1</w:t>
      </w:r>
      <w:r w:rsidR="0039066F" w:rsidRPr="000B3FE3">
        <w:rPr>
          <w:rFonts w:ascii="Arial Narrow" w:hAnsi="Arial Narrow" w:cs="Arial"/>
          <w:b/>
          <w:sz w:val="24"/>
          <w:szCs w:val="24"/>
        </w:rPr>
        <w:t xml:space="preserve"> do umowy</w:t>
      </w:r>
      <w:r w:rsidR="000B3FE3" w:rsidRPr="000B3FE3">
        <w:rPr>
          <w:rFonts w:ascii="Arial Narrow" w:hAnsi="Arial Narrow" w:cs="Arial"/>
          <w:b/>
          <w:sz w:val="24"/>
          <w:szCs w:val="24"/>
        </w:rPr>
        <w:t xml:space="preserve"> nr</w:t>
      </w:r>
    </w:p>
    <w:p w:rsidR="000B3FE3" w:rsidRPr="000B3FE3" w:rsidRDefault="000B3FE3" w:rsidP="000B3FE3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</w:t>
      </w:r>
      <w:r w:rsidRPr="000B3FE3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      </w:t>
      </w:r>
      <w:r w:rsidRPr="000B3FE3">
        <w:rPr>
          <w:rFonts w:ascii="Arial Narrow" w:hAnsi="Arial Narrow" w:cs="Arial"/>
          <w:b/>
          <w:sz w:val="24"/>
          <w:szCs w:val="24"/>
        </w:rPr>
        <w:t>UCMMiT/DZ/…./D/TP-fn/2024</w:t>
      </w:r>
    </w:p>
    <w:p w:rsidR="003B6B13" w:rsidRPr="00D31598" w:rsidRDefault="003B6B13" w:rsidP="006C6E71">
      <w:pPr>
        <w:pStyle w:val="NormalnyWeb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</w:rPr>
      </w:pPr>
    </w:p>
    <w:p w:rsidR="00451BB2" w:rsidRDefault="00451BB2" w:rsidP="00451BB2">
      <w:pPr>
        <w:widowControl w:val="0"/>
        <w:suppressAutoHyphens/>
        <w:autoSpaceDN w:val="0"/>
        <w:jc w:val="center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 xml:space="preserve">OPIS PRZEDMIOTU ZAMÓWIENIA </w:t>
      </w:r>
    </w:p>
    <w:p w:rsidR="000B3FE3" w:rsidRDefault="00451BB2" w:rsidP="000B3FE3">
      <w:pPr>
        <w:widowControl w:val="0"/>
        <w:suppressAutoHyphens/>
        <w:autoSpaceDN w:val="0"/>
        <w:jc w:val="center"/>
        <w:textAlignment w:val="baseline"/>
        <w:rPr>
          <w:rFonts w:ascii="Arial Narrow" w:hAnsi="Arial Narrow" w:cs="Arial"/>
          <w:b/>
        </w:rPr>
      </w:pPr>
      <w:r w:rsidRPr="00CE235E">
        <w:rPr>
          <w:rFonts w:ascii="Arial Narrow" w:eastAsia="SimSun" w:hAnsi="Arial Narrow" w:cs="Tahoma"/>
          <w:b/>
          <w:kern w:val="3"/>
          <w:sz w:val="24"/>
          <w:szCs w:val="24"/>
          <w:lang w:eastAsia="zh-CN"/>
        </w:rPr>
        <w:t xml:space="preserve">ZESTAWIENIE PARAMETRÓW </w:t>
      </w:r>
      <w:r w:rsidR="0050193C">
        <w:rPr>
          <w:rFonts w:ascii="Arial Narrow" w:eastAsia="SimSun" w:hAnsi="Arial Narrow" w:cs="Tahoma"/>
          <w:b/>
          <w:kern w:val="3"/>
          <w:sz w:val="24"/>
          <w:szCs w:val="24"/>
          <w:lang w:eastAsia="zh-CN"/>
        </w:rPr>
        <w:t xml:space="preserve">TECHNICZNYCH </w:t>
      </w:r>
      <w:r w:rsidRPr="00CE235E">
        <w:rPr>
          <w:rFonts w:ascii="Arial Narrow" w:eastAsia="SimSun" w:hAnsi="Arial Narrow" w:cs="Tahoma"/>
          <w:b/>
          <w:kern w:val="3"/>
          <w:sz w:val="24"/>
          <w:szCs w:val="24"/>
          <w:lang w:eastAsia="zh-CN"/>
        </w:rPr>
        <w:t>WYMAGANYCH</w:t>
      </w:r>
    </w:p>
    <w:p w:rsidR="000B3FE3" w:rsidRDefault="000B3FE3" w:rsidP="000B3FE3">
      <w:pPr>
        <w:widowControl w:val="0"/>
        <w:suppressAutoHyphens/>
        <w:autoSpaceDN w:val="0"/>
        <w:textAlignment w:val="baseline"/>
        <w:rPr>
          <w:rFonts w:ascii="Arial Narrow" w:hAnsi="Arial Narrow" w:cs="Arial"/>
          <w:b/>
        </w:rPr>
      </w:pPr>
    </w:p>
    <w:p w:rsidR="00EC22EA" w:rsidRPr="000B3FE3" w:rsidRDefault="000B3FE3" w:rsidP="000B3FE3">
      <w:pPr>
        <w:widowControl w:val="0"/>
        <w:suppressAutoHyphens/>
        <w:autoSpaceDN w:val="0"/>
        <w:textAlignment w:val="baseline"/>
        <w:rPr>
          <w:rFonts w:ascii="Arial Narrow" w:hAnsi="Arial Narrow" w:cs="Arial"/>
          <w:b/>
        </w:rPr>
      </w:pPr>
      <w:r>
        <w:rPr>
          <w:rFonts w:ascii="Arial Narrow" w:hAnsi="Arial Narrow" w:cstheme="minorHAnsi"/>
          <w:b/>
          <w:color w:val="000000"/>
          <w:sz w:val="24"/>
          <w:szCs w:val="24"/>
        </w:rPr>
        <w:t>Tabela nr 1</w:t>
      </w:r>
      <w:r w:rsidR="003B6B13" w:rsidRPr="004F14FE">
        <w:rPr>
          <w:rFonts w:ascii="Arial Narrow" w:hAnsi="Arial Narrow" w:cstheme="minorHAnsi"/>
          <w:b/>
          <w:color w:val="000000"/>
          <w:sz w:val="24"/>
          <w:szCs w:val="24"/>
        </w:rPr>
        <w:t xml:space="preserve"> </w:t>
      </w:r>
    </w:p>
    <w:p w:rsidR="003B6B13" w:rsidRPr="004F14FE" w:rsidRDefault="003B6B13" w:rsidP="00A62224">
      <w:pPr>
        <w:tabs>
          <w:tab w:val="left" w:pos="340"/>
        </w:tabs>
        <w:rPr>
          <w:rFonts w:ascii="Arial Narrow" w:hAnsi="Arial Narrow" w:cstheme="minorHAnsi"/>
          <w:b/>
          <w:sz w:val="22"/>
        </w:rPr>
      </w:pPr>
      <w:r w:rsidRPr="004F14FE">
        <w:rPr>
          <w:rFonts w:ascii="Arial Narrow" w:hAnsi="Arial Narrow" w:cstheme="minorHAnsi"/>
          <w:b/>
          <w:color w:val="000000"/>
          <w:sz w:val="24"/>
          <w:szCs w:val="24"/>
        </w:rPr>
        <w:t xml:space="preserve">Wymagane parametry techniczne – </w:t>
      </w:r>
      <w:r w:rsidR="00A62224">
        <w:rPr>
          <w:rFonts w:ascii="Arial Narrow" w:hAnsi="Arial Narrow" w:cstheme="minorHAnsi"/>
          <w:b/>
          <w:color w:val="000000"/>
          <w:sz w:val="24"/>
          <w:szCs w:val="24"/>
        </w:rPr>
        <w:t>urządzenie</w:t>
      </w:r>
      <w:r w:rsidR="00A62224" w:rsidRPr="00A62224">
        <w:rPr>
          <w:rFonts w:ascii="Arial Narrow" w:hAnsi="Arial Narrow" w:cstheme="minorHAnsi"/>
          <w:b/>
          <w:color w:val="000000"/>
          <w:sz w:val="24"/>
          <w:szCs w:val="24"/>
        </w:rPr>
        <w:t xml:space="preserve"> do pomiaru</w:t>
      </w:r>
      <w:r w:rsidR="00A62224">
        <w:rPr>
          <w:rFonts w:ascii="Arial Narrow" w:hAnsi="Arial Narrow" w:cstheme="minorHAnsi"/>
          <w:b/>
          <w:color w:val="000000"/>
          <w:sz w:val="24"/>
          <w:szCs w:val="24"/>
        </w:rPr>
        <w:t xml:space="preserve"> </w:t>
      </w:r>
      <w:r w:rsidR="00A62224" w:rsidRPr="00A62224">
        <w:rPr>
          <w:rFonts w:ascii="Arial Narrow" w:hAnsi="Arial Narrow" w:cstheme="minorHAnsi"/>
          <w:b/>
          <w:color w:val="000000"/>
          <w:sz w:val="24"/>
          <w:szCs w:val="24"/>
        </w:rPr>
        <w:t>przezskórnego O2 oraz CO2</w:t>
      </w:r>
      <w:r w:rsidR="009370D0">
        <w:rPr>
          <w:rFonts w:ascii="Arial Narrow" w:hAnsi="Arial Narrow" w:cstheme="minorHAnsi"/>
          <w:b/>
          <w:color w:val="000000"/>
          <w:sz w:val="24"/>
          <w:szCs w:val="24"/>
        </w:rPr>
        <w:t xml:space="preserve"> </w:t>
      </w:r>
    </w:p>
    <w:tbl>
      <w:tblPr>
        <w:tblW w:w="942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1722"/>
        <w:gridCol w:w="3099"/>
      </w:tblGrid>
      <w:tr w:rsidR="0067440D" w:rsidTr="00E9499C">
        <w:trPr>
          <w:trHeight w:val="1477"/>
        </w:trPr>
        <w:tc>
          <w:tcPr>
            <w:tcW w:w="4604" w:type="dxa"/>
            <w:vAlign w:val="center"/>
          </w:tcPr>
          <w:p w:rsidR="0067440D" w:rsidRPr="000B3FE3" w:rsidRDefault="002C67A9" w:rsidP="0067440D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  <w:r w:rsidRPr="000B3FE3">
              <w:rPr>
                <w:rFonts w:ascii="Arial Narrow" w:hAnsi="Arial Narrow" w:cs="Calibri"/>
                <w:b/>
                <w:sz w:val="22"/>
                <w:szCs w:val="22"/>
                <w:lang w:val="pl-PL"/>
              </w:rPr>
              <w:t>Opis wymaganych parametrów technicznych</w:t>
            </w:r>
          </w:p>
        </w:tc>
        <w:tc>
          <w:tcPr>
            <w:tcW w:w="1722" w:type="dxa"/>
            <w:vAlign w:val="center"/>
          </w:tcPr>
          <w:p w:rsidR="0067440D" w:rsidRPr="000B3FE3" w:rsidRDefault="002C67A9" w:rsidP="0067440D">
            <w:pPr>
              <w:jc w:val="center"/>
              <w:rPr>
                <w:rFonts w:ascii="Arial Narrow" w:hAnsi="Arial Narrow" w:cs="Calibri"/>
                <w:b/>
                <w:color w:val="0070C0"/>
                <w:sz w:val="22"/>
                <w:szCs w:val="22"/>
              </w:rPr>
            </w:pPr>
            <w:r w:rsidRPr="000B3FE3">
              <w:rPr>
                <w:rFonts w:ascii="Arial Narrow" w:hAnsi="Arial Narrow" w:cs="Calibri"/>
                <w:b/>
                <w:sz w:val="22"/>
                <w:szCs w:val="22"/>
              </w:rPr>
              <w:t>Warunki Zamawiającego</w:t>
            </w:r>
          </w:p>
        </w:tc>
        <w:tc>
          <w:tcPr>
            <w:tcW w:w="3099" w:type="dxa"/>
            <w:vAlign w:val="center"/>
          </w:tcPr>
          <w:p w:rsidR="002C67A9" w:rsidRPr="00CE235E" w:rsidRDefault="002C67A9" w:rsidP="002C67A9">
            <w:pPr>
              <w:widowControl w:val="0"/>
              <w:suppressAutoHyphens/>
              <w:autoSpaceDN w:val="0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CE235E">
              <w:rPr>
                <w:rFonts w:ascii="Arial Narrow" w:eastAsia="SimSun" w:hAnsi="Arial Narrow" w:cs="Arial"/>
                <w:b/>
                <w:kern w:val="3"/>
                <w:lang w:eastAsia="zh-CN"/>
              </w:rPr>
              <w:t>ZAOFEROWANE PARAMETRY TECHNICZNE</w:t>
            </w:r>
          </w:p>
          <w:p w:rsidR="002C67A9" w:rsidRPr="00CE235E" w:rsidRDefault="002C67A9" w:rsidP="002C67A9">
            <w:pPr>
              <w:widowControl w:val="0"/>
              <w:suppressAutoHyphens/>
              <w:autoSpaceDN w:val="0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CE235E">
              <w:rPr>
                <w:rFonts w:ascii="Arial Narrow" w:eastAsia="SimSun" w:hAnsi="Arial Narrow" w:cs="Arial"/>
                <w:b/>
                <w:kern w:val="3"/>
                <w:lang w:eastAsia="zh-CN"/>
              </w:rPr>
              <w:t>Wypełnia wykonawca</w:t>
            </w:r>
          </w:p>
          <w:p w:rsidR="002C67A9" w:rsidRPr="00CE235E" w:rsidRDefault="002C67A9" w:rsidP="002C67A9">
            <w:pPr>
              <w:widowControl w:val="0"/>
              <w:suppressAutoHyphens/>
              <w:autoSpaceDN w:val="0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CE235E">
              <w:rPr>
                <w:rFonts w:ascii="Arial Narrow" w:eastAsia="SimSun" w:hAnsi="Arial Narrow" w:cs="Arial"/>
                <w:b/>
                <w:kern w:val="3"/>
                <w:lang w:eastAsia="zh-CN"/>
              </w:rPr>
              <w:t>poprzez opisanie:</w:t>
            </w:r>
          </w:p>
          <w:p w:rsidR="002C67A9" w:rsidRPr="00CE235E" w:rsidRDefault="002C67A9" w:rsidP="002C67A9">
            <w:pPr>
              <w:widowControl w:val="0"/>
              <w:suppressAutoHyphens/>
              <w:autoSpaceDN w:val="0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CE235E">
              <w:rPr>
                <w:rFonts w:ascii="Arial Narrow" w:eastAsia="SimSun" w:hAnsi="Arial Narrow" w:cs="Arial"/>
                <w:b/>
                <w:kern w:val="3"/>
                <w:lang w:eastAsia="zh-CN"/>
              </w:rPr>
              <w:t>potwierdzenie TAK lub NIE</w:t>
            </w:r>
          </w:p>
          <w:p w:rsidR="0067440D" w:rsidRPr="004F14FE" w:rsidRDefault="002C67A9" w:rsidP="00CE235E">
            <w:pPr>
              <w:jc w:val="center"/>
              <w:rPr>
                <w:rFonts w:ascii="Arial Narrow" w:hAnsi="Arial Narrow" w:cs="Calibri"/>
                <w:color w:val="0070C0"/>
                <w:sz w:val="24"/>
                <w:szCs w:val="24"/>
              </w:rPr>
            </w:pPr>
            <w:r w:rsidRPr="00CE235E">
              <w:rPr>
                <w:rFonts w:ascii="Arial Narrow" w:eastAsia="SimSun" w:hAnsi="Arial Narrow" w:cs="Arial"/>
                <w:b/>
                <w:kern w:val="3"/>
                <w:lang w:eastAsia="zh-CN"/>
              </w:rPr>
              <w:t>lub OPIS</w:t>
            </w:r>
            <w:r w:rsidRPr="00CE235E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CE235E">
              <w:rPr>
                <w:rFonts w:ascii="Arial Narrow" w:eastAsia="SimSun" w:hAnsi="Arial Narrow" w:cs="Arial"/>
                <w:b/>
                <w:kern w:val="3"/>
                <w:lang w:eastAsia="zh-CN"/>
              </w:rPr>
              <w:t>lub opis param</w:t>
            </w:r>
            <w:r w:rsidR="00CE235E" w:rsidRPr="00CE235E">
              <w:rPr>
                <w:rFonts w:ascii="Arial Narrow" w:eastAsia="SimSun" w:hAnsi="Arial Narrow" w:cs="Arial"/>
                <w:b/>
                <w:kern w:val="3"/>
                <w:lang w:eastAsia="zh-CN"/>
              </w:rPr>
              <w:t>e</w:t>
            </w:r>
            <w:r w:rsidRPr="00CE235E">
              <w:rPr>
                <w:rFonts w:ascii="Arial Narrow" w:eastAsia="SimSun" w:hAnsi="Arial Narrow" w:cs="Arial"/>
                <w:b/>
                <w:kern w:val="3"/>
                <w:lang w:eastAsia="zh-CN"/>
              </w:rPr>
              <w:t>trów</w:t>
            </w:r>
          </w:p>
        </w:tc>
      </w:tr>
      <w:tr w:rsidR="0067440D" w:rsidTr="00E9499C">
        <w:trPr>
          <w:trHeight w:val="236"/>
        </w:trPr>
        <w:tc>
          <w:tcPr>
            <w:tcW w:w="4604" w:type="dxa"/>
            <w:vAlign w:val="center"/>
          </w:tcPr>
          <w:p w:rsidR="0067440D" w:rsidRPr="00B14222" w:rsidRDefault="00CE68A7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Nazwa producenta</w:t>
            </w:r>
          </w:p>
        </w:tc>
        <w:tc>
          <w:tcPr>
            <w:tcW w:w="1722" w:type="dxa"/>
            <w:vAlign w:val="center"/>
          </w:tcPr>
          <w:p w:rsidR="0067440D" w:rsidRPr="00B14222" w:rsidRDefault="0067440D" w:rsidP="0067440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vAlign w:val="center"/>
          </w:tcPr>
          <w:p w:rsidR="0067440D" w:rsidRPr="0067440D" w:rsidRDefault="0067440D" w:rsidP="0067440D">
            <w:pPr>
              <w:jc w:val="center"/>
              <w:rPr>
                <w:rFonts w:ascii="Calibri" w:hAnsi="Calibri" w:cs="Calibri"/>
                <w:sz w:val="22"/>
              </w:rPr>
            </w:pPr>
          </w:p>
          <w:p w:rsidR="0067440D" w:rsidRPr="0067440D" w:rsidRDefault="0067440D" w:rsidP="0067440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67440D" w:rsidTr="00E9499C">
        <w:trPr>
          <w:trHeight w:val="340"/>
        </w:trPr>
        <w:tc>
          <w:tcPr>
            <w:tcW w:w="4604" w:type="dxa"/>
            <w:vAlign w:val="center"/>
          </w:tcPr>
          <w:p w:rsidR="0067440D" w:rsidRPr="00B14222" w:rsidRDefault="00CE68A7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Rok produkcji</w:t>
            </w:r>
          </w:p>
        </w:tc>
        <w:tc>
          <w:tcPr>
            <w:tcW w:w="1722" w:type="dxa"/>
            <w:vAlign w:val="center"/>
          </w:tcPr>
          <w:p w:rsidR="0067440D" w:rsidRPr="00B14222" w:rsidRDefault="00E9499C" w:rsidP="0067440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14222">
              <w:rPr>
                <w:rFonts w:ascii="Arial Narrow" w:hAnsi="Arial Narrow" w:cs="Calibri"/>
                <w:color w:val="000000"/>
                <w:sz w:val="22"/>
                <w:szCs w:val="22"/>
              </w:rPr>
              <w:t>2023/2024</w:t>
            </w:r>
          </w:p>
        </w:tc>
        <w:tc>
          <w:tcPr>
            <w:tcW w:w="3099" w:type="dxa"/>
            <w:vAlign w:val="center"/>
          </w:tcPr>
          <w:p w:rsidR="0067440D" w:rsidRPr="0067440D" w:rsidRDefault="0067440D" w:rsidP="0067440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67440D" w:rsidTr="00E9499C">
        <w:trPr>
          <w:trHeight w:val="771"/>
        </w:trPr>
        <w:tc>
          <w:tcPr>
            <w:tcW w:w="4604" w:type="dxa"/>
            <w:vAlign w:val="center"/>
          </w:tcPr>
          <w:p w:rsidR="0067440D" w:rsidRPr="00B14222" w:rsidRDefault="0067440D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14222">
              <w:rPr>
                <w:rFonts w:ascii="Arial Narrow" w:hAnsi="Arial Narrow" w:cs="Calibri"/>
                <w:sz w:val="22"/>
                <w:szCs w:val="22"/>
              </w:rPr>
              <w:t>Sprzęt fabrycznie nowy, nie powystawowy, kompletny, gotowy do użytkowania bez do</w:t>
            </w:r>
            <w:r w:rsidR="00CE68A7">
              <w:rPr>
                <w:rFonts w:ascii="Arial Narrow" w:hAnsi="Arial Narrow" w:cs="Calibri"/>
                <w:sz w:val="22"/>
                <w:szCs w:val="22"/>
              </w:rPr>
              <w:t>datkowych kosztów inwestycjnych</w:t>
            </w:r>
          </w:p>
        </w:tc>
        <w:tc>
          <w:tcPr>
            <w:tcW w:w="1722" w:type="dxa"/>
            <w:vAlign w:val="center"/>
          </w:tcPr>
          <w:p w:rsidR="0067440D" w:rsidRPr="00B14222" w:rsidRDefault="00FB6B70" w:rsidP="006744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4222">
              <w:rPr>
                <w:rFonts w:ascii="Arial Narrow" w:hAnsi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67440D" w:rsidRDefault="0067440D" w:rsidP="0067440D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248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70" w:rsidRPr="00B14222" w:rsidRDefault="00A62224" w:rsidP="00CE68A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Jednostka główna wyposażona</w:t>
            </w:r>
            <w:r w:rsidR="00E9499C"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  <w:r w:rsidR="0030552C"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w </w:t>
            </w:r>
            <w:r w:rsidR="00E9499C"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2 </w:t>
            </w:r>
            <w:r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moduł</w:t>
            </w:r>
            <w:r w:rsidR="0030552C"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y</w:t>
            </w:r>
            <w:r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tcpO2/pCO2</w:t>
            </w:r>
            <w:r w:rsidR="0030552C"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. Z możliwością rozbudowy do ośmiu modułów  tcpO2/pCO2</w:t>
            </w:r>
            <w:r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.</w:t>
            </w:r>
            <w:r w:rsidR="00E9499C" w:rsidRPr="00B1422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0552C"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Sy</w:t>
            </w:r>
            <w:r w:rsidR="00E9499C"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stem autonomiczny z interfejsem dotykowym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248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70" w:rsidRPr="00B14222" w:rsidRDefault="007C3405" w:rsidP="00CE68A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System prznośny z możliwości</w:t>
            </w:r>
            <w:r w:rsidR="00CE68A7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ą montażu na ramieniu lub wózku</w:t>
            </w:r>
            <w:r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24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70" w:rsidRPr="00B14222" w:rsidRDefault="00CE68A7" w:rsidP="00CE68A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Wymiary</w:t>
            </w:r>
            <w:r w:rsidR="007C3405"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: Szer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.</w:t>
            </w:r>
            <w:r w:rsidR="007C3405"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28 cm, Wys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.</w:t>
            </w:r>
            <w:r w:rsidR="007C3405"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22 cm, Głęb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.</w:t>
            </w:r>
            <w:r w:rsidR="007C3405"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25 cm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A62224" w:rsidTr="00E9499C">
        <w:trPr>
          <w:trHeight w:val="2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24" w:rsidRPr="00B14222" w:rsidRDefault="00466816" w:rsidP="00CE68A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Praca poza komorą hiperbaryczną z możliwością</w:t>
            </w:r>
            <w:r w:rsidR="0030552C"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pomiar</w:t>
            </w:r>
            <w:r w:rsidR="00D8413A"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u</w:t>
            </w:r>
            <w:r w:rsidR="0030552C"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  <w:r w:rsidR="00D8413A"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w komorze poprzez pa</w:t>
            </w:r>
            <w:r w:rsidR="00CE68A7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nele montowane wewnąterz komory</w:t>
            </w:r>
            <w:r w:rsidR="00D8413A"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2" w:type="dxa"/>
          </w:tcPr>
          <w:p w:rsidR="00A62224" w:rsidRPr="00B14222" w:rsidRDefault="00A62224" w:rsidP="00A6222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A62224" w:rsidRDefault="00A62224" w:rsidP="00A62224">
            <w:pPr>
              <w:jc w:val="center"/>
              <w:rPr>
                <w:sz w:val="22"/>
              </w:rPr>
            </w:pPr>
          </w:p>
        </w:tc>
      </w:tr>
      <w:tr w:rsidR="007C3405" w:rsidTr="00E9499C">
        <w:trPr>
          <w:trHeight w:val="349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05" w:rsidRPr="00B14222" w:rsidRDefault="007C3405" w:rsidP="00CE68A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Mierzone parametry tcpO2, tcpCO2</w:t>
            </w:r>
          </w:p>
        </w:tc>
        <w:tc>
          <w:tcPr>
            <w:tcW w:w="1722" w:type="dxa"/>
          </w:tcPr>
          <w:p w:rsidR="007C3405" w:rsidRPr="00B14222" w:rsidRDefault="007C3405" w:rsidP="007C34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7C3405" w:rsidRDefault="007C3405" w:rsidP="007C3405">
            <w:pPr>
              <w:jc w:val="center"/>
              <w:rPr>
                <w:sz w:val="22"/>
              </w:rPr>
            </w:pPr>
          </w:p>
        </w:tc>
      </w:tr>
      <w:tr w:rsidR="007C3405" w:rsidTr="00E9499C">
        <w:trPr>
          <w:trHeight w:val="40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05" w:rsidRPr="00B14222" w:rsidRDefault="007C3405" w:rsidP="00CE68A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Zakresy pomiarowe: tcpO2 </w:t>
            </w:r>
          </w:p>
          <w:p w:rsidR="007C3405" w:rsidRPr="00B14222" w:rsidRDefault="007C3405" w:rsidP="00CE68A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B14222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0–1999 mmHg , tcpCO2 = 5–100 mmHg</w:t>
            </w:r>
          </w:p>
        </w:tc>
        <w:tc>
          <w:tcPr>
            <w:tcW w:w="1722" w:type="dxa"/>
          </w:tcPr>
          <w:p w:rsidR="007C3405" w:rsidRPr="00B14222" w:rsidRDefault="007C3405" w:rsidP="007C34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7C3405" w:rsidRDefault="007C3405" w:rsidP="007C3405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394"/>
        </w:trPr>
        <w:tc>
          <w:tcPr>
            <w:tcW w:w="4604" w:type="dxa"/>
            <w:vAlign w:val="center"/>
          </w:tcPr>
          <w:p w:rsidR="007C3405" w:rsidRPr="00B14222" w:rsidRDefault="00CE68A7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Dokładność</w:t>
            </w:r>
            <w:r w:rsidR="007C3405" w:rsidRPr="00B14222">
              <w:rPr>
                <w:rFonts w:ascii="Arial Narrow" w:hAnsi="Arial Narrow" w:cs="Calibri"/>
                <w:sz w:val="22"/>
                <w:szCs w:val="22"/>
              </w:rPr>
              <w:t>: tcpO2 &lt; ±5 mmHg od 0% do 20.9% O2 i &lt; ±10% odczytu od 21% do pełnej skali</w:t>
            </w:r>
          </w:p>
          <w:p w:rsidR="00FB6B70" w:rsidRPr="00B14222" w:rsidRDefault="007C3405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14222">
              <w:rPr>
                <w:rFonts w:ascii="Arial Narrow" w:hAnsi="Arial Narrow" w:cs="Calibri"/>
                <w:sz w:val="22"/>
                <w:szCs w:val="22"/>
              </w:rPr>
              <w:t xml:space="preserve">tcpCO2 </w:t>
            </w:r>
            <w:r w:rsidR="00D8413A" w:rsidRPr="00B14222">
              <w:rPr>
                <w:rFonts w:ascii="Arial Narrow" w:hAnsi="Arial Narrow" w:cs="Calibri"/>
                <w:sz w:val="22"/>
                <w:szCs w:val="22"/>
              </w:rPr>
              <w:t xml:space="preserve">&lt; </w:t>
            </w:r>
            <w:r w:rsidRPr="00B14222">
              <w:rPr>
                <w:rFonts w:ascii="Arial Narrow" w:hAnsi="Arial Narrow" w:cs="Calibri"/>
                <w:sz w:val="22"/>
                <w:szCs w:val="22"/>
              </w:rPr>
              <w:t>±5 mmHg w całym zakresie pomiarowym (5-100 mmHg)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285"/>
        </w:trPr>
        <w:tc>
          <w:tcPr>
            <w:tcW w:w="4604" w:type="dxa"/>
            <w:vAlign w:val="center"/>
          </w:tcPr>
          <w:p w:rsidR="00FB6B70" w:rsidRPr="00B14222" w:rsidRDefault="00CE68A7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Ustawienia temperatury</w:t>
            </w:r>
            <w:r w:rsidR="007C3405" w:rsidRPr="00B14222">
              <w:rPr>
                <w:rFonts w:ascii="Arial Narrow" w:hAnsi="Arial Narrow" w:cs="Calibri"/>
                <w:sz w:val="22"/>
                <w:szCs w:val="22"/>
              </w:rPr>
              <w:t>: zakres: 37–45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°C, ustawiany w odstępach co 0,</w:t>
            </w:r>
            <w:r w:rsidR="007C3405" w:rsidRPr="00B14222">
              <w:rPr>
                <w:rFonts w:ascii="Arial Narrow" w:hAnsi="Arial Narrow" w:cs="Calibri"/>
                <w:sz w:val="22"/>
                <w:szCs w:val="22"/>
              </w:rPr>
              <w:t xml:space="preserve">5 °C, dokładność: </w:t>
            </w:r>
            <w:r w:rsidR="00E9499C" w:rsidRPr="00B14222">
              <w:rPr>
                <w:rFonts w:ascii="Arial Narrow" w:hAnsi="Arial Narrow" w:cs="Calibri"/>
                <w:sz w:val="22"/>
                <w:szCs w:val="22"/>
              </w:rPr>
              <w:t xml:space="preserve">0,5 </w:t>
            </w:r>
            <w:r w:rsidR="007C3405" w:rsidRPr="00B14222">
              <w:rPr>
                <w:rFonts w:ascii="Arial Narrow" w:hAnsi="Arial Narrow" w:cs="Calibri"/>
                <w:sz w:val="22"/>
                <w:szCs w:val="22"/>
              </w:rPr>
              <w:t>°C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477"/>
        </w:trPr>
        <w:tc>
          <w:tcPr>
            <w:tcW w:w="4604" w:type="dxa"/>
            <w:vAlign w:val="center"/>
          </w:tcPr>
          <w:p w:rsidR="00FB6B70" w:rsidRPr="00B14222" w:rsidRDefault="007C3405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14222">
              <w:rPr>
                <w:rFonts w:ascii="Arial Narrow" w:hAnsi="Arial Narrow" w:cs="Calibri"/>
                <w:sz w:val="22"/>
                <w:szCs w:val="22"/>
              </w:rPr>
              <w:t>Czas uruchomieni</w:t>
            </w:r>
            <w:r w:rsidR="00CE68A7">
              <w:rPr>
                <w:rFonts w:ascii="Arial Narrow" w:hAnsi="Arial Narrow" w:cs="Calibri"/>
                <w:sz w:val="22"/>
                <w:szCs w:val="22"/>
              </w:rPr>
              <w:t>a</w:t>
            </w:r>
            <w:r w:rsidRPr="00B14222">
              <w:rPr>
                <w:rFonts w:ascii="Arial Narrow" w:hAnsi="Arial Narrow" w:cs="Calibri"/>
                <w:sz w:val="22"/>
                <w:szCs w:val="22"/>
              </w:rPr>
              <w:t>: max. 60 sekund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505"/>
        </w:trPr>
        <w:tc>
          <w:tcPr>
            <w:tcW w:w="4604" w:type="dxa"/>
            <w:vAlign w:val="center"/>
          </w:tcPr>
          <w:p w:rsidR="00FB6B70" w:rsidRPr="00B14222" w:rsidRDefault="007C3405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14222">
              <w:rPr>
                <w:rFonts w:ascii="Arial Narrow" w:hAnsi="Arial Narrow" w:cs="Calibri"/>
                <w:sz w:val="22"/>
                <w:szCs w:val="22"/>
              </w:rPr>
              <w:t xml:space="preserve">Automatyczna kalibracja w powietrzu </w:t>
            </w:r>
            <w:r w:rsidR="00466816" w:rsidRPr="00B14222">
              <w:rPr>
                <w:rFonts w:ascii="Arial Narrow" w:hAnsi="Arial Narrow" w:cs="Calibri"/>
                <w:sz w:val="22"/>
                <w:szCs w:val="22"/>
              </w:rPr>
              <w:t xml:space="preserve">elektrod pomiarowych </w:t>
            </w:r>
            <w:r w:rsidRPr="00B14222">
              <w:rPr>
                <w:rFonts w:ascii="Arial Narrow" w:hAnsi="Arial Narrow" w:cs="Calibri"/>
                <w:sz w:val="22"/>
                <w:szCs w:val="22"/>
              </w:rPr>
              <w:t>tcpO2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466816" w:rsidTr="00E9499C">
        <w:trPr>
          <w:trHeight w:val="262"/>
        </w:trPr>
        <w:tc>
          <w:tcPr>
            <w:tcW w:w="4604" w:type="dxa"/>
            <w:vAlign w:val="center"/>
          </w:tcPr>
          <w:p w:rsidR="00466816" w:rsidRPr="00B14222" w:rsidRDefault="00466816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14222">
              <w:rPr>
                <w:rFonts w:ascii="Arial Narrow" w:hAnsi="Arial Narrow" w:cs="Calibri"/>
                <w:sz w:val="22"/>
                <w:szCs w:val="22"/>
              </w:rPr>
              <w:t>Kompatybilny z elektrodami do pomiaru tcpO2 typu E5250 firmy Radiometer posiadanymi przez Zamawiającego</w:t>
            </w:r>
          </w:p>
        </w:tc>
        <w:tc>
          <w:tcPr>
            <w:tcW w:w="1722" w:type="dxa"/>
          </w:tcPr>
          <w:p w:rsidR="00466816" w:rsidRPr="00B14222" w:rsidRDefault="00466816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466816" w:rsidRDefault="00466816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262"/>
        </w:trPr>
        <w:tc>
          <w:tcPr>
            <w:tcW w:w="4604" w:type="dxa"/>
            <w:vAlign w:val="center"/>
          </w:tcPr>
          <w:p w:rsidR="00FB6B70" w:rsidRPr="00B14222" w:rsidRDefault="00CE68A7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Alarm</w:t>
            </w:r>
            <w:r w:rsidR="007C3405" w:rsidRPr="00B14222">
              <w:rPr>
                <w:rFonts w:ascii="Arial Narrow" w:hAnsi="Arial Narrow" w:cs="Calibri"/>
                <w:sz w:val="22"/>
                <w:szCs w:val="22"/>
              </w:rPr>
              <w:t>: wizualny i dźwiękowy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266"/>
        </w:trPr>
        <w:tc>
          <w:tcPr>
            <w:tcW w:w="4604" w:type="dxa"/>
            <w:vAlign w:val="center"/>
          </w:tcPr>
          <w:p w:rsidR="00FB6B70" w:rsidRPr="00B14222" w:rsidRDefault="00CE68A7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Wyświetlacz</w:t>
            </w:r>
            <w:r w:rsidR="007C3405" w:rsidRPr="00B14222">
              <w:rPr>
                <w:rFonts w:ascii="Arial Narrow" w:hAnsi="Arial Narrow" w:cs="Calibri"/>
                <w:sz w:val="22"/>
                <w:szCs w:val="22"/>
              </w:rPr>
              <w:t>: ekran dotykowy, 8,4 TFT-LCD, rozdzielczość 800x600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349"/>
        </w:trPr>
        <w:tc>
          <w:tcPr>
            <w:tcW w:w="4604" w:type="dxa"/>
            <w:vAlign w:val="center"/>
          </w:tcPr>
          <w:p w:rsidR="00FB6B70" w:rsidRPr="00B14222" w:rsidRDefault="00CE68A7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Wbudowany barometr</w:t>
            </w:r>
            <w:r w:rsidR="007C3405" w:rsidRPr="00B14222">
              <w:rPr>
                <w:rFonts w:ascii="Arial Narrow" w:hAnsi="Arial Narrow" w:cs="Calibri"/>
                <w:sz w:val="22"/>
                <w:szCs w:val="22"/>
              </w:rPr>
              <w:t>: zakres: 225–825 mmHg, dokładność:± 3.0 mmHg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266"/>
        </w:trPr>
        <w:tc>
          <w:tcPr>
            <w:tcW w:w="4604" w:type="dxa"/>
            <w:vAlign w:val="center"/>
          </w:tcPr>
          <w:p w:rsidR="00FB6B70" w:rsidRPr="00B14222" w:rsidRDefault="00CE68A7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Warunki pracy</w:t>
            </w:r>
            <w:r w:rsidR="007C3405" w:rsidRPr="00B14222">
              <w:rPr>
                <w:rFonts w:ascii="Arial Narrow" w:hAnsi="Arial Narrow" w:cs="Calibri"/>
                <w:sz w:val="22"/>
                <w:szCs w:val="22"/>
              </w:rPr>
              <w:t>: Temp.: +15º do +35ºC przy 10% do 85% RH, Ciśnienie w środowisku pracy: 70 do 110 kPa / 700 do 1100</w:t>
            </w:r>
            <w:r w:rsidR="00E9499C" w:rsidRPr="00B14222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7C3405" w:rsidRPr="00B14222">
              <w:rPr>
                <w:rFonts w:ascii="Arial Narrow" w:hAnsi="Arial Narrow" w:cs="Calibri"/>
                <w:sz w:val="22"/>
                <w:szCs w:val="22"/>
              </w:rPr>
              <w:t>mbar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266"/>
        </w:trPr>
        <w:tc>
          <w:tcPr>
            <w:tcW w:w="4604" w:type="dxa"/>
            <w:vAlign w:val="center"/>
          </w:tcPr>
          <w:p w:rsidR="00FB6B70" w:rsidRPr="00B14222" w:rsidRDefault="00E9499C" w:rsidP="00FB6B7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4222">
              <w:rPr>
                <w:rFonts w:ascii="Arial Narrow" w:hAnsi="Arial Narrow" w:cs="Calibri"/>
                <w:sz w:val="22"/>
                <w:szCs w:val="22"/>
              </w:rPr>
              <w:t>Pobór</w:t>
            </w:r>
            <w:r w:rsidR="00CE68A7">
              <w:rPr>
                <w:rFonts w:ascii="Arial Narrow" w:hAnsi="Arial Narrow" w:cs="Calibri"/>
                <w:sz w:val="22"/>
                <w:szCs w:val="22"/>
              </w:rPr>
              <w:t xml:space="preserve"> energii</w:t>
            </w:r>
            <w:r w:rsidRPr="00B14222">
              <w:rPr>
                <w:rFonts w:ascii="Arial Narrow" w:hAnsi="Arial Narrow" w:cs="Calibri"/>
                <w:sz w:val="22"/>
                <w:szCs w:val="22"/>
              </w:rPr>
              <w:t xml:space="preserve">: 100-240 VAC, 50 lub 60 Hz, </w:t>
            </w:r>
            <w:r w:rsidR="00466816" w:rsidRPr="00B14222">
              <w:rPr>
                <w:rFonts w:ascii="Arial Narrow" w:hAnsi="Arial Narrow" w:cs="Calibri"/>
                <w:sz w:val="22"/>
                <w:szCs w:val="22"/>
              </w:rPr>
              <w:t>maks. 1,7A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495"/>
        </w:trPr>
        <w:tc>
          <w:tcPr>
            <w:tcW w:w="4604" w:type="dxa"/>
            <w:vAlign w:val="center"/>
          </w:tcPr>
          <w:p w:rsidR="00FB6B70" w:rsidRPr="00B14222" w:rsidRDefault="00CE68A7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Złącza zewnętrzne</w:t>
            </w:r>
            <w:r w:rsidR="00E9499C" w:rsidRPr="00B14222">
              <w:rPr>
                <w:rFonts w:ascii="Arial Narrow" w:hAnsi="Arial Narrow" w:cs="Calibri"/>
                <w:sz w:val="22"/>
                <w:szCs w:val="22"/>
              </w:rPr>
              <w:t xml:space="preserve">: 2 hosty USB (do połączenia np. drukarki, aparatu fotograficznego, klawiatury, urządzenia wskazującego), 1 USB urządzenia (do połączenia komputera klasy PC) 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</w:tbl>
    <w:p w:rsidR="000B3FE3" w:rsidRDefault="000B3FE3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0B3FE3" w:rsidRDefault="00F27182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  <w:r>
        <w:rPr>
          <w:rFonts w:ascii="Arial Narrow" w:hAnsi="Arial Narrow" w:cstheme="minorHAnsi"/>
          <w:b/>
          <w:color w:val="000000"/>
          <w:sz w:val="22"/>
          <w:szCs w:val="22"/>
        </w:rPr>
        <w:t>Tabela nr 2</w:t>
      </w:r>
    </w:p>
    <w:p w:rsidR="00F27182" w:rsidRDefault="00F27182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  <w:r>
        <w:rPr>
          <w:rFonts w:ascii="Arial Narrow" w:hAnsi="Arial Narrow" w:cstheme="minorHAnsi"/>
          <w:b/>
          <w:color w:val="000000"/>
          <w:sz w:val="22"/>
          <w:szCs w:val="22"/>
        </w:rPr>
        <w:t xml:space="preserve">Panel </w:t>
      </w:r>
      <w:r w:rsidRPr="00F27182">
        <w:rPr>
          <w:rFonts w:ascii="Arial Narrow" w:hAnsi="Arial Narrow" w:cstheme="minorHAnsi"/>
          <w:b/>
          <w:color w:val="000000"/>
          <w:sz w:val="22"/>
          <w:szCs w:val="22"/>
        </w:rPr>
        <w:t>podwójny do pomiaru tcpO2</w:t>
      </w:r>
      <w:r>
        <w:rPr>
          <w:rFonts w:ascii="Arial Narrow" w:hAnsi="Arial Narrow" w:cstheme="minorHAnsi"/>
          <w:b/>
          <w:color w:val="000000"/>
          <w:sz w:val="22"/>
          <w:szCs w:val="22"/>
        </w:rPr>
        <w:t xml:space="preserve"> do montażu w komorze hiperbaryc</w:t>
      </w:r>
      <w:r w:rsidR="000B3FE3">
        <w:rPr>
          <w:rFonts w:ascii="Arial Narrow" w:hAnsi="Arial Narrow" w:cstheme="minorHAnsi"/>
          <w:b/>
          <w:color w:val="000000"/>
          <w:sz w:val="22"/>
          <w:szCs w:val="22"/>
        </w:rPr>
        <w:t xml:space="preserve">znej </w:t>
      </w:r>
      <w:r>
        <w:rPr>
          <w:rFonts w:ascii="Arial Narrow" w:hAnsi="Arial Narrow" w:cstheme="minorHAnsi"/>
          <w:b/>
          <w:color w:val="000000"/>
          <w:sz w:val="22"/>
          <w:szCs w:val="22"/>
        </w:rPr>
        <w:t>STARMED – QUADRO 2700/2,2/C typu HAUX.</w:t>
      </w:r>
      <w:r w:rsidR="009370D0">
        <w:rPr>
          <w:rFonts w:ascii="Arial Narrow" w:hAnsi="Arial Narrow" w:cstheme="minorHAnsi"/>
          <w:b/>
          <w:color w:val="000000"/>
          <w:sz w:val="22"/>
          <w:szCs w:val="22"/>
        </w:rPr>
        <w:t xml:space="preserve"> – ilość 2 szt.</w:t>
      </w:r>
    </w:p>
    <w:tbl>
      <w:tblPr>
        <w:tblW w:w="942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1"/>
        <w:gridCol w:w="2065"/>
        <w:gridCol w:w="3099"/>
      </w:tblGrid>
      <w:tr w:rsidR="00F27182" w:rsidRPr="00F27182" w:rsidTr="000B3FE3">
        <w:trPr>
          <w:trHeight w:val="1477"/>
        </w:trPr>
        <w:tc>
          <w:tcPr>
            <w:tcW w:w="4261" w:type="dxa"/>
            <w:vAlign w:val="center"/>
          </w:tcPr>
          <w:p w:rsidR="00F27182" w:rsidRPr="00F27182" w:rsidRDefault="00F27182" w:rsidP="00CE68A7">
            <w:pPr>
              <w:tabs>
                <w:tab w:val="left" w:pos="340"/>
              </w:tabs>
              <w:jc w:val="center"/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</w:pPr>
            <w:r w:rsidRPr="00F27182">
              <w:rPr>
                <w:rFonts w:ascii="Arial Narrow" w:hAnsi="Arial Narrow" w:cstheme="minorHAnsi"/>
                <w:b/>
                <w:color w:val="000000"/>
                <w:sz w:val="22"/>
                <w:szCs w:val="22"/>
                <w:lang w:val="pl-PL"/>
              </w:rPr>
              <w:t>Opis wymaganych parametrów technicznych</w:t>
            </w:r>
          </w:p>
        </w:tc>
        <w:tc>
          <w:tcPr>
            <w:tcW w:w="2065" w:type="dxa"/>
            <w:vAlign w:val="center"/>
          </w:tcPr>
          <w:p w:rsidR="00F27182" w:rsidRPr="00F27182" w:rsidRDefault="00F27182" w:rsidP="00BC7221">
            <w:pPr>
              <w:tabs>
                <w:tab w:val="left" w:pos="340"/>
              </w:tabs>
              <w:jc w:val="center"/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</w:pPr>
            <w:r w:rsidRPr="00F27182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Warunki Zamawiającego</w:t>
            </w:r>
          </w:p>
        </w:tc>
        <w:tc>
          <w:tcPr>
            <w:tcW w:w="3099" w:type="dxa"/>
            <w:vAlign w:val="center"/>
          </w:tcPr>
          <w:p w:rsidR="00F27182" w:rsidRPr="00CE68A7" w:rsidRDefault="00F27182" w:rsidP="009370D0">
            <w:pPr>
              <w:tabs>
                <w:tab w:val="left" w:pos="340"/>
              </w:tabs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CE68A7">
              <w:rPr>
                <w:rFonts w:ascii="Arial Narrow" w:hAnsi="Arial Narrow" w:cstheme="minorHAnsi"/>
                <w:b/>
                <w:color w:val="000000"/>
              </w:rPr>
              <w:t>ZAOFEROWANE PARAMETRY TECHNICZNE</w:t>
            </w:r>
          </w:p>
          <w:p w:rsidR="00F27182" w:rsidRPr="00CE68A7" w:rsidRDefault="00F27182" w:rsidP="009370D0">
            <w:pPr>
              <w:tabs>
                <w:tab w:val="left" w:pos="340"/>
              </w:tabs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CE68A7">
              <w:rPr>
                <w:rFonts w:ascii="Arial Narrow" w:hAnsi="Arial Narrow" w:cstheme="minorHAnsi"/>
                <w:b/>
                <w:color w:val="000000"/>
              </w:rPr>
              <w:t>Wypełnia wykonawca</w:t>
            </w:r>
          </w:p>
          <w:p w:rsidR="00F27182" w:rsidRPr="00CE68A7" w:rsidRDefault="00F27182" w:rsidP="009370D0">
            <w:pPr>
              <w:tabs>
                <w:tab w:val="left" w:pos="340"/>
              </w:tabs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CE68A7">
              <w:rPr>
                <w:rFonts w:ascii="Arial Narrow" w:hAnsi="Arial Narrow" w:cstheme="minorHAnsi"/>
                <w:b/>
                <w:color w:val="000000"/>
              </w:rPr>
              <w:t>poprzez opisanie:</w:t>
            </w:r>
          </w:p>
          <w:p w:rsidR="00F27182" w:rsidRPr="00CE68A7" w:rsidRDefault="00F27182" w:rsidP="009370D0">
            <w:pPr>
              <w:tabs>
                <w:tab w:val="left" w:pos="340"/>
              </w:tabs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CE68A7">
              <w:rPr>
                <w:rFonts w:ascii="Arial Narrow" w:hAnsi="Arial Narrow" w:cstheme="minorHAnsi"/>
                <w:b/>
                <w:color w:val="000000"/>
              </w:rPr>
              <w:t>potwierdzenie TAK lub NIE</w:t>
            </w:r>
          </w:p>
          <w:p w:rsidR="00F27182" w:rsidRPr="00F27182" w:rsidRDefault="00F27182" w:rsidP="009370D0">
            <w:pPr>
              <w:tabs>
                <w:tab w:val="left" w:pos="340"/>
              </w:tabs>
              <w:jc w:val="center"/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</w:pPr>
            <w:r w:rsidRPr="00CE68A7">
              <w:rPr>
                <w:rFonts w:ascii="Arial Narrow" w:hAnsi="Arial Narrow" w:cstheme="minorHAnsi"/>
                <w:b/>
                <w:color w:val="000000"/>
              </w:rPr>
              <w:t>lub OPIS lub opis parametrów</w:t>
            </w:r>
          </w:p>
        </w:tc>
      </w:tr>
      <w:tr w:rsidR="00F27182" w:rsidRPr="00F27182" w:rsidTr="000B3FE3">
        <w:trPr>
          <w:trHeight w:val="388"/>
        </w:trPr>
        <w:tc>
          <w:tcPr>
            <w:tcW w:w="4261" w:type="dxa"/>
            <w:vAlign w:val="center"/>
          </w:tcPr>
          <w:p w:rsidR="00F27182" w:rsidRPr="00B14222" w:rsidRDefault="00F27182" w:rsidP="00F27182">
            <w:pPr>
              <w:tabs>
                <w:tab w:val="left" w:pos="340"/>
              </w:tabs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B14222">
              <w:rPr>
                <w:rFonts w:ascii="Arial Narrow" w:hAnsi="Arial Narrow" w:cstheme="minorHAnsi"/>
                <w:color w:val="000000"/>
                <w:sz w:val="22"/>
                <w:szCs w:val="22"/>
              </w:rPr>
              <w:t>Nazwa producenta</w:t>
            </w:r>
          </w:p>
          <w:p w:rsidR="00F27182" w:rsidRPr="00B14222" w:rsidRDefault="00F27182" w:rsidP="00F27182">
            <w:pPr>
              <w:tabs>
                <w:tab w:val="left" w:pos="340"/>
              </w:tabs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:rsidR="00F27182" w:rsidRPr="00B14222" w:rsidRDefault="00F27182" w:rsidP="00F27182">
            <w:pPr>
              <w:tabs>
                <w:tab w:val="left" w:pos="340"/>
              </w:tabs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vAlign w:val="center"/>
          </w:tcPr>
          <w:p w:rsidR="00F27182" w:rsidRPr="00F27182" w:rsidRDefault="00F27182" w:rsidP="00F27182">
            <w:pPr>
              <w:tabs>
                <w:tab w:val="left" w:pos="340"/>
              </w:tabs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</w:pPr>
          </w:p>
          <w:p w:rsidR="00F27182" w:rsidRPr="00F27182" w:rsidRDefault="00F27182" w:rsidP="00F27182">
            <w:pPr>
              <w:tabs>
                <w:tab w:val="left" w:pos="340"/>
              </w:tabs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</w:pPr>
          </w:p>
        </w:tc>
      </w:tr>
      <w:tr w:rsidR="00F27182" w:rsidRPr="00F27182" w:rsidTr="000B3FE3">
        <w:trPr>
          <w:trHeight w:val="340"/>
        </w:trPr>
        <w:tc>
          <w:tcPr>
            <w:tcW w:w="4261" w:type="dxa"/>
            <w:vAlign w:val="center"/>
          </w:tcPr>
          <w:p w:rsidR="00F27182" w:rsidRPr="00B14222" w:rsidRDefault="00CE68A7" w:rsidP="00F27182">
            <w:pPr>
              <w:tabs>
                <w:tab w:val="left" w:pos="340"/>
              </w:tabs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000000"/>
                <w:sz w:val="22"/>
                <w:szCs w:val="22"/>
              </w:rPr>
              <w:t>Rok produkcji</w:t>
            </w:r>
          </w:p>
          <w:p w:rsidR="00F27182" w:rsidRPr="00B14222" w:rsidRDefault="00F27182" w:rsidP="00F27182">
            <w:pPr>
              <w:tabs>
                <w:tab w:val="left" w:pos="340"/>
              </w:tabs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:rsidR="00F27182" w:rsidRPr="00B14222" w:rsidRDefault="00F27182" w:rsidP="009370D0">
            <w:pPr>
              <w:tabs>
                <w:tab w:val="left" w:pos="340"/>
              </w:tabs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B14222">
              <w:rPr>
                <w:rFonts w:ascii="Arial Narrow" w:hAnsi="Arial Narrow" w:cstheme="minorHAnsi"/>
                <w:color w:val="000000"/>
                <w:sz w:val="22"/>
                <w:szCs w:val="22"/>
              </w:rPr>
              <w:t>2023/2024</w:t>
            </w:r>
          </w:p>
        </w:tc>
        <w:tc>
          <w:tcPr>
            <w:tcW w:w="3099" w:type="dxa"/>
            <w:vAlign w:val="center"/>
          </w:tcPr>
          <w:p w:rsidR="00F27182" w:rsidRPr="00F27182" w:rsidRDefault="00F27182" w:rsidP="00F27182">
            <w:pPr>
              <w:tabs>
                <w:tab w:val="left" w:pos="340"/>
              </w:tabs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</w:pPr>
          </w:p>
        </w:tc>
      </w:tr>
      <w:tr w:rsidR="00F27182" w:rsidRPr="00F27182" w:rsidTr="000B3FE3">
        <w:trPr>
          <w:trHeight w:val="771"/>
        </w:trPr>
        <w:tc>
          <w:tcPr>
            <w:tcW w:w="4261" w:type="dxa"/>
            <w:vAlign w:val="center"/>
          </w:tcPr>
          <w:p w:rsidR="00BC7221" w:rsidRPr="00B14222" w:rsidRDefault="009370D0" w:rsidP="009370D0">
            <w:pPr>
              <w:tabs>
                <w:tab w:val="left" w:pos="340"/>
              </w:tabs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B14222">
              <w:rPr>
                <w:rFonts w:ascii="Arial Narrow" w:hAnsi="Arial Narrow" w:cstheme="minorHAnsi"/>
                <w:color w:val="000000"/>
                <w:sz w:val="22"/>
                <w:szCs w:val="22"/>
              </w:rPr>
              <w:t>Panele fabrycznie nowe</w:t>
            </w:r>
            <w:r w:rsidR="00F27182" w:rsidRPr="00B14222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, nie </w:t>
            </w:r>
            <w:r w:rsidRPr="00B14222">
              <w:rPr>
                <w:rFonts w:ascii="Arial Narrow" w:hAnsi="Arial Narrow" w:cstheme="minorHAnsi"/>
                <w:color w:val="000000"/>
                <w:sz w:val="22"/>
                <w:szCs w:val="22"/>
              </w:rPr>
              <w:t>powystawowe</w:t>
            </w:r>
            <w:r w:rsidR="00F27182" w:rsidRPr="00B14222">
              <w:rPr>
                <w:rFonts w:ascii="Arial Narrow" w:hAnsi="Arial Narrow" w:cstheme="minorHAnsi"/>
                <w:color w:val="000000"/>
                <w:sz w:val="22"/>
                <w:szCs w:val="22"/>
              </w:rPr>
              <w:t>, komplet</w:t>
            </w:r>
            <w:r w:rsidRPr="00B14222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ne wraz z instalacją. </w:t>
            </w:r>
          </w:p>
          <w:p w:rsidR="00F27182" w:rsidRPr="00B14222" w:rsidRDefault="00B14222" w:rsidP="00B14222">
            <w:pPr>
              <w:tabs>
                <w:tab w:val="left" w:pos="340"/>
              </w:tabs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</w:pPr>
            <w:r w:rsidRPr="00B14222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="00BC7221" w:rsidRPr="00B14222">
              <w:rPr>
                <w:rFonts w:ascii="Arial Narrow" w:hAnsi="Arial Narrow"/>
                <w:b/>
                <w:sz w:val="22"/>
                <w:szCs w:val="22"/>
              </w:rPr>
              <w:t>zestaw zawiera 2 panele z gniazdami, 2 kable z wtyczkami oraz zestaw śrub z uszczelnieniem do montażu w przepuście)</w:t>
            </w:r>
          </w:p>
        </w:tc>
        <w:tc>
          <w:tcPr>
            <w:tcW w:w="2065" w:type="dxa"/>
          </w:tcPr>
          <w:p w:rsidR="00B14222" w:rsidRDefault="00B14222" w:rsidP="009370D0">
            <w:pPr>
              <w:tabs>
                <w:tab w:val="left" w:pos="340"/>
              </w:tabs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  <w:p w:rsidR="00B14222" w:rsidRDefault="00B14222" w:rsidP="009370D0">
            <w:pPr>
              <w:tabs>
                <w:tab w:val="left" w:pos="340"/>
              </w:tabs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  <w:p w:rsidR="00F27182" w:rsidRPr="00B14222" w:rsidRDefault="00F27182" w:rsidP="009370D0">
            <w:pPr>
              <w:tabs>
                <w:tab w:val="left" w:pos="340"/>
              </w:tabs>
              <w:jc w:val="center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B14222">
              <w:rPr>
                <w:rFonts w:ascii="Arial Narrow" w:hAnsi="Arial Narrow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27182" w:rsidRPr="00F27182" w:rsidRDefault="00F27182" w:rsidP="00F27182">
            <w:pPr>
              <w:tabs>
                <w:tab w:val="left" w:pos="340"/>
              </w:tabs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F27182" w:rsidRDefault="00F27182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0B3FE3" w:rsidRDefault="00F27182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  <w:r>
        <w:rPr>
          <w:rFonts w:ascii="Arial Narrow" w:hAnsi="Arial Narrow" w:cstheme="minorHAnsi"/>
          <w:b/>
          <w:color w:val="000000"/>
          <w:sz w:val="22"/>
          <w:szCs w:val="22"/>
        </w:rPr>
        <w:t>Tabela nr 3</w:t>
      </w:r>
    </w:p>
    <w:p w:rsidR="00F17710" w:rsidRPr="004F14FE" w:rsidRDefault="00F17710" w:rsidP="00F17710">
      <w:pPr>
        <w:tabs>
          <w:tab w:val="left" w:pos="340"/>
        </w:tabs>
        <w:rPr>
          <w:rFonts w:ascii="Arial Narrow" w:hAnsi="Arial Narrow" w:cstheme="minorHAnsi"/>
          <w:b/>
          <w:sz w:val="22"/>
          <w:szCs w:val="22"/>
        </w:rPr>
      </w:pPr>
      <w:r w:rsidRPr="004F14FE">
        <w:rPr>
          <w:rFonts w:ascii="Arial Narrow" w:hAnsi="Arial Narrow" w:cstheme="minorHAnsi"/>
          <w:b/>
          <w:color w:val="000000"/>
          <w:sz w:val="22"/>
          <w:szCs w:val="22"/>
        </w:rPr>
        <w:t xml:space="preserve">Wymagane </w:t>
      </w:r>
      <w:r w:rsidR="001C1E5A" w:rsidRPr="004F14FE">
        <w:rPr>
          <w:rFonts w:ascii="Arial Narrow" w:hAnsi="Arial Narrow" w:cstheme="minorHAnsi"/>
          <w:b/>
          <w:color w:val="000000"/>
          <w:sz w:val="22"/>
          <w:szCs w:val="22"/>
        </w:rPr>
        <w:t>funkcjonalności oprogramowania</w:t>
      </w:r>
    </w:p>
    <w:tbl>
      <w:tblPr>
        <w:tblW w:w="942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1"/>
        <w:gridCol w:w="2065"/>
        <w:gridCol w:w="3099"/>
      </w:tblGrid>
      <w:tr w:rsidR="002C67A9" w:rsidRPr="004F14FE" w:rsidTr="001313CA">
        <w:trPr>
          <w:trHeight w:val="1477"/>
        </w:trPr>
        <w:tc>
          <w:tcPr>
            <w:tcW w:w="4261" w:type="dxa"/>
            <w:vAlign w:val="center"/>
          </w:tcPr>
          <w:p w:rsidR="002C67A9" w:rsidRPr="00CE68A7" w:rsidRDefault="002C67A9" w:rsidP="002C67A9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  <w:r w:rsidRPr="00CE68A7">
              <w:rPr>
                <w:rFonts w:ascii="Arial Narrow" w:hAnsi="Arial Narrow" w:cs="Calibri"/>
                <w:b/>
                <w:sz w:val="22"/>
                <w:szCs w:val="22"/>
                <w:lang w:val="pl-PL"/>
              </w:rPr>
              <w:t>Opis wymaganych parametrów technicznych</w:t>
            </w:r>
          </w:p>
        </w:tc>
        <w:tc>
          <w:tcPr>
            <w:tcW w:w="2065" w:type="dxa"/>
            <w:vAlign w:val="center"/>
          </w:tcPr>
          <w:p w:rsidR="002C67A9" w:rsidRPr="00CE68A7" w:rsidRDefault="002C67A9" w:rsidP="002C67A9">
            <w:pPr>
              <w:jc w:val="center"/>
              <w:rPr>
                <w:rFonts w:ascii="Arial Narrow" w:hAnsi="Arial Narrow" w:cs="Calibri"/>
                <w:b/>
                <w:color w:val="0070C0"/>
                <w:sz w:val="22"/>
                <w:szCs w:val="22"/>
              </w:rPr>
            </w:pPr>
            <w:r w:rsidRPr="00CE68A7">
              <w:rPr>
                <w:rFonts w:ascii="Arial Narrow" w:hAnsi="Arial Narrow" w:cs="Calibri"/>
                <w:b/>
                <w:sz w:val="22"/>
                <w:szCs w:val="22"/>
              </w:rPr>
              <w:t>Warunki Zamawiającego</w:t>
            </w:r>
          </w:p>
        </w:tc>
        <w:tc>
          <w:tcPr>
            <w:tcW w:w="3099" w:type="dxa"/>
            <w:vAlign w:val="center"/>
          </w:tcPr>
          <w:p w:rsidR="002C67A9" w:rsidRPr="00CA4E44" w:rsidRDefault="002C67A9" w:rsidP="002C67A9">
            <w:pPr>
              <w:widowControl w:val="0"/>
              <w:suppressAutoHyphens/>
              <w:autoSpaceDN w:val="0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CA4E44">
              <w:rPr>
                <w:rFonts w:ascii="Arial Narrow" w:eastAsia="SimSun" w:hAnsi="Arial Narrow" w:cs="Arial"/>
                <w:b/>
                <w:kern w:val="3"/>
                <w:lang w:eastAsia="zh-CN"/>
              </w:rPr>
              <w:t>ZAOFEROWANE PARAMETRY TECHNICZNE</w:t>
            </w:r>
          </w:p>
          <w:p w:rsidR="002C67A9" w:rsidRPr="00CA4E44" w:rsidRDefault="002C67A9" w:rsidP="002C67A9">
            <w:pPr>
              <w:widowControl w:val="0"/>
              <w:suppressAutoHyphens/>
              <w:autoSpaceDN w:val="0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CA4E44">
              <w:rPr>
                <w:rFonts w:ascii="Arial Narrow" w:eastAsia="SimSun" w:hAnsi="Arial Narrow" w:cs="Arial"/>
                <w:b/>
                <w:kern w:val="3"/>
                <w:lang w:eastAsia="zh-CN"/>
              </w:rPr>
              <w:t>Wypełnia wykonawca</w:t>
            </w:r>
          </w:p>
          <w:p w:rsidR="002C67A9" w:rsidRPr="00CA4E44" w:rsidRDefault="002C67A9" w:rsidP="002C67A9">
            <w:pPr>
              <w:widowControl w:val="0"/>
              <w:suppressAutoHyphens/>
              <w:autoSpaceDN w:val="0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CA4E44">
              <w:rPr>
                <w:rFonts w:ascii="Arial Narrow" w:eastAsia="SimSun" w:hAnsi="Arial Narrow" w:cs="Arial"/>
                <w:b/>
                <w:kern w:val="3"/>
                <w:lang w:eastAsia="zh-CN"/>
              </w:rPr>
              <w:t>poprzez opisanie:</w:t>
            </w:r>
          </w:p>
          <w:p w:rsidR="002C67A9" w:rsidRPr="00CA4E44" w:rsidRDefault="002C67A9" w:rsidP="002C67A9">
            <w:pPr>
              <w:widowControl w:val="0"/>
              <w:suppressAutoHyphens/>
              <w:autoSpaceDN w:val="0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CA4E44">
              <w:rPr>
                <w:rFonts w:ascii="Arial Narrow" w:eastAsia="SimSun" w:hAnsi="Arial Narrow" w:cs="Arial"/>
                <w:b/>
                <w:kern w:val="3"/>
                <w:lang w:eastAsia="zh-CN"/>
              </w:rPr>
              <w:t>potwierdzenie TAK lub NIE</w:t>
            </w:r>
          </w:p>
          <w:p w:rsidR="002C67A9" w:rsidRPr="004F14FE" w:rsidRDefault="002C67A9" w:rsidP="00FC3D3E">
            <w:pPr>
              <w:jc w:val="center"/>
              <w:rPr>
                <w:rFonts w:ascii="Arial Narrow" w:hAnsi="Arial Narrow" w:cs="Calibri"/>
                <w:color w:val="0070C0"/>
                <w:sz w:val="24"/>
                <w:szCs w:val="24"/>
              </w:rPr>
            </w:pPr>
            <w:r w:rsidRPr="00CA4E44">
              <w:rPr>
                <w:rFonts w:ascii="Arial Narrow" w:eastAsia="SimSun" w:hAnsi="Arial Narrow" w:cs="Arial"/>
                <w:b/>
                <w:kern w:val="3"/>
                <w:lang w:eastAsia="zh-CN"/>
              </w:rPr>
              <w:t>lub OPIS</w:t>
            </w:r>
            <w:r w:rsidRPr="00CA4E44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CA4E44">
              <w:rPr>
                <w:rFonts w:ascii="Arial Narrow" w:eastAsia="SimSun" w:hAnsi="Arial Narrow" w:cs="Arial"/>
                <w:b/>
                <w:kern w:val="3"/>
                <w:lang w:eastAsia="zh-CN"/>
              </w:rPr>
              <w:t>lub opis param</w:t>
            </w:r>
            <w:r w:rsidR="00FC3D3E" w:rsidRPr="00CA4E44">
              <w:rPr>
                <w:rFonts w:ascii="Arial Narrow" w:eastAsia="SimSun" w:hAnsi="Arial Narrow" w:cs="Arial"/>
                <w:b/>
                <w:kern w:val="3"/>
                <w:lang w:eastAsia="zh-CN"/>
              </w:rPr>
              <w:t>e</w:t>
            </w:r>
            <w:r w:rsidRPr="00CA4E44">
              <w:rPr>
                <w:rFonts w:ascii="Arial Narrow" w:eastAsia="SimSun" w:hAnsi="Arial Narrow" w:cs="Arial"/>
                <w:b/>
                <w:kern w:val="3"/>
                <w:lang w:eastAsia="zh-CN"/>
              </w:rPr>
              <w:t>trów</w:t>
            </w:r>
          </w:p>
        </w:tc>
      </w:tr>
      <w:tr w:rsidR="00F17710" w:rsidRPr="00B14222" w:rsidTr="001313CA">
        <w:trPr>
          <w:trHeight w:val="388"/>
        </w:trPr>
        <w:tc>
          <w:tcPr>
            <w:tcW w:w="4261" w:type="dxa"/>
            <w:vAlign w:val="center"/>
          </w:tcPr>
          <w:p w:rsidR="00F17710" w:rsidRPr="00B14222" w:rsidRDefault="00D00549" w:rsidP="00B14222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14222">
              <w:rPr>
                <w:rFonts w:ascii="Arial Narrow" w:hAnsi="Arial Narrow" w:cs="Calibri"/>
                <w:sz w:val="22"/>
                <w:szCs w:val="22"/>
              </w:rPr>
              <w:t>Nazwa producenta</w:t>
            </w:r>
          </w:p>
          <w:p w:rsidR="00F17710" w:rsidRPr="00B14222" w:rsidRDefault="00F17710" w:rsidP="001313C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:rsidR="00F17710" w:rsidRPr="00B14222" w:rsidRDefault="00F17710" w:rsidP="001313C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vAlign w:val="center"/>
          </w:tcPr>
          <w:p w:rsidR="00F17710" w:rsidRPr="00B14222" w:rsidRDefault="00F17710" w:rsidP="001313C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F17710" w:rsidRPr="00B14222" w:rsidRDefault="00F17710" w:rsidP="001313C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F17710" w:rsidRPr="00B14222" w:rsidTr="001313CA">
        <w:trPr>
          <w:trHeight w:val="340"/>
        </w:trPr>
        <w:tc>
          <w:tcPr>
            <w:tcW w:w="4261" w:type="dxa"/>
            <w:vAlign w:val="center"/>
          </w:tcPr>
          <w:p w:rsidR="00F17710" w:rsidRPr="00B14222" w:rsidRDefault="00CE68A7" w:rsidP="00FB07AD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Rok produkcji</w:t>
            </w:r>
          </w:p>
          <w:p w:rsidR="00F17710" w:rsidRPr="00B14222" w:rsidRDefault="00F17710" w:rsidP="00FB07AD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:rsidR="00F17710" w:rsidRPr="00B14222" w:rsidRDefault="00E9499C" w:rsidP="001313C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14222">
              <w:rPr>
                <w:rFonts w:ascii="Arial Narrow" w:hAnsi="Arial Narrow" w:cs="Calibri"/>
                <w:color w:val="000000"/>
                <w:sz w:val="22"/>
                <w:szCs w:val="22"/>
              </w:rPr>
              <w:t>2023/2024</w:t>
            </w:r>
          </w:p>
        </w:tc>
        <w:tc>
          <w:tcPr>
            <w:tcW w:w="3099" w:type="dxa"/>
            <w:vAlign w:val="center"/>
          </w:tcPr>
          <w:p w:rsidR="00F17710" w:rsidRPr="00B14222" w:rsidRDefault="00F17710" w:rsidP="001313C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FB6B70" w:rsidRPr="00B14222" w:rsidTr="00A62224">
        <w:trPr>
          <w:trHeight w:val="771"/>
        </w:trPr>
        <w:tc>
          <w:tcPr>
            <w:tcW w:w="4261" w:type="dxa"/>
            <w:vAlign w:val="center"/>
          </w:tcPr>
          <w:p w:rsidR="00FB6B70" w:rsidRPr="00B14222" w:rsidRDefault="00FB6B70" w:rsidP="00FB6B70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14222">
              <w:rPr>
                <w:rFonts w:ascii="Arial Narrow" w:hAnsi="Arial Narrow" w:cs="Calibri"/>
                <w:sz w:val="22"/>
                <w:szCs w:val="22"/>
              </w:rPr>
              <w:t>Sprzęt fabrycznie nowy, nie powystawowy, kompletny, gotowy do użytkowania bez do</w:t>
            </w:r>
            <w:r w:rsidR="00CE68A7">
              <w:rPr>
                <w:rFonts w:ascii="Arial Narrow" w:hAnsi="Arial Narrow" w:cs="Calibri"/>
                <w:sz w:val="22"/>
                <w:szCs w:val="22"/>
              </w:rPr>
              <w:t>datkowych kosztów inwestycjnych</w:t>
            </w:r>
          </w:p>
        </w:tc>
        <w:tc>
          <w:tcPr>
            <w:tcW w:w="2065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6B70" w:rsidRPr="00B14222" w:rsidTr="001313CA">
        <w:trPr>
          <w:trHeight w:val="248"/>
        </w:trPr>
        <w:tc>
          <w:tcPr>
            <w:tcW w:w="4261" w:type="dxa"/>
            <w:vAlign w:val="center"/>
          </w:tcPr>
          <w:p w:rsidR="00FB6B70" w:rsidRPr="00B14222" w:rsidRDefault="009E560B" w:rsidP="00FB6B70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14222">
              <w:rPr>
                <w:rFonts w:ascii="Arial Narrow" w:hAnsi="Arial Narrow" w:cs="Calibri"/>
                <w:sz w:val="22"/>
                <w:szCs w:val="22"/>
              </w:rPr>
              <w:t>System auton</w:t>
            </w:r>
            <w:r w:rsidR="00CE68A7">
              <w:rPr>
                <w:rFonts w:ascii="Arial Narrow" w:hAnsi="Arial Narrow" w:cs="Calibri"/>
                <w:sz w:val="22"/>
                <w:szCs w:val="22"/>
              </w:rPr>
              <w:t>omiczny z interfejsem dotykowym</w:t>
            </w:r>
          </w:p>
        </w:tc>
        <w:tc>
          <w:tcPr>
            <w:tcW w:w="2065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6B70" w:rsidRPr="00B14222" w:rsidTr="001313CA">
        <w:trPr>
          <w:trHeight w:val="248"/>
        </w:trPr>
        <w:tc>
          <w:tcPr>
            <w:tcW w:w="4261" w:type="dxa"/>
            <w:vAlign w:val="center"/>
          </w:tcPr>
          <w:p w:rsidR="009E560B" w:rsidRPr="00B14222" w:rsidRDefault="009E560B" w:rsidP="009E560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MT"/>
                <w:sz w:val="22"/>
                <w:szCs w:val="22"/>
                <w:lang w:val="pl-PL" w:eastAsia="en-US"/>
              </w:rPr>
            </w:pPr>
            <w:r w:rsidRPr="00B14222">
              <w:rPr>
                <w:rFonts w:ascii="Arial Narrow" w:eastAsiaTheme="minorHAnsi" w:hAnsi="Arial Narrow" w:cs="ArialMT"/>
                <w:sz w:val="22"/>
                <w:szCs w:val="22"/>
                <w:lang w:val="pl-PL" w:eastAsia="en-US"/>
              </w:rPr>
              <w:t>Software umożliwiający przesyłanie oraz przeglądanie danych na komputerze klasy</w:t>
            </w:r>
          </w:p>
          <w:p w:rsidR="009E560B" w:rsidRPr="00B14222" w:rsidRDefault="009E560B" w:rsidP="009E560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MT"/>
                <w:sz w:val="22"/>
                <w:szCs w:val="22"/>
                <w:lang w:val="pl-PL" w:eastAsia="en-US"/>
              </w:rPr>
            </w:pPr>
            <w:r w:rsidRPr="00B14222">
              <w:rPr>
                <w:rFonts w:ascii="Arial Narrow" w:eastAsiaTheme="minorHAnsi" w:hAnsi="Arial Narrow" w:cs="ArialMT"/>
                <w:sz w:val="22"/>
                <w:szCs w:val="22"/>
                <w:lang w:val="pl-PL" w:eastAsia="en-US"/>
              </w:rPr>
              <w:t>PC oraz tworzenie testów oraz szablonów</w:t>
            </w:r>
          </w:p>
          <w:p w:rsidR="00FB6B70" w:rsidRPr="00B14222" w:rsidRDefault="00CE68A7" w:rsidP="009E560B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Theme="minorHAnsi" w:hAnsi="Arial Narrow" w:cs="ArialMT"/>
                <w:sz w:val="22"/>
                <w:szCs w:val="22"/>
                <w:lang w:val="pl-PL" w:eastAsia="en-US"/>
              </w:rPr>
              <w:t>raportów</w:t>
            </w:r>
          </w:p>
        </w:tc>
        <w:tc>
          <w:tcPr>
            <w:tcW w:w="2065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6B70" w:rsidRPr="00B14222" w:rsidTr="008D78C7">
        <w:trPr>
          <w:trHeight w:val="257"/>
        </w:trPr>
        <w:tc>
          <w:tcPr>
            <w:tcW w:w="4261" w:type="dxa"/>
            <w:vAlign w:val="center"/>
          </w:tcPr>
          <w:p w:rsidR="00FB6B70" w:rsidRPr="00B14222" w:rsidRDefault="009E560B" w:rsidP="009E56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</w:rPr>
            </w:pPr>
            <w:r w:rsidRPr="00B14222">
              <w:rPr>
                <w:rFonts w:ascii="Arial Narrow" w:hAnsi="Arial Narrow" w:cs="Calibri"/>
                <w:sz w:val="22"/>
                <w:szCs w:val="22"/>
              </w:rPr>
              <w:t xml:space="preserve">Drukowanie raportów </w:t>
            </w:r>
            <w:r w:rsidR="00CE68A7">
              <w:rPr>
                <w:rFonts w:ascii="Arial Narrow" w:eastAsiaTheme="minorHAnsi" w:hAnsi="Arial Narrow" w:cs="ArialMT"/>
                <w:sz w:val="22"/>
                <w:szCs w:val="22"/>
                <w:lang w:val="pl-PL" w:eastAsia="en-US"/>
              </w:rPr>
              <w:t>w postaci pliku PDF</w:t>
            </w:r>
          </w:p>
        </w:tc>
        <w:tc>
          <w:tcPr>
            <w:tcW w:w="2065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6B70" w:rsidRPr="00B14222" w:rsidTr="00B96057">
        <w:trPr>
          <w:trHeight w:val="239"/>
        </w:trPr>
        <w:tc>
          <w:tcPr>
            <w:tcW w:w="4261" w:type="dxa"/>
            <w:vAlign w:val="center"/>
          </w:tcPr>
          <w:p w:rsidR="00FB6B70" w:rsidRPr="00B14222" w:rsidRDefault="009E560B" w:rsidP="009E560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14222">
              <w:rPr>
                <w:rFonts w:ascii="Arial Narrow" w:hAnsi="Arial Narrow" w:cs="Calibri"/>
                <w:sz w:val="22"/>
                <w:szCs w:val="22"/>
              </w:rPr>
              <w:t xml:space="preserve">Zgodność z HIPAA </w:t>
            </w:r>
          </w:p>
        </w:tc>
        <w:tc>
          <w:tcPr>
            <w:tcW w:w="2065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51BB2" w:rsidRPr="00B14222" w:rsidRDefault="00451BB2">
      <w:pPr>
        <w:rPr>
          <w:rFonts w:ascii="Arial Narrow" w:hAnsi="Arial Narrow"/>
          <w:sz w:val="22"/>
          <w:szCs w:val="22"/>
        </w:rPr>
      </w:pPr>
    </w:p>
    <w:p w:rsidR="002C67A9" w:rsidRPr="00B14222" w:rsidRDefault="009E560B" w:rsidP="009E560B">
      <w:pPr>
        <w:spacing w:after="160" w:line="259" w:lineRule="auto"/>
        <w:rPr>
          <w:rFonts w:ascii="Arial Narrow" w:hAnsi="Arial Narrow" w:cs="Calibri"/>
          <w:spacing w:val="4"/>
          <w:sz w:val="22"/>
          <w:szCs w:val="22"/>
        </w:rPr>
      </w:pPr>
      <w:r w:rsidRPr="00B14222">
        <w:rPr>
          <w:rFonts w:ascii="Arial Narrow" w:hAnsi="Arial Narrow" w:cs="Calibri"/>
          <w:spacing w:val="4"/>
          <w:sz w:val="22"/>
          <w:szCs w:val="22"/>
        </w:rPr>
        <w:t xml:space="preserve">                                                                             </w:t>
      </w:r>
      <w:r w:rsidR="002C67A9" w:rsidRPr="00B14222">
        <w:rPr>
          <w:rFonts w:ascii="Arial Narrow" w:hAnsi="Arial Narrow" w:cs="Calibri"/>
          <w:spacing w:val="4"/>
          <w:sz w:val="22"/>
          <w:szCs w:val="22"/>
        </w:rPr>
        <w:t>...............................................................</w:t>
      </w:r>
    </w:p>
    <w:p w:rsidR="002C67A9" w:rsidRPr="00B14222" w:rsidRDefault="006C6E71" w:rsidP="006C6E71">
      <w:pPr>
        <w:ind w:left="3402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</w:t>
      </w:r>
      <w:bookmarkStart w:id="0" w:name="_GoBack"/>
      <w:bookmarkEnd w:id="0"/>
      <w:r w:rsidR="002C67A9" w:rsidRPr="00B14222">
        <w:rPr>
          <w:rFonts w:ascii="Arial Narrow" w:hAnsi="Arial Narrow"/>
          <w:sz w:val="22"/>
          <w:szCs w:val="22"/>
        </w:rPr>
        <w:t>podpis Wykonawcy/Pełnomocnika</w:t>
      </w:r>
    </w:p>
    <w:p w:rsidR="00BD5455" w:rsidRPr="00B14222" w:rsidRDefault="00BD5455" w:rsidP="009F391F">
      <w:pPr>
        <w:jc w:val="center"/>
        <w:rPr>
          <w:rFonts w:ascii="Arial Narrow" w:hAnsi="Arial Narrow" w:cstheme="minorHAnsi"/>
          <w:b/>
          <w:color w:val="0070C0"/>
          <w:sz w:val="22"/>
          <w:szCs w:val="22"/>
        </w:rPr>
      </w:pPr>
    </w:p>
    <w:sectPr w:rsidR="00BD5455" w:rsidRPr="00B1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614B8"/>
    <w:multiLevelType w:val="hybridMultilevel"/>
    <w:tmpl w:val="B5F85F2A"/>
    <w:lvl w:ilvl="0" w:tplc="B53068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F6421"/>
    <w:multiLevelType w:val="hybridMultilevel"/>
    <w:tmpl w:val="32F8E026"/>
    <w:lvl w:ilvl="0" w:tplc="2070D7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32E45"/>
    <w:multiLevelType w:val="hybridMultilevel"/>
    <w:tmpl w:val="A98A8288"/>
    <w:lvl w:ilvl="0" w:tplc="7E46C3A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A672D"/>
    <w:multiLevelType w:val="hybridMultilevel"/>
    <w:tmpl w:val="15940E40"/>
    <w:lvl w:ilvl="0" w:tplc="DB7CC9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9085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AE493EA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FE823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81E46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0FCACC0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2AA89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670C8C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1F45332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0"/>
    <w:rsid w:val="000B3FE3"/>
    <w:rsid w:val="000D763C"/>
    <w:rsid w:val="00100B0D"/>
    <w:rsid w:val="001246DB"/>
    <w:rsid w:val="00125987"/>
    <w:rsid w:val="001313CA"/>
    <w:rsid w:val="00175CC8"/>
    <w:rsid w:val="00181910"/>
    <w:rsid w:val="0019140D"/>
    <w:rsid w:val="001C1E5A"/>
    <w:rsid w:val="001C7C4E"/>
    <w:rsid w:val="001D2DFB"/>
    <w:rsid w:val="001E2E77"/>
    <w:rsid w:val="001F4690"/>
    <w:rsid w:val="00285B47"/>
    <w:rsid w:val="002C3FA9"/>
    <w:rsid w:val="002C67A9"/>
    <w:rsid w:val="002D497B"/>
    <w:rsid w:val="002D4D58"/>
    <w:rsid w:val="0030552C"/>
    <w:rsid w:val="00382619"/>
    <w:rsid w:val="0039066F"/>
    <w:rsid w:val="003B1E42"/>
    <w:rsid w:val="003B6B13"/>
    <w:rsid w:val="003E0811"/>
    <w:rsid w:val="00430C46"/>
    <w:rsid w:val="00451BB2"/>
    <w:rsid w:val="00466816"/>
    <w:rsid w:val="004D3254"/>
    <w:rsid w:val="004E7BA4"/>
    <w:rsid w:val="004F14FE"/>
    <w:rsid w:val="00501856"/>
    <w:rsid w:val="0050193C"/>
    <w:rsid w:val="00544727"/>
    <w:rsid w:val="005A690B"/>
    <w:rsid w:val="006241C0"/>
    <w:rsid w:val="00625DA7"/>
    <w:rsid w:val="00657E48"/>
    <w:rsid w:val="0067440D"/>
    <w:rsid w:val="006C6E71"/>
    <w:rsid w:val="006D389C"/>
    <w:rsid w:val="007C3405"/>
    <w:rsid w:val="00836F63"/>
    <w:rsid w:val="008677A5"/>
    <w:rsid w:val="008D78C7"/>
    <w:rsid w:val="009370D0"/>
    <w:rsid w:val="009E560B"/>
    <w:rsid w:val="009F391F"/>
    <w:rsid w:val="009F3A4E"/>
    <w:rsid w:val="00A43B2D"/>
    <w:rsid w:val="00A60E40"/>
    <w:rsid w:val="00A62224"/>
    <w:rsid w:val="00AF4079"/>
    <w:rsid w:val="00B14222"/>
    <w:rsid w:val="00B26E85"/>
    <w:rsid w:val="00B30162"/>
    <w:rsid w:val="00B520C5"/>
    <w:rsid w:val="00B618AC"/>
    <w:rsid w:val="00B96057"/>
    <w:rsid w:val="00BA5642"/>
    <w:rsid w:val="00BB6A9B"/>
    <w:rsid w:val="00BC7221"/>
    <w:rsid w:val="00BD3C46"/>
    <w:rsid w:val="00BD5455"/>
    <w:rsid w:val="00C056EF"/>
    <w:rsid w:val="00C30E89"/>
    <w:rsid w:val="00C36BAE"/>
    <w:rsid w:val="00C435EF"/>
    <w:rsid w:val="00C842E5"/>
    <w:rsid w:val="00C94D02"/>
    <w:rsid w:val="00CA4E44"/>
    <w:rsid w:val="00CE235E"/>
    <w:rsid w:val="00CE68A7"/>
    <w:rsid w:val="00D00549"/>
    <w:rsid w:val="00D119DB"/>
    <w:rsid w:val="00D46B8C"/>
    <w:rsid w:val="00D51BCA"/>
    <w:rsid w:val="00D67DB9"/>
    <w:rsid w:val="00D76667"/>
    <w:rsid w:val="00D779A1"/>
    <w:rsid w:val="00D8413A"/>
    <w:rsid w:val="00DE2894"/>
    <w:rsid w:val="00E07AC4"/>
    <w:rsid w:val="00E9499C"/>
    <w:rsid w:val="00EA49F4"/>
    <w:rsid w:val="00EB28FB"/>
    <w:rsid w:val="00EC22EA"/>
    <w:rsid w:val="00F17710"/>
    <w:rsid w:val="00F25C2B"/>
    <w:rsid w:val="00F27182"/>
    <w:rsid w:val="00FB07AD"/>
    <w:rsid w:val="00FB4F76"/>
    <w:rsid w:val="00FB6B70"/>
    <w:rsid w:val="00FC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CFA1E-3EE4-418C-876D-34BE943F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pl-PL"/>
    </w:rPr>
  </w:style>
  <w:style w:type="paragraph" w:styleId="Nagwek5">
    <w:name w:val="heading 5"/>
    <w:basedOn w:val="Normalny"/>
    <w:next w:val="Normalny"/>
    <w:link w:val="Nagwek5Znak"/>
    <w:qFormat/>
    <w:rsid w:val="001F4690"/>
    <w:pPr>
      <w:keepNext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F4690"/>
    <w:rPr>
      <w:rFonts w:ascii="Times New Roman" w:eastAsia="Times New Roman" w:hAnsi="Times New Roman" w:cs="Times New Roman"/>
      <w:b/>
      <w:sz w:val="20"/>
      <w:szCs w:val="20"/>
      <w:lang w:val="lt-LT" w:eastAsia="pl-PL"/>
    </w:r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BB6A9B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9F391F"/>
    <w:rPr>
      <w:rFonts w:ascii="Times New Roman" w:eastAsia="Times New Roman" w:hAnsi="Times New Roman" w:cs="Times New Roman"/>
      <w:sz w:val="20"/>
      <w:szCs w:val="20"/>
      <w:lang w:val="lt-LT" w:eastAsia="pl-PL"/>
    </w:rPr>
  </w:style>
  <w:style w:type="table" w:styleId="Tabela-Siatka">
    <w:name w:val="Table Grid"/>
    <w:basedOn w:val="Standardowy"/>
    <w:uiPriority w:val="39"/>
    <w:rsid w:val="009F3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3B6B13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Tekstpodstawowy3">
    <w:name w:val="Body Text 3"/>
    <w:basedOn w:val="Normalny"/>
    <w:link w:val="Tekstpodstawowy3Znak"/>
    <w:rsid w:val="002C67A9"/>
    <w:pPr>
      <w:suppressAutoHyphens/>
      <w:spacing w:after="120"/>
    </w:pPr>
    <w:rPr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C67A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85ADF406</Template>
  <TotalTime>35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Maciej</dc:creator>
  <cp:keywords/>
  <dc:description/>
  <cp:lastModifiedBy>Agnieszka Korolczuk</cp:lastModifiedBy>
  <cp:revision>13</cp:revision>
  <dcterms:created xsi:type="dcterms:W3CDTF">2024-04-24T08:09:00Z</dcterms:created>
  <dcterms:modified xsi:type="dcterms:W3CDTF">2024-04-25T09:11:00Z</dcterms:modified>
  <cp:category/>
</cp:coreProperties>
</file>