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9671" w14:textId="77777777" w:rsidR="009B1278" w:rsidRPr="00480088" w:rsidRDefault="009B1278" w:rsidP="009B1278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11FA54D4" w14:textId="77777777" w:rsidR="009B1278" w:rsidRPr="00480088" w:rsidRDefault="009B1278" w:rsidP="009B1278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480088">
        <w:rPr>
          <w:rFonts w:ascii="Arial" w:hAnsi="Arial" w:cs="Arial"/>
          <w:b/>
        </w:rPr>
        <w:t>Załącznik nr 2 do SWZ</w:t>
      </w:r>
    </w:p>
    <w:p w14:paraId="4B951272" w14:textId="77777777" w:rsidR="009B1278" w:rsidRPr="00480088" w:rsidRDefault="009B1278" w:rsidP="009B12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0F1798E" w14:textId="77777777" w:rsidR="009B1278" w:rsidRPr="00480088" w:rsidRDefault="009B1278" w:rsidP="009B1278">
      <w:pPr>
        <w:spacing w:line="276" w:lineRule="auto"/>
        <w:jc w:val="center"/>
        <w:rPr>
          <w:rFonts w:ascii="Arial" w:hAnsi="Arial" w:cs="Arial"/>
          <w:b/>
          <w:bCs/>
        </w:rPr>
      </w:pPr>
      <w:r w:rsidRPr="00480088">
        <w:rPr>
          <w:rFonts w:ascii="Arial" w:hAnsi="Arial" w:cs="Arial"/>
          <w:b/>
          <w:bCs/>
        </w:rPr>
        <w:t>OFERTA WYKONAWCY</w:t>
      </w:r>
    </w:p>
    <w:p w14:paraId="3AD103C5" w14:textId="77777777" w:rsidR="009B1278" w:rsidRPr="00480088" w:rsidRDefault="009B1278" w:rsidP="009B127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480088" w:rsidRPr="00480088" w14:paraId="5D079015" w14:textId="77777777" w:rsidTr="00E3094F">
        <w:trPr>
          <w:trHeight w:val="350"/>
        </w:trPr>
        <w:tc>
          <w:tcPr>
            <w:tcW w:w="3119" w:type="dxa"/>
            <w:shd w:val="clear" w:color="auto" w:fill="D9D9D9"/>
          </w:tcPr>
          <w:p w14:paraId="7F8A6578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B63A2AD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iCs/>
                <w:sz w:val="18"/>
                <w:szCs w:val="18"/>
              </w:rPr>
              <w:t>Pełna nazwa (firma) Wykonawcy:</w:t>
            </w:r>
          </w:p>
          <w:p w14:paraId="3864D13E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EBBFDE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0A8A222C" w14:textId="77777777" w:rsidTr="00E3094F">
        <w:trPr>
          <w:trHeight w:val="550"/>
        </w:trPr>
        <w:tc>
          <w:tcPr>
            <w:tcW w:w="3119" w:type="dxa"/>
            <w:shd w:val="clear" w:color="auto" w:fill="D9D9D9"/>
          </w:tcPr>
          <w:p w14:paraId="062F4C5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F8FC5B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iCs/>
                <w:sz w:val="18"/>
                <w:szCs w:val="18"/>
              </w:rPr>
              <w:t>Adres Wykonawcy:</w:t>
            </w:r>
          </w:p>
          <w:p w14:paraId="29A02AB0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092606F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4213A00D" w14:textId="77777777" w:rsidTr="00E3094F">
        <w:trPr>
          <w:trHeight w:val="174"/>
        </w:trPr>
        <w:tc>
          <w:tcPr>
            <w:tcW w:w="3119" w:type="dxa"/>
            <w:shd w:val="clear" w:color="auto" w:fill="D9D9D9"/>
          </w:tcPr>
          <w:p w14:paraId="704DAD07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EF3CFFA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iCs/>
                <w:sz w:val="18"/>
                <w:szCs w:val="18"/>
              </w:rPr>
              <w:t>Nr telefonu:</w:t>
            </w:r>
          </w:p>
          <w:p w14:paraId="1A7E97BE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0590197C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042E6C2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03F7362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480088">
              <w:rPr>
                <w:rFonts w:ascii="Arial" w:hAnsi="Arial" w:cs="Arial"/>
                <w:b/>
                <w:iCs/>
                <w:sz w:val="18"/>
                <w:szCs w:val="18"/>
              </w:rPr>
              <w:t>Adres</w:t>
            </w:r>
            <w:r w:rsidRPr="00480088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 xml:space="preserve"> email:</w:t>
            </w:r>
          </w:p>
          <w:p w14:paraId="3DE491C4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04B8D6C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08BF794D" w14:textId="77777777" w:rsidTr="00E3094F">
        <w:trPr>
          <w:trHeight w:val="174"/>
        </w:trPr>
        <w:tc>
          <w:tcPr>
            <w:tcW w:w="3119" w:type="dxa"/>
            <w:shd w:val="clear" w:color="auto" w:fill="D9D9D9"/>
          </w:tcPr>
          <w:p w14:paraId="05EFE8D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5FC3687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  <w:r w:rsidRPr="00480088"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  <w:t>NIP</w:t>
            </w:r>
          </w:p>
          <w:p w14:paraId="668AEB67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A75B045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/>
          </w:tcPr>
          <w:p w14:paraId="0FF84FD0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441AA51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480088">
              <w:rPr>
                <w:rFonts w:ascii="Arial" w:eastAsia="Courier New" w:hAnsi="Arial" w:cs="Arial"/>
                <w:b/>
                <w:sz w:val="18"/>
                <w:szCs w:val="18"/>
              </w:rPr>
              <w:t>REGON</w:t>
            </w:r>
          </w:p>
          <w:p w14:paraId="4D3B7A75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7DD5A8F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62E0BC19" w14:textId="77777777" w:rsidTr="00E3094F">
        <w:trPr>
          <w:trHeight w:val="174"/>
        </w:trPr>
        <w:tc>
          <w:tcPr>
            <w:tcW w:w="3119" w:type="dxa"/>
            <w:shd w:val="clear" w:color="auto" w:fill="D9D9D9"/>
          </w:tcPr>
          <w:p w14:paraId="349D3EBD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  <w:lang w:val="de-DE"/>
              </w:rPr>
            </w:pPr>
          </w:p>
          <w:p w14:paraId="0F7CA23E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sz w:val="18"/>
                <w:szCs w:val="18"/>
              </w:rPr>
              <w:t>KRS/</w:t>
            </w:r>
            <w:proofErr w:type="spellStart"/>
            <w:r w:rsidRPr="00480088">
              <w:rPr>
                <w:rFonts w:ascii="Arial" w:hAnsi="Arial" w:cs="Arial"/>
                <w:b/>
                <w:sz w:val="18"/>
                <w:szCs w:val="18"/>
              </w:rPr>
              <w:t>CEiDG</w:t>
            </w:r>
            <w:proofErr w:type="spellEnd"/>
          </w:p>
          <w:p w14:paraId="3B68E63C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255711A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55B18F01" w14:textId="77777777" w:rsidTr="00E3094F">
        <w:trPr>
          <w:trHeight w:val="404"/>
        </w:trPr>
        <w:tc>
          <w:tcPr>
            <w:tcW w:w="3119" w:type="dxa"/>
            <w:shd w:val="clear" w:color="auto" w:fill="D9D9D9"/>
          </w:tcPr>
          <w:p w14:paraId="629CFA20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8"/>
                <w:szCs w:val="18"/>
              </w:rPr>
            </w:pPr>
          </w:p>
          <w:p w14:paraId="3B347ECF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0088">
              <w:rPr>
                <w:rFonts w:ascii="Arial" w:eastAsia="Courier New" w:hAnsi="Arial" w:cs="Arial"/>
                <w:b/>
                <w:sz w:val="18"/>
                <w:szCs w:val="18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7F1953A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39F6BD98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80088">
              <w:rPr>
                <w:rFonts w:ascii="Arial" w:eastAsia="Courier New" w:hAnsi="Arial" w:cs="Arial"/>
                <w:sz w:val="18"/>
                <w:szCs w:val="18"/>
              </w:rPr>
              <w:t xml:space="preserve">        </w:t>
            </w:r>
          </w:p>
          <w:p w14:paraId="49D43CCC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0088">
              <w:rPr>
                <w:rFonts w:ascii="Arial" w:eastAsia="Courier New" w:hAnsi="Arial" w:cs="Arial"/>
                <w:b/>
                <w:i/>
                <w:sz w:val="18"/>
                <w:szCs w:val="18"/>
              </w:rPr>
              <w:t xml:space="preserve">(imię i nazwisko </w:t>
            </w:r>
            <w:r w:rsidRPr="00480088">
              <w:rPr>
                <w:rFonts w:ascii="Arial" w:hAnsi="Arial" w:cs="Arial"/>
                <w:b/>
                <w:i/>
                <w:sz w:val="18"/>
                <w:szCs w:val="18"/>
              </w:rPr>
              <w:t>osoby upoważnionej do reprezentacji)</w:t>
            </w:r>
          </w:p>
          <w:p w14:paraId="6E2D2A0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0088" w:rsidRPr="00480088" w14:paraId="73E1321D" w14:textId="77777777" w:rsidTr="00E3094F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7C7F202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  <w:p w14:paraId="6C9BE5A1" w14:textId="77777777" w:rsidR="009B1278" w:rsidRPr="00480088" w:rsidRDefault="009B1278" w:rsidP="00E30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sz w:val="18"/>
                <w:szCs w:val="18"/>
              </w:rPr>
              <w:t>INFORMACJA O WIELKOŚCI PRZEDSIĘBIORSTWA</w:t>
            </w:r>
            <w:r w:rsidRPr="0048008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48008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3C54674" w14:textId="77777777" w:rsidR="009B1278" w:rsidRPr="00480088" w:rsidRDefault="009B1278" w:rsidP="00E3094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088">
              <w:rPr>
                <w:rFonts w:ascii="Arial" w:hAnsi="Arial" w:cs="Arial"/>
                <w:b/>
                <w:sz w:val="18"/>
                <w:szCs w:val="18"/>
              </w:rPr>
              <w:sym w:font="Symbol" w:char="F092"/>
            </w:r>
            <w:r w:rsidRPr="0048008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t xml:space="preserve">mikro przedsiębiorstwo       </w:t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t xml:space="preserve">  małe przedsiębiorstwo       </w:t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t xml:space="preserve">  średnie przedsiębiorstwo        </w:t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sym w:font="Symbol" w:char="F092"/>
            </w:r>
            <w:r w:rsidRPr="00480088">
              <w:rPr>
                <w:rFonts w:ascii="Arial" w:hAnsi="Arial" w:cs="Arial"/>
                <w:bCs/>
                <w:sz w:val="18"/>
                <w:szCs w:val="18"/>
              </w:rPr>
              <w:t xml:space="preserve">   duże przedsiębiorstwo   </w:t>
            </w:r>
          </w:p>
          <w:p w14:paraId="322C9873" w14:textId="77777777" w:rsidR="009B1278" w:rsidRPr="00480088" w:rsidRDefault="009B127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8"/>
                <w:szCs w:val="18"/>
              </w:rPr>
            </w:pPr>
          </w:p>
        </w:tc>
      </w:tr>
    </w:tbl>
    <w:p w14:paraId="214C8789" w14:textId="77777777" w:rsidR="009B1278" w:rsidRPr="00480088" w:rsidRDefault="009B1278" w:rsidP="009B1278">
      <w:pPr>
        <w:spacing w:line="276" w:lineRule="auto"/>
        <w:jc w:val="center"/>
        <w:rPr>
          <w:rFonts w:ascii="Arial" w:hAnsi="Arial" w:cs="Arial"/>
          <w:bCs/>
        </w:rPr>
      </w:pPr>
    </w:p>
    <w:p w14:paraId="0FF85622" w14:textId="4B02436D" w:rsidR="009B1278" w:rsidRPr="00480088" w:rsidRDefault="009B1278" w:rsidP="009B1278">
      <w:pPr>
        <w:spacing w:line="276" w:lineRule="auto"/>
        <w:jc w:val="both"/>
        <w:rPr>
          <w:rFonts w:ascii="Arial" w:hAnsi="Arial" w:cs="Arial"/>
          <w:b/>
          <w:bCs/>
        </w:rPr>
      </w:pPr>
      <w:r w:rsidRPr="00480088">
        <w:rPr>
          <w:rFonts w:ascii="Arial" w:hAnsi="Arial" w:cs="Arial"/>
        </w:rPr>
        <w:t>W odpowiedzi na ogłoszenie</w:t>
      </w:r>
      <w:r w:rsidRPr="00480088">
        <w:rPr>
          <w:rFonts w:ascii="Arial" w:hAnsi="Arial" w:cs="Arial"/>
          <w:bCs/>
        </w:rPr>
        <w:t xml:space="preserve"> </w:t>
      </w:r>
      <w:r w:rsidRPr="00480088">
        <w:rPr>
          <w:rFonts w:ascii="Arial" w:hAnsi="Arial" w:cs="Arial"/>
          <w:bCs/>
          <w:lang w:eastAsia="zh-CN"/>
        </w:rPr>
        <w:t xml:space="preserve">w sprawie postępowania o udzielenie zamówienia publicznego prowadzonego w trybie przetargu nieograniczonego, </w:t>
      </w:r>
      <w:r w:rsidRPr="00480088">
        <w:rPr>
          <w:rFonts w:ascii="Arial" w:hAnsi="Arial" w:cs="Arial"/>
          <w:bCs/>
        </w:rPr>
        <w:t xml:space="preserve">pn.: </w:t>
      </w:r>
      <w:r w:rsidR="00480088" w:rsidRPr="00480088">
        <w:rPr>
          <w:rFonts w:ascii="Arial" w:hAnsi="Arial" w:cs="Arial"/>
          <w:b/>
          <w:bCs/>
        </w:rPr>
        <w:t xml:space="preserve">Świadczenie usług psychologicznych, prowadzenie diagnozy psychologicznej w zakresie FAS/FASD oraz prowadzenie </w:t>
      </w:r>
      <w:proofErr w:type="spellStart"/>
      <w:r w:rsidR="00480088" w:rsidRPr="00480088">
        <w:rPr>
          <w:rFonts w:ascii="Arial" w:hAnsi="Arial" w:cs="Arial"/>
          <w:b/>
          <w:bCs/>
        </w:rPr>
        <w:t>superwizji</w:t>
      </w:r>
      <w:proofErr w:type="spellEnd"/>
      <w:r w:rsidR="00480088" w:rsidRPr="00480088">
        <w:rPr>
          <w:rFonts w:ascii="Arial" w:hAnsi="Arial" w:cs="Arial"/>
          <w:b/>
          <w:bCs/>
        </w:rPr>
        <w:t xml:space="preserve"> </w:t>
      </w:r>
      <w:r w:rsidR="009F0BD9" w:rsidRPr="00713C7E">
        <w:rPr>
          <w:rFonts w:ascii="Arial" w:hAnsi="Arial" w:cs="Arial"/>
          <w:b/>
          <w:bCs/>
        </w:rPr>
        <w:t>dla członków Zespołu Diagnostyczno-Terapeutycznego</w:t>
      </w:r>
      <w:r w:rsidR="00480088" w:rsidRPr="00480088">
        <w:rPr>
          <w:rFonts w:ascii="Arial" w:hAnsi="Arial" w:cs="Arial"/>
          <w:b/>
          <w:bCs/>
        </w:rPr>
        <w:t xml:space="preserve"> na potrzeby Regionalnego Punktu Diagnoz i Terapii FAS/FASD w Lublinie z podziałem na części</w:t>
      </w:r>
      <w:r w:rsidRPr="00480088">
        <w:rPr>
          <w:rFonts w:ascii="Arial" w:hAnsi="Arial" w:cs="Arial"/>
          <w:b/>
          <w:bCs/>
        </w:rPr>
        <w:t>,</w:t>
      </w:r>
      <w:r w:rsidRPr="00480088">
        <w:rPr>
          <w:rFonts w:ascii="Arial" w:hAnsi="Arial" w:cs="Arial"/>
          <w:b/>
        </w:rPr>
        <w:t xml:space="preserve"> </w:t>
      </w:r>
      <w:r w:rsidRPr="00480088">
        <w:rPr>
          <w:rFonts w:ascii="Arial" w:hAnsi="Arial" w:cs="Arial"/>
          <w:b/>
          <w:bCs/>
        </w:rPr>
        <w:t>Znak sprawy</w:t>
      </w:r>
      <w:r w:rsidRPr="00480088">
        <w:rPr>
          <w:rFonts w:ascii="Arial" w:hAnsi="Arial" w:cs="Arial"/>
        </w:rPr>
        <w:t xml:space="preserve"> </w:t>
      </w:r>
      <w:r w:rsidRPr="00480088">
        <w:rPr>
          <w:rFonts w:ascii="Arial" w:hAnsi="Arial" w:cs="Arial"/>
          <w:b/>
          <w:bCs/>
        </w:rPr>
        <w:t>DSP.PN.2311.</w:t>
      </w:r>
      <w:r w:rsidR="00480088" w:rsidRPr="00480088">
        <w:rPr>
          <w:rFonts w:ascii="Arial" w:hAnsi="Arial" w:cs="Arial"/>
          <w:b/>
          <w:bCs/>
        </w:rPr>
        <w:t>62</w:t>
      </w:r>
      <w:r w:rsidRPr="00480088">
        <w:rPr>
          <w:rFonts w:ascii="Arial" w:hAnsi="Arial" w:cs="Arial"/>
          <w:b/>
          <w:bCs/>
        </w:rPr>
        <w:t>.2024</w:t>
      </w:r>
      <w:r w:rsidRPr="00480088">
        <w:rPr>
          <w:rFonts w:ascii="Arial" w:eastAsia="Calibri" w:hAnsi="Arial" w:cs="Arial"/>
          <w:lang w:eastAsia="zh-CN"/>
        </w:rPr>
        <w:t xml:space="preserve">, składam ofertę skierowaną do: </w:t>
      </w:r>
      <w:r w:rsidRPr="00480088">
        <w:rPr>
          <w:rFonts w:ascii="Arial" w:hAnsi="Arial" w:cs="Arial"/>
        </w:rPr>
        <w:t>Regionalnego Ośrodka Polityki Społecznej w Lublinie, przy ul. Diamentowej 2, 20-447 Lublin.</w:t>
      </w:r>
    </w:p>
    <w:p w14:paraId="450D1524" w14:textId="77777777" w:rsidR="009B1278" w:rsidRPr="00480088" w:rsidRDefault="009B1278" w:rsidP="009B12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1F0E829" w14:textId="77777777" w:rsidR="009B1278" w:rsidRPr="00480088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480088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480088">
        <w:rPr>
          <w:rFonts w:ascii="Arial" w:hAnsi="Arial" w:cs="Arial"/>
          <w:bCs/>
        </w:rPr>
        <w:br/>
        <w:t>i załącznikach</w:t>
      </w:r>
      <w:r w:rsidRPr="00480088">
        <w:rPr>
          <w:rFonts w:ascii="Arial" w:hAnsi="Arial" w:cs="Arial"/>
          <w:b/>
          <w:bCs/>
        </w:rPr>
        <w:t>:</w:t>
      </w:r>
    </w:p>
    <w:p w14:paraId="59EA4A68" w14:textId="77777777" w:rsidR="00480088" w:rsidRPr="0068731D" w:rsidRDefault="00480088" w:rsidP="00480088">
      <w:pPr>
        <w:autoSpaceDE w:val="0"/>
        <w:spacing w:line="276" w:lineRule="auto"/>
        <w:ind w:left="284"/>
        <w:jc w:val="both"/>
        <w:rPr>
          <w:rFonts w:ascii="Arial" w:hAnsi="Arial" w:cs="Arial"/>
        </w:rPr>
      </w:pPr>
    </w:p>
    <w:p w14:paraId="0C356F25" w14:textId="77777777" w:rsidR="00480088" w:rsidRPr="0068731D" w:rsidRDefault="00480088" w:rsidP="00480088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lang w:eastAsia="zh-CN"/>
        </w:rPr>
      </w:pPr>
      <w:r w:rsidRPr="0068731D">
        <w:rPr>
          <w:rFonts w:ascii="Arial" w:hAnsi="Arial" w:cs="Arial"/>
          <w:b/>
          <w:bCs/>
        </w:rPr>
        <w:t>Część 1. Usługa prowadzenie diagnozy psychologicznej w zakresie FAS/FASD w Regionalnym Punkcie Diagnozy i Terapii FAS/FASD w Lublinie.</w:t>
      </w:r>
      <w:r w:rsidRPr="0068731D">
        <w:rPr>
          <w:rFonts w:ascii="Arial" w:hAnsi="Arial" w:cs="Arial"/>
        </w:rPr>
        <w:t xml:space="preserve"> </w:t>
      </w:r>
    </w:p>
    <w:p w14:paraId="78F59F7A" w14:textId="77777777" w:rsidR="00480088" w:rsidRPr="0068731D" w:rsidRDefault="00480088" w:rsidP="00480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1F3FEA4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I. Cena ofertowa netto przedmiotu zamówienia wynosi</w:t>
      </w:r>
      <w:r w:rsidRPr="0068731D">
        <w:rPr>
          <w:rFonts w:ascii="Arial" w:hAnsi="Arial" w:cs="Arial"/>
        </w:rPr>
        <w:t>: ……………………….…………...…….. zł</w:t>
      </w:r>
    </w:p>
    <w:p w14:paraId="087C7BAD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2AA141C4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lastRenderedPageBreak/>
        <w:t>Stawka podatku VAT: …………………….. %</w:t>
      </w:r>
    </w:p>
    <w:p w14:paraId="0764C33B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3FA25A28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  <w:b/>
        </w:rPr>
        <w:t>Cena ofertowa brutto przedmiotu zamówienia wynosi</w:t>
      </w:r>
      <w:r w:rsidRPr="0068731D">
        <w:rPr>
          <w:rFonts w:ascii="Arial" w:hAnsi="Arial" w:cs="Arial"/>
        </w:rPr>
        <w:t>: ……............................…………...…….... zł</w:t>
      </w:r>
    </w:p>
    <w:p w14:paraId="526976B3" w14:textId="77777777" w:rsidR="00480088" w:rsidRPr="0068731D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68731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2FBA22C" w14:textId="77777777" w:rsidR="00480088" w:rsidRPr="0068731D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480088" w:rsidRPr="0068731D" w14:paraId="2132E7E2" w14:textId="77777777" w:rsidTr="00E3094F">
        <w:trPr>
          <w:trHeight w:val="473"/>
        </w:trPr>
        <w:tc>
          <w:tcPr>
            <w:tcW w:w="707" w:type="dxa"/>
            <w:shd w:val="clear" w:color="auto" w:fill="BFBFBF"/>
          </w:tcPr>
          <w:p w14:paraId="7A893019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071F2C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843D0FF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1CB5A3C6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58B44C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0909D1DB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C476FA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04154C69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107B9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E322B28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75AE8D65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36329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9B00552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0C8E412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252BF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568D1272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7D098DEE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96E097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731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80088" w:rsidRPr="0068731D" w14:paraId="38E726ED" w14:textId="77777777" w:rsidTr="00E3094F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38F699A6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67715942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027A1EA9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21F6D92B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5F5FAB4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189F78BA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480088" w:rsidRPr="0068731D" w14:paraId="49D8FDAE" w14:textId="77777777" w:rsidTr="00E3094F">
        <w:trPr>
          <w:trHeight w:val="464"/>
        </w:trPr>
        <w:tc>
          <w:tcPr>
            <w:tcW w:w="707" w:type="dxa"/>
            <w:shd w:val="clear" w:color="auto" w:fill="auto"/>
          </w:tcPr>
          <w:p w14:paraId="16CD2426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F0754F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D137AE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731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520233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2B3F43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8731D">
              <w:rPr>
                <w:rFonts w:ascii="Arial" w:hAnsi="Arial" w:cs="Arial"/>
                <w:sz w:val="16"/>
                <w:szCs w:val="16"/>
              </w:rPr>
              <w:t xml:space="preserve">Usługa prowadzenie diagnozy psychologicznej w zakresie FAS/FASD </w:t>
            </w:r>
          </w:p>
          <w:p w14:paraId="0926B3ED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CD1429F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F59816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D88B63" w14:textId="76A33F96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</w:t>
            </w:r>
          </w:p>
        </w:tc>
        <w:tc>
          <w:tcPr>
            <w:tcW w:w="1553" w:type="dxa"/>
          </w:tcPr>
          <w:p w14:paraId="5868377F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3125D782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3C95DF0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F256D25" w14:textId="77777777" w:rsidR="00480088" w:rsidRPr="0068731D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88E2DD" w14:textId="77777777" w:rsidR="00480088" w:rsidRPr="0068731D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2740C48" w14:textId="77777777" w:rsidR="00480088" w:rsidRPr="00891BA8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907F163" w14:textId="77777777" w:rsidR="00480088" w:rsidRPr="00891BA8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891BA8">
        <w:rPr>
          <w:rFonts w:ascii="Arial" w:hAnsi="Arial" w:cs="Arial"/>
          <w:b/>
        </w:rPr>
        <w:t>II. Wykaz osób skierowanych przez Wykonawcę do realizacji zamówienia publicznego</w:t>
      </w:r>
    </w:p>
    <w:p w14:paraId="30C42487" w14:textId="77777777" w:rsidR="00480088" w:rsidRPr="00891BA8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6FBA2668" w14:textId="77777777" w:rsidR="00480088" w:rsidRPr="00891BA8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891BA8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80088" w:rsidRPr="007A47FB" w14:paraId="0E8D43EC" w14:textId="77777777" w:rsidTr="00E3094F">
        <w:trPr>
          <w:trHeight w:val="623"/>
        </w:trPr>
        <w:tc>
          <w:tcPr>
            <w:tcW w:w="10234" w:type="dxa"/>
            <w:shd w:val="clear" w:color="auto" w:fill="D9D9D9"/>
          </w:tcPr>
          <w:p w14:paraId="53605C0A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2B7DA01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2332131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80088" w:rsidRPr="007A47FB" w14:paraId="304A4B62" w14:textId="77777777" w:rsidTr="00E3094F">
        <w:trPr>
          <w:trHeight w:val="787"/>
        </w:trPr>
        <w:tc>
          <w:tcPr>
            <w:tcW w:w="10234" w:type="dxa"/>
            <w:shd w:val="clear" w:color="auto" w:fill="auto"/>
          </w:tcPr>
          <w:p w14:paraId="5C737685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496B896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5343E64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80088" w:rsidRPr="007A47FB" w14:paraId="64A251D8" w14:textId="77777777" w:rsidTr="00E3094F">
        <w:trPr>
          <w:trHeight w:val="831"/>
        </w:trPr>
        <w:tc>
          <w:tcPr>
            <w:tcW w:w="10234" w:type="dxa"/>
            <w:shd w:val="clear" w:color="auto" w:fill="D9D9D9"/>
          </w:tcPr>
          <w:p w14:paraId="2D3ACC43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43BB0221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784D7304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4E426826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80088" w:rsidRPr="007A47FB" w14:paraId="7C8940F4" w14:textId="77777777" w:rsidTr="00E3094F">
        <w:trPr>
          <w:trHeight w:val="772"/>
        </w:trPr>
        <w:tc>
          <w:tcPr>
            <w:tcW w:w="10234" w:type="dxa"/>
            <w:shd w:val="clear" w:color="auto" w:fill="auto"/>
          </w:tcPr>
          <w:p w14:paraId="422AB5B8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B8A1D0C" w14:textId="77777777" w:rsidR="00480088" w:rsidRPr="00891BA8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80088" w:rsidRPr="007A47FB" w14:paraId="78A85C3F" w14:textId="77777777" w:rsidTr="00E3094F">
        <w:trPr>
          <w:trHeight w:val="1470"/>
        </w:trPr>
        <w:tc>
          <w:tcPr>
            <w:tcW w:w="10234" w:type="dxa"/>
            <w:shd w:val="clear" w:color="auto" w:fill="D9D9D9"/>
          </w:tcPr>
          <w:p w14:paraId="388DCA8D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2A04B14" w14:textId="0AEA07DB" w:rsidR="00480088" w:rsidRPr="00D2353E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w  prowadzeniu diagnoz psychologicznych, 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br/>
              <w:t xml:space="preserve">w tym przeprowadzenie co najmniej 30 diagnoz psychologicznych dzieci i młodzieży </w:t>
            </w:r>
            <w:r w:rsidR="00BE1F41">
              <w:rPr>
                <w:rFonts w:ascii="Arial" w:hAnsi="Arial" w:cs="Arial"/>
                <w:b/>
                <w:sz w:val="16"/>
                <w:szCs w:val="16"/>
              </w:rPr>
              <w:t>w zakresie FAS/FAD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 z wykorzystaniem aktualnych technik i metod psychologicznych</w:t>
            </w:r>
          </w:p>
          <w:p w14:paraId="4A6D1F86" w14:textId="77777777" w:rsidR="00480088" w:rsidRPr="00D2353E" w:rsidRDefault="00480088" w:rsidP="00480088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>(podać dane dotyczące ilości przeprowadzonych diagnoz oraz informację na temat podmiotu w ramach którego takie diagnozy zostały przeprowadzone)</w:t>
            </w:r>
          </w:p>
          <w:p w14:paraId="575F28AD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480088" w:rsidRPr="007A47FB" w14:paraId="712B2358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6DE7D033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2566EC03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EF7D9B0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538124DA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878F5F8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0145F4D3" w14:textId="77777777" w:rsidTr="00E3094F">
        <w:trPr>
          <w:trHeight w:val="267"/>
        </w:trPr>
        <w:tc>
          <w:tcPr>
            <w:tcW w:w="10234" w:type="dxa"/>
            <w:shd w:val="clear" w:color="auto" w:fill="auto"/>
          </w:tcPr>
          <w:p w14:paraId="1C6F9F7B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3DF83237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3CDEC89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46426460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5AB4351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59EB0A50" w14:textId="77777777" w:rsidTr="00E3094F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7C118AB7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039880" w14:textId="77777777" w:rsidR="00480088" w:rsidRPr="00D2353E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4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4CFE3074" w14:textId="77777777" w:rsidR="00480088" w:rsidRPr="00D2353E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E95B6B2" w14:textId="77777777" w:rsidR="00480088" w:rsidRPr="007A47FB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608E9B5C" w14:textId="77777777" w:rsidR="00480088" w:rsidRPr="007A47FB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39700162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28F77C80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122B19D9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8F1E000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6E6F125E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A8B5601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19FCCDBE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36208E38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5C741855" w14:textId="77777777" w:rsidTr="00E3094F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126DABDF" w14:textId="77777777" w:rsidR="00480088" w:rsidRPr="00891BA8" w:rsidRDefault="00480088" w:rsidP="00480088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67462F" w14:textId="77777777" w:rsidR="00480088" w:rsidRPr="00891BA8" w:rsidRDefault="00480088" w:rsidP="00480088">
            <w:pPr>
              <w:spacing w:line="276" w:lineRule="auto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przez osobę skierowaną do realizacji przedmiotu zamówienia szkolenia w zakresie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>4-cyfrowego Kwestionariusza Diagnostycznego FASD w diagnostyce FAS/FASD</w:t>
            </w:r>
          </w:p>
          <w:p w14:paraId="58FC2714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80088" w:rsidRPr="00D2353E" w14:paraId="29DC9918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6CD66E8F" w14:textId="77777777" w:rsidR="00480088" w:rsidRPr="00D2353E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95C638D" w14:textId="77777777" w:rsidR="00480088" w:rsidRPr="00D2353E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6863FEF2" w14:textId="77777777" w:rsidR="00480088" w:rsidRPr="00D2353E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5F388B50" w14:textId="77777777" w:rsidR="00480088" w:rsidRPr="00D2353E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17457081" w14:textId="77777777" w:rsidR="00480088" w:rsidRPr="00D2353E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: </w:t>
            </w:r>
          </w:p>
          <w:p w14:paraId="5DF9C2AD" w14:textId="77777777" w:rsidR="00480088" w:rsidRPr="00D2353E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 xml:space="preserve">Rok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ukończenia szkolenia</w:t>
            </w:r>
            <w:r w:rsidRPr="00D2353E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51AE616E" w14:textId="77777777" w:rsidR="00480088" w:rsidRPr="00D2353E" w:rsidRDefault="00480088" w:rsidP="00480088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EEA0949" w14:textId="77777777" w:rsidR="00480088" w:rsidRPr="00D2353E" w:rsidRDefault="00480088" w:rsidP="00480088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4372E7A6" w14:textId="77777777" w:rsidR="00480088" w:rsidRPr="00D2353E" w:rsidRDefault="00480088" w:rsidP="00480088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D2353E">
        <w:rPr>
          <w:rFonts w:ascii="Arial" w:hAnsi="Arial" w:cs="Arial"/>
          <w:b/>
          <w:lang w:eastAsia="ar-SA"/>
        </w:rPr>
        <w:t>Ponadto informuję/-</w:t>
      </w:r>
      <w:proofErr w:type="spellStart"/>
      <w:r w:rsidRPr="00D2353E">
        <w:rPr>
          <w:rFonts w:ascii="Arial" w:hAnsi="Arial" w:cs="Arial"/>
          <w:b/>
          <w:lang w:eastAsia="ar-SA"/>
        </w:rPr>
        <w:t>emy</w:t>
      </w:r>
      <w:proofErr w:type="spellEnd"/>
      <w:r w:rsidRPr="00D2353E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D2353E">
        <w:rPr>
          <w:rFonts w:ascii="Arial" w:hAnsi="Arial" w:cs="Arial"/>
          <w:b/>
          <w:i/>
          <w:lang w:eastAsia="ar-SA"/>
        </w:rPr>
        <w:t>zaznaczyć właściwe</w:t>
      </w:r>
      <w:r w:rsidRPr="00D2353E">
        <w:rPr>
          <w:rFonts w:ascii="Arial" w:hAnsi="Arial" w:cs="Arial"/>
          <w:b/>
          <w:lang w:eastAsia="ar-SA"/>
        </w:rPr>
        <w:t xml:space="preserve">): </w:t>
      </w:r>
    </w:p>
    <w:p w14:paraId="2A2D92A3" w14:textId="77777777" w:rsidR="00480088" w:rsidRPr="00D2353E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samodzielne świadczenie usługi przez Wykonawcę;</w:t>
      </w:r>
    </w:p>
    <w:p w14:paraId="315F4E0F" w14:textId="77777777" w:rsidR="00480088" w:rsidRPr="00D2353E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D2353E">
        <w:rPr>
          <w:rFonts w:ascii="Arial" w:hAnsi="Arial" w:cs="Arial"/>
          <w:iCs/>
        </w:rPr>
        <w:t>osoba będąca w dyspozycji Wykonawcy;</w:t>
      </w:r>
    </w:p>
    <w:p w14:paraId="30425CEF" w14:textId="77777777" w:rsidR="00480088" w:rsidRPr="00524F2C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D2353E">
        <w:rPr>
          <w:rFonts w:ascii="Arial" w:hAnsi="Arial" w:cs="Arial"/>
          <w:iCs/>
        </w:rPr>
        <w:t>osoba udostępniona przez in</w:t>
      </w:r>
      <w:r w:rsidRPr="00524F2C">
        <w:rPr>
          <w:rFonts w:ascii="Arial" w:hAnsi="Arial" w:cs="Arial"/>
          <w:iCs/>
        </w:rPr>
        <w:t>ny podmiot, tj. ……………………………………………………..</w:t>
      </w:r>
    </w:p>
    <w:p w14:paraId="7CF3FB3C" w14:textId="77777777" w:rsidR="00480088" w:rsidRPr="00524F2C" w:rsidRDefault="00480088" w:rsidP="00480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6FA38C4" w14:textId="77777777" w:rsidR="00480088" w:rsidRPr="00524F2C" w:rsidRDefault="00480088" w:rsidP="00480088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3860765E" w14:textId="4C99544D" w:rsidR="00480088" w:rsidRPr="00524F2C" w:rsidRDefault="00480088" w:rsidP="00480088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524F2C">
        <w:rPr>
          <w:rFonts w:ascii="Arial" w:hAnsi="Arial" w:cs="Arial"/>
          <w:b/>
        </w:rPr>
        <w:t xml:space="preserve">Część 2. </w:t>
      </w:r>
      <w:r w:rsidR="009E5FA0" w:rsidRPr="00CD6E86">
        <w:rPr>
          <w:rFonts w:ascii="Arial" w:hAnsi="Arial" w:cs="Arial"/>
          <w:b/>
        </w:rPr>
        <w:t>Świadczenie usług</w:t>
      </w:r>
      <w:r w:rsidR="009E5FA0" w:rsidRPr="00CD6E86">
        <w:rPr>
          <w:rFonts w:ascii="Arial" w:hAnsi="Arial" w:cs="Arial"/>
          <w:bCs/>
        </w:rPr>
        <w:t xml:space="preserve"> </w:t>
      </w:r>
      <w:r w:rsidR="009E5FA0" w:rsidRPr="00CD6E86">
        <w:rPr>
          <w:rFonts w:ascii="Arial" w:hAnsi="Arial" w:cs="Arial"/>
          <w:b/>
          <w:bCs/>
        </w:rPr>
        <w:t xml:space="preserve">prowadzenie grupy </w:t>
      </w:r>
      <w:proofErr w:type="spellStart"/>
      <w:r w:rsidR="009E5FA0">
        <w:rPr>
          <w:rFonts w:ascii="Arial" w:hAnsi="Arial" w:cs="Arial"/>
          <w:b/>
          <w:bCs/>
        </w:rPr>
        <w:t>psychoedukacyjnej</w:t>
      </w:r>
      <w:proofErr w:type="spellEnd"/>
      <w:r w:rsidR="009E5FA0">
        <w:rPr>
          <w:rFonts w:ascii="Arial" w:hAnsi="Arial" w:cs="Arial"/>
          <w:b/>
          <w:bCs/>
        </w:rPr>
        <w:t xml:space="preserve"> </w:t>
      </w:r>
      <w:r w:rsidR="009E5FA0" w:rsidRPr="00CD6E86">
        <w:rPr>
          <w:rFonts w:ascii="Arial" w:hAnsi="Arial" w:cs="Arial"/>
          <w:b/>
          <w:bCs/>
        </w:rPr>
        <w:t xml:space="preserve">oraz </w:t>
      </w:r>
      <w:r w:rsidR="009E5FA0">
        <w:rPr>
          <w:rFonts w:ascii="Arial" w:hAnsi="Arial" w:cs="Arial"/>
          <w:b/>
          <w:bCs/>
        </w:rPr>
        <w:t xml:space="preserve">konsultacji indywidualnych </w:t>
      </w:r>
      <w:r w:rsidR="009E5FA0" w:rsidRPr="00CD6E86">
        <w:rPr>
          <w:rFonts w:ascii="Arial" w:hAnsi="Arial" w:cs="Arial"/>
          <w:b/>
          <w:bCs/>
        </w:rPr>
        <w:t>w Regionalnym Punkcie Diagnozy i Terapii FAS/FASD w Lublinie dla rodziców oraz opiekunów dzieci z zespołem FAS/FASD.</w:t>
      </w:r>
      <w:r w:rsidRPr="00524F2C">
        <w:rPr>
          <w:rFonts w:ascii="Arial" w:hAnsi="Arial" w:cs="Arial"/>
        </w:rPr>
        <w:t xml:space="preserve"> </w:t>
      </w:r>
    </w:p>
    <w:p w14:paraId="67A9D2B5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  <w:b/>
        </w:rPr>
      </w:pPr>
    </w:p>
    <w:p w14:paraId="79054C6E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I. Cena ofertowa netto przedmiotu zamówienia wynosi</w:t>
      </w:r>
      <w:r w:rsidRPr="00524F2C">
        <w:rPr>
          <w:rFonts w:ascii="Arial" w:hAnsi="Arial" w:cs="Arial"/>
        </w:rPr>
        <w:t>: ……………………….…………...…….. zł</w:t>
      </w:r>
    </w:p>
    <w:p w14:paraId="5B5220A1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78BAA650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Stawka podatku VAT: …………………….. %</w:t>
      </w:r>
    </w:p>
    <w:p w14:paraId="2B8B457F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8F5EB7C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  <w:b/>
        </w:rPr>
        <w:t>Cena ofertowa brutto przedmiotu zamówienia wynosi</w:t>
      </w:r>
      <w:r w:rsidRPr="00524F2C">
        <w:rPr>
          <w:rFonts w:ascii="Arial" w:hAnsi="Arial" w:cs="Arial"/>
        </w:rPr>
        <w:t>: ……............................…………...…….... zł</w:t>
      </w:r>
    </w:p>
    <w:p w14:paraId="2D57BF6D" w14:textId="77777777" w:rsidR="00480088" w:rsidRPr="00524F2C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524F2C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1A578819" w14:textId="77777777" w:rsidR="00480088" w:rsidRPr="007A47FB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642"/>
        <w:gridCol w:w="643"/>
        <w:gridCol w:w="1406"/>
      </w:tblGrid>
      <w:tr w:rsidR="00480088" w:rsidRPr="007A47FB" w14:paraId="3B7D2070" w14:textId="77777777" w:rsidTr="00E3094F">
        <w:trPr>
          <w:trHeight w:val="473"/>
        </w:trPr>
        <w:tc>
          <w:tcPr>
            <w:tcW w:w="707" w:type="dxa"/>
            <w:shd w:val="clear" w:color="auto" w:fill="BFBFBF"/>
          </w:tcPr>
          <w:p w14:paraId="2B0CF635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4E21E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F775BCE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109D33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8B5AF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05E9FBD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2F31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3CD4D86E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7FBF5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BDC3C1A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>
              <w:rPr>
                <w:rFonts w:ascii="Arial" w:hAnsi="Arial" w:cs="Arial"/>
                <w:b/>
                <w:sz w:val="16"/>
                <w:szCs w:val="16"/>
              </w:rPr>
              <w:t>godzinę</w:t>
            </w:r>
          </w:p>
        </w:tc>
        <w:tc>
          <w:tcPr>
            <w:tcW w:w="1594" w:type="dxa"/>
            <w:shd w:val="clear" w:color="auto" w:fill="BFBFBF"/>
          </w:tcPr>
          <w:p w14:paraId="2AFAA6EF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E2F178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9566FD8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BFBFBF"/>
          </w:tcPr>
          <w:p w14:paraId="640D96FF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669331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229C7D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67E48BD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5F0A1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80088" w:rsidRPr="007A47FB" w14:paraId="45352830" w14:textId="77777777" w:rsidTr="00E3094F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A523B42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FB83342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893547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71C9C91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  <w:gridSpan w:val="2"/>
          </w:tcPr>
          <w:p w14:paraId="1FAF551F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24615636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480088" w:rsidRPr="007A47FB" w14:paraId="7FAE634D" w14:textId="77777777" w:rsidTr="00E3094F">
        <w:trPr>
          <w:trHeight w:val="464"/>
        </w:trPr>
        <w:tc>
          <w:tcPr>
            <w:tcW w:w="707" w:type="dxa"/>
            <w:shd w:val="clear" w:color="auto" w:fill="auto"/>
          </w:tcPr>
          <w:p w14:paraId="235399B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3D115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16CF2D38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06856D" w14:textId="5204D815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sz w:val="16"/>
                <w:szCs w:val="16"/>
              </w:rPr>
              <w:t>Usługa prowadzenie grup</w:t>
            </w:r>
            <w:r w:rsidR="00767D21">
              <w:rPr>
                <w:rFonts w:ascii="Arial" w:hAnsi="Arial" w:cs="Arial"/>
                <w:sz w:val="16"/>
                <w:szCs w:val="16"/>
              </w:rPr>
              <w:t>y</w:t>
            </w:r>
            <w:r w:rsidRPr="00524F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67D21">
              <w:rPr>
                <w:rFonts w:ascii="Arial" w:hAnsi="Arial" w:cs="Arial"/>
                <w:sz w:val="16"/>
                <w:szCs w:val="16"/>
              </w:rPr>
              <w:t>psychoedukacyjnej</w:t>
            </w:r>
            <w:proofErr w:type="spellEnd"/>
          </w:p>
          <w:p w14:paraId="06397666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57FEBB0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1A776" w14:textId="5575E27B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553" w:type="dxa"/>
          </w:tcPr>
          <w:p w14:paraId="4402429E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C27ED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3188D6F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69ABD244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088" w:rsidRPr="007A47FB" w14:paraId="465BBA49" w14:textId="77777777" w:rsidTr="00E3094F">
        <w:trPr>
          <w:trHeight w:val="464"/>
        </w:trPr>
        <w:tc>
          <w:tcPr>
            <w:tcW w:w="707" w:type="dxa"/>
            <w:shd w:val="clear" w:color="auto" w:fill="auto"/>
          </w:tcPr>
          <w:p w14:paraId="602470B0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04098B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EF1221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689766E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53DA34" w14:textId="1BF39B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4F2C">
              <w:rPr>
                <w:rFonts w:ascii="Arial" w:hAnsi="Arial" w:cs="Arial"/>
                <w:bCs/>
                <w:sz w:val="16"/>
                <w:szCs w:val="16"/>
              </w:rPr>
              <w:t xml:space="preserve">Usługa </w:t>
            </w:r>
            <w:r w:rsidRPr="00524F2C">
              <w:rPr>
                <w:rFonts w:ascii="Arial" w:hAnsi="Arial" w:cs="Arial"/>
                <w:sz w:val="16"/>
                <w:szCs w:val="16"/>
              </w:rPr>
              <w:t xml:space="preserve">prowadzenie </w:t>
            </w:r>
            <w:r w:rsidR="00767D21">
              <w:rPr>
                <w:rFonts w:ascii="Arial" w:hAnsi="Arial" w:cs="Arial"/>
                <w:sz w:val="16"/>
                <w:szCs w:val="16"/>
              </w:rPr>
              <w:t>konsultacji indywidualnej</w:t>
            </w:r>
          </w:p>
          <w:p w14:paraId="12E6C367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39E2F6F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97CE8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9B0F0" w14:textId="5E5FAC35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1553" w:type="dxa"/>
          </w:tcPr>
          <w:p w14:paraId="7DF5CD2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59CCA656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1B16289B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C208359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088" w:rsidRPr="007A47FB" w14:paraId="25D3EA28" w14:textId="77777777" w:rsidTr="00480088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48064AE6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4F2C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2236" w:type="dxa"/>
            <w:gridSpan w:val="2"/>
          </w:tcPr>
          <w:p w14:paraId="3474453A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</w:tcPr>
          <w:p w14:paraId="6B909C95" w14:textId="77777777" w:rsidR="00480088" w:rsidRPr="00524F2C" w:rsidRDefault="00480088" w:rsidP="004800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CAB4E8" w14:textId="77777777" w:rsidR="00480088" w:rsidRPr="007A47FB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748B00D8" w14:textId="77777777" w:rsidR="00480088" w:rsidRPr="007A47FB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13AC5323" w14:textId="77777777" w:rsidR="00480088" w:rsidRPr="006B319D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6B319D">
        <w:rPr>
          <w:rFonts w:ascii="Arial" w:hAnsi="Arial" w:cs="Arial"/>
          <w:b/>
        </w:rPr>
        <w:t>II. Wykaz osób skierowanych przez Wykonawcę do realizacji zamówienia publicznego</w:t>
      </w:r>
    </w:p>
    <w:p w14:paraId="54FE1225" w14:textId="77777777" w:rsidR="00480088" w:rsidRPr="006B319D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320B0AA1" w14:textId="77777777" w:rsidR="00480088" w:rsidRPr="006B319D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6B319D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480088" w:rsidRPr="006B319D" w14:paraId="21E071E8" w14:textId="77777777" w:rsidTr="00E3094F">
        <w:trPr>
          <w:trHeight w:val="623"/>
        </w:trPr>
        <w:tc>
          <w:tcPr>
            <w:tcW w:w="10234" w:type="dxa"/>
            <w:shd w:val="clear" w:color="auto" w:fill="D9D9D9"/>
          </w:tcPr>
          <w:p w14:paraId="6CA39F9F" w14:textId="77777777" w:rsidR="00480088" w:rsidRPr="006B319D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2F8E7F" w14:textId="77777777" w:rsidR="00480088" w:rsidRPr="006B319D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77A822B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80088" w:rsidRPr="006B319D" w14:paraId="56182ABA" w14:textId="77777777" w:rsidTr="00E3094F">
        <w:trPr>
          <w:trHeight w:val="787"/>
        </w:trPr>
        <w:tc>
          <w:tcPr>
            <w:tcW w:w="10234" w:type="dxa"/>
            <w:shd w:val="clear" w:color="auto" w:fill="auto"/>
          </w:tcPr>
          <w:p w14:paraId="3A7E934B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4E57F10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34841FC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480088" w:rsidRPr="007A47FB" w14:paraId="13781737" w14:textId="77777777" w:rsidTr="00E3094F">
        <w:trPr>
          <w:trHeight w:val="831"/>
        </w:trPr>
        <w:tc>
          <w:tcPr>
            <w:tcW w:w="10234" w:type="dxa"/>
            <w:shd w:val="clear" w:color="auto" w:fill="D9D9D9"/>
          </w:tcPr>
          <w:p w14:paraId="782BF4AA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49560875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891B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048F3D29" w14:textId="77777777" w:rsidR="00480088" w:rsidRPr="00891BA8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studiów,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ze wskazaniem Uczelni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oraz</w:t>
            </w:r>
            <w:r w:rsidRPr="00891BA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 podaniem stopnia/tytułu naukowego)</w:t>
            </w:r>
          </w:p>
          <w:p w14:paraId="0629FA68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480088" w:rsidRPr="007A47FB" w14:paraId="6A1E68F0" w14:textId="77777777" w:rsidTr="00E3094F">
        <w:trPr>
          <w:trHeight w:val="772"/>
        </w:trPr>
        <w:tc>
          <w:tcPr>
            <w:tcW w:w="10234" w:type="dxa"/>
            <w:shd w:val="clear" w:color="auto" w:fill="auto"/>
          </w:tcPr>
          <w:p w14:paraId="011F4BA3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28A5579A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13046B18" w14:textId="77777777" w:rsidTr="00E3094F">
        <w:trPr>
          <w:trHeight w:val="1470"/>
        </w:trPr>
        <w:tc>
          <w:tcPr>
            <w:tcW w:w="10234" w:type="dxa"/>
            <w:shd w:val="clear" w:color="auto" w:fill="D9D9D9"/>
          </w:tcPr>
          <w:p w14:paraId="2BACBB28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C94C859" w14:textId="77777777" w:rsidR="00480088" w:rsidRPr="006453C2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53C2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w zakresie świadczenia wsparcia psychologicznego, w tym minimum 50h przeprowadzonych  spotkań grupowych w ramach wsparcia psychologicznego, w zakresie grup wsparcia, grup </w:t>
            </w:r>
            <w:proofErr w:type="spellStart"/>
            <w:r w:rsidRPr="006453C2">
              <w:rPr>
                <w:rFonts w:ascii="Arial" w:hAnsi="Arial" w:cs="Arial"/>
                <w:b/>
                <w:sz w:val="16"/>
                <w:szCs w:val="16"/>
              </w:rPr>
              <w:t>psychoedukacyjnych</w:t>
            </w:r>
            <w:proofErr w:type="spellEnd"/>
            <w:r w:rsidRPr="006453C2">
              <w:rPr>
                <w:rFonts w:ascii="Arial" w:hAnsi="Arial" w:cs="Arial"/>
                <w:b/>
                <w:sz w:val="16"/>
                <w:szCs w:val="16"/>
              </w:rPr>
              <w:t xml:space="preserve">, spotkań </w:t>
            </w:r>
            <w:proofErr w:type="spellStart"/>
            <w:r w:rsidRPr="006453C2">
              <w:rPr>
                <w:rFonts w:ascii="Arial" w:hAnsi="Arial" w:cs="Arial"/>
                <w:b/>
                <w:sz w:val="16"/>
                <w:szCs w:val="16"/>
              </w:rPr>
              <w:t>superwizyjnych</w:t>
            </w:r>
            <w:proofErr w:type="spellEnd"/>
            <w:r w:rsidRPr="006453C2">
              <w:rPr>
                <w:rFonts w:ascii="Arial" w:hAnsi="Arial" w:cs="Arial"/>
                <w:b/>
                <w:sz w:val="16"/>
                <w:szCs w:val="16"/>
              </w:rPr>
              <w:t>, terapii grupowych dla dorosłych, młodzieży lub rodzin lub jako psycholog prowadzący psychoedukację lub psychoprofilaktykę lub poradnictwo dla młodzieży, dorosłych lub rodzin</w:t>
            </w:r>
          </w:p>
          <w:p w14:paraId="12D6B781" w14:textId="77777777" w:rsidR="00480088" w:rsidRPr="00D2353E" w:rsidRDefault="00480088" w:rsidP="00480088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(podać dane dotyczące ilości przeprowadzonych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godzin wsparcia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oraz informację na temat podmiotu w ramach którego takie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usługi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 xml:space="preserve"> zostały przeprowadzone)</w:t>
            </w:r>
          </w:p>
          <w:p w14:paraId="524A9A0B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480088" w:rsidRPr="007A47FB" w14:paraId="6445B1BC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2B8D3C0E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51F6A133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60C07287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0AA2783F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D92FA8A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10A30214" w14:textId="77777777" w:rsidTr="00E3094F">
        <w:trPr>
          <w:trHeight w:val="267"/>
        </w:trPr>
        <w:tc>
          <w:tcPr>
            <w:tcW w:w="10234" w:type="dxa"/>
            <w:shd w:val="clear" w:color="auto" w:fill="auto"/>
          </w:tcPr>
          <w:p w14:paraId="15EBC2F6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2DD32343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58938145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4E4AA2DE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7FC8A19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609617B6" w14:textId="77777777" w:rsidTr="00E3094F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20570AEC" w14:textId="77777777" w:rsidR="00480088" w:rsidRPr="007A47FB" w:rsidRDefault="00480088" w:rsidP="00480088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64AC545" w14:textId="77777777" w:rsidR="00480088" w:rsidRPr="00D2353E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4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zkoleniach/kursach/warsztatach/seminariach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 xml:space="preserve">/konferencjach z zakresu tematyki FAS/FASD oraz posiadanie certyfikatu/zaświadczenia potwierdzającego uczestnictwo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2353E">
              <w:rPr>
                <w:rFonts w:ascii="Arial" w:hAnsi="Arial" w:cs="Arial"/>
                <w:b/>
                <w:sz w:val="16"/>
                <w:szCs w:val="16"/>
              </w:rPr>
              <w:t>w powyższym kształceniu</w:t>
            </w:r>
          </w:p>
          <w:p w14:paraId="3D7EB11F" w14:textId="77777777" w:rsidR="00480088" w:rsidRPr="00D2353E" w:rsidRDefault="00480088" w:rsidP="00480088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353E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D2353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05DCFEC" w14:textId="77777777" w:rsidR="00480088" w:rsidRPr="007A47FB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</w:p>
          <w:p w14:paraId="69FE6C85" w14:textId="77777777" w:rsidR="00480088" w:rsidRPr="007A47FB" w:rsidRDefault="00480088" w:rsidP="00480088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3C514DBE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9188272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717B1E67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6205575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096278F3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B4A3867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7A47FB" w14:paraId="5F965A84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21C6B83A" w14:textId="77777777" w:rsidR="00480088" w:rsidRPr="007A47FB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480088" w:rsidRPr="006B319D" w14:paraId="6F289497" w14:textId="77777777" w:rsidTr="00E3094F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261B64CE" w14:textId="77777777" w:rsidR="00480088" w:rsidRPr="006B319D" w:rsidRDefault="00480088" w:rsidP="00480088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F6E711" w14:textId="77777777" w:rsidR="00480088" w:rsidRPr="006B319D" w:rsidRDefault="00480088" w:rsidP="00480088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przez osobę skierowaną do realizacji przedmiotu zamówienia kursu psychoterapii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B319D">
              <w:rPr>
                <w:rFonts w:ascii="Arial" w:hAnsi="Arial" w:cs="Arial"/>
                <w:b/>
                <w:bCs/>
                <w:sz w:val="16"/>
                <w:szCs w:val="16"/>
              </w:rPr>
              <w:t>w jednostce rekomendowanej przez Polskie Towarzystwo Psychiatryczne lub Polskie Towarzystwo Psychologiczne</w:t>
            </w:r>
          </w:p>
          <w:p w14:paraId="320B1B71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80088" w:rsidRPr="006B319D" w14:paraId="3A12F24D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02D95D32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7D8EFD9" w14:textId="77777777" w:rsidR="00480088" w:rsidRPr="006B319D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087649E1" w14:textId="77777777" w:rsidR="00480088" w:rsidRPr="006B319D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CFCF263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EEB9BE7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kursu: </w:t>
            </w:r>
          </w:p>
          <w:p w14:paraId="3FC8C1E3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B319D">
              <w:rPr>
                <w:rFonts w:ascii="Arial" w:hAnsi="Arial" w:cs="Arial"/>
                <w:sz w:val="16"/>
                <w:szCs w:val="16"/>
                <w:lang w:eastAsia="ar-SA"/>
              </w:rPr>
              <w:t>Rok ukończenia kursu:</w:t>
            </w:r>
          </w:p>
          <w:p w14:paraId="13C2FA8F" w14:textId="77777777" w:rsidR="00480088" w:rsidRPr="006B319D" w:rsidRDefault="00480088" w:rsidP="00480088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03E65037" w14:textId="77777777" w:rsidR="00480088" w:rsidRPr="006B319D" w:rsidRDefault="00480088" w:rsidP="00480088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359FF219" w14:textId="77777777" w:rsidR="00480088" w:rsidRPr="006B319D" w:rsidRDefault="00480088" w:rsidP="00480088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6B319D">
        <w:rPr>
          <w:rFonts w:ascii="Arial" w:hAnsi="Arial" w:cs="Arial"/>
          <w:b/>
          <w:lang w:eastAsia="ar-SA"/>
        </w:rPr>
        <w:t>Ponadto informuję/-</w:t>
      </w:r>
      <w:proofErr w:type="spellStart"/>
      <w:r w:rsidRPr="006B319D">
        <w:rPr>
          <w:rFonts w:ascii="Arial" w:hAnsi="Arial" w:cs="Arial"/>
          <w:b/>
          <w:lang w:eastAsia="ar-SA"/>
        </w:rPr>
        <w:t>emy</w:t>
      </w:r>
      <w:proofErr w:type="spellEnd"/>
      <w:r w:rsidRPr="006B319D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6B319D">
        <w:rPr>
          <w:rFonts w:ascii="Arial" w:hAnsi="Arial" w:cs="Arial"/>
          <w:b/>
          <w:i/>
          <w:lang w:eastAsia="ar-SA"/>
        </w:rPr>
        <w:t>zaznaczyć właściwe</w:t>
      </w:r>
      <w:r w:rsidRPr="006B319D">
        <w:rPr>
          <w:rFonts w:ascii="Arial" w:hAnsi="Arial" w:cs="Arial"/>
          <w:b/>
          <w:lang w:eastAsia="ar-SA"/>
        </w:rPr>
        <w:t xml:space="preserve">): </w:t>
      </w:r>
    </w:p>
    <w:p w14:paraId="541771B0" w14:textId="77777777" w:rsidR="00480088" w:rsidRPr="006B319D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samodzielne świadczenie usługi przez Wykonawcę;</w:t>
      </w:r>
    </w:p>
    <w:p w14:paraId="22714727" w14:textId="77777777" w:rsidR="00480088" w:rsidRPr="006B319D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6B319D">
        <w:rPr>
          <w:rFonts w:ascii="Arial" w:hAnsi="Arial" w:cs="Arial"/>
          <w:iCs/>
        </w:rPr>
        <w:t>osoba będąca w dyspozycji Wykonawcy;</w:t>
      </w:r>
    </w:p>
    <w:p w14:paraId="6EC37151" w14:textId="77777777" w:rsidR="00480088" w:rsidRPr="006B319D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6B319D">
        <w:rPr>
          <w:rFonts w:ascii="Arial" w:hAnsi="Arial" w:cs="Arial"/>
          <w:iCs/>
        </w:rPr>
        <w:lastRenderedPageBreak/>
        <w:t>osoba udostępniona przez inny podmiot, tj. ……………………………………………………..</w:t>
      </w:r>
    </w:p>
    <w:p w14:paraId="5ADF1B92" w14:textId="77777777" w:rsidR="00480088" w:rsidRPr="006B319D" w:rsidRDefault="00480088" w:rsidP="00480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DC30135" w14:textId="77777777" w:rsidR="00480088" w:rsidRPr="00524F2C" w:rsidRDefault="00480088" w:rsidP="00480088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D123700" w14:textId="5AD4ED3F" w:rsidR="00480088" w:rsidRPr="000A23B9" w:rsidRDefault="00480088" w:rsidP="00480088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Cs/>
        </w:rPr>
      </w:pPr>
      <w:r w:rsidRPr="000A23B9">
        <w:rPr>
          <w:rFonts w:ascii="Arial" w:hAnsi="Arial" w:cs="Arial"/>
          <w:b/>
        </w:rPr>
        <w:t>Część 3. Świadczenie usług przeprowadzenia</w:t>
      </w:r>
      <w:r w:rsidRPr="000A23B9">
        <w:rPr>
          <w:rFonts w:ascii="Arial" w:hAnsi="Arial" w:cs="Arial"/>
          <w:bCs/>
        </w:rPr>
        <w:t xml:space="preserve"> </w:t>
      </w:r>
      <w:r w:rsidRPr="000A23B9">
        <w:rPr>
          <w:rFonts w:ascii="Arial" w:hAnsi="Arial" w:cs="Arial"/>
          <w:b/>
          <w:bCs/>
        </w:rPr>
        <w:t xml:space="preserve">sesji </w:t>
      </w:r>
      <w:proofErr w:type="spellStart"/>
      <w:r w:rsidRPr="000A23B9">
        <w:rPr>
          <w:rFonts w:ascii="Arial" w:hAnsi="Arial" w:cs="Arial"/>
          <w:b/>
          <w:bCs/>
        </w:rPr>
        <w:t>superwizji</w:t>
      </w:r>
      <w:proofErr w:type="spellEnd"/>
      <w:r w:rsidRPr="000A23B9">
        <w:rPr>
          <w:rFonts w:ascii="Arial" w:hAnsi="Arial" w:cs="Arial"/>
          <w:b/>
          <w:bCs/>
        </w:rPr>
        <w:t xml:space="preserve"> dla członków Zespołu Diagnostyczno-Terapeutycznego</w:t>
      </w:r>
      <w:r w:rsidRPr="000A23B9">
        <w:rPr>
          <w:rFonts w:ascii="Arial" w:hAnsi="Arial" w:cs="Arial"/>
        </w:rPr>
        <w:t xml:space="preserve"> </w:t>
      </w:r>
      <w:r w:rsidRPr="000A23B9">
        <w:rPr>
          <w:rFonts w:ascii="Arial" w:hAnsi="Arial" w:cs="Arial"/>
          <w:b/>
          <w:bCs/>
        </w:rPr>
        <w:t>w Regionalnego Punktu Diagnozy i Terapii FAS/FASD w Lublinie.</w:t>
      </w:r>
    </w:p>
    <w:p w14:paraId="6ED4F8CD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  <w:b/>
        </w:rPr>
      </w:pPr>
    </w:p>
    <w:p w14:paraId="7B59CFC6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  <w:b/>
        </w:rPr>
        <w:t>I. Cena ofertowa netto przedmiotu zamówienia wynosi</w:t>
      </w:r>
      <w:r w:rsidRPr="000A23B9">
        <w:rPr>
          <w:rFonts w:ascii="Arial" w:hAnsi="Arial" w:cs="Arial"/>
        </w:rPr>
        <w:t>: ……………………….…………...…….. zł</w:t>
      </w:r>
    </w:p>
    <w:p w14:paraId="3F84D026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53206F6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</w:rPr>
        <w:t>Stawka podatku VAT: …………………….. %</w:t>
      </w:r>
    </w:p>
    <w:p w14:paraId="4B41FE4F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3DC5E89A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  <w:b/>
        </w:rPr>
        <w:t>Cena ofertowa brutto przedmiotu zamówienia wynosi</w:t>
      </w:r>
      <w:r w:rsidRPr="000A23B9">
        <w:rPr>
          <w:rFonts w:ascii="Arial" w:hAnsi="Arial" w:cs="Arial"/>
        </w:rPr>
        <w:t>: ……............................…………...…….... zł</w:t>
      </w:r>
    </w:p>
    <w:p w14:paraId="6C7935DB" w14:textId="77777777" w:rsidR="00480088" w:rsidRPr="000A23B9" w:rsidRDefault="00480088" w:rsidP="00480088">
      <w:pPr>
        <w:spacing w:line="276" w:lineRule="auto"/>
        <w:ind w:left="142"/>
        <w:rPr>
          <w:rFonts w:ascii="Arial" w:hAnsi="Arial" w:cs="Arial"/>
        </w:rPr>
      </w:pPr>
      <w:r w:rsidRPr="000A23B9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01141191" w14:textId="77777777" w:rsidR="00480088" w:rsidRPr="000A23B9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0A23B9" w:rsidRPr="000A23B9" w14:paraId="01CB8AB8" w14:textId="77777777" w:rsidTr="00E3094F">
        <w:trPr>
          <w:trHeight w:val="473"/>
        </w:trPr>
        <w:tc>
          <w:tcPr>
            <w:tcW w:w="707" w:type="dxa"/>
            <w:shd w:val="clear" w:color="auto" w:fill="BFBFBF"/>
          </w:tcPr>
          <w:p w14:paraId="79F296A7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A8099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5E746398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321D9B48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DAE390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4C58CCF3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BB649E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Ilość godzin</w:t>
            </w:r>
          </w:p>
        </w:tc>
        <w:tc>
          <w:tcPr>
            <w:tcW w:w="1553" w:type="dxa"/>
            <w:shd w:val="clear" w:color="auto" w:fill="BFBFBF"/>
          </w:tcPr>
          <w:p w14:paraId="010FA8D1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BFBDE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3C8A585B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za 1 godzinę</w:t>
            </w:r>
          </w:p>
        </w:tc>
        <w:tc>
          <w:tcPr>
            <w:tcW w:w="1594" w:type="dxa"/>
            <w:shd w:val="clear" w:color="auto" w:fill="BFBFBF"/>
          </w:tcPr>
          <w:p w14:paraId="226C5ECC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7D7361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1C01DB8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240C848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501A9E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4E19FC89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55F9E524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D879F4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0A23B9" w:rsidRPr="000A23B9" w14:paraId="5A6DD5C7" w14:textId="77777777" w:rsidTr="00E3094F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789558BB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1479FE5E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27200D14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13A28332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C8FE137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16BFE2D5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0A23B9" w:rsidRPr="000A23B9" w14:paraId="287ED902" w14:textId="77777777" w:rsidTr="00E3094F">
        <w:trPr>
          <w:trHeight w:val="464"/>
        </w:trPr>
        <w:tc>
          <w:tcPr>
            <w:tcW w:w="707" w:type="dxa"/>
            <w:shd w:val="clear" w:color="auto" w:fill="auto"/>
          </w:tcPr>
          <w:p w14:paraId="42AF0950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05099E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6C4EDE25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AD12ED" w14:textId="1662EB81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A23B9">
              <w:rPr>
                <w:rFonts w:ascii="Arial" w:hAnsi="Arial" w:cs="Arial"/>
                <w:sz w:val="16"/>
                <w:szCs w:val="16"/>
              </w:rPr>
              <w:t xml:space="preserve">Usługa prowadzenie spotkań </w:t>
            </w:r>
            <w:proofErr w:type="spellStart"/>
            <w:r w:rsidRPr="000A23B9">
              <w:rPr>
                <w:rFonts w:ascii="Arial" w:hAnsi="Arial" w:cs="Arial"/>
                <w:sz w:val="16"/>
                <w:szCs w:val="16"/>
              </w:rPr>
              <w:t>su</w:t>
            </w:r>
            <w:r w:rsidR="00767D21">
              <w:rPr>
                <w:rFonts w:ascii="Arial" w:hAnsi="Arial" w:cs="Arial"/>
                <w:sz w:val="16"/>
                <w:szCs w:val="16"/>
              </w:rPr>
              <w:t>p</w:t>
            </w:r>
            <w:r w:rsidRPr="000A23B9">
              <w:rPr>
                <w:rFonts w:ascii="Arial" w:hAnsi="Arial" w:cs="Arial"/>
                <w:sz w:val="16"/>
                <w:szCs w:val="16"/>
              </w:rPr>
              <w:t>erwizji</w:t>
            </w:r>
            <w:proofErr w:type="spellEnd"/>
          </w:p>
          <w:p w14:paraId="12BBCDB7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49CFA120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651294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553" w:type="dxa"/>
          </w:tcPr>
          <w:p w14:paraId="69869C51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6C27C67C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CF674F0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5F0F8A0" w14:textId="77777777" w:rsidR="00480088" w:rsidRPr="000A23B9" w:rsidRDefault="00480088" w:rsidP="00E30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FEF044" w14:textId="77777777" w:rsidR="00480088" w:rsidRPr="000A23B9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E54501F" w14:textId="77777777" w:rsidR="00480088" w:rsidRPr="000A23B9" w:rsidRDefault="00480088" w:rsidP="004800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39292EC" w14:textId="77777777" w:rsidR="00480088" w:rsidRPr="000A23B9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b/>
        </w:rPr>
      </w:pPr>
      <w:r w:rsidRPr="000A23B9">
        <w:rPr>
          <w:rFonts w:ascii="Arial" w:hAnsi="Arial" w:cs="Arial"/>
          <w:b/>
        </w:rPr>
        <w:t>II. Wykaz osób skierowanych przez Wykonawcę do realizacji zamówienia publicznego</w:t>
      </w:r>
    </w:p>
    <w:p w14:paraId="091B4386" w14:textId="77777777" w:rsidR="00480088" w:rsidRPr="000A23B9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75FA32B5" w14:textId="77777777" w:rsidR="00480088" w:rsidRPr="000A23B9" w:rsidRDefault="00480088" w:rsidP="00480088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  <w:r w:rsidRPr="000A23B9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0A23B9" w:rsidRPr="000A23B9" w14:paraId="7D52D38D" w14:textId="77777777" w:rsidTr="00E3094F">
        <w:trPr>
          <w:trHeight w:val="623"/>
        </w:trPr>
        <w:tc>
          <w:tcPr>
            <w:tcW w:w="10234" w:type="dxa"/>
            <w:shd w:val="clear" w:color="auto" w:fill="D9D9D9"/>
          </w:tcPr>
          <w:p w14:paraId="1A785174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14D980D2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72FBC2C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A23B9" w:rsidRPr="000A23B9" w14:paraId="1AEAC003" w14:textId="77777777" w:rsidTr="00E3094F">
        <w:trPr>
          <w:trHeight w:val="787"/>
        </w:trPr>
        <w:tc>
          <w:tcPr>
            <w:tcW w:w="10234" w:type="dxa"/>
            <w:shd w:val="clear" w:color="auto" w:fill="auto"/>
          </w:tcPr>
          <w:p w14:paraId="6D8AB3E4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D2432C7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0BCED5B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4E115BB9" w14:textId="77777777" w:rsidTr="00E3094F">
        <w:trPr>
          <w:trHeight w:val="831"/>
        </w:trPr>
        <w:tc>
          <w:tcPr>
            <w:tcW w:w="10234" w:type="dxa"/>
            <w:shd w:val="clear" w:color="auto" w:fill="D9D9D9"/>
          </w:tcPr>
          <w:p w14:paraId="3AD4E19F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13E062E3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0A2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skierowanej do realizacji zamówienia </w:t>
            </w:r>
          </w:p>
          <w:p w14:paraId="223E54F1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studiów, ze wskazaniem Uczelni oraz z podaniem stopnia/tytułu naukowego)</w:t>
            </w:r>
          </w:p>
          <w:p w14:paraId="4C4D570D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0A23B9" w:rsidRPr="000A23B9" w14:paraId="08034161" w14:textId="77777777" w:rsidTr="00E3094F">
        <w:trPr>
          <w:trHeight w:val="772"/>
        </w:trPr>
        <w:tc>
          <w:tcPr>
            <w:tcW w:w="10234" w:type="dxa"/>
            <w:shd w:val="clear" w:color="auto" w:fill="auto"/>
          </w:tcPr>
          <w:p w14:paraId="0AF8A56C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FEED235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07E71474" w14:textId="77777777" w:rsidTr="00E3094F">
        <w:trPr>
          <w:trHeight w:val="1470"/>
        </w:trPr>
        <w:tc>
          <w:tcPr>
            <w:tcW w:w="10234" w:type="dxa"/>
            <w:shd w:val="clear" w:color="auto" w:fill="D9D9D9"/>
          </w:tcPr>
          <w:p w14:paraId="7FEFDF1B" w14:textId="77777777" w:rsidR="00480088" w:rsidRPr="000A23B9" w:rsidRDefault="00480088" w:rsidP="00E3094F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4F09D8" w14:textId="77777777" w:rsidR="00480088" w:rsidRPr="000A23B9" w:rsidRDefault="00480088" w:rsidP="00E3094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 xml:space="preserve">Doświadczenie w okresie ostatnich 3 lat przed upływem terminu składania ofert w zakresie świadczenia wsparcia psychologicznego, w tym minimum 50h przeprowadzonych  spotkań grupowych w ramach wsparcia psychologicznego, w zakresie grup wsparcia, grup </w:t>
            </w:r>
            <w:proofErr w:type="spellStart"/>
            <w:r w:rsidRPr="000A23B9">
              <w:rPr>
                <w:rFonts w:ascii="Arial" w:hAnsi="Arial" w:cs="Arial"/>
                <w:b/>
                <w:sz w:val="16"/>
                <w:szCs w:val="16"/>
              </w:rPr>
              <w:t>psychoedukacyjnych</w:t>
            </w:r>
            <w:proofErr w:type="spellEnd"/>
            <w:r w:rsidRPr="000A23B9">
              <w:rPr>
                <w:rFonts w:ascii="Arial" w:hAnsi="Arial" w:cs="Arial"/>
                <w:b/>
                <w:sz w:val="16"/>
                <w:szCs w:val="16"/>
              </w:rPr>
              <w:t xml:space="preserve">, spotkań </w:t>
            </w:r>
            <w:proofErr w:type="spellStart"/>
            <w:r w:rsidRPr="000A23B9">
              <w:rPr>
                <w:rFonts w:ascii="Arial" w:hAnsi="Arial" w:cs="Arial"/>
                <w:b/>
                <w:sz w:val="16"/>
                <w:szCs w:val="16"/>
              </w:rPr>
              <w:t>superwizyjnych</w:t>
            </w:r>
            <w:proofErr w:type="spellEnd"/>
            <w:r w:rsidRPr="000A23B9">
              <w:rPr>
                <w:rFonts w:ascii="Arial" w:hAnsi="Arial" w:cs="Arial"/>
                <w:b/>
                <w:sz w:val="16"/>
                <w:szCs w:val="16"/>
              </w:rPr>
              <w:t>, terapii grupowych dla dorosłych, młodzieży lub rodzin lub jako psycholog prowadzący psychoedukację lub psychoprofilaktykę lub poradnictwo dla młodzieży, dorosłych lub rodzin</w:t>
            </w:r>
          </w:p>
          <w:p w14:paraId="633960D5" w14:textId="77777777" w:rsidR="00480088" w:rsidRPr="000A23B9" w:rsidRDefault="00480088" w:rsidP="00E3094F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Cs/>
                <w:sz w:val="16"/>
                <w:szCs w:val="16"/>
              </w:rPr>
              <w:t>(podać dane dotyczące ilości przeprowadzonych godzin wsparcia oraz informację na temat podmiotu w ramach którego takie usługi zostały przeprowadzone)</w:t>
            </w:r>
          </w:p>
          <w:p w14:paraId="2B44C284" w14:textId="77777777" w:rsidR="00480088" w:rsidRPr="000A23B9" w:rsidRDefault="00480088" w:rsidP="00E3094F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23B9" w:rsidRPr="000A23B9" w14:paraId="264EB4FA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47085917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6D7E3A44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3481AAB2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4E7F1FEF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E8E271C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50D98EE8" w14:textId="77777777" w:rsidTr="00E3094F">
        <w:trPr>
          <w:trHeight w:val="267"/>
        </w:trPr>
        <w:tc>
          <w:tcPr>
            <w:tcW w:w="10234" w:type="dxa"/>
            <w:shd w:val="clear" w:color="auto" w:fill="auto"/>
          </w:tcPr>
          <w:p w14:paraId="7DF8E797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15B22F5F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454C2848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19D5F82C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6FD0017C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6DFF8282" w14:textId="77777777" w:rsidTr="00E3094F">
        <w:trPr>
          <w:trHeight w:val="252"/>
        </w:trPr>
        <w:tc>
          <w:tcPr>
            <w:tcW w:w="10234" w:type="dxa"/>
            <w:shd w:val="clear" w:color="auto" w:fill="D9D9D9" w:themeFill="background1" w:themeFillShade="D9"/>
          </w:tcPr>
          <w:p w14:paraId="409E68DB" w14:textId="77777777" w:rsidR="00480088" w:rsidRPr="000A23B9" w:rsidRDefault="00480088" w:rsidP="00E3094F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296E3B" w14:textId="77777777" w:rsidR="00480088" w:rsidRPr="000A23B9" w:rsidRDefault="00480088" w:rsidP="00E3094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 xml:space="preserve">Doświadczenie zawodowe polegające na uczestnictwie w co najmniej 4 szkoleniach/kursach/warsztatach/seminariach /konferencjach z zakresu tematyki FAS/FASD oraz posiadanie certyfikatu/zaświadczenia potwierdzającego uczestnictwo </w:t>
            </w:r>
            <w:r w:rsidRPr="000A23B9">
              <w:rPr>
                <w:rFonts w:ascii="Arial" w:hAnsi="Arial" w:cs="Arial"/>
                <w:b/>
                <w:sz w:val="16"/>
                <w:szCs w:val="16"/>
              </w:rPr>
              <w:br/>
              <w:t>w powyższym kształceniu</w:t>
            </w:r>
          </w:p>
          <w:p w14:paraId="08768AA7" w14:textId="77777777" w:rsidR="00480088" w:rsidRPr="000A23B9" w:rsidRDefault="00480088" w:rsidP="00E3094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23B9">
              <w:rPr>
                <w:rFonts w:ascii="Arial" w:eastAsia="Calibri" w:hAnsi="Arial" w:cs="Arial"/>
                <w:sz w:val="16"/>
                <w:szCs w:val="16"/>
              </w:rPr>
              <w:t>(podać nazwę podmiotu realizującego szkolenie/kurs/warsztat/seminarium/konferencję, datę uczestnictwa oraz tytuł szkolenia/kursu/warsztatu/seminarium/konferencji</w:t>
            </w:r>
            <w:r w:rsidRPr="000A23B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6B1EB81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32A48E9A" w14:textId="77777777" w:rsidR="00480088" w:rsidRPr="000A23B9" w:rsidRDefault="00480088" w:rsidP="00E3094F">
            <w:pPr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450862A0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7E3EA9E3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6F2FC148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6DBC6306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05D39BE6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1616DAC6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6E656838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2210825A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0A23B9" w:rsidRPr="000A23B9" w14:paraId="5E01D106" w14:textId="77777777" w:rsidTr="00E3094F">
        <w:trPr>
          <w:trHeight w:val="252"/>
        </w:trPr>
        <w:tc>
          <w:tcPr>
            <w:tcW w:w="10234" w:type="dxa"/>
            <w:shd w:val="clear" w:color="auto" w:fill="BFBFBF" w:themeFill="background1" w:themeFillShade="BF"/>
          </w:tcPr>
          <w:p w14:paraId="435C2F05" w14:textId="77777777" w:rsidR="00480088" w:rsidRPr="000A23B9" w:rsidRDefault="00480088" w:rsidP="00E3094F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84A443" w14:textId="77777777" w:rsidR="00480088" w:rsidRPr="000A23B9" w:rsidRDefault="00480088" w:rsidP="00E3094F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Informacje dotyczące ukończenie przez osobę skierowaną do realizacji przedmiotu zamówienia kursu psychoterapii </w:t>
            </w:r>
            <w:r w:rsidRPr="000A23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jednostce rekomendowanej przez Polskie Towarzystwo Psychiatryczne lub Polskie Towarzystwo Psychologiczne</w:t>
            </w:r>
          </w:p>
          <w:p w14:paraId="759E892F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0A23B9" w:rsidRPr="000A23B9" w14:paraId="554A4FFA" w14:textId="77777777" w:rsidTr="00E3094F">
        <w:trPr>
          <w:trHeight w:val="252"/>
        </w:trPr>
        <w:tc>
          <w:tcPr>
            <w:tcW w:w="10234" w:type="dxa"/>
            <w:shd w:val="clear" w:color="auto" w:fill="auto"/>
          </w:tcPr>
          <w:p w14:paraId="06BCC440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2C18266" w14:textId="77777777" w:rsidR="00480088" w:rsidRPr="000A23B9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tak</w:t>
            </w:r>
          </w:p>
          <w:p w14:paraId="24B450E8" w14:textId="77777777" w:rsidR="00480088" w:rsidRPr="000A23B9" w:rsidRDefault="00480088" w:rsidP="00E9284B">
            <w:pPr>
              <w:pStyle w:val="Akapitzlist"/>
              <w:numPr>
                <w:ilvl w:val="0"/>
                <w:numId w:val="21"/>
              </w:num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nie</w:t>
            </w:r>
          </w:p>
          <w:p w14:paraId="3490A38E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2BDF5F2C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sz w:val="16"/>
                <w:szCs w:val="16"/>
                <w:lang w:eastAsia="ar-SA"/>
              </w:rPr>
              <w:t xml:space="preserve">Dane dotyczące kursu: </w:t>
            </w:r>
          </w:p>
          <w:p w14:paraId="3352D3A2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A23B9">
              <w:rPr>
                <w:rFonts w:ascii="Arial" w:hAnsi="Arial" w:cs="Arial"/>
                <w:sz w:val="16"/>
                <w:szCs w:val="16"/>
                <w:lang w:eastAsia="ar-SA"/>
              </w:rPr>
              <w:t>Rok ukończenia kursu:</w:t>
            </w:r>
          </w:p>
          <w:p w14:paraId="0B8DAD9E" w14:textId="77777777" w:rsidR="00480088" w:rsidRPr="000A23B9" w:rsidRDefault="00480088" w:rsidP="00E309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1EEB11E6" w14:textId="77777777" w:rsidR="00480088" w:rsidRPr="000A23B9" w:rsidRDefault="00480088" w:rsidP="00480088">
      <w:pPr>
        <w:autoSpaceDE w:val="0"/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</w:pPr>
    </w:p>
    <w:p w14:paraId="3B1A637F" w14:textId="77777777" w:rsidR="00480088" w:rsidRPr="000A23B9" w:rsidRDefault="00480088" w:rsidP="00480088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0A23B9">
        <w:rPr>
          <w:rFonts w:ascii="Arial" w:hAnsi="Arial" w:cs="Arial"/>
          <w:b/>
          <w:lang w:eastAsia="ar-SA"/>
        </w:rPr>
        <w:t>Ponadto informuję/-</w:t>
      </w:r>
      <w:proofErr w:type="spellStart"/>
      <w:r w:rsidRPr="000A23B9">
        <w:rPr>
          <w:rFonts w:ascii="Arial" w:hAnsi="Arial" w:cs="Arial"/>
          <w:b/>
          <w:lang w:eastAsia="ar-SA"/>
        </w:rPr>
        <w:t>emy</w:t>
      </w:r>
      <w:proofErr w:type="spellEnd"/>
      <w:r w:rsidRPr="000A23B9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0A23B9">
        <w:rPr>
          <w:rFonts w:ascii="Arial" w:hAnsi="Arial" w:cs="Arial"/>
          <w:b/>
          <w:i/>
          <w:lang w:eastAsia="ar-SA"/>
        </w:rPr>
        <w:t>zaznaczyć właściwe</w:t>
      </w:r>
      <w:r w:rsidRPr="000A23B9">
        <w:rPr>
          <w:rFonts w:ascii="Arial" w:hAnsi="Arial" w:cs="Arial"/>
          <w:b/>
          <w:lang w:eastAsia="ar-SA"/>
        </w:rPr>
        <w:t xml:space="preserve">): </w:t>
      </w:r>
    </w:p>
    <w:p w14:paraId="7E67C8CA" w14:textId="77777777" w:rsidR="00480088" w:rsidRPr="000A23B9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A23B9">
        <w:rPr>
          <w:rFonts w:ascii="Arial" w:hAnsi="Arial" w:cs="Arial"/>
          <w:iCs/>
        </w:rPr>
        <w:t>samodzielne świadczenie usługi przez Wykonawcę;</w:t>
      </w:r>
    </w:p>
    <w:p w14:paraId="6E8EDC6D" w14:textId="77777777" w:rsidR="00480088" w:rsidRPr="000A23B9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0A23B9">
        <w:rPr>
          <w:rFonts w:ascii="Arial" w:hAnsi="Arial" w:cs="Arial"/>
          <w:iCs/>
        </w:rPr>
        <w:t>osoba będąca w dyspozycji Wykonawcy;</w:t>
      </w:r>
    </w:p>
    <w:p w14:paraId="79AB22ED" w14:textId="77777777" w:rsidR="00480088" w:rsidRPr="000A23B9" w:rsidRDefault="00480088" w:rsidP="00E9284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0A23B9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3567DC81" w14:textId="77777777" w:rsidR="00480088" w:rsidRPr="000A23B9" w:rsidRDefault="00480088" w:rsidP="004800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35BC571" w14:textId="77777777" w:rsidR="00480088" w:rsidRPr="000A23B9" w:rsidRDefault="00480088" w:rsidP="009B12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1245CDF0" w14:textId="77777777" w:rsidR="00480088" w:rsidRPr="000A23B9" w:rsidRDefault="00480088" w:rsidP="009B12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14:paraId="182223CA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A23B9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C3C9C8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0A23B9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220EFD9" w14:textId="77777777" w:rsidR="009B1278" w:rsidRPr="000A23B9" w:rsidRDefault="009B1278" w:rsidP="00E9284B">
      <w:pPr>
        <w:widowControl w:val="0"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649E2AC7" w14:textId="77777777" w:rsidR="009B1278" w:rsidRPr="000A23B9" w:rsidRDefault="009B1278" w:rsidP="00E9284B">
      <w:pPr>
        <w:widowControl w:val="0"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0A23B9">
        <w:rPr>
          <w:rFonts w:ascii="Arial" w:hAnsi="Arial" w:cs="Arial"/>
        </w:rPr>
        <w:t xml:space="preserve">Oświadczamy, że akceptujemy przedstawiony przez Zamawiającego </w:t>
      </w:r>
      <w:r w:rsidRPr="000A23B9">
        <w:rPr>
          <w:rFonts w:ascii="Arial" w:hAnsi="Arial" w:cs="Arial"/>
          <w:b/>
        </w:rPr>
        <w:t>30</w:t>
      </w:r>
      <w:r w:rsidRPr="000A23B9">
        <w:rPr>
          <w:rFonts w:ascii="Arial" w:hAnsi="Arial" w:cs="Arial"/>
          <w:b/>
          <w:bCs/>
        </w:rPr>
        <w:t xml:space="preserve"> dniowy </w:t>
      </w:r>
      <w:r w:rsidRPr="000A23B9">
        <w:rPr>
          <w:rFonts w:ascii="Arial" w:hAnsi="Arial" w:cs="Arial"/>
          <w:bCs/>
        </w:rPr>
        <w:t>termin płatno</w:t>
      </w:r>
      <w:r w:rsidRPr="000A23B9">
        <w:rPr>
          <w:rFonts w:ascii="Arial" w:eastAsia="TimesNewRoman" w:hAnsi="Arial" w:cs="Arial"/>
          <w:bCs/>
        </w:rPr>
        <w:t>ś</w:t>
      </w:r>
      <w:r w:rsidRPr="000A23B9">
        <w:rPr>
          <w:rFonts w:ascii="Arial" w:hAnsi="Arial" w:cs="Arial"/>
          <w:bCs/>
        </w:rPr>
        <w:t xml:space="preserve">ci </w:t>
      </w:r>
      <w:r w:rsidRPr="000A23B9">
        <w:rPr>
          <w:rFonts w:ascii="Arial" w:hAnsi="Arial" w:cs="Arial"/>
        </w:rPr>
        <w:t xml:space="preserve">od </w:t>
      </w:r>
      <w:r w:rsidRPr="000A23B9">
        <w:rPr>
          <w:rFonts w:ascii="Arial" w:hAnsi="Arial" w:cs="Arial"/>
          <w:b/>
        </w:rPr>
        <w:t>dnia otrzymania</w:t>
      </w:r>
      <w:r w:rsidRPr="000A23B9">
        <w:rPr>
          <w:rFonts w:ascii="Arial" w:hAnsi="Arial" w:cs="Arial"/>
        </w:rPr>
        <w:t xml:space="preserve"> przez Zamawiającego prawidłowo wystawionej faktury.</w:t>
      </w:r>
    </w:p>
    <w:p w14:paraId="22DBF10E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A23B9">
        <w:rPr>
          <w:rFonts w:ascii="Arial" w:hAnsi="Arial" w:cs="Arial"/>
          <w:bCs/>
          <w:iCs/>
        </w:rPr>
        <w:t>O</w:t>
      </w:r>
      <w:r w:rsidRPr="000A23B9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ABB7AFA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A23B9">
        <w:rPr>
          <w:rFonts w:ascii="Arial" w:hAnsi="Arial" w:cs="Arial"/>
        </w:rPr>
        <w:t>W związku z art. 225 ust. 2 ustawy, oświadczamy, że wybór naszej oferty:</w:t>
      </w:r>
    </w:p>
    <w:p w14:paraId="3569C14E" w14:textId="77777777" w:rsidR="009B1278" w:rsidRPr="000A23B9" w:rsidRDefault="009B1278" w:rsidP="00E9284B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A23B9">
        <w:rPr>
          <w:rFonts w:ascii="Arial" w:hAnsi="Arial" w:cs="Arial"/>
          <w:b/>
          <w:bCs/>
        </w:rPr>
        <w:t xml:space="preserve">nie będzie </w:t>
      </w:r>
      <w:r w:rsidRPr="000A23B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A23B9">
        <w:rPr>
          <w:rFonts w:ascii="Arial" w:hAnsi="Arial" w:cs="Arial"/>
        </w:rPr>
        <w:sym w:font="Symbol" w:char="F02A"/>
      </w:r>
      <w:r w:rsidRPr="000A23B9">
        <w:rPr>
          <w:rFonts w:ascii="Arial" w:hAnsi="Arial" w:cs="Arial"/>
        </w:rPr>
        <w:t>;</w:t>
      </w:r>
    </w:p>
    <w:p w14:paraId="3529AA2C" w14:textId="77777777" w:rsidR="009B1278" w:rsidRPr="000A23B9" w:rsidRDefault="009B1278" w:rsidP="00E9284B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A23B9">
        <w:rPr>
          <w:rFonts w:ascii="Arial" w:hAnsi="Arial" w:cs="Arial"/>
          <w:b/>
          <w:bCs/>
        </w:rPr>
        <w:lastRenderedPageBreak/>
        <w:t xml:space="preserve">będzie </w:t>
      </w:r>
      <w:r w:rsidRPr="000A23B9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0A23B9">
        <w:rPr>
          <w:rFonts w:ascii="Arial" w:hAnsi="Arial" w:cs="Arial"/>
          <w:vertAlign w:val="superscript"/>
        </w:rPr>
        <w:t>*</w:t>
      </w:r>
      <w:r w:rsidRPr="000A23B9">
        <w:rPr>
          <w:rFonts w:ascii="Arial" w:hAnsi="Arial" w:cs="Arial"/>
        </w:rPr>
        <w:t>, w związku z tym:</w:t>
      </w:r>
    </w:p>
    <w:p w14:paraId="1A7235D9" w14:textId="77777777" w:rsidR="009B1278" w:rsidRPr="000A23B9" w:rsidRDefault="009B1278" w:rsidP="009B1278">
      <w:pPr>
        <w:spacing w:line="276" w:lineRule="auto"/>
        <w:ind w:left="284"/>
        <w:rPr>
          <w:rFonts w:ascii="Arial" w:hAnsi="Arial" w:cs="Arial"/>
          <w:lang w:eastAsia="en-US"/>
        </w:rPr>
      </w:pPr>
      <w:r w:rsidRPr="000A23B9">
        <w:rPr>
          <w:rFonts w:ascii="Arial" w:hAnsi="Arial" w:cs="Arial"/>
          <w:lang w:eastAsia="en-US"/>
        </w:rPr>
        <w:t xml:space="preserve">Oświadczamy, że </w:t>
      </w:r>
      <w:r w:rsidRPr="000A23B9">
        <w:rPr>
          <w:rFonts w:ascii="Arial" w:hAnsi="Arial" w:cs="Arial"/>
          <w:b/>
          <w:bCs/>
          <w:lang w:eastAsia="en-US"/>
        </w:rPr>
        <w:t>towary/usługi</w:t>
      </w:r>
      <w:r w:rsidRPr="000A23B9">
        <w:rPr>
          <w:rFonts w:ascii="Arial" w:hAnsi="Arial" w:cs="Arial"/>
          <w:vertAlign w:val="superscript"/>
          <w:lang w:eastAsia="en-US"/>
        </w:rPr>
        <w:t>*</w:t>
      </w:r>
      <w:r w:rsidRPr="000A23B9">
        <w:rPr>
          <w:rFonts w:ascii="Arial" w:hAnsi="Arial" w:cs="Arial"/>
          <w:lang w:eastAsia="en-US"/>
        </w:rPr>
        <w:t xml:space="preserve">, których </w:t>
      </w:r>
      <w:r w:rsidRPr="000A23B9">
        <w:rPr>
          <w:rFonts w:ascii="Arial" w:hAnsi="Arial" w:cs="Arial"/>
          <w:b/>
          <w:bCs/>
          <w:lang w:eastAsia="en-US"/>
        </w:rPr>
        <w:t>dostawa/świadczenie</w:t>
      </w:r>
      <w:r w:rsidRPr="000A23B9">
        <w:rPr>
          <w:rFonts w:ascii="Arial" w:hAnsi="Arial" w:cs="Arial"/>
        </w:rPr>
        <w:sym w:font="Symbol" w:char="F02A"/>
      </w:r>
      <w:r w:rsidRPr="000A23B9">
        <w:rPr>
          <w:rFonts w:ascii="Arial" w:hAnsi="Arial" w:cs="Arial"/>
          <w:lang w:eastAsia="en-US"/>
        </w:rPr>
        <w:t xml:space="preserve"> będzie prowadzić do powstania </w:t>
      </w:r>
      <w:r w:rsidRPr="000A23B9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A8893D6" w14:textId="77777777" w:rsidR="009B1278" w:rsidRPr="000A23B9" w:rsidRDefault="009B1278" w:rsidP="009B1278">
      <w:pPr>
        <w:spacing w:line="276" w:lineRule="auto"/>
        <w:ind w:left="284"/>
        <w:rPr>
          <w:rFonts w:ascii="Arial" w:hAnsi="Arial" w:cs="Arial"/>
          <w:lang w:eastAsia="en-US"/>
        </w:rPr>
      </w:pPr>
      <w:r w:rsidRPr="000A23B9">
        <w:rPr>
          <w:rFonts w:ascii="Arial" w:hAnsi="Arial" w:cs="Arial"/>
          <w:lang w:eastAsia="en-US"/>
        </w:rPr>
        <w:t xml:space="preserve">Wartość wskazanych powyżej </w:t>
      </w:r>
      <w:r w:rsidRPr="000A23B9">
        <w:rPr>
          <w:rFonts w:ascii="Arial" w:hAnsi="Arial" w:cs="Arial"/>
          <w:b/>
          <w:bCs/>
          <w:lang w:eastAsia="en-US"/>
        </w:rPr>
        <w:t>towarów/usług</w:t>
      </w:r>
      <w:r w:rsidRPr="000A23B9">
        <w:rPr>
          <w:rFonts w:ascii="Arial" w:hAnsi="Arial" w:cs="Arial"/>
          <w:vertAlign w:val="superscript"/>
          <w:lang w:eastAsia="en-US"/>
        </w:rPr>
        <w:t>*</w:t>
      </w:r>
      <w:r w:rsidRPr="000A23B9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549C2F97" w14:textId="77777777" w:rsidR="009B1278" w:rsidRPr="000A23B9" w:rsidRDefault="009B1278" w:rsidP="009B1278">
      <w:pPr>
        <w:spacing w:line="276" w:lineRule="auto"/>
        <w:ind w:left="284"/>
        <w:rPr>
          <w:rFonts w:ascii="Arial" w:hAnsi="Arial" w:cs="Arial"/>
        </w:rPr>
      </w:pPr>
      <w:r w:rsidRPr="000A23B9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0A23B9">
        <w:rPr>
          <w:rFonts w:ascii="Arial" w:hAnsi="Arial" w:cs="Arial"/>
          <w:b/>
          <w:bCs/>
          <w:lang w:eastAsia="en-US"/>
        </w:rPr>
        <w:t>towarów/usług</w:t>
      </w:r>
      <w:r w:rsidRPr="000A23B9">
        <w:rPr>
          <w:rFonts w:ascii="Arial" w:hAnsi="Arial" w:cs="Arial"/>
        </w:rPr>
        <w:sym w:font="Symbol" w:char="F02A"/>
      </w:r>
      <w:r w:rsidRPr="000A23B9">
        <w:rPr>
          <w:rFonts w:ascii="Arial" w:hAnsi="Arial" w:cs="Arial"/>
          <w:vertAlign w:val="superscript"/>
          <w:lang w:eastAsia="en-US"/>
        </w:rPr>
        <w:t xml:space="preserve"> </w:t>
      </w:r>
      <w:r w:rsidRPr="000A23B9">
        <w:rPr>
          <w:rFonts w:ascii="Arial" w:hAnsi="Arial" w:cs="Arial"/>
          <w:lang w:eastAsia="en-US"/>
        </w:rPr>
        <w:t>to: …………………………………………..</w:t>
      </w:r>
      <w:r w:rsidRPr="000A23B9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06DA8C33" w14:textId="3A1F85A6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0A23B9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A23B9">
        <w:rPr>
          <w:rFonts w:ascii="Arial" w:eastAsia="TimesNewRoman" w:hAnsi="Arial" w:cs="Arial"/>
        </w:rPr>
        <w:t>ś</w:t>
      </w:r>
      <w:r w:rsidRPr="000A23B9">
        <w:rPr>
          <w:rFonts w:ascii="Arial" w:hAnsi="Arial" w:cs="Arial"/>
        </w:rPr>
        <w:t>lonych we wzorze umowy stanowi</w:t>
      </w:r>
      <w:r w:rsidRPr="000A23B9">
        <w:rPr>
          <w:rFonts w:ascii="Arial" w:eastAsia="TimesNewRoman" w:hAnsi="Arial" w:cs="Arial"/>
        </w:rPr>
        <w:t>ą</w:t>
      </w:r>
      <w:r w:rsidRPr="000A23B9">
        <w:rPr>
          <w:rFonts w:ascii="Arial" w:hAnsi="Arial" w:cs="Arial"/>
        </w:rPr>
        <w:t>cej zał</w:t>
      </w:r>
      <w:r w:rsidRPr="000A23B9">
        <w:rPr>
          <w:rFonts w:ascii="Arial" w:eastAsia="TimesNewRoman" w:hAnsi="Arial" w:cs="Arial"/>
        </w:rPr>
        <w:t>ą</w:t>
      </w:r>
      <w:r w:rsidRPr="000A23B9">
        <w:rPr>
          <w:rFonts w:ascii="Arial" w:hAnsi="Arial" w:cs="Arial"/>
        </w:rPr>
        <w:t xml:space="preserve">cznik nr </w:t>
      </w:r>
      <w:r w:rsidR="00480088" w:rsidRPr="000A23B9">
        <w:rPr>
          <w:rFonts w:ascii="Arial" w:hAnsi="Arial" w:cs="Arial"/>
        </w:rPr>
        <w:t>7</w:t>
      </w:r>
      <w:r w:rsidRPr="000A23B9">
        <w:rPr>
          <w:rFonts w:ascii="Arial" w:hAnsi="Arial" w:cs="Arial"/>
        </w:rPr>
        <w:t xml:space="preserve"> do SWZ, w miejscu i terminie wyznaczonym przez Zamawiaj</w:t>
      </w:r>
      <w:r w:rsidRPr="000A23B9">
        <w:rPr>
          <w:rFonts w:ascii="Arial" w:eastAsia="TimesNewRoman" w:hAnsi="Arial" w:cs="Arial"/>
        </w:rPr>
        <w:t>ą</w:t>
      </w:r>
      <w:r w:rsidRPr="000A23B9">
        <w:rPr>
          <w:rFonts w:ascii="Arial" w:hAnsi="Arial" w:cs="Arial"/>
        </w:rPr>
        <w:t>cego.</w:t>
      </w:r>
    </w:p>
    <w:p w14:paraId="094139ED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O</w:t>
      </w:r>
      <w:r w:rsidRPr="000A23B9">
        <w:rPr>
          <w:rFonts w:ascii="Arial" w:eastAsia="TimesNewRoman" w:hAnsi="Arial" w:cs="Arial"/>
        </w:rPr>
        <w:t>ś</w:t>
      </w:r>
      <w:r w:rsidRPr="000A23B9">
        <w:rPr>
          <w:rFonts w:ascii="Arial" w:hAnsi="Arial" w:cs="Arial"/>
        </w:rPr>
        <w:t>wiadczamy, że uwa</w:t>
      </w:r>
      <w:r w:rsidRPr="000A23B9">
        <w:rPr>
          <w:rFonts w:ascii="Arial" w:eastAsia="TimesNewRoman" w:hAnsi="Arial" w:cs="Arial"/>
        </w:rPr>
        <w:t>ż</w:t>
      </w:r>
      <w:r w:rsidRPr="000A23B9">
        <w:rPr>
          <w:rFonts w:ascii="Arial" w:hAnsi="Arial" w:cs="Arial"/>
        </w:rPr>
        <w:t>amy si</w:t>
      </w:r>
      <w:r w:rsidRPr="000A23B9">
        <w:rPr>
          <w:rFonts w:ascii="Arial" w:eastAsia="TimesNewRoman" w:hAnsi="Arial" w:cs="Arial"/>
        </w:rPr>
        <w:t xml:space="preserve">ę </w:t>
      </w:r>
      <w:r w:rsidRPr="000A23B9">
        <w:rPr>
          <w:rFonts w:ascii="Arial" w:hAnsi="Arial" w:cs="Arial"/>
        </w:rPr>
        <w:t>za zwi</w:t>
      </w:r>
      <w:r w:rsidRPr="000A23B9">
        <w:rPr>
          <w:rFonts w:ascii="Arial" w:eastAsia="TimesNewRoman" w:hAnsi="Arial" w:cs="Arial"/>
        </w:rPr>
        <w:t>ą</w:t>
      </w:r>
      <w:r w:rsidRPr="000A23B9">
        <w:rPr>
          <w:rFonts w:ascii="Arial" w:hAnsi="Arial" w:cs="Arial"/>
        </w:rPr>
        <w:t>zanych niniejsz</w:t>
      </w:r>
      <w:r w:rsidRPr="000A23B9">
        <w:rPr>
          <w:rFonts w:ascii="Arial" w:eastAsia="TimesNewRoman" w:hAnsi="Arial" w:cs="Arial"/>
        </w:rPr>
        <w:t xml:space="preserve">ą </w:t>
      </w:r>
      <w:r w:rsidRPr="000A23B9">
        <w:rPr>
          <w:rFonts w:ascii="Arial" w:hAnsi="Arial" w:cs="Arial"/>
        </w:rPr>
        <w:t>ofert</w:t>
      </w:r>
      <w:r w:rsidRPr="000A23B9">
        <w:rPr>
          <w:rFonts w:ascii="Arial" w:eastAsia="TimesNewRoman" w:hAnsi="Arial" w:cs="Arial"/>
        </w:rPr>
        <w:t xml:space="preserve">ą </w:t>
      </w:r>
      <w:r w:rsidRPr="000A23B9">
        <w:rPr>
          <w:rFonts w:ascii="Arial" w:hAnsi="Arial" w:cs="Arial"/>
        </w:rPr>
        <w:t>przez czas wskazany w SWZ..</w:t>
      </w:r>
    </w:p>
    <w:p w14:paraId="2657F1D2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Informujemy, iż całość zamówienia zostanie wykonana siłami własnymi Wykonawcy</w:t>
      </w:r>
      <w:r w:rsidRPr="000A23B9">
        <w:rPr>
          <w:rFonts w:ascii="Arial" w:hAnsi="Arial" w:cs="Arial"/>
          <w:b/>
        </w:rPr>
        <w:t xml:space="preserve">/ </w:t>
      </w:r>
      <w:r w:rsidRPr="000A23B9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0A23B9" w:rsidRPr="000A23B9" w14:paraId="595E388B" w14:textId="77777777" w:rsidTr="00E3094F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6E4CC06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6273C7A3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EBEA0AB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42267B8A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0A23B9" w:rsidRPr="000A23B9" w14:paraId="750AC390" w14:textId="77777777" w:rsidTr="00E3094F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EAC1D6B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3B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BF13B14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746AB8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D2F09CF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50981281" w14:textId="77777777" w:rsidR="009B1278" w:rsidRPr="000A23B9" w:rsidRDefault="009B1278" w:rsidP="00E3094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FD7050" w14:textId="77777777" w:rsidR="009B1278" w:rsidRPr="000A23B9" w:rsidRDefault="009B1278" w:rsidP="009B1278">
      <w:pPr>
        <w:spacing w:line="276" w:lineRule="auto"/>
        <w:rPr>
          <w:rFonts w:ascii="Arial" w:hAnsi="Arial" w:cs="Arial"/>
        </w:rPr>
      </w:pPr>
      <w:r w:rsidRPr="000A23B9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6DCA706C" w14:textId="77777777" w:rsidR="009B1278" w:rsidRPr="000A23B9" w:rsidRDefault="009B1278" w:rsidP="00E9284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Oświadczamy, że:</w:t>
      </w:r>
    </w:p>
    <w:p w14:paraId="0A47C464" w14:textId="77777777" w:rsidR="009B1278" w:rsidRPr="000A23B9" w:rsidRDefault="009B1278" w:rsidP="00E9284B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że wypełniłem/liśmy obowiązki informacyjne przewidziane w art. 13 lub art. 14 RODO</w:t>
      </w:r>
      <w:r w:rsidRPr="000A23B9">
        <w:rPr>
          <w:rFonts w:ascii="Arial" w:hAnsi="Arial" w:cs="Arial"/>
          <w:vertAlign w:val="superscript"/>
        </w:rPr>
        <w:footnoteReference w:id="3"/>
      </w:r>
      <w:r w:rsidRPr="000A23B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0A23B9">
        <w:rPr>
          <w:rFonts w:ascii="Arial" w:hAnsi="Arial" w:cs="Arial"/>
        </w:rPr>
        <w:sym w:font="Symbol" w:char="F02A"/>
      </w:r>
    </w:p>
    <w:p w14:paraId="7E45EC31" w14:textId="77777777" w:rsidR="009B1278" w:rsidRPr="000A23B9" w:rsidRDefault="009B1278" w:rsidP="00E9284B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0A23B9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0A23B9">
        <w:rPr>
          <w:rFonts w:ascii="Arial" w:hAnsi="Arial" w:cs="Arial"/>
        </w:rPr>
        <w:sym w:font="Symbol" w:char="F02A"/>
      </w:r>
    </w:p>
    <w:p w14:paraId="5B831906" w14:textId="77777777" w:rsidR="009B1278" w:rsidRPr="000A23B9" w:rsidRDefault="009B1278" w:rsidP="00E9284B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0A23B9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F63D385" w14:textId="77777777" w:rsidR="009B1278" w:rsidRPr="000A23B9" w:rsidRDefault="009B1278" w:rsidP="009B1278">
      <w:pPr>
        <w:spacing w:line="276" w:lineRule="auto"/>
        <w:ind w:left="284"/>
        <w:rPr>
          <w:rFonts w:ascii="Arial" w:hAnsi="Arial" w:cs="Arial"/>
          <w:i/>
          <w:lang w:eastAsia="zh-CN"/>
        </w:rPr>
      </w:pPr>
    </w:p>
    <w:p w14:paraId="43B67513" w14:textId="77777777" w:rsidR="009B1278" w:rsidRPr="000A23B9" w:rsidRDefault="009B1278" w:rsidP="009B1278">
      <w:pPr>
        <w:spacing w:line="276" w:lineRule="auto"/>
        <w:jc w:val="both"/>
        <w:rPr>
          <w:rFonts w:ascii="Arial" w:hAnsi="Arial" w:cs="Arial"/>
          <w:i/>
          <w:lang w:eastAsia="zh-CN"/>
        </w:rPr>
      </w:pPr>
    </w:p>
    <w:p w14:paraId="49B638FC" w14:textId="77777777" w:rsidR="009B1278" w:rsidRPr="000A23B9" w:rsidRDefault="009B1278" w:rsidP="009B1278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zh-CN"/>
        </w:rPr>
      </w:pPr>
      <w:r w:rsidRPr="000A23B9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EB508A4" w14:textId="77777777" w:rsidR="009B1278" w:rsidRPr="000A23B9" w:rsidRDefault="009B1278" w:rsidP="009B1278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0A23B9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32196767" w14:textId="77777777" w:rsidR="009B1278" w:rsidRPr="000A23B9" w:rsidRDefault="009B1278" w:rsidP="009B1278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lang w:eastAsia="zh-CN"/>
        </w:rPr>
      </w:pPr>
    </w:p>
    <w:p w14:paraId="13A09C95" w14:textId="77777777" w:rsidR="009B1278" w:rsidRPr="000A23B9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13A3C285" w14:textId="77777777" w:rsidR="009B1278" w:rsidRPr="000A23B9" w:rsidRDefault="009B1278" w:rsidP="009B1278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0A23B9">
        <w:rPr>
          <w:rFonts w:ascii="Arial" w:hAnsi="Arial" w:cs="Arial"/>
          <w:b/>
          <w:i/>
        </w:rPr>
        <w:t xml:space="preserve">Oferta składana jest w formie elektronicznej opatrzonej kwalifikowanym podpisem elektronicznym </w:t>
      </w:r>
    </w:p>
    <w:p w14:paraId="0C6A1940" w14:textId="77777777" w:rsidR="009B1278" w:rsidRPr="000A23B9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D5750D0" w14:textId="77777777" w:rsidR="009B1278" w:rsidRPr="000A23B9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9C42DFA" w14:textId="77777777" w:rsidR="009B1278" w:rsidRPr="000A23B9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9B1278" w:rsidRPr="000A23B9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7695" w14:textId="77777777" w:rsidR="000B6D42" w:rsidRDefault="000B6D42" w:rsidP="004B5A86">
      <w:r>
        <w:separator/>
      </w:r>
    </w:p>
  </w:endnote>
  <w:endnote w:type="continuationSeparator" w:id="0">
    <w:p w14:paraId="2AF0437E" w14:textId="77777777" w:rsidR="000B6D42" w:rsidRDefault="000B6D42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9CF7" w14:textId="77777777" w:rsidR="000B6D42" w:rsidRDefault="000B6D42" w:rsidP="004B5A86">
      <w:r>
        <w:separator/>
      </w:r>
    </w:p>
  </w:footnote>
  <w:footnote w:type="continuationSeparator" w:id="0">
    <w:p w14:paraId="694D7AD0" w14:textId="77777777" w:rsidR="000B6D42" w:rsidRDefault="000B6D42" w:rsidP="004B5A86">
      <w:r>
        <w:continuationSeparator/>
      </w:r>
    </w:p>
  </w:footnote>
  <w:footnote w:id="1">
    <w:p w14:paraId="23C00044" w14:textId="77777777" w:rsidR="009B1278" w:rsidRPr="00DF02AA" w:rsidRDefault="009B1278" w:rsidP="009B1278">
      <w:pPr>
        <w:tabs>
          <w:tab w:val="left" w:pos="9214"/>
        </w:tabs>
        <w:spacing w:line="276" w:lineRule="auto"/>
        <w:ind w:right="1"/>
        <w:jc w:val="both"/>
        <w:rPr>
          <w:rFonts w:ascii="Arial" w:hAnsi="Arial" w:cs="Arial"/>
          <w:i/>
          <w:iCs/>
          <w:sz w:val="16"/>
          <w:szCs w:val="16"/>
        </w:rPr>
      </w:pPr>
      <w:r w:rsidRPr="00DF02AA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F02AA">
        <w:rPr>
          <w:rFonts w:ascii="Arial" w:hAnsi="Arial" w:cs="Arial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DF02AA">
        <w:rPr>
          <w:rFonts w:ascii="Arial" w:hAnsi="Arial" w:cs="Arial"/>
          <w:b/>
          <w:i/>
          <w:iCs/>
          <w:sz w:val="16"/>
          <w:szCs w:val="16"/>
        </w:rPr>
        <w:t>do kategorii mikroprzedsiębiorstw oraz małych i średnich przedsiębiorstw</w:t>
      </w:r>
      <w:r w:rsidRPr="00DF02AA">
        <w:rPr>
          <w:rFonts w:ascii="Arial" w:hAnsi="Arial" w:cs="Arial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DF02AA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DF02AA">
        <w:rPr>
          <w:rFonts w:ascii="Arial" w:hAnsi="Arial" w:cs="Arial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DF02AA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DF02AA">
        <w:rPr>
          <w:rFonts w:ascii="Arial" w:hAnsi="Arial" w:cs="Arial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DF02AA">
        <w:rPr>
          <w:rFonts w:ascii="Arial" w:hAnsi="Arial" w:cs="Arial"/>
          <w:i/>
          <w:iCs/>
          <w:spacing w:val="-12"/>
          <w:sz w:val="16"/>
          <w:szCs w:val="16"/>
        </w:rPr>
        <w:t xml:space="preserve"> </w:t>
      </w:r>
      <w:r w:rsidRPr="00DF02AA">
        <w:rPr>
          <w:rFonts w:ascii="Arial" w:hAnsi="Arial" w:cs="Arial"/>
          <w:i/>
          <w:iCs/>
          <w:sz w:val="16"/>
          <w:szCs w:val="16"/>
        </w:rPr>
        <w:t>EUR.</w:t>
      </w:r>
    </w:p>
  </w:footnote>
  <w:footnote w:id="2">
    <w:p w14:paraId="17D6E455" w14:textId="77777777" w:rsidR="009B1278" w:rsidRPr="00DF02AA" w:rsidRDefault="009B1278" w:rsidP="009B1278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F02AA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F02AA">
        <w:rPr>
          <w:rFonts w:ascii="Arial" w:hAnsi="Arial" w:cs="Arial"/>
          <w:i/>
          <w:iCs/>
          <w:sz w:val="16"/>
          <w:szCs w:val="16"/>
        </w:rPr>
        <w:t xml:space="preserve"> </w:t>
      </w:r>
      <w:r w:rsidRPr="00DF02AA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2A024A20" w14:textId="77777777" w:rsidR="009B1278" w:rsidRPr="00DF02AA" w:rsidRDefault="009B1278" w:rsidP="009B1278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F02AA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DF02AA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67626"/>
    <w:multiLevelType w:val="hybridMultilevel"/>
    <w:tmpl w:val="AD4A99E4"/>
    <w:lvl w:ilvl="0" w:tplc="9C68EB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57615"/>
    <w:multiLevelType w:val="hybridMultilevel"/>
    <w:tmpl w:val="775C8CE6"/>
    <w:lvl w:ilvl="0" w:tplc="D5CA403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39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223D8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9A2593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7E61A3"/>
    <w:multiLevelType w:val="hybridMultilevel"/>
    <w:tmpl w:val="9FCAA242"/>
    <w:lvl w:ilvl="0" w:tplc="FFFFFFFF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5F1D2C5B"/>
    <w:multiLevelType w:val="hybridMultilevel"/>
    <w:tmpl w:val="7236261C"/>
    <w:lvl w:ilvl="0" w:tplc="6246B1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59051E"/>
    <w:multiLevelType w:val="hybridMultilevel"/>
    <w:tmpl w:val="E8E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756D37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37314E"/>
    <w:multiLevelType w:val="hybridMultilevel"/>
    <w:tmpl w:val="940C04DC"/>
    <w:lvl w:ilvl="0" w:tplc="6E5094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267BC8"/>
    <w:multiLevelType w:val="hybridMultilevel"/>
    <w:tmpl w:val="E1AAD630"/>
    <w:lvl w:ilvl="0" w:tplc="B34C1D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2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C2A348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94"/>
  </w:num>
  <w:num w:numId="2" w16cid:durableId="1239025554">
    <w:abstractNumId w:val="15"/>
  </w:num>
  <w:num w:numId="3" w16cid:durableId="404960577">
    <w:abstractNumId w:val="81"/>
  </w:num>
  <w:num w:numId="4" w16cid:durableId="307441215">
    <w:abstractNumId w:val="60"/>
  </w:num>
  <w:num w:numId="5" w16cid:durableId="1709913054">
    <w:abstractNumId w:val="11"/>
  </w:num>
  <w:num w:numId="6" w16cid:durableId="245070500">
    <w:abstractNumId w:val="45"/>
  </w:num>
  <w:num w:numId="7" w16cid:durableId="706682034">
    <w:abstractNumId w:val="0"/>
  </w:num>
  <w:num w:numId="8" w16cid:durableId="437722293">
    <w:abstractNumId w:val="19"/>
  </w:num>
  <w:num w:numId="9" w16cid:durableId="684092592">
    <w:abstractNumId w:val="91"/>
  </w:num>
  <w:num w:numId="10" w16cid:durableId="148906261">
    <w:abstractNumId w:val="80"/>
  </w:num>
  <w:num w:numId="11" w16cid:durableId="1741127287">
    <w:abstractNumId w:val="21"/>
  </w:num>
  <w:num w:numId="12" w16cid:durableId="2138451301">
    <w:abstractNumId w:val="37"/>
  </w:num>
  <w:num w:numId="13" w16cid:durableId="386609414">
    <w:abstractNumId w:val="29"/>
  </w:num>
  <w:num w:numId="14" w16cid:durableId="1576861932">
    <w:abstractNumId w:val="93"/>
  </w:num>
  <w:num w:numId="15" w16cid:durableId="850025355">
    <w:abstractNumId w:val="28"/>
  </w:num>
  <w:num w:numId="16" w16cid:durableId="445857625">
    <w:abstractNumId w:val="79"/>
  </w:num>
  <w:num w:numId="17" w16cid:durableId="817964163">
    <w:abstractNumId w:val="7"/>
  </w:num>
  <w:num w:numId="18" w16cid:durableId="1407921293">
    <w:abstractNumId w:val="57"/>
  </w:num>
  <w:num w:numId="19" w16cid:durableId="1403674714">
    <w:abstractNumId w:val="13"/>
  </w:num>
  <w:num w:numId="20" w16cid:durableId="609162791">
    <w:abstractNumId w:val="90"/>
  </w:num>
  <w:num w:numId="21" w16cid:durableId="373358883">
    <w:abstractNumId w:val="43"/>
  </w:num>
  <w:num w:numId="22" w16cid:durableId="1888956365">
    <w:abstractNumId w:val="26"/>
  </w:num>
  <w:num w:numId="23" w16cid:durableId="1651206258">
    <w:abstractNumId w:val="62"/>
  </w:num>
  <w:num w:numId="24" w16cid:durableId="202639779">
    <w:abstractNumId w:val="86"/>
  </w:num>
  <w:num w:numId="25" w16cid:durableId="1087190076">
    <w:abstractNumId w:val="25"/>
  </w:num>
  <w:num w:numId="26" w16cid:durableId="1111166206">
    <w:abstractNumId w:val="20"/>
  </w:num>
  <w:num w:numId="27" w16cid:durableId="694041138">
    <w:abstractNumId w:val="92"/>
  </w:num>
  <w:num w:numId="28" w16cid:durableId="1671905229">
    <w:abstractNumId w:val="77"/>
  </w:num>
  <w:num w:numId="29" w16cid:durableId="767232558">
    <w:abstractNumId w:val="35"/>
  </w:num>
  <w:num w:numId="30" w16cid:durableId="965964800">
    <w:abstractNumId w:val="3"/>
  </w:num>
  <w:num w:numId="31" w16cid:durableId="1943026255">
    <w:abstractNumId w:val="6"/>
  </w:num>
  <w:num w:numId="32" w16cid:durableId="519048549">
    <w:abstractNumId w:val="22"/>
  </w:num>
  <w:num w:numId="33" w16cid:durableId="575627304">
    <w:abstractNumId w:val="39"/>
  </w:num>
  <w:num w:numId="34" w16cid:durableId="345404234">
    <w:abstractNumId w:val="5"/>
  </w:num>
  <w:num w:numId="35" w16cid:durableId="1174298723">
    <w:abstractNumId w:val="38"/>
  </w:num>
  <w:num w:numId="36" w16cid:durableId="503978126">
    <w:abstractNumId w:val="24"/>
  </w:num>
  <w:num w:numId="37" w16cid:durableId="1170289306">
    <w:abstractNumId w:val="34"/>
  </w:num>
  <w:num w:numId="38" w16cid:durableId="523326304">
    <w:abstractNumId w:val="97"/>
  </w:num>
  <w:num w:numId="39" w16cid:durableId="1463575152">
    <w:abstractNumId w:val="51"/>
  </w:num>
  <w:num w:numId="40" w16cid:durableId="1206798267">
    <w:abstractNumId w:val="64"/>
  </w:num>
  <w:num w:numId="41" w16cid:durableId="464082081">
    <w:abstractNumId w:val="42"/>
  </w:num>
  <w:num w:numId="42" w16cid:durableId="2146465543">
    <w:abstractNumId w:val="4"/>
  </w:num>
  <w:num w:numId="43" w16cid:durableId="468012925">
    <w:abstractNumId w:val="95"/>
  </w:num>
  <w:num w:numId="44" w16cid:durableId="235868270">
    <w:abstractNumId w:val="36"/>
  </w:num>
  <w:num w:numId="45" w16cid:durableId="647128028">
    <w:abstractNumId w:val="87"/>
  </w:num>
  <w:num w:numId="46" w16cid:durableId="1697194874">
    <w:abstractNumId w:val="88"/>
  </w:num>
  <w:num w:numId="47" w16cid:durableId="1910798290">
    <w:abstractNumId w:val="72"/>
  </w:num>
  <w:num w:numId="48" w16cid:durableId="1658068012">
    <w:abstractNumId w:val="46"/>
  </w:num>
  <w:num w:numId="49" w16cid:durableId="2045130660">
    <w:abstractNumId w:val="98"/>
  </w:num>
  <w:num w:numId="50" w16cid:durableId="1507405718">
    <w:abstractNumId w:val="78"/>
  </w:num>
  <w:num w:numId="51" w16cid:durableId="2041315980">
    <w:abstractNumId w:val="61"/>
  </w:num>
  <w:num w:numId="52" w16cid:durableId="232473828">
    <w:abstractNumId w:val="99"/>
  </w:num>
  <w:num w:numId="53" w16cid:durableId="1269849762">
    <w:abstractNumId w:val="69"/>
  </w:num>
  <w:num w:numId="54" w16cid:durableId="607665391">
    <w:abstractNumId w:val="14"/>
  </w:num>
  <w:num w:numId="55" w16cid:durableId="1763605359">
    <w:abstractNumId w:val="82"/>
  </w:num>
  <w:num w:numId="56" w16cid:durableId="43336710">
    <w:abstractNumId w:val="8"/>
  </w:num>
  <w:num w:numId="57" w16cid:durableId="68626190">
    <w:abstractNumId w:val="41"/>
  </w:num>
  <w:num w:numId="58" w16cid:durableId="1942755264">
    <w:abstractNumId w:val="59"/>
  </w:num>
  <w:num w:numId="59" w16cid:durableId="1265264960">
    <w:abstractNumId w:val="52"/>
  </w:num>
  <w:num w:numId="60" w16cid:durableId="1783498187">
    <w:abstractNumId w:val="56"/>
  </w:num>
  <w:num w:numId="61" w16cid:durableId="610471986">
    <w:abstractNumId w:val="31"/>
  </w:num>
  <w:num w:numId="62" w16cid:durableId="1776050399">
    <w:abstractNumId w:val="12"/>
  </w:num>
  <w:num w:numId="63" w16cid:durableId="688289837">
    <w:abstractNumId w:val="53"/>
  </w:num>
  <w:num w:numId="64" w16cid:durableId="2027514547">
    <w:abstractNumId w:val="89"/>
  </w:num>
  <w:num w:numId="65" w16cid:durableId="1833252708">
    <w:abstractNumId w:val="65"/>
  </w:num>
  <w:num w:numId="66" w16cid:durableId="1697654290">
    <w:abstractNumId w:val="84"/>
  </w:num>
  <w:num w:numId="67" w16cid:durableId="423840300">
    <w:abstractNumId w:val="9"/>
  </w:num>
  <w:num w:numId="68" w16cid:durableId="1756706525">
    <w:abstractNumId w:val="55"/>
  </w:num>
  <w:num w:numId="69" w16cid:durableId="923802093">
    <w:abstractNumId w:val="63"/>
  </w:num>
  <w:num w:numId="70" w16cid:durableId="935744659">
    <w:abstractNumId w:val="54"/>
  </w:num>
  <w:num w:numId="71" w16cid:durableId="2015640664">
    <w:abstractNumId w:val="74"/>
  </w:num>
  <w:num w:numId="72" w16cid:durableId="1617829460">
    <w:abstractNumId w:val="75"/>
  </w:num>
  <w:num w:numId="73" w16cid:durableId="1703630628">
    <w:abstractNumId w:val="44"/>
  </w:num>
  <w:num w:numId="74" w16cid:durableId="1885479481">
    <w:abstractNumId w:val="83"/>
  </w:num>
  <w:num w:numId="75" w16cid:durableId="1573270745">
    <w:abstractNumId w:val="85"/>
  </w:num>
  <w:num w:numId="76" w16cid:durableId="267812170">
    <w:abstractNumId w:val="49"/>
  </w:num>
  <w:num w:numId="77" w16cid:durableId="691609898">
    <w:abstractNumId w:val="30"/>
  </w:num>
  <w:num w:numId="78" w16cid:durableId="1771469907">
    <w:abstractNumId w:val="32"/>
  </w:num>
  <w:num w:numId="79" w16cid:durableId="1571496184">
    <w:abstractNumId w:val="23"/>
  </w:num>
  <w:num w:numId="80" w16cid:durableId="965235640">
    <w:abstractNumId w:val="16"/>
  </w:num>
  <w:num w:numId="81" w16cid:durableId="1220172275">
    <w:abstractNumId w:val="18"/>
  </w:num>
  <w:num w:numId="82" w16cid:durableId="420874105">
    <w:abstractNumId w:val="47"/>
  </w:num>
  <w:num w:numId="83" w16cid:durableId="1951814660">
    <w:abstractNumId w:val="27"/>
  </w:num>
  <w:num w:numId="84" w16cid:durableId="464662763">
    <w:abstractNumId w:val="58"/>
  </w:num>
  <w:num w:numId="85" w16cid:durableId="833033332">
    <w:abstractNumId w:val="67"/>
  </w:num>
  <w:num w:numId="86" w16cid:durableId="1850638203">
    <w:abstractNumId w:val="76"/>
  </w:num>
  <w:num w:numId="87" w16cid:durableId="725881687">
    <w:abstractNumId w:val="17"/>
  </w:num>
  <w:num w:numId="88" w16cid:durableId="898398444">
    <w:abstractNumId w:val="48"/>
  </w:num>
  <w:num w:numId="89" w16cid:durableId="422649244">
    <w:abstractNumId w:val="68"/>
  </w:num>
  <w:num w:numId="90" w16cid:durableId="371424400">
    <w:abstractNumId w:val="73"/>
  </w:num>
  <w:num w:numId="91" w16cid:durableId="1458530081">
    <w:abstractNumId w:val="40"/>
  </w:num>
  <w:num w:numId="92" w16cid:durableId="24524354">
    <w:abstractNumId w:val="66"/>
  </w:num>
  <w:num w:numId="93" w16cid:durableId="1564411662">
    <w:abstractNumId w:val="70"/>
  </w:num>
  <w:num w:numId="94" w16cid:durableId="1931888001">
    <w:abstractNumId w:val="33"/>
  </w:num>
  <w:num w:numId="95" w16cid:durableId="783503660">
    <w:abstractNumId w:val="50"/>
  </w:num>
  <w:num w:numId="96" w16cid:durableId="1718434446">
    <w:abstractNumId w:val="10"/>
  </w:num>
  <w:num w:numId="97" w16cid:durableId="1374574587">
    <w:abstractNumId w:val="96"/>
  </w:num>
  <w:num w:numId="98" w16cid:durableId="345250019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1315A"/>
    <w:rsid w:val="00020551"/>
    <w:rsid w:val="00020810"/>
    <w:rsid w:val="000209B1"/>
    <w:rsid w:val="00021605"/>
    <w:rsid w:val="00023718"/>
    <w:rsid w:val="000310D6"/>
    <w:rsid w:val="00045FB4"/>
    <w:rsid w:val="00063C2D"/>
    <w:rsid w:val="000706E2"/>
    <w:rsid w:val="00082396"/>
    <w:rsid w:val="000A23B9"/>
    <w:rsid w:val="000A278A"/>
    <w:rsid w:val="000A2BD2"/>
    <w:rsid w:val="000B1524"/>
    <w:rsid w:val="000B6D42"/>
    <w:rsid w:val="000B708F"/>
    <w:rsid w:val="000C1760"/>
    <w:rsid w:val="000C208C"/>
    <w:rsid w:val="000C4FA3"/>
    <w:rsid w:val="000D0A19"/>
    <w:rsid w:val="000D0DC8"/>
    <w:rsid w:val="000D3776"/>
    <w:rsid w:val="000D68DA"/>
    <w:rsid w:val="000E2A52"/>
    <w:rsid w:val="000F3AFE"/>
    <w:rsid w:val="000F456D"/>
    <w:rsid w:val="0010011B"/>
    <w:rsid w:val="00104F7E"/>
    <w:rsid w:val="001059D3"/>
    <w:rsid w:val="00107D1B"/>
    <w:rsid w:val="00110CD1"/>
    <w:rsid w:val="00112440"/>
    <w:rsid w:val="001125F5"/>
    <w:rsid w:val="00112D69"/>
    <w:rsid w:val="00112F32"/>
    <w:rsid w:val="001157CF"/>
    <w:rsid w:val="001165F7"/>
    <w:rsid w:val="00120C9D"/>
    <w:rsid w:val="0012783B"/>
    <w:rsid w:val="001312A0"/>
    <w:rsid w:val="001322F4"/>
    <w:rsid w:val="00136E23"/>
    <w:rsid w:val="0014294F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4EC7"/>
    <w:rsid w:val="001A5B59"/>
    <w:rsid w:val="001A5C47"/>
    <w:rsid w:val="001B44A5"/>
    <w:rsid w:val="001D25E8"/>
    <w:rsid w:val="001D2D89"/>
    <w:rsid w:val="001D4773"/>
    <w:rsid w:val="001D7E51"/>
    <w:rsid w:val="001E6D97"/>
    <w:rsid w:val="001F6DCA"/>
    <w:rsid w:val="00202E41"/>
    <w:rsid w:val="00203CC1"/>
    <w:rsid w:val="00206F7F"/>
    <w:rsid w:val="002104BB"/>
    <w:rsid w:val="002143D8"/>
    <w:rsid w:val="00215DDF"/>
    <w:rsid w:val="00222017"/>
    <w:rsid w:val="00222407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A33C4"/>
    <w:rsid w:val="002B0B0E"/>
    <w:rsid w:val="002B3543"/>
    <w:rsid w:val="002B46A8"/>
    <w:rsid w:val="002C15D3"/>
    <w:rsid w:val="002C316B"/>
    <w:rsid w:val="002C6D94"/>
    <w:rsid w:val="002C7597"/>
    <w:rsid w:val="002E45FD"/>
    <w:rsid w:val="00305829"/>
    <w:rsid w:val="0031220A"/>
    <w:rsid w:val="00313C30"/>
    <w:rsid w:val="003171BD"/>
    <w:rsid w:val="0032092B"/>
    <w:rsid w:val="003307D3"/>
    <w:rsid w:val="003330BA"/>
    <w:rsid w:val="0033541E"/>
    <w:rsid w:val="00336123"/>
    <w:rsid w:val="00346CF7"/>
    <w:rsid w:val="003531E9"/>
    <w:rsid w:val="003617AF"/>
    <w:rsid w:val="00362173"/>
    <w:rsid w:val="00364C0A"/>
    <w:rsid w:val="00371966"/>
    <w:rsid w:val="00371F6F"/>
    <w:rsid w:val="00376212"/>
    <w:rsid w:val="0038260E"/>
    <w:rsid w:val="00384074"/>
    <w:rsid w:val="00384185"/>
    <w:rsid w:val="00385B40"/>
    <w:rsid w:val="0038624C"/>
    <w:rsid w:val="0039136B"/>
    <w:rsid w:val="00394405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07B13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0088"/>
    <w:rsid w:val="00484B9E"/>
    <w:rsid w:val="00485FE8"/>
    <w:rsid w:val="0048741C"/>
    <w:rsid w:val="004911DE"/>
    <w:rsid w:val="00491E92"/>
    <w:rsid w:val="00495D01"/>
    <w:rsid w:val="004B093C"/>
    <w:rsid w:val="004B5A86"/>
    <w:rsid w:val="004C1320"/>
    <w:rsid w:val="004C2C71"/>
    <w:rsid w:val="004C2D74"/>
    <w:rsid w:val="004C37A5"/>
    <w:rsid w:val="004C3D96"/>
    <w:rsid w:val="004D3C9E"/>
    <w:rsid w:val="004D3D54"/>
    <w:rsid w:val="004F4F0C"/>
    <w:rsid w:val="004F7C85"/>
    <w:rsid w:val="00501803"/>
    <w:rsid w:val="00524DB7"/>
    <w:rsid w:val="00524F2C"/>
    <w:rsid w:val="00531CE7"/>
    <w:rsid w:val="00534336"/>
    <w:rsid w:val="00536F35"/>
    <w:rsid w:val="00543975"/>
    <w:rsid w:val="0054511D"/>
    <w:rsid w:val="005500F2"/>
    <w:rsid w:val="00554DAB"/>
    <w:rsid w:val="0056306F"/>
    <w:rsid w:val="005738F3"/>
    <w:rsid w:val="00576DBF"/>
    <w:rsid w:val="005B2FB2"/>
    <w:rsid w:val="005C2360"/>
    <w:rsid w:val="005C62F2"/>
    <w:rsid w:val="005C7518"/>
    <w:rsid w:val="005C763B"/>
    <w:rsid w:val="005D3135"/>
    <w:rsid w:val="005D3AA2"/>
    <w:rsid w:val="005D5A0D"/>
    <w:rsid w:val="005E0E8A"/>
    <w:rsid w:val="005E1B86"/>
    <w:rsid w:val="005F1D6E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87E29"/>
    <w:rsid w:val="00692845"/>
    <w:rsid w:val="006A4D6B"/>
    <w:rsid w:val="006A77DA"/>
    <w:rsid w:val="006B005F"/>
    <w:rsid w:val="006B319D"/>
    <w:rsid w:val="006B5712"/>
    <w:rsid w:val="006C12E9"/>
    <w:rsid w:val="006C2FAE"/>
    <w:rsid w:val="006C426D"/>
    <w:rsid w:val="006C448A"/>
    <w:rsid w:val="006D0ED0"/>
    <w:rsid w:val="006D468C"/>
    <w:rsid w:val="006D5C7E"/>
    <w:rsid w:val="006E4894"/>
    <w:rsid w:val="006F49BC"/>
    <w:rsid w:val="006F6748"/>
    <w:rsid w:val="00705650"/>
    <w:rsid w:val="0071145C"/>
    <w:rsid w:val="00712262"/>
    <w:rsid w:val="00713C7E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5857"/>
    <w:rsid w:val="00747AF4"/>
    <w:rsid w:val="00751B07"/>
    <w:rsid w:val="00760C4F"/>
    <w:rsid w:val="00763195"/>
    <w:rsid w:val="00763992"/>
    <w:rsid w:val="00767430"/>
    <w:rsid w:val="00767D21"/>
    <w:rsid w:val="0077108E"/>
    <w:rsid w:val="00773CFF"/>
    <w:rsid w:val="00775869"/>
    <w:rsid w:val="00781400"/>
    <w:rsid w:val="0078210F"/>
    <w:rsid w:val="00785954"/>
    <w:rsid w:val="007A47FB"/>
    <w:rsid w:val="007B0D81"/>
    <w:rsid w:val="007C091B"/>
    <w:rsid w:val="007C1BF6"/>
    <w:rsid w:val="007C3DD6"/>
    <w:rsid w:val="007C45C5"/>
    <w:rsid w:val="007C6B2C"/>
    <w:rsid w:val="007D13D6"/>
    <w:rsid w:val="007D373B"/>
    <w:rsid w:val="007D6FBB"/>
    <w:rsid w:val="007E6DE2"/>
    <w:rsid w:val="007E7AA6"/>
    <w:rsid w:val="007F5CAC"/>
    <w:rsid w:val="00802C6C"/>
    <w:rsid w:val="008108F1"/>
    <w:rsid w:val="00814501"/>
    <w:rsid w:val="00822E68"/>
    <w:rsid w:val="00836B35"/>
    <w:rsid w:val="00842ADD"/>
    <w:rsid w:val="00843BED"/>
    <w:rsid w:val="00844020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4E1"/>
    <w:rsid w:val="008F3C05"/>
    <w:rsid w:val="009041EF"/>
    <w:rsid w:val="00904800"/>
    <w:rsid w:val="00906233"/>
    <w:rsid w:val="009064C5"/>
    <w:rsid w:val="00915E1A"/>
    <w:rsid w:val="0091615E"/>
    <w:rsid w:val="0092536B"/>
    <w:rsid w:val="00927404"/>
    <w:rsid w:val="0093061A"/>
    <w:rsid w:val="00944B2A"/>
    <w:rsid w:val="00945651"/>
    <w:rsid w:val="00947572"/>
    <w:rsid w:val="00947E55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96DA2"/>
    <w:rsid w:val="009B1278"/>
    <w:rsid w:val="009B1E67"/>
    <w:rsid w:val="009B2A08"/>
    <w:rsid w:val="009B3452"/>
    <w:rsid w:val="009C7AC4"/>
    <w:rsid w:val="009C7EA5"/>
    <w:rsid w:val="009D1160"/>
    <w:rsid w:val="009E4A0E"/>
    <w:rsid w:val="009E5FA0"/>
    <w:rsid w:val="009E6A00"/>
    <w:rsid w:val="009F0BD9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4E9A"/>
    <w:rsid w:val="00AC560C"/>
    <w:rsid w:val="00AC5BA1"/>
    <w:rsid w:val="00AD1321"/>
    <w:rsid w:val="00AD4BC9"/>
    <w:rsid w:val="00AD6017"/>
    <w:rsid w:val="00AF3229"/>
    <w:rsid w:val="00B00D78"/>
    <w:rsid w:val="00B0299C"/>
    <w:rsid w:val="00B0305B"/>
    <w:rsid w:val="00B10B78"/>
    <w:rsid w:val="00B11F60"/>
    <w:rsid w:val="00B155EF"/>
    <w:rsid w:val="00B17167"/>
    <w:rsid w:val="00B256EB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2F6C"/>
    <w:rsid w:val="00BA3FB2"/>
    <w:rsid w:val="00BB04F0"/>
    <w:rsid w:val="00BB3B43"/>
    <w:rsid w:val="00BB6A29"/>
    <w:rsid w:val="00BB76D1"/>
    <w:rsid w:val="00BC288E"/>
    <w:rsid w:val="00BC3DFE"/>
    <w:rsid w:val="00BC455A"/>
    <w:rsid w:val="00BD3F4E"/>
    <w:rsid w:val="00BE1F41"/>
    <w:rsid w:val="00BF10FD"/>
    <w:rsid w:val="00BF3A9F"/>
    <w:rsid w:val="00C04420"/>
    <w:rsid w:val="00C15C0F"/>
    <w:rsid w:val="00C23928"/>
    <w:rsid w:val="00C32634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3D7B"/>
    <w:rsid w:val="00CC3586"/>
    <w:rsid w:val="00CC4CA9"/>
    <w:rsid w:val="00CD13AD"/>
    <w:rsid w:val="00CD6E86"/>
    <w:rsid w:val="00CE1DFB"/>
    <w:rsid w:val="00CE5650"/>
    <w:rsid w:val="00CF76B0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123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EF1"/>
    <w:rsid w:val="00E113E5"/>
    <w:rsid w:val="00E1664E"/>
    <w:rsid w:val="00E17FBC"/>
    <w:rsid w:val="00E20238"/>
    <w:rsid w:val="00E21698"/>
    <w:rsid w:val="00E24507"/>
    <w:rsid w:val="00E268DD"/>
    <w:rsid w:val="00E27860"/>
    <w:rsid w:val="00E33728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284B"/>
    <w:rsid w:val="00E94415"/>
    <w:rsid w:val="00E94E35"/>
    <w:rsid w:val="00EA2B04"/>
    <w:rsid w:val="00EB2D15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071E"/>
    <w:rsid w:val="00F63957"/>
    <w:rsid w:val="00F64DE8"/>
    <w:rsid w:val="00F66436"/>
    <w:rsid w:val="00F725E8"/>
    <w:rsid w:val="00F72BFC"/>
    <w:rsid w:val="00F73816"/>
    <w:rsid w:val="00F91216"/>
    <w:rsid w:val="00F92CD9"/>
    <w:rsid w:val="00F92FF6"/>
    <w:rsid w:val="00F943A3"/>
    <w:rsid w:val="00F957F6"/>
    <w:rsid w:val="00F95EE6"/>
    <w:rsid w:val="00F96828"/>
    <w:rsid w:val="00FA4F20"/>
    <w:rsid w:val="00FB3EE1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278"/>
    <w:pPr>
      <w:keepNext/>
      <w:keepLines/>
      <w:suppressAutoHyphens w:val="0"/>
      <w:spacing w:line="259" w:lineRule="auto"/>
      <w:outlineLvl w:val="8"/>
    </w:pPr>
    <w:rPr>
      <w:rFonts w:ascii="Aptos" w:eastAsiaTheme="majorEastAsia" w:hAnsi="Aptos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278"/>
    <w:rPr>
      <w:rFonts w:ascii="Aptos" w:eastAsiaTheme="majorEastAsia" w:hAnsi="Aptos" w:cstheme="majorBidi"/>
      <w:color w:val="272727" w:themeColor="text1" w:themeTint="D8"/>
      <w:lang w:eastAsia="pl-PL"/>
    </w:rPr>
  </w:style>
  <w:style w:type="table" w:customStyle="1" w:styleId="TableNormal">
    <w:name w:val="Table Normal"/>
    <w:rsid w:val="009B1278"/>
    <w:rPr>
      <w:rFonts w:ascii="Aptos" w:eastAsia="Aptos" w:hAnsi="Aptos" w:cs="Apto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B1278"/>
    <w:pPr>
      <w:suppressAutoHyphens w:val="0"/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278"/>
    <w:rPr>
      <w:rFonts w:ascii="Aptos" w:eastAsia="Aptos" w:hAnsi="Aptos" w:cs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B1278"/>
    <w:pPr>
      <w:suppressAutoHyphens w:val="0"/>
      <w:spacing w:before="160" w:after="160" w:line="259" w:lineRule="auto"/>
      <w:jc w:val="center"/>
    </w:pPr>
    <w:rPr>
      <w:rFonts w:ascii="Aptos" w:eastAsia="Aptos" w:hAnsi="Aptos" w:cs="Aptos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B1278"/>
    <w:rPr>
      <w:rFonts w:ascii="Aptos" w:eastAsia="Aptos" w:hAnsi="Aptos" w:cs="Aptos"/>
      <w:i/>
      <w:iCs/>
      <w:color w:val="404040" w:themeColor="text1" w:themeTint="BF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B127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 w:cs="Aptos"/>
      <w:i/>
      <w:iCs/>
      <w:color w:val="2E74B5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278"/>
    <w:rPr>
      <w:rFonts w:ascii="Aptos" w:eastAsia="Aptos" w:hAnsi="Aptos" w:cs="Aptos"/>
      <w:i/>
      <w:iCs/>
      <w:color w:val="2E74B5" w:themeColor="accent1" w:themeShade="BF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B1278"/>
    <w:rPr>
      <w:b/>
      <w:bCs/>
      <w:smallCaps/>
      <w:color w:val="2E74B5" w:themeColor="accent1" w:themeShade="BF"/>
      <w:spacing w:val="5"/>
    </w:rPr>
  </w:style>
  <w:style w:type="paragraph" w:customStyle="1" w:styleId="1Wyliczankawpara">
    <w:name w:val="1. Wyliczanka_w_para"/>
    <w:basedOn w:val="Normalny"/>
    <w:rsid w:val="009B1278"/>
    <w:pPr>
      <w:numPr>
        <w:numId w:val="35"/>
      </w:numPr>
      <w:tabs>
        <w:tab w:val="clear" w:pos="360"/>
      </w:tabs>
      <w:suppressAutoHyphens w:val="0"/>
      <w:spacing w:after="120"/>
      <w:ind w:left="720"/>
      <w:jc w:val="both"/>
    </w:pPr>
    <w:rPr>
      <w:rFonts w:eastAsia="MS Mincho"/>
      <w:sz w:val="24"/>
      <w:szCs w:val="24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9B1278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9B1278"/>
  </w:style>
  <w:style w:type="character" w:customStyle="1" w:styleId="hgkelc">
    <w:name w:val="hgkelc"/>
    <w:basedOn w:val="Domylnaczcionkaakapitu"/>
    <w:rsid w:val="009B1278"/>
  </w:style>
  <w:style w:type="character" w:customStyle="1" w:styleId="Brak">
    <w:name w:val="Brak"/>
    <w:rsid w:val="009B1278"/>
  </w:style>
  <w:style w:type="table" w:customStyle="1" w:styleId="Tabelasiatki1jasnaakcent11">
    <w:name w:val="Tabela siatki 1 — jasna — akcent 11"/>
    <w:basedOn w:val="Standardowy"/>
    <w:uiPriority w:val="46"/>
    <w:rsid w:val="009B127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9B1278"/>
  </w:style>
  <w:style w:type="character" w:customStyle="1" w:styleId="cf11">
    <w:name w:val="cf11"/>
    <w:basedOn w:val="Domylnaczcionkaakapitu"/>
    <w:rsid w:val="009B1278"/>
    <w:rPr>
      <w:rFonts w:ascii="Segoe UI" w:hAnsi="Segoe UI" w:cs="Segoe UI" w:hint="default"/>
      <w:b/>
      <w:bCs/>
      <w:sz w:val="18"/>
      <w:szCs w:val="18"/>
    </w:rPr>
  </w:style>
  <w:style w:type="character" w:customStyle="1" w:styleId="s2">
    <w:name w:val="s2"/>
    <w:basedOn w:val="Domylnaczcionkaakapitu"/>
    <w:rsid w:val="005F1D6E"/>
  </w:style>
  <w:style w:type="paragraph" w:customStyle="1" w:styleId="p3">
    <w:name w:val="p3"/>
    <w:basedOn w:val="Normalny"/>
    <w:rsid w:val="005F1D6E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0.png"/><Relationship Id="rId1" Type="http://schemas.openxmlformats.org/officeDocument/2006/relationships/image" Target="media/image2.png"/><Relationship Id="rId4" Type="http://schemas.openxmlformats.org/officeDocument/2006/relationships/image" Target="media/image4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7</Pages>
  <Words>1900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2024-10-07T18:40:00Z</cp:lastPrinted>
  <dcterms:created xsi:type="dcterms:W3CDTF">2024-12-29T21:07:00Z</dcterms:created>
  <dcterms:modified xsi:type="dcterms:W3CDTF">2024-12-29T21:09:00Z</dcterms:modified>
</cp:coreProperties>
</file>