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A669" w14:textId="77777777" w:rsidR="00975129" w:rsidRPr="00763E23" w:rsidRDefault="00975129" w:rsidP="00975129">
      <w:pPr>
        <w:spacing w:after="0"/>
        <w:jc w:val="right"/>
        <w:rPr>
          <w:szCs w:val="20"/>
        </w:rPr>
      </w:pPr>
      <w:r w:rsidRPr="00763E23">
        <w:rPr>
          <w:szCs w:val="20"/>
        </w:rPr>
        <w:t xml:space="preserve">Załącznik nr </w:t>
      </w:r>
      <w:r>
        <w:rPr>
          <w:szCs w:val="20"/>
        </w:rPr>
        <w:t>1</w:t>
      </w:r>
      <w:r w:rsidRPr="00763E23">
        <w:rPr>
          <w:szCs w:val="20"/>
        </w:rPr>
        <w:t xml:space="preserve"> do Zapytania ofertowego</w:t>
      </w:r>
    </w:p>
    <w:p w14:paraId="6571118A" w14:textId="77777777" w:rsidR="00975129" w:rsidRPr="00763E23" w:rsidRDefault="00975129" w:rsidP="00975129">
      <w:pPr>
        <w:spacing w:after="0"/>
        <w:rPr>
          <w:sz w:val="22"/>
        </w:rPr>
      </w:pPr>
    </w:p>
    <w:p w14:paraId="3DBABDAA" w14:textId="77777777" w:rsidR="00975129" w:rsidRPr="00763E23" w:rsidRDefault="00975129" w:rsidP="00975129">
      <w:pPr>
        <w:spacing w:after="0"/>
        <w:rPr>
          <w:sz w:val="22"/>
        </w:rPr>
      </w:pPr>
    </w:p>
    <w:p w14:paraId="400AF721" w14:textId="77777777" w:rsidR="00975129" w:rsidRPr="00763E23" w:rsidRDefault="00975129" w:rsidP="00975129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ab/>
        <w:t>……………………………………</w:t>
      </w:r>
    </w:p>
    <w:p w14:paraId="7FB774B1" w14:textId="77777777" w:rsidR="00975129" w:rsidRPr="00763E23" w:rsidRDefault="00975129" w:rsidP="00975129">
      <w:pPr>
        <w:tabs>
          <w:tab w:val="center" w:pos="1418"/>
        </w:tabs>
        <w:rPr>
          <w:sz w:val="22"/>
        </w:rPr>
      </w:pPr>
      <w:r w:rsidRPr="00763E23">
        <w:rPr>
          <w:sz w:val="22"/>
        </w:rPr>
        <w:tab/>
        <w:t>(pieczęć Wykonawcy)</w:t>
      </w:r>
    </w:p>
    <w:p w14:paraId="3C04A3FC" w14:textId="77777777" w:rsidR="00975129" w:rsidRPr="00763E23" w:rsidRDefault="00975129" w:rsidP="00975129">
      <w:pPr>
        <w:rPr>
          <w:sz w:val="22"/>
        </w:rPr>
      </w:pPr>
    </w:p>
    <w:p w14:paraId="1913D3CA" w14:textId="77777777" w:rsidR="00975129" w:rsidRPr="00763E23" w:rsidRDefault="00975129" w:rsidP="00975129">
      <w:pPr>
        <w:jc w:val="center"/>
        <w:rPr>
          <w:sz w:val="22"/>
        </w:rPr>
      </w:pPr>
      <w:r w:rsidRPr="00763E23">
        <w:rPr>
          <w:sz w:val="22"/>
        </w:rPr>
        <w:t>Formularz ofertowy</w:t>
      </w:r>
    </w:p>
    <w:p w14:paraId="28B0ACAC" w14:textId="77777777" w:rsidR="00975129" w:rsidRPr="00763E23" w:rsidRDefault="00975129" w:rsidP="00975129">
      <w:pPr>
        <w:jc w:val="center"/>
        <w:rPr>
          <w:sz w:val="22"/>
        </w:rPr>
      </w:pPr>
    </w:p>
    <w:p w14:paraId="1CDD167B" w14:textId="750930D7" w:rsidR="00975129" w:rsidRPr="00763E23" w:rsidRDefault="00975129" w:rsidP="00975129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 w:rsidRPr="00E10ADF">
        <w:rPr>
          <w:b/>
          <w:bCs/>
          <w:sz w:val="22"/>
        </w:rPr>
        <w:t xml:space="preserve"> </w:t>
      </w:r>
      <w:r w:rsidR="00D729B1" w:rsidRPr="00155A64">
        <w:rPr>
          <w:b/>
          <w:bCs/>
          <w:sz w:val="22"/>
        </w:rPr>
        <w:t>Wykonanie Przeciwpożarowego Wyłącznika Prądu PWP dla budynku biurowego przy ul. Bogdana Raczkowskiego 11 w Bydgoszczy.</w:t>
      </w:r>
      <w:r w:rsidR="00D729B1">
        <w:rPr>
          <w:sz w:val="22"/>
        </w:rPr>
        <w:t xml:space="preserve"> </w:t>
      </w:r>
      <w:r>
        <w:rPr>
          <w:sz w:val="22"/>
        </w:rPr>
        <w:t>(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>
        <w:rPr>
          <w:sz w:val="22"/>
        </w:rPr>
        <w:t>2</w:t>
      </w:r>
      <w:r w:rsidR="00D729B1">
        <w:rPr>
          <w:sz w:val="22"/>
        </w:rPr>
        <w:t>1</w:t>
      </w:r>
      <w:r>
        <w:rPr>
          <w:sz w:val="22"/>
        </w:rPr>
        <w:t>/25)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68B437E9" w14:textId="77777777" w:rsidR="00975129" w:rsidRPr="00763E23" w:rsidRDefault="00975129" w:rsidP="00975129">
      <w:pPr>
        <w:spacing w:after="0"/>
        <w:rPr>
          <w:sz w:val="22"/>
        </w:rPr>
      </w:pPr>
    </w:p>
    <w:p w14:paraId="64D1CD91" w14:textId="77777777" w:rsidR="00975129" w:rsidRPr="00763E23" w:rsidRDefault="00975129" w:rsidP="00975129">
      <w:pPr>
        <w:tabs>
          <w:tab w:val="left" w:pos="3591"/>
        </w:tabs>
        <w:spacing w:after="0"/>
        <w:rPr>
          <w:sz w:val="22"/>
        </w:rPr>
      </w:pP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 ………………………………………… zł (słownie złotych: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)</w:t>
      </w:r>
    </w:p>
    <w:p w14:paraId="5FC83167" w14:textId="77777777" w:rsidR="00975129" w:rsidRPr="00763E23" w:rsidRDefault="00975129" w:rsidP="00975129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1E1C34AE" w14:textId="77777777" w:rsidR="00975129" w:rsidRPr="00763E23" w:rsidRDefault="00975129" w:rsidP="00975129">
      <w:pPr>
        <w:spacing w:after="120" w:line="360" w:lineRule="auto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3B1DBF25" w14:textId="77777777" w:rsidR="00975129" w:rsidRPr="00763E23" w:rsidRDefault="00975129" w:rsidP="00975129">
      <w:pPr>
        <w:spacing w:after="120"/>
        <w:contextualSpacing/>
        <w:rPr>
          <w:sz w:val="22"/>
        </w:rPr>
      </w:pPr>
    </w:p>
    <w:p w14:paraId="7F3AB04D" w14:textId="77777777" w:rsidR="00975129" w:rsidRPr="00763E23" w:rsidRDefault="00975129" w:rsidP="00975129">
      <w:pPr>
        <w:spacing w:after="120"/>
        <w:contextualSpacing/>
        <w:rPr>
          <w:sz w:val="22"/>
        </w:rPr>
      </w:pPr>
      <w:r w:rsidRPr="00763E23">
        <w:rPr>
          <w:sz w:val="22"/>
        </w:rPr>
        <w:t>Podana wyżej cena obejmuje wszystkie koszty związane z wykonaniem zamówienia.</w:t>
      </w:r>
    </w:p>
    <w:p w14:paraId="098A6D37" w14:textId="77777777" w:rsidR="00975129" w:rsidRPr="00763E23" w:rsidRDefault="00975129" w:rsidP="00975129">
      <w:pPr>
        <w:spacing w:after="120"/>
        <w:contextualSpacing/>
        <w:rPr>
          <w:sz w:val="22"/>
        </w:rPr>
      </w:pPr>
    </w:p>
    <w:p w14:paraId="1E8C988C" w14:textId="77777777" w:rsidR="00975129" w:rsidRPr="00763E23" w:rsidRDefault="00975129" w:rsidP="00975129">
      <w:pPr>
        <w:spacing w:after="0"/>
        <w:jc w:val="right"/>
        <w:rPr>
          <w:sz w:val="22"/>
        </w:rPr>
      </w:pPr>
    </w:p>
    <w:p w14:paraId="12C4E3DE" w14:textId="77777777" w:rsidR="00975129" w:rsidRPr="00763E23" w:rsidRDefault="00975129" w:rsidP="00975129">
      <w:pPr>
        <w:spacing w:after="0"/>
        <w:jc w:val="right"/>
        <w:rPr>
          <w:sz w:val="22"/>
        </w:rPr>
      </w:pPr>
    </w:p>
    <w:p w14:paraId="2666672F" w14:textId="77777777" w:rsidR="00975129" w:rsidRPr="00763E23" w:rsidRDefault="00975129" w:rsidP="00975129">
      <w:pPr>
        <w:spacing w:after="0"/>
        <w:jc w:val="right"/>
        <w:rPr>
          <w:sz w:val="22"/>
        </w:rPr>
      </w:pPr>
    </w:p>
    <w:p w14:paraId="41913E01" w14:textId="77777777" w:rsidR="00975129" w:rsidRPr="00763E23" w:rsidRDefault="00975129" w:rsidP="00975129">
      <w:pPr>
        <w:spacing w:after="0"/>
        <w:jc w:val="right"/>
        <w:rPr>
          <w:sz w:val="22"/>
        </w:rPr>
      </w:pPr>
    </w:p>
    <w:p w14:paraId="7C049496" w14:textId="77777777" w:rsidR="00975129" w:rsidRPr="00763E23" w:rsidRDefault="00975129" w:rsidP="00975129">
      <w:pPr>
        <w:spacing w:after="0"/>
        <w:jc w:val="right"/>
        <w:rPr>
          <w:sz w:val="22"/>
        </w:rPr>
      </w:pPr>
    </w:p>
    <w:p w14:paraId="56C531BB" w14:textId="77777777" w:rsidR="00975129" w:rsidRPr="00763E23" w:rsidRDefault="00975129" w:rsidP="00975129">
      <w:pPr>
        <w:spacing w:after="0"/>
        <w:jc w:val="right"/>
        <w:rPr>
          <w:sz w:val="22"/>
        </w:rPr>
      </w:pPr>
      <w:r w:rsidRPr="00763E23">
        <w:rPr>
          <w:sz w:val="22"/>
        </w:rPr>
        <w:t>…………………………………..</w:t>
      </w:r>
    </w:p>
    <w:p w14:paraId="6611BADB" w14:textId="77777777" w:rsidR="00975129" w:rsidRPr="00763E23" w:rsidRDefault="00975129" w:rsidP="00975129">
      <w:pPr>
        <w:spacing w:after="0"/>
        <w:jc w:val="right"/>
        <w:rPr>
          <w:sz w:val="22"/>
        </w:rPr>
      </w:pPr>
      <w:r w:rsidRPr="00763E23">
        <w:rPr>
          <w:sz w:val="22"/>
        </w:rPr>
        <w:t>Data i podpis osoby uprawnionej</w:t>
      </w:r>
    </w:p>
    <w:p w14:paraId="513A614A" w14:textId="77777777" w:rsidR="00975129" w:rsidRPr="003E4A9C" w:rsidRDefault="00975129" w:rsidP="00975129">
      <w:pPr>
        <w:spacing w:after="0"/>
        <w:jc w:val="right"/>
        <w:rPr>
          <w:sz w:val="22"/>
        </w:rPr>
      </w:pPr>
      <w:r w:rsidRPr="00763E23">
        <w:rPr>
          <w:sz w:val="22"/>
        </w:rPr>
        <w:t xml:space="preserve"> do reprezentowania</w:t>
      </w:r>
      <w:r w:rsidRPr="003E4A9C">
        <w:rPr>
          <w:sz w:val="22"/>
        </w:rPr>
        <w:t xml:space="preserve"> Wykonawcy</w:t>
      </w:r>
    </w:p>
    <w:p w14:paraId="47B325C7" w14:textId="77777777" w:rsidR="00975129" w:rsidRPr="00540490" w:rsidRDefault="00975129" w:rsidP="00975129"/>
    <w:p w14:paraId="772295AA" w14:textId="5E57A382" w:rsidR="00FB6E09" w:rsidRPr="00975129" w:rsidRDefault="00FB6E09" w:rsidP="00975129"/>
    <w:sectPr w:rsidR="00FB6E09" w:rsidRPr="00975129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DAF9" w14:textId="77777777" w:rsidR="00C35D21" w:rsidRDefault="00C35D21" w:rsidP="00B23657">
      <w:pPr>
        <w:spacing w:after="0" w:line="240" w:lineRule="auto"/>
      </w:pPr>
      <w:r>
        <w:separator/>
      </w:r>
    </w:p>
  </w:endnote>
  <w:endnote w:type="continuationSeparator" w:id="0">
    <w:p w14:paraId="14AFB5FA" w14:textId="77777777" w:rsidR="00C35D21" w:rsidRDefault="00C35D21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1B67" w14:textId="77777777" w:rsidR="00C35D21" w:rsidRDefault="00C35D21" w:rsidP="00B23657">
      <w:pPr>
        <w:spacing w:after="0" w:line="240" w:lineRule="auto"/>
      </w:pPr>
      <w:r>
        <w:separator/>
      </w:r>
    </w:p>
  </w:footnote>
  <w:footnote w:type="continuationSeparator" w:id="0">
    <w:p w14:paraId="3B093282" w14:textId="77777777" w:rsidR="00C35D21" w:rsidRDefault="00C35D21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4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5"/>
  </w:num>
  <w:num w:numId="26" w16cid:durableId="2087919341">
    <w:abstractNumId w:val="6"/>
  </w:num>
  <w:num w:numId="27" w16cid:durableId="668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46A87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C3479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5B6C"/>
    <w:rsid w:val="002A79FF"/>
    <w:rsid w:val="002B35CC"/>
    <w:rsid w:val="002C69C0"/>
    <w:rsid w:val="002D2DBD"/>
    <w:rsid w:val="002D75D1"/>
    <w:rsid w:val="002E42B6"/>
    <w:rsid w:val="00300B13"/>
    <w:rsid w:val="00302CBF"/>
    <w:rsid w:val="00310B60"/>
    <w:rsid w:val="00313468"/>
    <w:rsid w:val="00313782"/>
    <w:rsid w:val="00316864"/>
    <w:rsid w:val="00322275"/>
    <w:rsid w:val="00331A11"/>
    <w:rsid w:val="00332247"/>
    <w:rsid w:val="00353C4C"/>
    <w:rsid w:val="00360793"/>
    <w:rsid w:val="003818EB"/>
    <w:rsid w:val="00391CFB"/>
    <w:rsid w:val="003A4D00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3294D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056FD"/>
    <w:rsid w:val="0051494D"/>
    <w:rsid w:val="00531ECD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E396D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90993"/>
    <w:rsid w:val="00697947"/>
    <w:rsid w:val="006A0009"/>
    <w:rsid w:val="006A65D8"/>
    <w:rsid w:val="006C4E11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85DE0"/>
    <w:rsid w:val="007954C8"/>
    <w:rsid w:val="007A5AB3"/>
    <w:rsid w:val="007B3967"/>
    <w:rsid w:val="007B649F"/>
    <w:rsid w:val="007B66FD"/>
    <w:rsid w:val="007D1BC6"/>
    <w:rsid w:val="007D3D62"/>
    <w:rsid w:val="007D5B53"/>
    <w:rsid w:val="007D7DD9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47DCC"/>
    <w:rsid w:val="00882A61"/>
    <w:rsid w:val="00886878"/>
    <w:rsid w:val="00897102"/>
    <w:rsid w:val="008A25C1"/>
    <w:rsid w:val="008A3053"/>
    <w:rsid w:val="008A6929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30253"/>
    <w:rsid w:val="00941D45"/>
    <w:rsid w:val="0094280E"/>
    <w:rsid w:val="00945EA7"/>
    <w:rsid w:val="0095128E"/>
    <w:rsid w:val="00954754"/>
    <w:rsid w:val="00955B35"/>
    <w:rsid w:val="0095666E"/>
    <w:rsid w:val="00957061"/>
    <w:rsid w:val="00971B73"/>
    <w:rsid w:val="00972356"/>
    <w:rsid w:val="00975129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1D4E"/>
    <w:rsid w:val="00AB34BA"/>
    <w:rsid w:val="00AB3BE8"/>
    <w:rsid w:val="00AC547F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428D"/>
    <w:rsid w:val="00B772DF"/>
    <w:rsid w:val="00B910C8"/>
    <w:rsid w:val="00BA06F2"/>
    <w:rsid w:val="00BA10A9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35D21"/>
    <w:rsid w:val="00C4166C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2612"/>
    <w:rsid w:val="00D13BE9"/>
    <w:rsid w:val="00D21AA9"/>
    <w:rsid w:val="00D24C79"/>
    <w:rsid w:val="00D25437"/>
    <w:rsid w:val="00D5376F"/>
    <w:rsid w:val="00D62641"/>
    <w:rsid w:val="00D67DFA"/>
    <w:rsid w:val="00D729B1"/>
    <w:rsid w:val="00D77D60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23CE2"/>
    <w:rsid w:val="00E474A6"/>
    <w:rsid w:val="00E50216"/>
    <w:rsid w:val="00E54497"/>
    <w:rsid w:val="00E55AF6"/>
    <w:rsid w:val="00E70EC3"/>
    <w:rsid w:val="00E73936"/>
    <w:rsid w:val="00E81E34"/>
    <w:rsid w:val="00E85561"/>
    <w:rsid w:val="00E904B1"/>
    <w:rsid w:val="00E91EEA"/>
    <w:rsid w:val="00E973A7"/>
    <w:rsid w:val="00EA3547"/>
    <w:rsid w:val="00EA6B81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8B7"/>
    <w:rsid w:val="00F46925"/>
    <w:rsid w:val="00F56775"/>
    <w:rsid w:val="00F75DE5"/>
    <w:rsid w:val="00F84EA4"/>
    <w:rsid w:val="00F85C92"/>
    <w:rsid w:val="00F91FE6"/>
    <w:rsid w:val="00FA7757"/>
    <w:rsid w:val="00FB4F6F"/>
    <w:rsid w:val="00FB6E09"/>
    <w:rsid w:val="00FD116B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E50216"/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1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16B"/>
    <w:rPr>
      <w:lang w:eastAsia="en-US"/>
    </w:rPr>
  </w:style>
  <w:style w:type="table" w:styleId="Tabela-Siatka">
    <w:name w:val="Table Grid"/>
    <w:basedOn w:val="Standardowy"/>
    <w:uiPriority w:val="39"/>
    <w:rsid w:val="005056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basedOn w:val="Normalny"/>
    <w:uiPriority w:val="34"/>
    <w:qFormat/>
    <w:rsid w:val="00847DCC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uiPriority w:val="1"/>
    <w:qFormat/>
    <w:rsid w:val="00847DCC"/>
    <w:p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32</cp:revision>
  <cp:lastPrinted>2024-03-20T10:13:00Z</cp:lastPrinted>
  <dcterms:created xsi:type="dcterms:W3CDTF">2024-03-20T10:09:00Z</dcterms:created>
  <dcterms:modified xsi:type="dcterms:W3CDTF">2025-03-10T07:00:00Z</dcterms:modified>
</cp:coreProperties>
</file>