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5FBB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552CDD" w:rsidRPr="00552CDD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1EC791AC" w14:textId="36A9207F"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692C2F5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F216E8E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09B15C7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789F451D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12B50DD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5C9F458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52CDD" w:rsidRPr="0012157F" w14:paraId="71ADFACB" w14:textId="77777777" w:rsidTr="002E528C">
        <w:tc>
          <w:tcPr>
            <w:tcW w:w="9104" w:type="dxa"/>
            <w:shd w:val="clear" w:color="auto" w:fill="D9D9D9"/>
          </w:tcPr>
          <w:p w14:paraId="6FAFA770" w14:textId="77777777" w:rsidR="00552CDD" w:rsidRPr="0012157F" w:rsidRDefault="00552CDD" w:rsidP="002E528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40B75ADD" w14:textId="77777777" w:rsidR="00552CDD" w:rsidRPr="0012157F" w:rsidRDefault="00552CDD" w:rsidP="002E52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552CD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52CDD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552CDD">
              <w:rPr>
                <w:rFonts w:ascii="Arial" w:hAnsi="Arial" w:cs="Arial"/>
                <w:sz w:val="24"/>
                <w:szCs w:val="24"/>
              </w:rPr>
              <w:t>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525AEC5" w14:textId="77777777" w:rsidR="00552CDD" w:rsidRPr="00612283" w:rsidRDefault="00552CDD" w:rsidP="002E52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21AE9748" w14:textId="77777777" w:rsidR="00552CDD" w:rsidRPr="00612283" w:rsidRDefault="00552CDD" w:rsidP="002E528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1EE6538" w14:textId="77777777" w:rsidR="00552CDD" w:rsidRPr="0012157F" w:rsidRDefault="00552CDD" w:rsidP="002E52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A7B3BB4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24AE28E8" w14:textId="77777777" w:rsidR="00E50194" w:rsidRDefault="00552CDD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2CDD">
        <w:rPr>
          <w:rFonts w:ascii="Arial" w:hAnsi="Arial" w:cs="Arial"/>
          <w:b/>
          <w:sz w:val="24"/>
          <w:szCs w:val="24"/>
        </w:rPr>
        <w:t>Zorganizowanie i przeprowadzenie kursów zawodowych dla młodzieży OHP, absolwentów OHP oraz klientów zewnętrznych w wieku 17-25 lat.</w:t>
      </w:r>
    </w:p>
    <w:p w14:paraId="48640ED1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552CDD" w:rsidRPr="00552CDD">
        <w:rPr>
          <w:rFonts w:ascii="Arial" w:hAnsi="Arial" w:cs="Arial"/>
          <w:b/>
          <w:sz w:val="24"/>
          <w:szCs w:val="24"/>
        </w:rPr>
        <w:t>DWK.KZP.271.6.2025</w:t>
      </w:r>
    </w:p>
    <w:p w14:paraId="41994D27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552CDD" w:rsidRPr="00552CDD">
        <w:rPr>
          <w:rFonts w:ascii="Arial" w:hAnsi="Arial" w:cs="Arial"/>
          <w:b/>
          <w:szCs w:val="24"/>
        </w:rPr>
        <w:t>Dolnośląska Wojewódzka Komenda Ochotniczych Hufców Pracy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5BC1C325" w14:textId="77777777" w:rsidTr="00650D6C">
        <w:tc>
          <w:tcPr>
            <w:tcW w:w="9104" w:type="dxa"/>
            <w:shd w:val="clear" w:color="auto" w:fill="D9D9D9"/>
          </w:tcPr>
          <w:p w14:paraId="3131BA38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3684340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1E8BBCD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879813D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085FCBDE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E1CBACB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F36F1F7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 xml:space="preserve">: </w:t>
      </w:r>
      <w:r w:rsidRPr="0012157F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49ED39A4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CC9292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7BFCC0D" w14:textId="77777777" w:rsidTr="00CD4DD1">
        <w:tc>
          <w:tcPr>
            <w:tcW w:w="9104" w:type="dxa"/>
            <w:shd w:val="clear" w:color="auto" w:fill="D9D9D9"/>
          </w:tcPr>
          <w:p w14:paraId="3C3CE8E7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6403B1F0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964689">
        <w:rPr>
          <w:rFonts w:ascii="Arial" w:hAnsi="Arial" w:cs="Arial"/>
          <w:sz w:val="24"/>
          <w:szCs w:val="24"/>
        </w:rPr>
        <w:t>.</w:t>
      </w:r>
    </w:p>
    <w:p w14:paraId="7CCE2C4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C84EBA5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250E298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411D043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A6F7B86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31E28DB6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5B634446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0A3F2460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3631C6A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C45E86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0F24FE0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1BA7D6A" w14:textId="77777777" w:rsidTr="00CD4DD1">
        <w:tc>
          <w:tcPr>
            <w:tcW w:w="9104" w:type="dxa"/>
            <w:shd w:val="clear" w:color="auto" w:fill="D9D9D9"/>
          </w:tcPr>
          <w:p w14:paraId="0AEF19B9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A6A0F9E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F61A076" w14:textId="77777777" w:rsidTr="00847232">
        <w:tc>
          <w:tcPr>
            <w:tcW w:w="9104" w:type="dxa"/>
            <w:shd w:val="clear" w:color="auto" w:fill="D9D9D9"/>
          </w:tcPr>
          <w:p w14:paraId="11E5FE83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F55A38A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6FA25A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CB4198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444512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BE9D10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404080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9B4C744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4D438E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25A634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1661067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03900E65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4884FD67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2B58" w14:textId="77777777" w:rsidR="00A728AF" w:rsidRDefault="00A728AF" w:rsidP="0038231F">
      <w:pPr>
        <w:spacing w:after="0" w:line="240" w:lineRule="auto"/>
      </w:pPr>
      <w:r>
        <w:separator/>
      </w:r>
    </w:p>
  </w:endnote>
  <w:endnote w:type="continuationSeparator" w:id="0">
    <w:p w14:paraId="1680B449" w14:textId="77777777" w:rsidR="00A728AF" w:rsidRDefault="00A728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BDF3" w14:textId="77777777" w:rsidR="00552CDD" w:rsidRDefault="00552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4C9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55D86F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C068" w14:textId="77777777" w:rsidR="00552CDD" w:rsidRDefault="00552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51A3" w14:textId="77777777" w:rsidR="00A728AF" w:rsidRDefault="00A728AF" w:rsidP="0038231F">
      <w:pPr>
        <w:spacing w:after="0" w:line="240" w:lineRule="auto"/>
      </w:pPr>
      <w:r>
        <w:separator/>
      </w:r>
    </w:p>
  </w:footnote>
  <w:footnote w:type="continuationSeparator" w:id="0">
    <w:p w14:paraId="101BF590" w14:textId="77777777" w:rsidR="00A728AF" w:rsidRDefault="00A728AF" w:rsidP="0038231F">
      <w:pPr>
        <w:spacing w:after="0" w:line="240" w:lineRule="auto"/>
      </w:pPr>
      <w:r>
        <w:continuationSeparator/>
      </w:r>
    </w:p>
  </w:footnote>
  <w:footnote w:id="1">
    <w:p w14:paraId="01949B77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D1CD87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A8CB2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85B95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B19B" w14:textId="77777777" w:rsidR="00552CDD" w:rsidRDefault="00552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2406" w14:textId="77777777" w:rsidR="00552CDD" w:rsidRDefault="00552C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68D8" w14:textId="77777777" w:rsidR="00552CDD" w:rsidRDefault="00552C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96960">
    <w:abstractNumId w:val="11"/>
  </w:num>
  <w:num w:numId="2" w16cid:durableId="259215304">
    <w:abstractNumId w:val="0"/>
  </w:num>
  <w:num w:numId="3" w16cid:durableId="1937402592">
    <w:abstractNumId w:val="10"/>
  </w:num>
  <w:num w:numId="4" w16cid:durableId="1553273311">
    <w:abstractNumId w:val="13"/>
  </w:num>
  <w:num w:numId="5" w16cid:durableId="1205368098">
    <w:abstractNumId w:val="12"/>
  </w:num>
  <w:num w:numId="6" w16cid:durableId="1526283959">
    <w:abstractNumId w:val="9"/>
  </w:num>
  <w:num w:numId="7" w16cid:durableId="1042098479">
    <w:abstractNumId w:val="1"/>
  </w:num>
  <w:num w:numId="8" w16cid:durableId="439303139">
    <w:abstractNumId w:val="6"/>
  </w:num>
  <w:num w:numId="9" w16cid:durableId="994456098">
    <w:abstractNumId w:val="4"/>
  </w:num>
  <w:num w:numId="10" w16cid:durableId="2123305290">
    <w:abstractNumId w:val="7"/>
  </w:num>
  <w:num w:numId="11" w16cid:durableId="2079939177">
    <w:abstractNumId w:val="5"/>
  </w:num>
  <w:num w:numId="12" w16cid:durableId="1240940851">
    <w:abstractNumId w:val="8"/>
  </w:num>
  <w:num w:numId="13" w16cid:durableId="88504885">
    <w:abstractNumId w:val="3"/>
  </w:num>
  <w:num w:numId="14" w16cid:durableId="52294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6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996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A7F06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52CDD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4689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728AF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3040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621AA"/>
  <w15:docId w15:val="{481668B9-1A9D-4B14-86B0-9D010C5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    Wykonawca, który naruszył obowiązki w dziedzinie ochrony środowiska, prawa socja</vt:lpstr>
      <vt:lpstr>    Wykonawca, który naruszył obowiązki w dziedzinie ochrony środowiska, prawa socja</vt:lpstr>
      <vt:lpstr>    @c_przeslanka_109_1_2_B# @c_przeslanka_109_1_2_B# @c_przeslanka_109_1_2_C#</vt:lpstr>
      <vt:lpstr>    Art. 109 ust. 1 pkt 2 lit c</vt:lpstr>
      <vt:lpstr>    Wykonawca, który naruszył obowiązki w dziedzinie ochrony środowiska, prawa socja</vt:lpstr>
      <vt:lpstr>    Wykonawca w stosunku do którego otwarto likwidację, ogłoszono upadłość, którego </vt:lpstr>
      <vt:lpstr>    Wykonawca, który w sposób zawiniony poważnie naruszył obowiązki zawodowe, co pod</vt:lpstr>
      <vt:lpstr>    @c_przeslanka_109_1_5# @c_przeslanka_109_1_5# @c_przeslanka_109_1_6#</vt:lpstr>
      <vt:lpstr>    Wykonawca, jeżeli występuje konflikt interesów w rozumieniu art. 56 ust. 2, któr</vt:lpstr>
      <vt:lpstr>    Wykonawca, który, z przyczyn leżących po jego stronie, w znacznym stopniu lub za</vt:lpstr>
      <vt:lpstr>    Wykonawca, który w wyniku zamierzonego działania lub rażącego niedbalstwa wprowa</vt:lpstr>
      <vt:lpstr>    Wykonawca, który bezprawnie wpływał lub próbował wpływać na czynności zamawiając</vt:lpstr>
      <vt:lpstr>    Wykonawca, który w wyniku lekkomyślności lub niedbalstwa przedstawił informacje 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2</cp:revision>
  <cp:lastPrinted>2016-07-26T10:32:00Z</cp:lastPrinted>
  <dcterms:created xsi:type="dcterms:W3CDTF">2025-05-27T08:43:00Z</dcterms:created>
  <dcterms:modified xsi:type="dcterms:W3CDTF">2025-05-27T08:43:00Z</dcterms:modified>
</cp:coreProperties>
</file>