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7C5B" w14:textId="70099D7C" w:rsidR="00C55669" w:rsidRPr="00F65DC2" w:rsidRDefault="00F0050C" w:rsidP="002D0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0770C0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  <w:bookmarkStart w:id="0" w:name="_GoBack"/>
      <w:bookmarkEnd w:id="0"/>
    </w:p>
    <w:p w14:paraId="07850C64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C0C65B" w14:textId="77777777" w:rsidR="002378C9" w:rsidRPr="002378C9" w:rsidRDefault="002378C9" w:rsidP="002378C9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378C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18867670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797A774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6A3FFC9F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33CB4165" w14:textId="77777777" w:rsidR="002378C9" w:rsidRPr="002378C9" w:rsidRDefault="002378C9" w:rsidP="005F7F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2378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 KRS ………………………</w:t>
      </w:r>
    </w:p>
    <w:p w14:paraId="17988D2C" w14:textId="77777777" w:rsidR="002378C9" w:rsidRPr="002378C9" w:rsidRDefault="002378C9" w:rsidP="005F7F64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e-mail  ………………………….…………………….. </w:t>
      </w:r>
    </w:p>
    <w:p w14:paraId="526C7D6B" w14:textId="77777777" w:rsidR="002378C9" w:rsidRPr="002378C9" w:rsidRDefault="002378C9" w:rsidP="002378C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2378C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1440B3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2C9CD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9048ED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8D858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C0AD0B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0BBB494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F5F651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38F741A4" w14:textId="77777777" w:rsidR="002378C9" w:rsidRPr="002378C9" w:rsidRDefault="002378C9" w:rsidP="00237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8C9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009DFD9C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816F2A8" w14:textId="77777777" w:rsidR="002378C9" w:rsidRDefault="002378C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2916809A" w14:textId="3367FE96" w:rsidR="007131B5" w:rsidRPr="00963363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25BCE7AD" w14:textId="77777777" w:rsidR="00DA2452" w:rsidRPr="00D42F32" w:rsidRDefault="00DA2452" w:rsidP="00DA2452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2F3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Wykonanie koncepcji funkcjonalnej oraz dokumentacji projektowo-kosztorysowej dla inwestycji pn. „Budowa budynków mieszkalnych wielorodzinnych przy ul. Węgierskiej i Szwedzkiej w Świnoujściu”</w:t>
      </w:r>
    </w:p>
    <w:p w14:paraId="379E807B" w14:textId="77777777" w:rsid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4434A412" w14:textId="77777777" w:rsidR="00091CC7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CF03F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5 lat przed upływem terminu składania ofert, a jeżeli okres prowadzenia działalności jest krótszy - w tym okresie, wraz z podaniem ich </w:t>
      </w:r>
      <w:r w:rsidR="00091CC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opisu, wartości, dat wykonania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podmiotów, 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3A0CE7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.</w:t>
      </w:r>
      <w:r w:rsidRPr="00F0050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ab/>
        <w:t xml:space="preserve">     </w:t>
      </w: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</w:t>
      </w:r>
    </w:p>
    <w:p w14:paraId="475A2344" w14:textId="3287101F" w:rsidR="00BD13CC" w:rsidRPr="00F0050C" w:rsidRDefault="00F0050C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                 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ab/>
      </w:r>
    </w:p>
    <w:tbl>
      <w:tblPr>
        <w:tblW w:w="892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835"/>
        <w:gridCol w:w="1701"/>
        <w:gridCol w:w="1701"/>
        <w:gridCol w:w="2127"/>
      </w:tblGrid>
      <w:tr w:rsidR="00BD13CC" w:rsidRPr="00F0050C" w14:paraId="1734A51A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B3A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4FB19" w14:textId="13B4DC8E" w:rsidR="00BD13CC" w:rsidRPr="00F0050C" w:rsidRDefault="006571F2" w:rsidP="00091CC7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Opis i zakres wykonanych </w:t>
            </w:r>
            <w:r w:rsidR="00091CC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9C3D" w14:textId="67456311" w:rsidR="00BD13C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inwestycji</w:t>
            </w:r>
            <w:r w:rsidRPr="002378C9">
              <w:rPr>
                <w:rFonts w:ascii="Times New Roman" w:eastAsia="Andale Sans UI" w:hAnsi="Times New Roman" w:cs="Times New Roman"/>
                <w:b/>
                <w:color w:val="FF0000"/>
                <w:kern w:val="3"/>
                <w:sz w:val="24"/>
                <w:szCs w:val="24"/>
                <w:lang w:bidi="en-US"/>
              </w:rPr>
              <w:t>*</w:t>
            </w:r>
          </w:p>
          <w:p w14:paraId="14F3A5CE" w14:textId="77777777" w:rsidR="00BD13CC" w:rsidRPr="00707E18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(zł/brutto)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0240" w14:textId="77777777" w:rsidR="00BD13CC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wykonania</w:t>
            </w:r>
          </w:p>
          <w:p w14:paraId="1178FC0A" w14:textId="77777777" w:rsidR="00BD13CC" w:rsidRPr="00061259" w:rsidRDefault="00BD13CC" w:rsidP="002378C9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707E1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(od – do)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9B43E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N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</w:t>
            </w:r>
            <w:r w:rsidRPr="00707E18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(Zamawiający)</w:t>
            </w:r>
          </w:p>
        </w:tc>
      </w:tr>
      <w:tr w:rsidR="00BD13CC" w:rsidRPr="00F0050C" w14:paraId="68A06603" w14:textId="77777777" w:rsidTr="00BD13CC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E87E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057E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8E81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A257C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CC5E3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417B75B5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6650B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F3CAD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7F0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249B5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83E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85DAB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F8875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2B2F7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88BF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6300E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6D6A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BD13CC" w:rsidRPr="00F0050C" w14:paraId="03B19F2D" w14:textId="77777777" w:rsidTr="00BD13C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E1AA6" w14:textId="77777777" w:rsidR="00BD13CC" w:rsidRPr="00F0050C" w:rsidRDefault="00BD13CC" w:rsidP="002378C9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2E9F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34D8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5570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7FF14" w14:textId="77777777" w:rsidR="00BD13CC" w:rsidRPr="00F0050C" w:rsidRDefault="00BD13CC" w:rsidP="002378C9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641DE827" w14:textId="19F68C93" w:rsidR="00F0050C" w:rsidRPr="002378C9" w:rsidRDefault="002378C9" w:rsidP="003A0CE7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2378C9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jeżeli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wartość inwestycji obejmuje większy zakres, to należy dodatkowo wyszczególnić zakres tożsamy z warunkiem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wskazanym w Rozdziale XIV ust. 2 pkt 1 lit. </w:t>
      </w:r>
      <w:r w:rsidR="00AF316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b </w:t>
      </w:r>
      <w:r w:rsidR="006571F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SWZ. </w:t>
      </w:r>
      <w:r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 xml:space="preserve"> </w:t>
      </w:r>
    </w:p>
    <w:p w14:paraId="23A3C106" w14:textId="77777777" w:rsidR="00F0050C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A9D2AD3" w14:textId="3F6396A8" w:rsidR="00F0050C" w:rsidRPr="002D0F5F" w:rsidRDefault="00F0050C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2D0F5F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Oświadczam/my, że:</w:t>
      </w:r>
    </w:p>
    <w:p w14:paraId="5626EB38" w14:textId="2E1AB96F" w:rsid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524894FD" w14:textId="77777777" w:rsidR="002D0F5F" w:rsidRPr="002D0F5F" w:rsidRDefault="002D0F5F" w:rsidP="002D0F5F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</w:p>
    <w:p w14:paraId="0A80C7D5" w14:textId="45889A8E" w:rsid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18927082" w14:textId="77777777" w:rsidR="002D0F5F" w:rsidRPr="00F0050C" w:rsidRDefault="002D0F5F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422A5D8A" w14:textId="6E535D2F" w:rsidR="002D0F5F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lastRenderedPageBreak/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poz. …………… wykazu jest doświadczeniem innych podmiotów,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Ustawy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oraz 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D0F5F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2D0F5F">
        <w:rPr>
          <w:rFonts w:ascii="Times New Roman" w:hAnsi="Times New Roman" w:cs="Times New Roman"/>
          <w:sz w:val="24"/>
          <w:szCs w:val="24"/>
        </w:rPr>
        <w:t>V</w:t>
      </w:r>
      <w:r w:rsidR="002D0F5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2D0F5F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29CF3A0C" w14:textId="0FD38F3A" w:rsidR="00F0050C" w:rsidRPr="00F0050C" w:rsidRDefault="00F0050C" w:rsidP="002D0F5F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04C06636" w14:textId="51BF2D3A" w:rsidR="00F0050C" w:rsidRPr="00C91B21" w:rsidRDefault="00C91B21" w:rsidP="00C91B21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750E5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 dowodach osobistych).</w:t>
      </w:r>
    </w:p>
    <w:sectPr w:rsidR="00F0050C" w:rsidRPr="00C91B21" w:rsidSect="00DA17A4">
      <w:head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00F7" w14:textId="77777777" w:rsidR="002378C9" w:rsidRDefault="002378C9" w:rsidP="00104679">
      <w:pPr>
        <w:spacing w:after="0" w:line="240" w:lineRule="auto"/>
      </w:pPr>
      <w:r>
        <w:separator/>
      </w:r>
    </w:p>
  </w:endnote>
  <w:endnote w:type="continuationSeparator" w:id="0">
    <w:p w14:paraId="17B421FF" w14:textId="77777777" w:rsidR="002378C9" w:rsidRDefault="002378C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E942" w14:textId="77777777" w:rsidR="002378C9" w:rsidRDefault="002378C9" w:rsidP="00104679">
      <w:pPr>
        <w:spacing w:after="0" w:line="240" w:lineRule="auto"/>
      </w:pPr>
      <w:r>
        <w:separator/>
      </w:r>
    </w:p>
  </w:footnote>
  <w:footnote w:type="continuationSeparator" w:id="0">
    <w:p w14:paraId="21559B4A" w14:textId="77777777" w:rsidR="002378C9" w:rsidRDefault="002378C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D52C" w14:textId="4BAE89E7" w:rsidR="009E5C66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eastAsia="Times New Roman" w:hAnsi="Times New Roman" w:cs="Times New Roman"/>
        <w:sz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5F7F64">
      <w:rPr>
        <w:rFonts w:ascii="Times New Roman" w:hAnsi="Times New Roman" w:cs="Times New Roman"/>
        <w:sz w:val="24"/>
        <w:szCs w:val="24"/>
      </w:rPr>
      <w:t>6</w:t>
    </w:r>
    <w:r w:rsidRPr="00786501">
      <w:rPr>
        <w:rFonts w:ascii="Times New Roman" w:hAnsi="Times New Roman" w:cs="Times New Roman"/>
        <w:sz w:val="24"/>
        <w:szCs w:val="24"/>
      </w:rPr>
      <w:t xml:space="preserve"> do SWZ nr </w:t>
    </w:r>
    <w:r w:rsidR="00CB5847" w:rsidRPr="00CB5847">
      <w:rPr>
        <w:rFonts w:ascii="Times New Roman" w:eastAsia="Times New Roman" w:hAnsi="Times New Roman" w:cs="Times New Roman"/>
        <w:sz w:val="24"/>
      </w:rPr>
      <w:t>PZP.242</w:t>
    </w:r>
    <w:r w:rsidR="000621FE">
      <w:rPr>
        <w:rFonts w:ascii="Times New Roman" w:eastAsia="Times New Roman" w:hAnsi="Times New Roman" w:cs="Times New Roman"/>
        <w:sz w:val="24"/>
      </w:rPr>
      <w:t>.38</w:t>
    </w:r>
    <w:r w:rsidR="00CF03FE">
      <w:rPr>
        <w:rFonts w:ascii="Times New Roman" w:eastAsia="Times New Roman" w:hAnsi="Times New Roman" w:cs="Times New Roman"/>
        <w:sz w:val="24"/>
      </w:rPr>
      <w:t>-S</w:t>
    </w:r>
    <w:r w:rsidR="000770C0">
      <w:rPr>
        <w:rFonts w:ascii="Times New Roman" w:eastAsia="Times New Roman" w:hAnsi="Times New Roman" w:cs="Times New Roman"/>
        <w:sz w:val="24"/>
      </w:rPr>
      <w:t>.</w:t>
    </w:r>
    <w:r w:rsidR="00CB5847" w:rsidRPr="00CB5847">
      <w:rPr>
        <w:rFonts w:ascii="Times New Roman" w:eastAsia="Times New Roman" w:hAnsi="Times New Roman" w:cs="Times New Roman"/>
        <w:sz w:val="24"/>
      </w:rPr>
      <w:t>NB</w:t>
    </w:r>
    <w:r w:rsidR="00CB5847">
      <w:rPr>
        <w:rFonts w:ascii="Times New Roman" w:eastAsia="Times New Roman" w:hAnsi="Times New Roman" w:cs="Times New Roman"/>
        <w:sz w:val="24"/>
      </w:rPr>
      <w:t>.202</w:t>
    </w:r>
    <w:r w:rsidR="005F7F64">
      <w:rPr>
        <w:rFonts w:ascii="Times New Roman" w:eastAsia="Times New Roman" w:hAnsi="Times New Roman" w:cs="Times New Roman"/>
        <w:sz w:val="24"/>
      </w:rPr>
      <w:t>5</w:t>
    </w:r>
    <w:r w:rsidR="00CB5847">
      <w:rPr>
        <w:rFonts w:ascii="Times New Roman" w:eastAsia="Times New Roman" w:hAnsi="Times New Roman" w:cs="Times New Roman"/>
        <w:sz w:val="24"/>
      </w:rPr>
      <w:t xml:space="preserve"> z dnia </w:t>
    </w:r>
    <w:r w:rsidR="000621FE">
      <w:rPr>
        <w:rFonts w:ascii="Times New Roman" w:eastAsia="Times New Roman" w:hAnsi="Times New Roman" w:cs="Times New Roman"/>
        <w:sz w:val="24"/>
      </w:rPr>
      <w:t xml:space="preserve">15 maja </w:t>
    </w:r>
    <w:r w:rsidR="00CB5847">
      <w:rPr>
        <w:rFonts w:ascii="Times New Roman" w:eastAsia="Times New Roman" w:hAnsi="Times New Roman" w:cs="Times New Roman"/>
        <w:sz w:val="24"/>
      </w:rPr>
      <w:t>202</w:t>
    </w:r>
    <w:r w:rsidR="005F7F64">
      <w:rPr>
        <w:rFonts w:ascii="Times New Roman" w:eastAsia="Times New Roman" w:hAnsi="Times New Roman" w:cs="Times New Roman"/>
        <w:sz w:val="24"/>
      </w:rPr>
      <w:t>5</w:t>
    </w:r>
    <w:r w:rsidR="00CB5847">
      <w:rPr>
        <w:rFonts w:ascii="Times New Roman" w:eastAsia="Times New Roman" w:hAnsi="Times New Roman" w:cs="Times New Roman"/>
        <w:sz w:val="24"/>
      </w:rPr>
      <w:t xml:space="preserve"> r</w:t>
    </w:r>
    <w:r w:rsidRPr="004E7E21">
      <w:rPr>
        <w:rFonts w:ascii="Times New Roman" w:eastAsia="Times New Roman" w:hAnsi="Times New Roman" w:cs="Times New Roman"/>
        <w:sz w:val="24"/>
      </w:rPr>
      <w:t>.</w:t>
    </w:r>
  </w:p>
  <w:p w14:paraId="1723954D" w14:textId="3A17DC0A" w:rsidR="002378C9" w:rsidRPr="00786501" w:rsidRDefault="002378C9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963363">
      <w:rPr>
        <w:rFonts w:ascii="Times New Roman" w:hAnsi="Times New Roman" w:cs="Times New Roman"/>
        <w:b/>
        <w:bCs/>
        <w:sz w:val="24"/>
        <w:szCs w:val="24"/>
      </w:rPr>
      <w:t>dołączane na wezwanie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3440"/>
    <w:rsid w:val="0001631D"/>
    <w:rsid w:val="000205AC"/>
    <w:rsid w:val="000621FE"/>
    <w:rsid w:val="0006298B"/>
    <w:rsid w:val="00065CBF"/>
    <w:rsid w:val="00070EF2"/>
    <w:rsid w:val="000743AD"/>
    <w:rsid w:val="000770C0"/>
    <w:rsid w:val="00091CC7"/>
    <w:rsid w:val="000A5161"/>
    <w:rsid w:val="000A5949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42BF"/>
    <w:rsid w:val="00216C18"/>
    <w:rsid w:val="00217471"/>
    <w:rsid w:val="00221939"/>
    <w:rsid w:val="00224FA2"/>
    <w:rsid w:val="0022616A"/>
    <w:rsid w:val="002378C9"/>
    <w:rsid w:val="002410F8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0F5F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33"/>
    <w:rsid w:val="00371FD8"/>
    <w:rsid w:val="003730F9"/>
    <w:rsid w:val="00374169"/>
    <w:rsid w:val="00375A03"/>
    <w:rsid w:val="00376776"/>
    <w:rsid w:val="00396984"/>
    <w:rsid w:val="003A0CE7"/>
    <w:rsid w:val="003B2117"/>
    <w:rsid w:val="003C7FA9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82887"/>
    <w:rsid w:val="004A5291"/>
    <w:rsid w:val="004A7487"/>
    <w:rsid w:val="004B2F0B"/>
    <w:rsid w:val="004C1E98"/>
    <w:rsid w:val="004C56B5"/>
    <w:rsid w:val="004D1B0A"/>
    <w:rsid w:val="004D30D9"/>
    <w:rsid w:val="005030D3"/>
    <w:rsid w:val="0050623D"/>
    <w:rsid w:val="00515E21"/>
    <w:rsid w:val="00525B28"/>
    <w:rsid w:val="00531E60"/>
    <w:rsid w:val="00535F77"/>
    <w:rsid w:val="005419CE"/>
    <w:rsid w:val="00544B7E"/>
    <w:rsid w:val="00561F9A"/>
    <w:rsid w:val="00573295"/>
    <w:rsid w:val="0057797D"/>
    <w:rsid w:val="00580EAC"/>
    <w:rsid w:val="00596C87"/>
    <w:rsid w:val="005A5BA5"/>
    <w:rsid w:val="005A6F6A"/>
    <w:rsid w:val="005B2F3C"/>
    <w:rsid w:val="005B68D5"/>
    <w:rsid w:val="005F7F64"/>
    <w:rsid w:val="006038FF"/>
    <w:rsid w:val="00616933"/>
    <w:rsid w:val="006209C9"/>
    <w:rsid w:val="00626CB4"/>
    <w:rsid w:val="00630604"/>
    <w:rsid w:val="00641A76"/>
    <w:rsid w:val="006463AD"/>
    <w:rsid w:val="0064663F"/>
    <w:rsid w:val="006571F2"/>
    <w:rsid w:val="00681A0F"/>
    <w:rsid w:val="00696DDD"/>
    <w:rsid w:val="006B34BF"/>
    <w:rsid w:val="006C0522"/>
    <w:rsid w:val="006C1450"/>
    <w:rsid w:val="006C2A0D"/>
    <w:rsid w:val="006D0A28"/>
    <w:rsid w:val="006F6FAD"/>
    <w:rsid w:val="00701B76"/>
    <w:rsid w:val="007131B5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E5C66"/>
    <w:rsid w:val="009F4B53"/>
    <w:rsid w:val="00A059F9"/>
    <w:rsid w:val="00A157A2"/>
    <w:rsid w:val="00A1784A"/>
    <w:rsid w:val="00A21EC1"/>
    <w:rsid w:val="00A36544"/>
    <w:rsid w:val="00A44890"/>
    <w:rsid w:val="00A466A3"/>
    <w:rsid w:val="00A617A8"/>
    <w:rsid w:val="00A809DF"/>
    <w:rsid w:val="00A903B0"/>
    <w:rsid w:val="00AA3D4A"/>
    <w:rsid w:val="00AF316E"/>
    <w:rsid w:val="00B1132A"/>
    <w:rsid w:val="00B21B32"/>
    <w:rsid w:val="00B23CAE"/>
    <w:rsid w:val="00B275BE"/>
    <w:rsid w:val="00B52B4A"/>
    <w:rsid w:val="00B62465"/>
    <w:rsid w:val="00B8202E"/>
    <w:rsid w:val="00B83A90"/>
    <w:rsid w:val="00B96DF4"/>
    <w:rsid w:val="00BA0D37"/>
    <w:rsid w:val="00BA1A29"/>
    <w:rsid w:val="00BA7953"/>
    <w:rsid w:val="00BC695A"/>
    <w:rsid w:val="00BD1034"/>
    <w:rsid w:val="00BD13CC"/>
    <w:rsid w:val="00BD6981"/>
    <w:rsid w:val="00BE5E31"/>
    <w:rsid w:val="00BF463A"/>
    <w:rsid w:val="00BF4C02"/>
    <w:rsid w:val="00C130CF"/>
    <w:rsid w:val="00C15BAE"/>
    <w:rsid w:val="00C252C8"/>
    <w:rsid w:val="00C46613"/>
    <w:rsid w:val="00C55669"/>
    <w:rsid w:val="00C55729"/>
    <w:rsid w:val="00C55871"/>
    <w:rsid w:val="00C561A8"/>
    <w:rsid w:val="00C576A0"/>
    <w:rsid w:val="00C7264D"/>
    <w:rsid w:val="00C7288E"/>
    <w:rsid w:val="00C77289"/>
    <w:rsid w:val="00C839A7"/>
    <w:rsid w:val="00C91B21"/>
    <w:rsid w:val="00C92C7B"/>
    <w:rsid w:val="00C94D6B"/>
    <w:rsid w:val="00CA2DDD"/>
    <w:rsid w:val="00CB5847"/>
    <w:rsid w:val="00CC0D93"/>
    <w:rsid w:val="00CC7CB0"/>
    <w:rsid w:val="00CD020E"/>
    <w:rsid w:val="00CD4394"/>
    <w:rsid w:val="00CD5265"/>
    <w:rsid w:val="00CD64E0"/>
    <w:rsid w:val="00CE2306"/>
    <w:rsid w:val="00CF03FE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A17A4"/>
    <w:rsid w:val="00DA2452"/>
    <w:rsid w:val="00DB219F"/>
    <w:rsid w:val="00DB3A62"/>
    <w:rsid w:val="00DB6F1D"/>
    <w:rsid w:val="00DC46A7"/>
    <w:rsid w:val="00DD4B7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719BE"/>
    <w:rsid w:val="00E757C3"/>
    <w:rsid w:val="00E86D86"/>
    <w:rsid w:val="00E87B8E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7DBA"/>
    <w:rsid w:val="00EE2C3D"/>
    <w:rsid w:val="00F0050C"/>
    <w:rsid w:val="00F2230B"/>
    <w:rsid w:val="00F47EC2"/>
    <w:rsid w:val="00F61250"/>
    <w:rsid w:val="00F65DC2"/>
    <w:rsid w:val="00F9478B"/>
    <w:rsid w:val="00F974A2"/>
    <w:rsid w:val="00FB4E9A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6A7E85"/>
  <w15:docId w15:val="{95CEBDD1-23D4-4D7D-92AB-B979DCB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41D6-E704-4BE7-A7B8-9560259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B7CE6021</Template>
  <TotalTime>54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38</cp:revision>
  <cp:lastPrinted>2025-05-14T11:27:00Z</cp:lastPrinted>
  <dcterms:created xsi:type="dcterms:W3CDTF">2021-07-16T16:47:00Z</dcterms:created>
  <dcterms:modified xsi:type="dcterms:W3CDTF">2025-05-14T11:27:00Z</dcterms:modified>
</cp:coreProperties>
</file>