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5E15" w14:textId="77777777" w:rsidR="00A2266F" w:rsidRDefault="00A2266F" w:rsidP="00D039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72230A7A" w14:textId="77777777" w:rsidR="00A2266F" w:rsidRDefault="00A2266F" w:rsidP="00A2266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1650551" w14:textId="6E1EC152" w:rsidR="00A2266F" w:rsidRPr="00A72EC5" w:rsidRDefault="00A2266F" w:rsidP="00A2266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72EC5">
        <w:rPr>
          <w:rFonts w:ascii="Calibri" w:eastAsia="Times New Roman" w:hAnsi="Calibri" w:cs="Calibri"/>
          <w:b/>
          <w:bCs/>
          <w:lang w:eastAsia="pl-PL"/>
        </w:rPr>
        <w:t>OPIS PRZEDMI</w:t>
      </w:r>
      <w:r w:rsidR="007B2D14">
        <w:rPr>
          <w:rFonts w:ascii="Calibri" w:eastAsia="Times New Roman" w:hAnsi="Calibri" w:cs="Calibri"/>
          <w:b/>
          <w:bCs/>
          <w:lang w:eastAsia="pl-PL"/>
        </w:rPr>
        <w:t>OTU</w:t>
      </w:r>
      <w:r w:rsidRPr="00A72EC5">
        <w:rPr>
          <w:rFonts w:ascii="Calibri" w:eastAsia="Times New Roman" w:hAnsi="Calibri" w:cs="Calibri"/>
          <w:b/>
          <w:bCs/>
          <w:lang w:eastAsia="pl-PL"/>
        </w:rPr>
        <w:t xml:space="preserve"> ZAMÓWIENIA </w:t>
      </w:r>
    </w:p>
    <w:p w14:paraId="1016F58C" w14:textId="77777777" w:rsidR="00B1040E" w:rsidRPr="00B1040E" w:rsidRDefault="00B1040E" w:rsidP="00B1040E">
      <w:pPr>
        <w:spacing w:after="0" w:line="240" w:lineRule="auto"/>
        <w:rPr>
          <w:rFonts w:ascii="Poppins" w:hAnsi="Poppins" w:cs="Poppins"/>
          <w:b/>
          <w:sz w:val="18"/>
          <w:szCs w:val="18"/>
        </w:rPr>
      </w:pPr>
      <w:bookmarkStart w:id="0" w:name="_Hlk196767678"/>
      <w:r w:rsidRPr="00B1040E">
        <w:rPr>
          <w:rFonts w:ascii="Poppins" w:hAnsi="Poppins" w:cs="Poppins"/>
          <w:b/>
          <w:sz w:val="18"/>
          <w:szCs w:val="18"/>
        </w:rPr>
        <w:t xml:space="preserve">Dostawa i wymiana/montaż wodomierzy zimnej i ciepłej wody na wodomierze z koniecznością przełożenia obecnej  nakładki z modułem  odczytu zdalnego (radiowe) oraz nowe wodomierze z nakładką radiową w lokalach mieszkalnych i użytkowych w budynkach będących własnością Gminy , administrowanych przez ADM-1 </w:t>
      </w:r>
    </w:p>
    <w:bookmarkEnd w:id="0"/>
    <w:p w14:paraId="5BD6C463" w14:textId="77777777" w:rsidR="00B1040E" w:rsidRPr="009368F7" w:rsidRDefault="00B1040E" w:rsidP="00B1040E">
      <w:pPr>
        <w:spacing w:after="0" w:line="240" w:lineRule="auto"/>
        <w:rPr>
          <w:rFonts w:ascii="Poppins" w:hAnsi="Poppins" w:cs="Poppins"/>
          <w:bCs/>
          <w:sz w:val="18"/>
          <w:szCs w:val="18"/>
        </w:rPr>
      </w:pPr>
    </w:p>
    <w:p w14:paraId="21EC9EAC" w14:textId="28FFCA9F" w:rsidR="00A2266F" w:rsidRPr="00A2266F" w:rsidRDefault="00A2266F" w:rsidP="00D20C4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b/>
          <w:bCs/>
          <w:sz w:val="18"/>
          <w:szCs w:val="18"/>
        </w:rPr>
      </w:pPr>
      <w:r w:rsidRPr="00A2266F">
        <w:rPr>
          <w:rFonts w:ascii="Poppins" w:hAnsi="Poppins" w:cs="Poppins"/>
          <w:b/>
          <w:bCs/>
          <w:sz w:val="18"/>
          <w:szCs w:val="18"/>
        </w:rPr>
        <w:t>1. Przedmiot zamówienia</w:t>
      </w:r>
    </w:p>
    <w:p w14:paraId="6910CE9B" w14:textId="29B55C2B" w:rsidR="00A2266F" w:rsidRDefault="00A2266F" w:rsidP="00D20C4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 w:rsidRPr="00A2266F">
        <w:rPr>
          <w:rFonts w:ascii="Poppins" w:hAnsi="Poppins" w:cs="Poppins"/>
          <w:sz w:val="18"/>
          <w:szCs w:val="18"/>
        </w:rPr>
        <w:t xml:space="preserve">Przedmiotem zamówienia jest dostawa i wymiana/montaż wodomierzy wody zimnej i ciepłej na </w:t>
      </w:r>
      <w:r w:rsidR="00D53866">
        <w:rPr>
          <w:rFonts w:ascii="Poppins" w:hAnsi="Poppins" w:cs="Poppins"/>
          <w:sz w:val="18"/>
          <w:szCs w:val="18"/>
        </w:rPr>
        <w:t xml:space="preserve">nowe </w:t>
      </w:r>
      <w:r w:rsidRPr="00A2266F">
        <w:rPr>
          <w:rFonts w:ascii="Poppins" w:hAnsi="Poppins" w:cs="Poppins"/>
          <w:sz w:val="18"/>
          <w:szCs w:val="18"/>
        </w:rPr>
        <w:t xml:space="preserve">wodomierze </w:t>
      </w:r>
      <w:r w:rsidR="00844C37">
        <w:rPr>
          <w:rFonts w:ascii="Poppins" w:hAnsi="Poppins" w:cs="Poppins"/>
          <w:sz w:val="18"/>
          <w:szCs w:val="18"/>
        </w:rPr>
        <w:t>z koniecznością przełożenia obecnej nakładki z</w:t>
      </w:r>
      <w:r w:rsidRPr="00A2266F">
        <w:rPr>
          <w:rFonts w:ascii="Poppins" w:hAnsi="Poppins" w:cs="Poppins"/>
          <w:sz w:val="18"/>
          <w:szCs w:val="18"/>
        </w:rPr>
        <w:t xml:space="preserve"> moduł</w:t>
      </w:r>
      <w:r w:rsidR="00844C37">
        <w:rPr>
          <w:rFonts w:ascii="Poppins" w:hAnsi="Poppins" w:cs="Poppins"/>
          <w:sz w:val="18"/>
          <w:szCs w:val="18"/>
        </w:rPr>
        <w:t>em</w:t>
      </w:r>
      <w:r w:rsidRPr="00A2266F">
        <w:rPr>
          <w:rFonts w:ascii="Poppins" w:hAnsi="Poppins" w:cs="Poppins"/>
          <w:sz w:val="18"/>
          <w:szCs w:val="18"/>
        </w:rPr>
        <w:t xml:space="preserve"> odczytu zdalnego w systemie inkasenckim bezprzewodowym</w:t>
      </w:r>
      <w:r w:rsidR="00B1040E">
        <w:rPr>
          <w:rFonts w:ascii="Poppins" w:hAnsi="Poppins" w:cs="Poppins"/>
          <w:sz w:val="18"/>
          <w:szCs w:val="18"/>
        </w:rPr>
        <w:t xml:space="preserve"> oraz </w:t>
      </w:r>
      <w:r w:rsidR="00D361DB">
        <w:rPr>
          <w:rFonts w:ascii="Poppins" w:hAnsi="Poppins" w:cs="Poppins"/>
          <w:bCs/>
          <w:sz w:val="18"/>
          <w:szCs w:val="18"/>
        </w:rPr>
        <w:t xml:space="preserve"> nowe wodomierze z nakładką radiową</w:t>
      </w:r>
      <w:r w:rsidR="00B640B1">
        <w:rPr>
          <w:rFonts w:ascii="Poppins" w:hAnsi="Poppins" w:cs="Poppins"/>
          <w:sz w:val="18"/>
          <w:szCs w:val="18"/>
        </w:rPr>
        <w:t xml:space="preserve"> </w:t>
      </w:r>
      <w:r w:rsidR="00B640B1" w:rsidRPr="00B640B1">
        <w:rPr>
          <w:rFonts w:ascii="Poppins" w:hAnsi="Poppins" w:cs="Poppins"/>
          <w:bCs/>
          <w:sz w:val="18"/>
          <w:szCs w:val="18"/>
        </w:rPr>
        <w:t xml:space="preserve">DN 15 mm , zalecany </w:t>
      </w:r>
      <w:proofErr w:type="spellStart"/>
      <w:r w:rsidR="00B640B1" w:rsidRPr="00B640B1">
        <w:rPr>
          <w:rFonts w:ascii="Poppins" w:hAnsi="Poppins" w:cs="Poppins"/>
          <w:bCs/>
          <w:sz w:val="18"/>
          <w:szCs w:val="18"/>
        </w:rPr>
        <w:t>BMerers</w:t>
      </w:r>
      <w:proofErr w:type="spellEnd"/>
      <w:r w:rsidR="00B640B1" w:rsidRPr="00B640B1">
        <w:rPr>
          <w:rFonts w:ascii="Poppins" w:hAnsi="Poppins" w:cs="Poppins"/>
          <w:bCs/>
          <w:sz w:val="18"/>
          <w:szCs w:val="18"/>
        </w:rPr>
        <w:t xml:space="preserve">) </w:t>
      </w:r>
      <w:r w:rsidRPr="00B640B1">
        <w:rPr>
          <w:rFonts w:ascii="Poppins" w:hAnsi="Poppins" w:cs="Poppins"/>
          <w:bCs/>
          <w:sz w:val="18"/>
          <w:szCs w:val="18"/>
        </w:rPr>
        <w:t xml:space="preserve"> </w:t>
      </w:r>
      <w:r w:rsidRPr="00B640B1">
        <w:rPr>
          <w:rFonts w:ascii="Poppins" w:hAnsi="Poppins" w:cs="Poppins"/>
          <w:bCs/>
          <w:sz w:val="18"/>
          <w:szCs w:val="18"/>
        </w:rPr>
        <w:br/>
      </w:r>
      <w:r w:rsidR="008D0E23">
        <w:rPr>
          <w:rFonts w:ascii="Poppins" w:hAnsi="Poppins" w:cs="Poppins"/>
          <w:sz w:val="18"/>
          <w:szCs w:val="18"/>
        </w:rPr>
        <w:t xml:space="preserve">Wodomierze winny być fabrycznie nowe, wyprodukowane przez jednego producenta z przeznaczeniem do wody zimnej o maksymalnym ciśnieniu roboczym do 1,6 m³/h oraz posiadać cechę legalizacji pierwotnej z roku </w:t>
      </w:r>
      <w:r w:rsidR="00D0397B">
        <w:rPr>
          <w:rFonts w:ascii="Poppins" w:hAnsi="Poppins" w:cs="Poppins"/>
          <w:sz w:val="18"/>
          <w:szCs w:val="18"/>
        </w:rPr>
        <w:t>dostawy.</w:t>
      </w:r>
    </w:p>
    <w:p w14:paraId="6CB804E3" w14:textId="77777777" w:rsidR="00D0397B" w:rsidRPr="00D0397B" w:rsidRDefault="00D0397B" w:rsidP="00D20C4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</w:p>
    <w:p w14:paraId="44D304F9" w14:textId="77777777" w:rsidR="00A2266F" w:rsidRPr="00A2266F" w:rsidRDefault="00A2266F" w:rsidP="00D20C4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b/>
          <w:bCs/>
          <w:sz w:val="18"/>
          <w:szCs w:val="18"/>
        </w:rPr>
      </w:pPr>
      <w:r w:rsidRPr="00A2266F">
        <w:rPr>
          <w:rFonts w:ascii="Poppins" w:hAnsi="Poppins" w:cs="Poppins"/>
          <w:b/>
          <w:sz w:val="18"/>
          <w:szCs w:val="18"/>
        </w:rPr>
        <w:t>2</w:t>
      </w:r>
      <w:r w:rsidRPr="00A2266F">
        <w:rPr>
          <w:rFonts w:ascii="Poppins" w:hAnsi="Poppins" w:cs="Poppins"/>
          <w:sz w:val="18"/>
          <w:szCs w:val="18"/>
        </w:rPr>
        <w:t xml:space="preserve"> </w:t>
      </w:r>
      <w:r w:rsidRPr="00A2266F">
        <w:rPr>
          <w:rFonts w:ascii="Poppins" w:hAnsi="Poppins" w:cs="Poppins"/>
          <w:b/>
          <w:bCs/>
          <w:sz w:val="18"/>
          <w:szCs w:val="18"/>
        </w:rPr>
        <w:t>Przedmiot zamówienia obejmuje:</w:t>
      </w:r>
    </w:p>
    <w:p w14:paraId="6E72972D" w14:textId="77777777" w:rsidR="00A2266F" w:rsidRPr="00A2266F" w:rsidRDefault="00A2266F" w:rsidP="00D20C4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b/>
          <w:bCs/>
          <w:sz w:val="18"/>
          <w:szCs w:val="18"/>
          <w:u w:val="single"/>
        </w:rPr>
      </w:pPr>
      <w:r w:rsidRPr="00A2266F">
        <w:rPr>
          <w:rFonts w:ascii="Poppins" w:hAnsi="Poppins" w:cs="Poppins"/>
          <w:b/>
          <w:bCs/>
          <w:sz w:val="18"/>
          <w:szCs w:val="18"/>
          <w:u w:val="single"/>
        </w:rPr>
        <w:t xml:space="preserve">Zadanie I </w:t>
      </w:r>
    </w:p>
    <w:p w14:paraId="3D1E8791" w14:textId="06202DAB" w:rsidR="00A2266F" w:rsidRPr="00A2266F" w:rsidRDefault="00A2266F" w:rsidP="00D20C4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 w:rsidRPr="00A2266F">
        <w:rPr>
          <w:rFonts w:ascii="Poppins" w:hAnsi="Poppins" w:cs="Poppins"/>
          <w:sz w:val="18"/>
          <w:szCs w:val="18"/>
        </w:rPr>
        <w:t xml:space="preserve">- dostawę i wymianę/ montaż wodomierzy radiowych oraz ich oplombowanie </w:t>
      </w:r>
      <w:r w:rsidR="00EE6911">
        <w:rPr>
          <w:rFonts w:ascii="Poppins" w:hAnsi="Poppins" w:cs="Poppins"/>
          <w:sz w:val="18"/>
          <w:szCs w:val="18"/>
        </w:rPr>
        <w:t xml:space="preserve"> i przełożeniem nakładki radiowej+ montaż uzupełniający  na nowe z nakładką radiową </w:t>
      </w:r>
    </w:p>
    <w:p w14:paraId="5743A702" w14:textId="77777777" w:rsidR="00A2266F" w:rsidRPr="00A2266F" w:rsidRDefault="00A2266F" w:rsidP="00D20C4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 w:rsidRPr="00A2266F">
        <w:rPr>
          <w:rFonts w:ascii="Poppins" w:hAnsi="Poppins" w:cs="Poppins"/>
          <w:sz w:val="18"/>
          <w:szCs w:val="18"/>
        </w:rPr>
        <w:t>- montaż wodomierzy w pozycji horyzontalnej (poziomej) tak, aby wodomierze pracowały w klasie dokładności metrologicznej B. Zamawiający dopuszcza montaż wodomierzy w pozycji pionowej (wertykalnej) w przypadku, gdy podejścia wodomierzy są wykonane w pionie oraz w sytuacji, gdy okaże się to konieczne w celu umożliwienia dokonywania późniejszych prac serwisowych,</w:t>
      </w:r>
    </w:p>
    <w:p w14:paraId="596ACFB1" w14:textId="77777777" w:rsidR="00A2266F" w:rsidRPr="00D20C47" w:rsidRDefault="00A2266F" w:rsidP="00D20C4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 w:rsidRPr="00D20C47">
        <w:rPr>
          <w:rFonts w:ascii="Poppins" w:hAnsi="Poppins" w:cs="Poppins"/>
          <w:sz w:val="18"/>
          <w:szCs w:val="18"/>
        </w:rPr>
        <w:t xml:space="preserve">- </w:t>
      </w:r>
      <w:r w:rsidRPr="00D20C47">
        <w:rPr>
          <w:rFonts w:ascii="Poppins" w:hAnsi="Poppins" w:cs="Poppins"/>
          <w:b/>
          <w:bCs/>
          <w:sz w:val="18"/>
          <w:szCs w:val="18"/>
        </w:rPr>
        <w:t xml:space="preserve">UWAGA: w sporadycznym przypadku może zdarzyć się, że w lokalu brak jest zainstalowanych wodomierzy, należy wtedy przygotować istniejącą ciepłej i/lub zimnej wody użytkowej </w:t>
      </w:r>
      <w:r w:rsidRPr="00D20C47">
        <w:rPr>
          <w:rFonts w:ascii="Poppins" w:hAnsi="Poppins" w:cs="Poppins"/>
          <w:b/>
          <w:bCs/>
          <w:sz w:val="18"/>
          <w:szCs w:val="18"/>
        </w:rPr>
        <w:br/>
        <w:t>i zamontować (po raz pierwszy) nowe wodomierze tzw. montaż pierwotny (wstępnie ustalono 5 szt.) .</w:t>
      </w:r>
    </w:p>
    <w:p w14:paraId="71AE9C94" w14:textId="77777777" w:rsidR="00A2266F" w:rsidRPr="00A2266F" w:rsidRDefault="00A2266F" w:rsidP="00D20C4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 w:rsidRPr="00A2266F">
        <w:rPr>
          <w:rFonts w:ascii="Poppins" w:hAnsi="Poppins" w:cs="Poppins"/>
          <w:sz w:val="18"/>
          <w:szCs w:val="18"/>
        </w:rPr>
        <w:t>- zastosowanie przy wymianie wodomierzy nowych uszczelek,</w:t>
      </w:r>
    </w:p>
    <w:p w14:paraId="52B9CD74" w14:textId="77777777" w:rsidR="00A2266F" w:rsidRPr="00A2266F" w:rsidRDefault="00A2266F" w:rsidP="00D20C4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 w:rsidRPr="00A2266F">
        <w:rPr>
          <w:rFonts w:ascii="Poppins" w:hAnsi="Poppins" w:cs="Poppins"/>
          <w:sz w:val="18"/>
          <w:szCs w:val="18"/>
        </w:rPr>
        <w:t xml:space="preserve">- w przypadku konieczności wymiany zaworu, </w:t>
      </w:r>
      <w:proofErr w:type="spellStart"/>
      <w:r w:rsidRPr="00A2266F">
        <w:rPr>
          <w:rFonts w:ascii="Poppins" w:hAnsi="Poppins" w:cs="Poppins"/>
          <w:sz w:val="18"/>
          <w:szCs w:val="18"/>
        </w:rPr>
        <w:t>połśrubunku</w:t>
      </w:r>
      <w:proofErr w:type="spellEnd"/>
      <w:r w:rsidRPr="00A2266F">
        <w:rPr>
          <w:rFonts w:ascii="Poppins" w:hAnsi="Poppins" w:cs="Poppins"/>
          <w:sz w:val="18"/>
          <w:szCs w:val="18"/>
        </w:rPr>
        <w:t xml:space="preserve"> lub innego elementu dodatkowego wymiana ta zostanie zapisana w protokole, który musi zostać podpisany przez Najemcę lokalu,</w:t>
      </w:r>
    </w:p>
    <w:p w14:paraId="3D0BC65D" w14:textId="77777777" w:rsidR="00A2266F" w:rsidRPr="00A2266F" w:rsidRDefault="00A2266F" w:rsidP="00D20C4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 w:rsidRPr="00A2266F">
        <w:rPr>
          <w:rFonts w:ascii="Poppins" w:hAnsi="Poppins" w:cs="Poppins"/>
          <w:sz w:val="18"/>
          <w:szCs w:val="18"/>
        </w:rPr>
        <w:t xml:space="preserve">- w przypadku stwierdzenia w lokalu podejścia pod wodomierz o nieodpowiedniej średnicy Wykonawca we własnym zakresie wymieni podejście na fi 15 uwzględniając przeróbkę instalacji, wymiana ta zostanie zapisana w protokole, który musi zostać podpisany przez Najemcę lokalu, </w:t>
      </w:r>
    </w:p>
    <w:p w14:paraId="4E32AAD8" w14:textId="006AE4B3" w:rsidR="00D20C47" w:rsidRDefault="00A2266F" w:rsidP="00D20C4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bookmarkStart w:id="1" w:name="_Hlk176523741"/>
      <w:r w:rsidRPr="00A2266F">
        <w:rPr>
          <w:rFonts w:ascii="Poppins" w:hAnsi="Poppins" w:cs="Poppins"/>
          <w:sz w:val="18"/>
          <w:szCs w:val="18"/>
        </w:rPr>
        <w:t>- każdorazowo po zamontowaniu wodomierza Wykonawca dokona sprawdzenia poprawności działania wodomierza i szczelności instalacji na odcinku z wodomierzem</w:t>
      </w:r>
    </w:p>
    <w:p w14:paraId="749A0B1C" w14:textId="3F5F1420" w:rsidR="00844C37" w:rsidRDefault="00844C37" w:rsidP="00D20C4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-spisanie protokołu z wymiany wodomierza</w:t>
      </w:r>
    </w:p>
    <w:p w14:paraId="45D176CA" w14:textId="40F626C6" w:rsidR="00671536" w:rsidRDefault="00671536" w:rsidP="00671536">
      <w:pPr>
        <w:spacing w:after="0" w:line="240" w:lineRule="auto"/>
        <w:rPr>
          <w:rFonts w:ascii="Poppins" w:hAnsi="Poppins" w:cs="Poppins"/>
          <w:b/>
          <w:bCs/>
          <w:sz w:val="18"/>
          <w:szCs w:val="18"/>
        </w:rPr>
      </w:pPr>
      <w:r w:rsidRPr="008D0E23">
        <w:rPr>
          <w:rFonts w:ascii="Poppins" w:hAnsi="Poppins" w:cs="Poppins"/>
          <w:sz w:val="18"/>
          <w:szCs w:val="18"/>
        </w:rPr>
        <w:t xml:space="preserve">Przedmiot zamówienia będzie realizowany w okresie </w:t>
      </w:r>
      <w:r w:rsidRPr="008D0E23">
        <w:rPr>
          <w:rFonts w:ascii="Poppins" w:eastAsia="Times New Roman" w:hAnsi="Poppins" w:cs="Poppins"/>
          <w:sz w:val="18"/>
          <w:szCs w:val="18"/>
          <w:lang w:eastAsia="pl-PL"/>
        </w:rPr>
        <w:t xml:space="preserve"> </w:t>
      </w:r>
      <w:r w:rsidRPr="00671536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 xml:space="preserve">do </w:t>
      </w:r>
      <w:r w:rsidR="00043096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 xml:space="preserve">30 listopada </w:t>
      </w:r>
      <w:r w:rsidRPr="00671536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 xml:space="preserve"> 2025 r.</w:t>
      </w:r>
    </w:p>
    <w:p w14:paraId="5204A104" w14:textId="77777777" w:rsidR="00671536" w:rsidRPr="00671536" w:rsidRDefault="00671536" w:rsidP="00671536">
      <w:pPr>
        <w:spacing w:after="0" w:line="240" w:lineRule="auto"/>
        <w:rPr>
          <w:rFonts w:ascii="Poppins" w:hAnsi="Poppins" w:cs="Poppins"/>
          <w:b/>
          <w:bCs/>
          <w:sz w:val="18"/>
          <w:szCs w:val="18"/>
        </w:rPr>
      </w:pPr>
    </w:p>
    <w:bookmarkEnd w:id="1"/>
    <w:p w14:paraId="546177AB" w14:textId="260E5049" w:rsidR="00A2266F" w:rsidRPr="00A2266F" w:rsidRDefault="00A2266F" w:rsidP="00D20C4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b/>
          <w:bCs/>
          <w:sz w:val="18"/>
          <w:szCs w:val="18"/>
        </w:rPr>
      </w:pPr>
      <w:r w:rsidRPr="00A2266F">
        <w:rPr>
          <w:rFonts w:ascii="Poppins" w:hAnsi="Poppins" w:cs="Poppins"/>
          <w:b/>
          <w:sz w:val="18"/>
          <w:szCs w:val="18"/>
        </w:rPr>
        <w:t xml:space="preserve">3. Realizacja i wymagania </w:t>
      </w:r>
    </w:p>
    <w:p w14:paraId="3A38C898" w14:textId="52B354F6" w:rsidR="00A2266F" w:rsidRPr="00A2266F" w:rsidRDefault="00D0397B" w:rsidP="00D20C4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1. </w:t>
      </w:r>
      <w:r w:rsidR="00A2266F" w:rsidRPr="00A2266F">
        <w:rPr>
          <w:rFonts w:ascii="Poppins" w:hAnsi="Poppins" w:cs="Poppins"/>
          <w:sz w:val="18"/>
          <w:szCs w:val="18"/>
        </w:rPr>
        <w:t>W ramach realizacji przedmiotu zamówienia Wykonawca będzie obowiązany do:</w:t>
      </w:r>
    </w:p>
    <w:p w14:paraId="1EA501D9" w14:textId="1A4DAA21" w:rsidR="008D0E23" w:rsidRDefault="00A2266F" w:rsidP="00D20C4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 w:rsidRPr="00A2266F">
        <w:rPr>
          <w:rFonts w:ascii="Poppins" w:hAnsi="Poppins" w:cs="Poppins"/>
          <w:sz w:val="18"/>
          <w:szCs w:val="18"/>
        </w:rPr>
        <w:t xml:space="preserve">- wywieszenia informacji o terminie i planowanych godzinach (co najmniej dwa terminy) wykonywania wymiany wodomierzy wraz z numerem telefonu do kontaktu przez Najemców w celu ewentualnego indywidualnego umówienia terminu dokonania wymiany wodomierzy. </w:t>
      </w:r>
    </w:p>
    <w:p w14:paraId="5B1E7FF7" w14:textId="77777777" w:rsidR="00844C37" w:rsidRDefault="008D0E23" w:rsidP="008D0E23">
      <w:pPr>
        <w:spacing w:after="0" w:line="240" w:lineRule="auto"/>
        <w:rPr>
          <w:rFonts w:ascii="Poppins" w:hAnsi="Poppins" w:cs="Poppins"/>
          <w:sz w:val="18"/>
          <w:szCs w:val="18"/>
        </w:rPr>
      </w:pPr>
      <w:r w:rsidRPr="008D0E23">
        <w:rPr>
          <w:rFonts w:ascii="Poppins" w:eastAsia="Times New Roman" w:hAnsi="Poppins" w:cs="Poppins"/>
          <w:sz w:val="18"/>
          <w:szCs w:val="18"/>
          <w:lang w:eastAsia="pl-PL"/>
        </w:rPr>
        <w:lastRenderedPageBreak/>
        <w:t>Swoje obowiązki  Wykonawca realizować będzie poprzez:</w:t>
      </w:r>
      <w:r w:rsidRPr="008D0E23">
        <w:rPr>
          <w:rFonts w:ascii="Poppins" w:hAnsi="Poppins" w:cs="Poppins"/>
          <w:sz w:val="18"/>
          <w:szCs w:val="18"/>
        </w:rPr>
        <w:br/>
        <w:t>a) dostarczenie oraz montaż zamawianych wodomierzy;</w:t>
      </w:r>
      <w:r w:rsidRPr="008D0E23">
        <w:rPr>
          <w:rFonts w:ascii="Poppins" w:hAnsi="Poppins" w:cs="Poppins"/>
          <w:sz w:val="18"/>
          <w:szCs w:val="18"/>
        </w:rPr>
        <w:br/>
        <w:t>b) demontażu starych wodomierzy;</w:t>
      </w:r>
      <w:r w:rsidRPr="008D0E23">
        <w:rPr>
          <w:rFonts w:ascii="Poppins" w:hAnsi="Poppins" w:cs="Poppins"/>
          <w:sz w:val="18"/>
          <w:szCs w:val="18"/>
        </w:rPr>
        <w:br/>
        <w:t>c) wszystkie oferowane przez Wykonawcę wodomierze powinny być jednego producenta;</w:t>
      </w:r>
    </w:p>
    <w:p w14:paraId="5E8A971C" w14:textId="77777777" w:rsidR="00844C37" w:rsidRDefault="00844C37" w:rsidP="008D0E23">
      <w:pPr>
        <w:spacing w:after="0" w:line="240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d) przełożenie istniejącej nakładki modułu radiowego;</w:t>
      </w:r>
      <w:r w:rsidR="008D0E23" w:rsidRPr="008D0E23">
        <w:rPr>
          <w:rFonts w:ascii="Poppins" w:hAnsi="Poppins" w:cs="Poppins"/>
          <w:sz w:val="18"/>
          <w:szCs w:val="18"/>
        </w:rPr>
        <w:br/>
      </w:r>
      <w:r>
        <w:rPr>
          <w:rFonts w:ascii="Poppins" w:hAnsi="Poppins" w:cs="Poppins"/>
          <w:sz w:val="18"/>
          <w:szCs w:val="18"/>
        </w:rPr>
        <w:t>e</w:t>
      </w:r>
      <w:r w:rsidR="008D0E23" w:rsidRPr="008D0E23">
        <w:rPr>
          <w:rFonts w:ascii="Poppins" w:hAnsi="Poppins" w:cs="Poppins"/>
          <w:sz w:val="18"/>
          <w:szCs w:val="18"/>
        </w:rPr>
        <w:t xml:space="preserve">) odczytu na istniejących demontowanych wodomierzach; </w:t>
      </w:r>
      <w:r w:rsidR="008D0E23" w:rsidRPr="008D0E23">
        <w:rPr>
          <w:rFonts w:ascii="Poppins" w:hAnsi="Poppins" w:cs="Poppins"/>
          <w:sz w:val="18"/>
          <w:szCs w:val="18"/>
        </w:rPr>
        <w:br/>
      </w:r>
      <w:r>
        <w:rPr>
          <w:rFonts w:ascii="Poppins" w:hAnsi="Poppins" w:cs="Poppins"/>
          <w:sz w:val="18"/>
          <w:szCs w:val="18"/>
        </w:rPr>
        <w:t>f</w:t>
      </w:r>
      <w:r w:rsidR="008D0E23" w:rsidRPr="008D0E23">
        <w:rPr>
          <w:rFonts w:ascii="Poppins" w:hAnsi="Poppins" w:cs="Poppins"/>
          <w:sz w:val="18"/>
          <w:szCs w:val="18"/>
        </w:rPr>
        <w:t>) wymiany uszczelek na nowe podczas wymiany wodomierzy;</w:t>
      </w:r>
      <w:r w:rsidR="008D0E23" w:rsidRPr="008D0E23">
        <w:rPr>
          <w:rFonts w:ascii="Poppins" w:hAnsi="Poppins" w:cs="Poppins"/>
          <w:sz w:val="18"/>
          <w:szCs w:val="18"/>
        </w:rPr>
        <w:br/>
      </w:r>
      <w:r>
        <w:rPr>
          <w:rFonts w:ascii="Poppins" w:hAnsi="Poppins" w:cs="Poppins"/>
          <w:sz w:val="18"/>
          <w:szCs w:val="18"/>
        </w:rPr>
        <w:t>g</w:t>
      </w:r>
      <w:r w:rsidR="008D0E23" w:rsidRPr="008D0E23">
        <w:rPr>
          <w:rFonts w:ascii="Poppins" w:hAnsi="Poppins" w:cs="Poppins"/>
          <w:sz w:val="18"/>
          <w:szCs w:val="18"/>
        </w:rPr>
        <w:t xml:space="preserve">) odczytu na nowych zamontowanych wodomierzach (numer wodomierza oraz stan); </w:t>
      </w:r>
      <w:r w:rsidR="008D0E23" w:rsidRPr="008D0E23">
        <w:rPr>
          <w:rFonts w:ascii="Poppins" w:hAnsi="Poppins" w:cs="Poppins"/>
          <w:sz w:val="18"/>
          <w:szCs w:val="18"/>
        </w:rPr>
        <w:br/>
      </w:r>
      <w:r>
        <w:rPr>
          <w:rFonts w:ascii="Poppins" w:hAnsi="Poppins" w:cs="Poppins"/>
          <w:sz w:val="18"/>
          <w:szCs w:val="18"/>
        </w:rPr>
        <w:t>h</w:t>
      </w:r>
      <w:r w:rsidR="008D0E23" w:rsidRPr="008D0E23">
        <w:rPr>
          <w:rFonts w:ascii="Poppins" w:hAnsi="Poppins" w:cs="Poppins"/>
          <w:sz w:val="18"/>
          <w:szCs w:val="18"/>
        </w:rPr>
        <w:t xml:space="preserve">) oplombowania zamontowanych wodomierzy; </w:t>
      </w:r>
      <w:r w:rsidR="008D0E23" w:rsidRPr="008D0E23">
        <w:rPr>
          <w:rFonts w:ascii="Poppins" w:hAnsi="Poppins" w:cs="Poppins"/>
          <w:sz w:val="18"/>
          <w:szCs w:val="18"/>
        </w:rPr>
        <w:br/>
      </w:r>
      <w:r>
        <w:rPr>
          <w:rFonts w:ascii="Poppins" w:hAnsi="Poppins" w:cs="Poppins"/>
          <w:sz w:val="18"/>
          <w:szCs w:val="18"/>
        </w:rPr>
        <w:t>i</w:t>
      </w:r>
      <w:r w:rsidR="008D0E23" w:rsidRPr="008D0E23">
        <w:rPr>
          <w:rFonts w:ascii="Poppins" w:hAnsi="Poppins" w:cs="Poppins"/>
          <w:sz w:val="18"/>
          <w:szCs w:val="18"/>
        </w:rPr>
        <w:t xml:space="preserve">) wykonanie kontroli szczelności instalacji oraz poprawności działania zamontowanych wodomierzy; </w:t>
      </w:r>
      <w:r>
        <w:rPr>
          <w:rFonts w:ascii="Poppins" w:hAnsi="Poppins" w:cs="Poppins"/>
          <w:sz w:val="18"/>
          <w:szCs w:val="18"/>
        </w:rPr>
        <w:t>j</w:t>
      </w:r>
      <w:r w:rsidR="008D0E23" w:rsidRPr="008D0E23">
        <w:rPr>
          <w:rFonts w:ascii="Poppins" w:hAnsi="Poppins" w:cs="Poppins"/>
          <w:sz w:val="18"/>
          <w:szCs w:val="18"/>
        </w:rPr>
        <w:t>) sporządzenia protokół demontażu i montażu wodomierzy z podaniem stanów wodomierzy w jednym protokole;</w:t>
      </w:r>
    </w:p>
    <w:p w14:paraId="287BBCFD" w14:textId="6DC9A651" w:rsidR="008D0E23" w:rsidRDefault="00844C37" w:rsidP="008D0E23">
      <w:pPr>
        <w:spacing w:after="0" w:line="240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k</w:t>
      </w:r>
      <w:r w:rsidR="008D0E23" w:rsidRPr="008D0E23">
        <w:rPr>
          <w:rFonts w:ascii="Poppins" w:hAnsi="Poppins" w:cs="Poppins"/>
          <w:sz w:val="18"/>
          <w:szCs w:val="18"/>
        </w:rPr>
        <w:t>) uruchomieniu i zintegrowaniu system odczytu radiowego nowych wodomierzy;</w:t>
      </w:r>
      <w:r w:rsidR="008D0E23" w:rsidRPr="008D0E23">
        <w:rPr>
          <w:rFonts w:ascii="Poppins" w:hAnsi="Poppins" w:cs="Poppins"/>
          <w:sz w:val="18"/>
          <w:szCs w:val="18"/>
        </w:rPr>
        <w:br/>
      </w:r>
      <w:r>
        <w:rPr>
          <w:rFonts w:ascii="Poppins" w:hAnsi="Poppins" w:cs="Poppins"/>
          <w:sz w:val="18"/>
          <w:szCs w:val="18"/>
        </w:rPr>
        <w:t>l</w:t>
      </w:r>
      <w:r w:rsidR="008D0E23" w:rsidRPr="008D0E23">
        <w:rPr>
          <w:rFonts w:ascii="Poppins" w:hAnsi="Poppins" w:cs="Poppins"/>
          <w:sz w:val="18"/>
          <w:szCs w:val="18"/>
        </w:rPr>
        <w:t>) wykonawca zobowiązuje się do prowadzenia bieżącego serwisu zamontowanych</w:t>
      </w:r>
      <w:r w:rsidR="008D0E23" w:rsidRPr="008D0E23">
        <w:rPr>
          <w:rFonts w:ascii="Poppins" w:hAnsi="Poppins" w:cs="Poppins"/>
          <w:sz w:val="18"/>
          <w:szCs w:val="18"/>
        </w:rPr>
        <w:br/>
        <w:t>wodomierzy (wymiana uszkodzonego wodomierza, wymiana uszkodzonego</w:t>
      </w:r>
      <w:r w:rsidR="008D0E23" w:rsidRPr="008D0E23">
        <w:rPr>
          <w:rFonts w:ascii="Poppins" w:hAnsi="Poppins" w:cs="Poppins"/>
          <w:sz w:val="18"/>
          <w:szCs w:val="18"/>
        </w:rPr>
        <w:br/>
        <w:t>modułu radiowego, zaplombowanie wodomierza) w terminie 14 dni od zgłoszenia usterki;</w:t>
      </w:r>
    </w:p>
    <w:p w14:paraId="67D812B6" w14:textId="3F6BEE1B" w:rsidR="00671536" w:rsidRDefault="00844C37" w:rsidP="00671536">
      <w:pPr>
        <w:spacing w:after="0" w:line="240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ł</w:t>
      </w:r>
      <w:r w:rsidR="00671536">
        <w:rPr>
          <w:rFonts w:ascii="Poppins" w:hAnsi="Poppins" w:cs="Poppins"/>
          <w:sz w:val="18"/>
          <w:szCs w:val="18"/>
        </w:rPr>
        <w:t xml:space="preserve">) </w:t>
      </w:r>
      <w:r w:rsidR="00671536" w:rsidRPr="008D0E23">
        <w:rPr>
          <w:rFonts w:ascii="Poppins" w:hAnsi="Poppins" w:cs="Poppins"/>
          <w:sz w:val="18"/>
          <w:szCs w:val="18"/>
        </w:rPr>
        <w:t xml:space="preserve">Stany zużycia wody Wykonawca przekaże w wersji  elektronicznej Zamawiającemu w terminie do 14 dni po zakończeniu każdego okresu odczytowo - rozliczeniowego; </w:t>
      </w:r>
    </w:p>
    <w:p w14:paraId="7A0F8F40" w14:textId="023C39CA" w:rsidR="008D0E23" w:rsidRPr="008D0E23" w:rsidRDefault="008D0E23" w:rsidP="008D0E23">
      <w:pPr>
        <w:spacing w:after="0" w:line="240" w:lineRule="auto"/>
        <w:rPr>
          <w:rFonts w:ascii="Poppins" w:hAnsi="Poppins" w:cs="Poppins"/>
          <w:sz w:val="18"/>
          <w:szCs w:val="18"/>
        </w:rPr>
      </w:pPr>
      <w:r w:rsidRPr="008D0E23">
        <w:rPr>
          <w:rFonts w:ascii="Poppins" w:hAnsi="Poppins" w:cs="Poppins"/>
          <w:sz w:val="18"/>
          <w:szCs w:val="18"/>
        </w:rPr>
        <w:br/>
      </w:r>
      <w:r w:rsidR="00671536">
        <w:rPr>
          <w:rFonts w:ascii="Poppins" w:hAnsi="Poppins" w:cs="Poppins"/>
          <w:sz w:val="18"/>
          <w:szCs w:val="18"/>
        </w:rPr>
        <w:t xml:space="preserve">2. </w:t>
      </w:r>
      <w:r w:rsidR="00D0397B">
        <w:rPr>
          <w:rFonts w:ascii="Poppins" w:hAnsi="Poppins" w:cs="Poppins"/>
          <w:sz w:val="18"/>
          <w:szCs w:val="18"/>
        </w:rPr>
        <w:t xml:space="preserve"> </w:t>
      </w:r>
      <w:r w:rsidRPr="008D0E23">
        <w:rPr>
          <w:rFonts w:ascii="Poppins" w:hAnsi="Poppins" w:cs="Poppins"/>
          <w:sz w:val="18"/>
          <w:szCs w:val="18"/>
        </w:rPr>
        <w:t xml:space="preserve">Określone w tabeli ilości wodomierzy są wielkościami szacunkowymi. Zamawiający </w:t>
      </w:r>
      <w:r w:rsidRPr="008D0E23">
        <w:rPr>
          <w:rFonts w:ascii="Poppins" w:hAnsi="Poppins" w:cs="Poppins"/>
          <w:sz w:val="18"/>
          <w:szCs w:val="18"/>
        </w:rPr>
        <w:br/>
        <w:t xml:space="preserve">zastrzega, że na etapie realizacji zamówienia ilości te mogą ulec niewielkim korektom. </w:t>
      </w:r>
      <w:r w:rsidRPr="008D0E23">
        <w:rPr>
          <w:rFonts w:ascii="Poppins" w:hAnsi="Poppins" w:cs="Poppins"/>
          <w:sz w:val="18"/>
          <w:szCs w:val="18"/>
        </w:rPr>
        <w:br/>
        <w:t>Ponadto, jeżeli w okresie obowiązywania umowy wystąpi konieczność zakupu dodatkowych wodomierzy, Wykonawca zobowiązany będzie dostarczyć takie same wodomierze, w cenie ofertowej. Wartość ewentualnych zamówień dodatkowych nie przekroczy 20% ceny wodomierzy (ogółem) określonej w ofercie.</w:t>
      </w:r>
    </w:p>
    <w:p w14:paraId="41F78EE0" w14:textId="4D2E7C7A" w:rsidR="008D0E23" w:rsidRPr="008D0E23" w:rsidRDefault="008D0E23" w:rsidP="008D0E23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  <w:r w:rsidRPr="008D0E23">
        <w:rPr>
          <w:rFonts w:ascii="Poppins" w:hAnsi="Poppins" w:cs="Poppins"/>
          <w:sz w:val="18"/>
          <w:szCs w:val="18"/>
        </w:rPr>
        <w:t xml:space="preserve">  </w:t>
      </w:r>
      <w:r w:rsidRPr="008D0E23">
        <w:rPr>
          <w:rFonts w:ascii="Poppins" w:hAnsi="Poppins" w:cs="Poppins"/>
          <w:sz w:val="18"/>
          <w:szCs w:val="18"/>
        </w:rPr>
        <w:br/>
      </w:r>
      <w:r w:rsidR="00671536">
        <w:rPr>
          <w:rFonts w:ascii="Poppins" w:hAnsi="Poppins" w:cs="Poppins"/>
          <w:sz w:val="18"/>
          <w:szCs w:val="18"/>
        </w:rPr>
        <w:t xml:space="preserve">3. </w:t>
      </w:r>
      <w:r w:rsidR="00D0397B">
        <w:rPr>
          <w:rFonts w:ascii="Poppins" w:hAnsi="Poppins" w:cs="Poppins"/>
          <w:sz w:val="18"/>
          <w:szCs w:val="18"/>
        </w:rPr>
        <w:t xml:space="preserve"> </w:t>
      </w:r>
      <w:r w:rsidRPr="008D0E23">
        <w:rPr>
          <w:rFonts w:ascii="Poppins" w:hAnsi="Poppins" w:cs="Poppins"/>
          <w:sz w:val="18"/>
          <w:szCs w:val="18"/>
        </w:rPr>
        <w:t xml:space="preserve">Wymagany okres gwarancji i rękojmi na zakres zamówienia: </w:t>
      </w:r>
      <w:r w:rsidRPr="008D0E23">
        <w:rPr>
          <w:rFonts w:ascii="Poppins" w:hAnsi="Poppins" w:cs="Poppins"/>
          <w:sz w:val="18"/>
          <w:szCs w:val="18"/>
        </w:rPr>
        <w:br/>
      </w:r>
      <w:r w:rsidRPr="008D0E23">
        <w:rPr>
          <w:rFonts w:ascii="Poppins" w:eastAsia="Times New Roman" w:hAnsi="Poppins" w:cs="Poppins"/>
          <w:sz w:val="18"/>
          <w:szCs w:val="18"/>
          <w:lang w:eastAsia="pl-PL"/>
        </w:rPr>
        <w:t xml:space="preserve">a) okres gwarancji min. 2 lata </w:t>
      </w:r>
      <w:r w:rsidRPr="008D0E23">
        <w:rPr>
          <w:rFonts w:ascii="Poppins" w:eastAsia="Times New Roman" w:hAnsi="Poppins" w:cs="Poppins"/>
          <w:sz w:val="18"/>
          <w:szCs w:val="18"/>
          <w:lang w:eastAsia="pl-PL"/>
        </w:rPr>
        <w:br/>
        <w:t xml:space="preserve">b) okres legalizacji 5 lat </w:t>
      </w:r>
    </w:p>
    <w:p w14:paraId="5130EE55" w14:textId="77777777" w:rsidR="008D0E23" w:rsidRPr="008D0E23" w:rsidRDefault="008D0E23" w:rsidP="008D0E23">
      <w:pPr>
        <w:spacing w:after="0" w:line="240" w:lineRule="auto"/>
        <w:rPr>
          <w:rFonts w:ascii="Poppins" w:hAnsi="Poppins" w:cs="Poppins"/>
          <w:sz w:val="18"/>
          <w:szCs w:val="18"/>
        </w:rPr>
      </w:pPr>
      <w:r w:rsidRPr="008D0E23">
        <w:rPr>
          <w:rFonts w:ascii="Poppins" w:hAnsi="Poppins" w:cs="Poppins"/>
          <w:sz w:val="18"/>
          <w:szCs w:val="18"/>
        </w:rPr>
        <w:t xml:space="preserve">c) gwarancja nie obejmuje uszkodzeń powstałych z winy użytkownika lokalu. </w:t>
      </w:r>
    </w:p>
    <w:p w14:paraId="30ECDF9D" w14:textId="0F3C3363" w:rsidR="008D0E23" w:rsidRPr="00D0397B" w:rsidRDefault="008D0E23" w:rsidP="00D0397B">
      <w:pPr>
        <w:spacing w:after="0" w:line="240" w:lineRule="auto"/>
        <w:rPr>
          <w:rFonts w:ascii="Poppins" w:hAnsi="Poppins" w:cs="Poppins"/>
          <w:sz w:val="18"/>
          <w:szCs w:val="18"/>
        </w:rPr>
      </w:pPr>
      <w:r w:rsidRPr="008D0E23">
        <w:rPr>
          <w:rFonts w:ascii="Poppins" w:hAnsi="Poppins" w:cs="Poppins"/>
          <w:sz w:val="18"/>
          <w:szCs w:val="18"/>
        </w:rPr>
        <w:t>d) w przypadku stwierdzenia braków jakościowych wodomierza lub jego montażu, Zamawiający sporządza protokół reklamacyjny informujący o tym Wykonawcę, po czym w terminie 14 dni od daty otrzymania  protokołu reklamacyjnego Wykonawca zobowiązany jest dostarczyć Zamawiającemu w pełni sprawny wodomierz lub usunąć usterki.</w:t>
      </w:r>
    </w:p>
    <w:p w14:paraId="0A4B4695" w14:textId="77777777" w:rsidR="008D0E23" w:rsidRPr="008D0E23" w:rsidRDefault="008D0E23" w:rsidP="008D0E23">
      <w:pPr>
        <w:spacing w:after="0" w:line="240" w:lineRule="auto"/>
        <w:ind w:left="45"/>
        <w:rPr>
          <w:rFonts w:ascii="Poppins" w:hAnsi="Poppins" w:cs="Poppins"/>
          <w:bCs/>
          <w:sz w:val="18"/>
          <w:szCs w:val="18"/>
        </w:rPr>
      </w:pPr>
    </w:p>
    <w:p w14:paraId="04DF6C9E" w14:textId="61841959" w:rsidR="008D0E23" w:rsidRPr="008D0E23" w:rsidRDefault="00671536" w:rsidP="008D0E23">
      <w:pPr>
        <w:spacing w:after="0" w:line="240" w:lineRule="auto"/>
        <w:ind w:left="45"/>
        <w:rPr>
          <w:rFonts w:ascii="Poppins" w:hAnsi="Poppins" w:cs="Poppins"/>
          <w:bCs/>
          <w:sz w:val="18"/>
          <w:szCs w:val="18"/>
        </w:rPr>
      </w:pPr>
      <w:r>
        <w:rPr>
          <w:rFonts w:ascii="Poppins" w:hAnsi="Poppins" w:cs="Poppins"/>
          <w:bCs/>
          <w:sz w:val="18"/>
          <w:szCs w:val="18"/>
        </w:rPr>
        <w:t xml:space="preserve">4. </w:t>
      </w:r>
      <w:r w:rsidR="00D0397B">
        <w:rPr>
          <w:rFonts w:ascii="Poppins" w:hAnsi="Poppins" w:cs="Poppins"/>
          <w:bCs/>
          <w:sz w:val="18"/>
          <w:szCs w:val="18"/>
        </w:rPr>
        <w:t xml:space="preserve"> </w:t>
      </w:r>
      <w:r w:rsidR="008D0E23" w:rsidRPr="008D0E23">
        <w:rPr>
          <w:rFonts w:ascii="Poppins" w:hAnsi="Poppins" w:cs="Poppins"/>
          <w:bCs/>
          <w:sz w:val="18"/>
          <w:szCs w:val="18"/>
        </w:rPr>
        <w:t xml:space="preserve">Dokumentem potwierdzającym wykonanie umowy jest protokół wykonania montażu, będący jednocześnie protokołem odbioru. Protokół odbioru zostanie przedłożony przez Wykonawcę Zamawiającemu w terminie 7 dni od zakończenia prac. Zamawiający jest obowiązany w terminie 7 dni od dnia jego przedłożenia. </w:t>
      </w:r>
    </w:p>
    <w:p w14:paraId="0A569C81" w14:textId="77777777" w:rsidR="008D0E23" w:rsidRPr="008D0E23" w:rsidRDefault="008D0E23" w:rsidP="008D0E23">
      <w:pPr>
        <w:spacing w:after="0" w:line="240" w:lineRule="auto"/>
        <w:ind w:left="45"/>
        <w:rPr>
          <w:rFonts w:ascii="Poppins" w:hAnsi="Poppins" w:cs="Poppins"/>
          <w:bCs/>
          <w:sz w:val="18"/>
          <w:szCs w:val="18"/>
        </w:rPr>
      </w:pPr>
    </w:p>
    <w:p w14:paraId="37BEAFB2" w14:textId="61057253" w:rsidR="008D0E23" w:rsidRPr="008D0E23" w:rsidRDefault="00671536" w:rsidP="008D0E23">
      <w:pPr>
        <w:spacing w:after="0" w:line="240" w:lineRule="auto"/>
        <w:ind w:left="45"/>
        <w:rPr>
          <w:rFonts w:ascii="Poppins" w:hAnsi="Poppins" w:cs="Poppins"/>
          <w:bCs/>
          <w:sz w:val="18"/>
          <w:szCs w:val="18"/>
        </w:rPr>
      </w:pPr>
      <w:r>
        <w:rPr>
          <w:rFonts w:ascii="Poppins" w:hAnsi="Poppins" w:cs="Poppins"/>
          <w:bCs/>
          <w:sz w:val="18"/>
          <w:szCs w:val="18"/>
        </w:rPr>
        <w:t xml:space="preserve">5. </w:t>
      </w:r>
      <w:r w:rsidR="00D0397B">
        <w:rPr>
          <w:rFonts w:ascii="Poppins" w:hAnsi="Poppins" w:cs="Poppins"/>
          <w:bCs/>
          <w:sz w:val="18"/>
          <w:szCs w:val="18"/>
        </w:rPr>
        <w:t xml:space="preserve"> </w:t>
      </w:r>
      <w:r w:rsidR="008D0E23" w:rsidRPr="008D0E23">
        <w:rPr>
          <w:rFonts w:ascii="Poppins" w:hAnsi="Poppins" w:cs="Poppins"/>
          <w:bCs/>
          <w:sz w:val="18"/>
          <w:szCs w:val="18"/>
        </w:rPr>
        <w:t xml:space="preserve">Zamawiający zapewni dostęp do lokali, w których wykonywany będzie montaż. W przypadku, gdy pomimo dwukrotnej próby, Wykonawca nie uzyska dostępu do wszystkich lokali objętych montażem, wówczas zakres prac (o lokale niedostępne) ulega zmniejszeniu. </w:t>
      </w:r>
    </w:p>
    <w:p w14:paraId="2967074C" w14:textId="77777777" w:rsidR="008D0E23" w:rsidRPr="008D0E23" w:rsidRDefault="008D0E23" w:rsidP="008D0E23">
      <w:pPr>
        <w:spacing w:after="0" w:line="240" w:lineRule="auto"/>
        <w:ind w:left="45"/>
        <w:rPr>
          <w:rFonts w:ascii="Poppins" w:hAnsi="Poppins" w:cs="Poppins"/>
          <w:bCs/>
          <w:sz w:val="18"/>
          <w:szCs w:val="18"/>
        </w:rPr>
      </w:pPr>
    </w:p>
    <w:p w14:paraId="708FBAF5" w14:textId="77777777" w:rsidR="008D0E23" w:rsidRPr="008D0E23" w:rsidRDefault="008D0E23" w:rsidP="008D0E23">
      <w:pPr>
        <w:spacing w:after="0" w:line="240" w:lineRule="auto"/>
        <w:rPr>
          <w:rFonts w:ascii="Poppins" w:hAnsi="Poppins" w:cs="Poppins"/>
          <w:bCs/>
          <w:sz w:val="18"/>
          <w:szCs w:val="18"/>
        </w:rPr>
      </w:pPr>
    </w:p>
    <w:sectPr w:rsidR="008D0E23" w:rsidRPr="008D0E23" w:rsidSect="00A02DA7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2B819" w14:textId="77777777" w:rsidR="00274B98" w:rsidRDefault="00274B98">
      <w:pPr>
        <w:spacing w:after="0" w:line="240" w:lineRule="auto"/>
      </w:pPr>
      <w:r>
        <w:separator/>
      </w:r>
    </w:p>
  </w:endnote>
  <w:endnote w:type="continuationSeparator" w:id="0">
    <w:p w14:paraId="37D2A241" w14:textId="77777777" w:rsidR="00274B98" w:rsidRDefault="0027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75195B" w14:paraId="5A93A329" w14:textId="77777777" w:rsidTr="2C75195B">
      <w:trPr>
        <w:trHeight w:val="300"/>
      </w:trPr>
      <w:tc>
        <w:tcPr>
          <w:tcW w:w="3005" w:type="dxa"/>
        </w:tcPr>
        <w:p w14:paraId="49942BD2" w14:textId="77777777" w:rsidR="2C75195B" w:rsidRDefault="2C75195B" w:rsidP="2C75195B">
          <w:pPr>
            <w:pStyle w:val="Nagwek"/>
            <w:ind w:left="-115"/>
          </w:pPr>
        </w:p>
      </w:tc>
      <w:tc>
        <w:tcPr>
          <w:tcW w:w="3005" w:type="dxa"/>
        </w:tcPr>
        <w:p w14:paraId="5461F7B9" w14:textId="77777777" w:rsidR="2C75195B" w:rsidRDefault="2C75195B" w:rsidP="2C75195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A437F36" wp14:editId="1A741150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D694547" w14:textId="77777777" w:rsidR="2C75195B" w:rsidRDefault="2C75195B" w:rsidP="2C75195B">
          <w:pPr>
            <w:pStyle w:val="Nagwek"/>
            <w:ind w:right="-115"/>
            <w:jc w:val="right"/>
          </w:pPr>
        </w:p>
      </w:tc>
    </w:tr>
  </w:tbl>
  <w:p w14:paraId="6CE74B16" w14:textId="77777777" w:rsidR="2C75195B" w:rsidRDefault="2C75195B" w:rsidP="2C7519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6E74" w14:paraId="6573293F" w14:textId="77777777" w:rsidTr="00C1617E">
      <w:trPr>
        <w:trHeight w:val="300"/>
      </w:trPr>
      <w:tc>
        <w:tcPr>
          <w:tcW w:w="3005" w:type="dxa"/>
        </w:tcPr>
        <w:p w14:paraId="5BF2BFCF" w14:textId="77777777" w:rsidR="00246E74" w:rsidRDefault="00246E74" w:rsidP="00246E74">
          <w:pPr>
            <w:pStyle w:val="Nagwek"/>
            <w:ind w:left="-115"/>
          </w:pPr>
        </w:p>
      </w:tc>
      <w:tc>
        <w:tcPr>
          <w:tcW w:w="3005" w:type="dxa"/>
        </w:tcPr>
        <w:p w14:paraId="0AB55380" w14:textId="77777777" w:rsidR="00246E74" w:rsidRDefault="00246E74" w:rsidP="00246E7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856E171" wp14:editId="18139F98">
                <wp:extent cx="952500" cy="190500"/>
                <wp:effectExtent l="0" t="0" r="0" b="0"/>
                <wp:docPr id="331626640" name="Obraz 331626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9510D2B" w14:textId="77777777" w:rsidR="00246E74" w:rsidRDefault="00246E74" w:rsidP="00246E74">
          <w:pPr>
            <w:pStyle w:val="Nagwek"/>
            <w:ind w:right="-115"/>
            <w:jc w:val="right"/>
          </w:pPr>
        </w:p>
      </w:tc>
    </w:tr>
  </w:tbl>
  <w:p w14:paraId="0E02550B" w14:textId="77777777" w:rsidR="00246E74" w:rsidRDefault="00246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00DF" w14:textId="77777777" w:rsidR="00274B98" w:rsidRDefault="00274B98">
      <w:pPr>
        <w:spacing w:after="0" w:line="240" w:lineRule="auto"/>
      </w:pPr>
      <w:r>
        <w:separator/>
      </w:r>
    </w:p>
  </w:footnote>
  <w:footnote w:type="continuationSeparator" w:id="0">
    <w:p w14:paraId="327D785F" w14:textId="77777777" w:rsidR="00274B98" w:rsidRDefault="0027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6C66" w14:textId="0762EE7B" w:rsidR="00246E74" w:rsidRDefault="00D53866">
    <w:pPr>
      <w:pStyle w:val="Nagwek"/>
    </w:pPr>
    <w:r>
      <w:rPr>
        <w:noProof/>
      </w:rPr>
      <w:drawing>
        <wp:inline distT="0" distB="0" distL="0" distR="0" wp14:anchorId="7963893F" wp14:editId="7A95284D">
          <wp:extent cx="5724524" cy="1219200"/>
          <wp:effectExtent l="0" t="0" r="0" b="0"/>
          <wp:docPr id="1420872613" name="Obraz 1420872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851EE" w14:textId="77777777" w:rsidR="00A02DA7" w:rsidRDefault="00A02D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06CD4"/>
    <w:multiLevelType w:val="hybridMultilevel"/>
    <w:tmpl w:val="7CAC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54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9A"/>
    <w:rsid w:val="00030255"/>
    <w:rsid w:val="00043096"/>
    <w:rsid w:val="00071F29"/>
    <w:rsid w:val="0007774C"/>
    <w:rsid w:val="000F7024"/>
    <w:rsid w:val="0012293C"/>
    <w:rsid w:val="00147843"/>
    <w:rsid w:val="001A232E"/>
    <w:rsid w:val="00246E74"/>
    <w:rsid w:val="00274B98"/>
    <w:rsid w:val="002E4FD3"/>
    <w:rsid w:val="003A39AB"/>
    <w:rsid w:val="004A634D"/>
    <w:rsid w:val="00671536"/>
    <w:rsid w:val="007B2D14"/>
    <w:rsid w:val="00844C37"/>
    <w:rsid w:val="00884AAD"/>
    <w:rsid w:val="008D0E23"/>
    <w:rsid w:val="00952D82"/>
    <w:rsid w:val="00995255"/>
    <w:rsid w:val="009A0697"/>
    <w:rsid w:val="009E281D"/>
    <w:rsid w:val="00A02DA7"/>
    <w:rsid w:val="00A2266F"/>
    <w:rsid w:val="00A60AAB"/>
    <w:rsid w:val="00AD28C2"/>
    <w:rsid w:val="00B1040E"/>
    <w:rsid w:val="00B55429"/>
    <w:rsid w:val="00B640B1"/>
    <w:rsid w:val="00B8774F"/>
    <w:rsid w:val="00C7369A"/>
    <w:rsid w:val="00C92776"/>
    <w:rsid w:val="00D0397B"/>
    <w:rsid w:val="00D041DF"/>
    <w:rsid w:val="00D20C47"/>
    <w:rsid w:val="00D361DB"/>
    <w:rsid w:val="00D53866"/>
    <w:rsid w:val="00D606A9"/>
    <w:rsid w:val="00E62D9F"/>
    <w:rsid w:val="00EE6911"/>
    <w:rsid w:val="00FB0151"/>
    <w:rsid w:val="00FF42DE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3900B5E"/>
    <w:rsid w:val="3CD98D0C"/>
    <w:rsid w:val="448FAB29"/>
    <w:rsid w:val="4C7FA09A"/>
    <w:rsid w:val="591B28E2"/>
    <w:rsid w:val="5A0166B4"/>
    <w:rsid w:val="622E09FF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E163"/>
  <w15:chartTrackingRefBased/>
  <w15:docId w15:val="{459C075D-DCD8-4580-B087-B8B75F0D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oniarczyk\Documents\Niestandardowe%20szablony%20pakietu%20Office\papier%20adm3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adm3 (nagłówek tylko na 1 str)</Template>
  <TotalTime>114</TotalTime>
  <Pages>2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Broniarczyk</dc:creator>
  <cp:keywords/>
  <dc:description/>
  <cp:lastModifiedBy>Edyta Farbotko</cp:lastModifiedBy>
  <cp:revision>4</cp:revision>
  <cp:lastPrinted>2025-05-07T20:59:00Z</cp:lastPrinted>
  <dcterms:created xsi:type="dcterms:W3CDTF">2025-04-28T19:29:00Z</dcterms:created>
  <dcterms:modified xsi:type="dcterms:W3CDTF">2025-05-07T20:59:00Z</dcterms:modified>
</cp:coreProperties>
</file>