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9BB0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37AAC" w:rsidRPr="00D37AAC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7305CA52" w14:textId="77777777" w:rsidR="00685236" w:rsidRPr="00D63619" w:rsidRDefault="00685236" w:rsidP="00685236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ab/>
      </w:r>
      <w:r w:rsidRPr="00BC4ECD">
        <w:rPr>
          <w:rFonts w:ascii="Arial" w:hAnsi="Arial" w:cs="Arial"/>
          <w:b/>
        </w:rPr>
        <w:t>Dolnośląska Wojewódzka Komenda Ochotniczych Hufców Pracy</w:t>
      </w:r>
    </w:p>
    <w:p w14:paraId="402FAAA5" w14:textId="77777777" w:rsidR="00685236" w:rsidRDefault="00685236" w:rsidP="00685236">
      <w:pPr>
        <w:pStyle w:val="pkt"/>
        <w:spacing w:line="276" w:lineRule="auto"/>
        <w:ind w:left="1416" w:firstLine="708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7FB24358" w14:textId="77777777" w:rsidR="00685236" w:rsidRDefault="00685236" w:rsidP="00685236">
      <w:pPr>
        <w:pStyle w:val="pkt"/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50-413 </w:t>
      </w:r>
      <w:r w:rsidRPr="00BC4ECD">
        <w:rPr>
          <w:rFonts w:ascii="Arial" w:hAnsi="Arial" w:cs="Arial"/>
          <w:bCs/>
        </w:rPr>
        <w:t>Wrocław</w:t>
      </w:r>
    </w:p>
    <w:p w14:paraId="0C215B38" w14:textId="77777777" w:rsidR="00685236" w:rsidRDefault="00685236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3E670F" w14:textId="147CA061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3604862A" w14:textId="5B5230FC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</w:t>
      </w:r>
      <w:r w:rsidR="00AC66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669BB952" w14:textId="76AA9026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  <w:r w:rsidR="00AC66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</w:t>
      </w:r>
    </w:p>
    <w:p w14:paraId="7F21643D" w14:textId="3953F96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</w:t>
      </w:r>
      <w:r w:rsidR="00AC66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</w:t>
      </w:r>
    </w:p>
    <w:p w14:paraId="3F0F761D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4F331D69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6FC2E0B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437F4139" w14:textId="77777777" w:rsidR="00B62AD0" w:rsidRPr="00AC668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2648CB4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610D6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1F08F27" w14:textId="77777777" w:rsidR="00053927" w:rsidRPr="00AC6680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6680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AC668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C6680">
              <w:rPr>
                <w:rFonts w:ascii="Arial" w:hAnsi="Arial" w:cs="Arial"/>
                <w:i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54B0817D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36768545" w14:textId="60B3DE58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AC6680">
        <w:rPr>
          <w:rFonts w:ascii="Arial" w:eastAsia="Times New Roman" w:hAnsi="Arial" w:cs="Arial"/>
          <w:sz w:val="24"/>
          <w:szCs w:val="24"/>
          <w:lang w:eastAsia="pl-PL"/>
        </w:rPr>
        <w:t xml:space="preserve"> ust. 3 i 4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>z dnia 11 września 2019</w:t>
      </w:r>
      <w:r w:rsidR="00AC6680">
        <w:rPr>
          <w:rFonts w:ascii="Arial" w:hAnsi="Arial" w:cs="Arial"/>
          <w:sz w:val="24"/>
          <w:szCs w:val="24"/>
        </w:rPr>
        <w:t xml:space="preserve"> </w:t>
      </w:r>
      <w:r w:rsidR="00EF3368" w:rsidRPr="00053927">
        <w:rPr>
          <w:rFonts w:ascii="Arial" w:hAnsi="Arial" w:cs="Arial"/>
          <w:sz w:val="24"/>
          <w:szCs w:val="24"/>
        </w:rPr>
        <w:t xml:space="preserve">r. Prawo zamówień publicznych </w:t>
      </w:r>
      <w:r w:rsidR="00D37AAC" w:rsidRPr="00D37AAC">
        <w:rPr>
          <w:rFonts w:ascii="Arial" w:hAnsi="Arial" w:cs="Arial"/>
          <w:sz w:val="24"/>
          <w:szCs w:val="24"/>
        </w:rPr>
        <w:t>(</w:t>
      </w:r>
      <w:proofErr w:type="spellStart"/>
      <w:r w:rsidR="00D37AAC" w:rsidRPr="00D37AAC">
        <w:rPr>
          <w:rFonts w:ascii="Arial" w:hAnsi="Arial" w:cs="Arial"/>
          <w:sz w:val="24"/>
          <w:szCs w:val="24"/>
        </w:rPr>
        <w:t>t.j</w:t>
      </w:r>
      <w:proofErr w:type="spellEnd"/>
      <w:r w:rsidR="00D37AAC" w:rsidRPr="00D37AAC">
        <w:rPr>
          <w:rFonts w:ascii="Arial" w:hAnsi="Arial" w:cs="Arial"/>
          <w:sz w:val="24"/>
          <w:szCs w:val="24"/>
        </w:rPr>
        <w:t>. Dz. U. z 202</w:t>
      </w:r>
      <w:r w:rsidR="00AC6680">
        <w:rPr>
          <w:rFonts w:ascii="Arial" w:hAnsi="Arial" w:cs="Arial"/>
          <w:sz w:val="24"/>
          <w:szCs w:val="24"/>
        </w:rPr>
        <w:t xml:space="preserve">4 </w:t>
      </w:r>
      <w:r w:rsidR="00D37AAC" w:rsidRPr="00D37AAC">
        <w:rPr>
          <w:rFonts w:ascii="Arial" w:hAnsi="Arial" w:cs="Arial"/>
          <w:sz w:val="24"/>
          <w:szCs w:val="24"/>
        </w:rPr>
        <w:t>r. poz. 1</w:t>
      </w:r>
      <w:r w:rsidR="00AC6680">
        <w:rPr>
          <w:rFonts w:ascii="Arial" w:hAnsi="Arial" w:cs="Arial"/>
          <w:sz w:val="24"/>
          <w:szCs w:val="24"/>
        </w:rPr>
        <w:t>320</w:t>
      </w:r>
      <w:r w:rsidR="00D37AAC" w:rsidRPr="00D37AAC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3D0C">
        <w:rPr>
          <w:rFonts w:ascii="Arial" w:eastAsia="Times New Roman" w:hAnsi="Arial" w:cs="Arial"/>
          <w:sz w:val="24"/>
          <w:szCs w:val="24"/>
          <w:lang w:eastAsia="pl-PL"/>
        </w:rPr>
        <w:t xml:space="preserve">do oddania (udostępnienia)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23412385" w14:textId="77777777" w:rsidR="00AC6680" w:rsidRPr="00AC6680" w:rsidRDefault="00AC6680" w:rsidP="00AC6680">
      <w:pPr>
        <w:spacing w:before="240"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C6680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„</w:t>
      </w:r>
      <w:r w:rsidRPr="00AC6680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Sukcesywna dostawa oleju napędowego grzewczego (oleju opałowego) </w:t>
      </w:r>
      <w:r w:rsidRPr="00AC6680">
        <w:rPr>
          <w:rFonts w:ascii="Arial" w:hAnsi="Arial" w:cs="Arial"/>
          <w:b/>
          <w:sz w:val="24"/>
          <w:szCs w:val="24"/>
        </w:rPr>
        <w:t>do kotłowni Ośrodka Szkolenia i Wychowania OHP w Ząbkowicach Śl., przez okres 14 miesięcy od dnia podpisania umowy”</w:t>
      </w:r>
    </w:p>
    <w:p w14:paraId="14FC5C51" w14:textId="77777777" w:rsidR="00AC6680" w:rsidRPr="00AC6680" w:rsidRDefault="00AC6680" w:rsidP="00AC66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6680">
        <w:rPr>
          <w:rFonts w:ascii="Arial" w:hAnsi="Arial" w:cs="Arial"/>
          <w:b/>
          <w:sz w:val="24"/>
          <w:szCs w:val="24"/>
        </w:rPr>
        <w:t>Znak sprawy: DWK.KZP.271.1.2025</w:t>
      </w:r>
    </w:p>
    <w:p w14:paraId="1A164E48" w14:textId="16A27CFC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</w:t>
      </w:r>
      <w:r w:rsidR="00923D0C">
        <w:rPr>
          <w:rFonts w:ascii="Arial" w:eastAsia="Times New Roman" w:hAnsi="Arial" w:cs="Arial"/>
          <w:sz w:val="24"/>
          <w:szCs w:val="24"/>
          <w:lang w:eastAsia="pl-PL"/>
        </w:rPr>
        <w:t xml:space="preserve"> lub wykonawcom wspólnie ubiegającym się o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C5DC19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59990EA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F590EB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654AD" w14:textId="6C2B83FF" w:rsidR="0071340C" w:rsidRPr="00053927" w:rsidRDefault="00AC6680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niżej </w:t>
      </w:r>
      <w:r w:rsidR="0071340C" w:rsidRPr="00053927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ymienionych</w:t>
      </w:r>
      <w:r w:rsidR="0071340C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zasobów:</w:t>
      </w:r>
    </w:p>
    <w:p w14:paraId="603B54A7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F2B6268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1E6B248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64DC0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58FC7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DA1C8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8427FA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FE749F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9CCA039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A2B87D7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3073AD8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67692DFC" w14:textId="023609E0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915FB42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B54DD3A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1B7FA80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08CA699B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A11C0D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620B94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06F9383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37AB219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250F5B0D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924CB3A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395512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25814C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821B949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50CDF8B0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84227D7" w14:textId="77777777" w:rsidR="00E27ABB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96A7432" w14:textId="77777777" w:rsidR="00923D0C" w:rsidRDefault="00923D0C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4D2DDF5" w14:textId="77777777" w:rsidR="00923D0C" w:rsidRDefault="00923D0C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72661A8" w14:textId="77777777" w:rsidR="00923D0C" w:rsidRDefault="00923D0C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4C5AE6E" w14:textId="77777777" w:rsidR="00923D0C" w:rsidRPr="00290BDA" w:rsidRDefault="00923D0C" w:rsidP="00923D0C">
      <w:pPr>
        <w:spacing w:line="360" w:lineRule="auto"/>
        <w:rPr>
          <w:b/>
          <w:bCs/>
          <w:i/>
          <w:iCs/>
          <w:color w:val="FF0000"/>
        </w:rPr>
      </w:pPr>
      <w:r w:rsidRPr="00287F21">
        <w:rPr>
          <w:b/>
          <w:bCs/>
          <w:i/>
          <w:iCs/>
          <w:color w:val="FF0000"/>
        </w:rPr>
        <w:t xml:space="preserve">Dokument </w:t>
      </w:r>
      <w:r>
        <w:rPr>
          <w:b/>
          <w:bCs/>
          <w:i/>
          <w:iCs/>
          <w:color w:val="FF0000"/>
        </w:rPr>
        <w:t xml:space="preserve">musi być podpisany elektronicznym </w:t>
      </w:r>
      <w:r w:rsidRPr="00287F21">
        <w:rPr>
          <w:b/>
          <w:bCs/>
          <w:i/>
          <w:iCs/>
          <w:color w:val="FF0000"/>
        </w:rPr>
        <w:t>podpisem:  kwalifikowanym, zaufanym lub osobistym</w:t>
      </w:r>
      <w:r>
        <w:rPr>
          <w:b/>
          <w:bCs/>
          <w:i/>
          <w:iCs/>
          <w:color w:val="FF0000"/>
        </w:rPr>
        <w:t xml:space="preserve"> – przez podmiot udostępniający zasoby, lub podpisem elektronicznym przez Wykonawcę, jeśli dokument zostanie przesłane jako odwzorowanie dokumentu (tzw. skan) podpisanego odręcznie przez podmiot udostępniający</w:t>
      </w:r>
      <w:r w:rsidRPr="00287F21">
        <w:rPr>
          <w:b/>
          <w:bCs/>
          <w:i/>
          <w:iCs/>
          <w:color w:val="FF0000"/>
        </w:rPr>
        <w:t>.</w:t>
      </w:r>
    </w:p>
    <w:p w14:paraId="09DBEAA7" w14:textId="77777777" w:rsidR="00923D0C" w:rsidRPr="00EC10EE" w:rsidRDefault="00923D0C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923D0C" w:rsidRPr="00EC10EE" w:rsidSect="00EC10EE">
      <w:foot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AD62" w14:textId="77777777" w:rsidR="00CB438C" w:rsidRDefault="00CB438C" w:rsidP="00025386">
      <w:pPr>
        <w:spacing w:after="0" w:line="240" w:lineRule="auto"/>
      </w:pPr>
      <w:r>
        <w:separator/>
      </w:r>
    </w:p>
  </w:endnote>
  <w:endnote w:type="continuationSeparator" w:id="0">
    <w:p w14:paraId="7E32A459" w14:textId="77777777" w:rsidR="00CB438C" w:rsidRDefault="00CB438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3320" w14:textId="4DC93127" w:rsidR="00025386" w:rsidRDefault="00025386" w:rsidP="00025386">
    <w:pPr>
      <w:pStyle w:val="Stopka"/>
      <w:tabs>
        <w:tab w:val="clear" w:pos="4536"/>
      </w:tabs>
      <w:jc w:val="center"/>
    </w:pPr>
  </w:p>
  <w:p w14:paraId="234096AD" w14:textId="2BE235DF" w:rsidR="00025386" w:rsidRDefault="00025386" w:rsidP="006E5B51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D045" w14:textId="77777777" w:rsidR="00CB438C" w:rsidRDefault="00CB438C" w:rsidP="00025386">
      <w:pPr>
        <w:spacing w:after="0" w:line="240" w:lineRule="auto"/>
      </w:pPr>
      <w:r>
        <w:separator/>
      </w:r>
    </w:p>
  </w:footnote>
  <w:footnote w:type="continuationSeparator" w:id="0">
    <w:p w14:paraId="1C6074F0" w14:textId="77777777" w:rsidR="00CB438C" w:rsidRDefault="00CB438C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F"/>
    <w:rsid w:val="00025386"/>
    <w:rsid w:val="000423B9"/>
    <w:rsid w:val="00053927"/>
    <w:rsid w:val="00066C44"/>
    <w:rsid w:val="00071D4C"/>
    <w:rsid w:val="00084786"/>
    <w:rsid w:val="0016158F"/>
    <w:rsid w:val="001C2314"/>
    <w:rsid w:val="001F441D"/>
    <w:rsid w:val="00213980"/>
    <w:rsid w:val="0023194F"/>
    <w:rsid w:val="002922D6"/>
    <w:rsid w:val="002F7DEF"/>
    <w:rsid w:val="004374F2"/>
    <w:rsid w:val="00447C66"/>
    <w:rsid w:val="00460705"/>
    <w:rsid w:val="00485239"/>
    <w:rsid w:val="004E27D7"/>
    <w:rsid w:val="0055145C"/>
    <w:rsid w:val="005624D8"/>
    <w:rsid w:val="005F4E50"/>
    <w:rsid w:val="00620476"/>
    <w:rsid w:val="00657A47"/>
    <w:rsid w:val="00685236"/>
    <w:rsid w:val="006E5B51"/>
    <w:rsid w:val="0071340C"/>
    <w:rsid w:val="00745A44"/>
    <w:rsid w:val="007666D6"/>
    <w:rsid w:val="007A4B8D"/>
    <w:rsid w:val="007D6755"/>
    <w:rsid w:val="00824D73"/>
    <w:rsid w:val="00827E79"/>
    <w:rsid w:val="00830970"/>
    <w:rsid w:val="008833CF"/>
    <w:rsid w:val="008B797E"/>
    <w:rsid w:val="008F2498"/>
    <w:rsid w:val="00923D0C"/>
    <w:rsid w:val="0093388F"/>
    <w:rsid w:val="00957E0F"/>
    <w:rsid w:val="00A56A6F"/>
    <w:rsid w:val="00A711FA"/>
    <w:rsid w:val="00A87380"/>
    <w:rsid w:val="00AC6680"/>
    <w:rsid w:val="00AF4E90"/>
    <w:rsid w:val="00AF7375"/>
    <w:rsid w:val="00B62AD0"/>
    <w:rsid w:val="00B77707"/>
    <w:rsid w:val="00BE3BCE"/>
    <w:rsid w:val="00C76EEB"/>
    <w:rsid w:val="00CB29AC"/>
    <w:rsid w:val="00CB438C"/>
    <w:rsid w:val="00D37A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B26AF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54D2"/>
  <w15:chartTrackingRefBased/>
  <w15:docId w15:val="{2B38AA24-89AB-4B74-A2A1-A9BAA09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pkt">
    <w:name w:val="pkt"/>
    <w:basedOn w:val="Normalny"/>
    <w:rsid w:val="006852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>Zał. nr 5_Oswiadczenie_olej_2025</cp:keywords>
  <dc:description/>
  <cp:lastModifiedBy>Andrzej Łabowski</cp:lastModifiedBy>
  <cp:revision>2</cp:revision>
  <dcterms:created xsi:type="dcterms:W3CDTF">2025-01-21T08:10:00Z</dcterms:created>
  <dcterms:modified xsi:type="dcterms:W3CDTF">2025-01-21T08:10:00Z</dcterms:modified>
</cp:coreProperties>
</file>