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07A7" w14:textId="77777777" w:rsidR="0089044A" w:rsidRPr="00A56768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0448F65" w14:textId="77777777" w:rsidR="0089044A" w:rsidRPr="007B3D5F" w:rsidRDefault="0089044A" w:rsidP="0089044A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>
        <w:rPr>
          <w:b/>
          <w:bCs/>
        </w:rPr>
        <w:t>42/2023/TP/IRS</w:t>
      </w:r>
    </w:p>
    <w:p w14:paraId="113E0E1B" w14:textId="77777777" w:rsidR="0089044A" w:rsidRDefault="0089044A" w:rsidP="0089044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4AFD164" w14:textId="77777777" w:rsidR="0089044A" w:rsidRDefault="0089044A" w:rsidP="0089044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800A9EB" w14:textId="77777777" w:rsidR="0089044A" w:rsidRDefault="0089044A" w:rsidP="0089044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C8365E1" w14:textId="77777777" w:rsidR="0089044A" w:rsidRPr="00DA5B9B" w:rsidRDefault="0089044A" w:rsidP="0089044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7E8237C" w14:textId="77777777" w:rsidR="0089044A" w:rsidRPr="00DA5B9B" w:rsidRDefault="0089044A" w:rsidP="0089044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0FA60F1C" w14:textId="77777777" w:rsidR="0089044A" w:rsidRPr="00DA5B9B" w:rsidRDefault="0089044A" w:rsidP="0089044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09E6E73" w14:textId="77777777" w:rsidR="0089044A" w:rsidRPr="00DA5B9B" w:rsidRDefault="0089044A" w:rsidP="0089044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09002459" w14:textId="77777777" w:rsidR="0089044A" w:rsidRPr="00DA5B9B" w:rsidRDefault="0089044A" w:rsidP="0089044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657F1377" w14:textId="77777777" w:rsidR="0089044A" w:rsidRPr="00DA5B9B" w:rsidRDefault="0089044A" w:rsidP="0089044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571AB1B8" w14:textId="77777777" w:rsidR="0089044A" w:rsidRPr="00DA5B9B" w:rsidRDefault="0089044A" w:rsidP="0089044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3620B27E" w14:textId="77777777" w:rsidR="0089044A" w:rsidRPr="00DA5B9B" w:rsidRDefault="0089044A" w:rsidP="0089044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1F6C4CAA" w14:textId="77777777" w:rsidR="0089044A" w:rsidRPr="00DA5B9B" w:rsidRDefault="0089044A" w:rsidP="0089044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18C5D4C6" w14:textId="77777777" w:rsidR="0089044A" w:rsidRPr="00DA5B9B" w:rsidRDefault="0089044A" w:rsidP="0089044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880808D" w14:textId="77777777" w:rsidR="0089044A" w:rsidRPr="00DA5B9B" w:rsidRDefault="0089044A" w:rsidP="0089044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4D08C24" w14:textId="77777777" w:rsidR="0089044A" w:rsidRPr="00DA5B9B" w:rsidRDefault="0089044A" w:rsidP="0089044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7F9D4912" w14:textId="77777777" w:rsidR="0089044A" w:rsidRPr="00A56768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0092B74" w14:textId="77777777" w:rsidR="0089044A" w:rsidRPr="002236A4" w:rsidRDefault="0089044A" w:rsidP="0089044A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0AD4DAFC" w14:textId="77777777" w:rsidR="0089044A" w:rsidRPr="001246F1" w:rsidRDefault="0089044A" w:rsidP="0089044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22E1A0DC" w14:textId="77777777" w:rsidR="0089044A" w:rsidRPr="001246F1" w:rsidRDefault="0089044A" w:rsidP="0089044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44E4CAF3" w14:textId="77777777" w:rsidR="0089044A" w:rsidRPr="001246F1" w:rsidRDefault="0089044A" w:rsidP="0089044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Wykonawcy / Wykonawcy wspólnie ubiegającego się </w:t>
      </w:r>
      <w:r>
        <w:rPr>
          <w:rFonts w:eastAsia="Times New Roman"/>
          <w:b/>
          <w:lang w:eastAsia="x-none"/>
        </w:rPr>
        <w:t>o</w:t>
      </w:r>
      <w:r w:rsidRPr="001246F1">
        <w:rPr>
          <w:rFonts w:eastAsia="Times New Roman"/>
          <w:b/>
          <w:lang w:val="x-none" w:eastAsia="x-none"/>
        </w:rPr>
        <w:t xml:space="preserve"> zamówienie /*</w:t>
      </w:r>
    </w:p>
    <w:p w14:paraId="184A9A81" w14:textId="77777777" w:rsidR="0089044A" w:rsidRPr="002236A4" w:rsidRDefault="0089044A" w:rsidP="0089044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0116129F" w14:textId="2B6CCA9A" w:rsidR="0089044A" w:rsidRPr="002236A4" w:rsidRDefault="0089044A" w:rsidP="0089044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</w:t>
      </w:r>
      <w:r w:rsidR="000271C5">
        <w:rPr>
          <w:rFonts w:eastAsia="Times New Roman"/>
          <w:b/>
        </w:rPr>
        <w:t>3</w:t>
      </w:r>
      <w:r w:rsidRPr="002236A4">
        <w:rPr>
          <w:rFonts w:eastAsia="Times New Roman"/>
          <w:b/>
        </w:rPr>
        <w:t xml:space="preserve">, poz. </w:t>
      </w:r>
      <w:r w:rsidR="000271C5">
        <w:rPr>
          <w:rFonts w:eastAsia="Times New Roman"/>
          <w:b/>
        </w:rPr>
        <w:t>1497</w:t>
      </w:r>
      <w:r w:rsidRPr="002236A4">
        <w:rPr>
          <w:rFonts w:eastAsia="Times New Roman"/>
          <w:b/>
        </w:rPr>
        <w:t>).</w:t>
      </w:r>
    </w:p>
    <w:p w14:paraId="46D50360" w14:textId="77777777" w:rsidR="0089044A" w:rsidRPr="002236A4" w:rsidRDefault="0089044A" w:rsidP="0089044A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74EF5AC1" w14:textId="77777777" w:rsidR="0089044A" w:rsidRPr="00EC2DB0" w:rsidRDefault="0089044A" w:rsidP="0089044A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Pr="00EE4317">
        <w:rPr>
          <w:rFonts w:eastAsia="Times New Roman"/>
          <w:b/>
          <w:bCs/>
          <w:color w:val="000000"/>
        </w:rPr>
        <w:t>Druk wraz z dostawą książek i broszur wydawanych przez Instytut Rybactwa Śródlądowego im. Stanisława Sakowicza - Państwowy Instytut Badawczy</w:t>
      </w:r>
      <w:r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1D79A476" w14:textId="77777777" w:rsidR="0089044A" w:rsidRPr="002236A4" w:rsidRDefault="0089044A" w:rsidP="0089044A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5EA71091" w14:textId="77777777" w:rsidR="0089044A" w:rsidRPr="002236A4" w:rsidRDefault="008904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4A337260" w14:textId="77777777" w:rsidR="0089044A" w:rsidRPr="002236A4" w:rsidRDefault="008904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pzp (podać mająca zastosowanie podstawę wykluczenia spośród wymienionych w art. 108 ust. 1 </w:t>
      </w:r>
      <w:r>
        <w:rPr>
          <w:rFonts w:eastAsia="Times New Roman"/>
        </w:rPr>
        <w:t xml:space="preserve">lub 2 </w:t>
      </w:r>
      <w:r w:rsidRPr="002236A4">
        <w:rPr>
          <w:rFonts w:eastAsia="Times New Roman"/>
        </w:rPr>
        <w:t>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32B7B5B3" w14:textId="77777777" w:rsidR="0089044A" w:rsidRPr="002236A4" w:rsidRDefault="0089044A" w:rsidP="0089044A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4CC27249" w14:textId="5694405D" w:rsidR="0089044A" w:rsidRPr="002236A4" w:rsidRDefault="008904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</w:t>
      </w:r>
      <w:r w:rsidR="00AF36A9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AF36A9">
        <w:rPr>
          <w:rFonts w:eastAsia="Times New Roman"/>
        </w:rPr>
        <w:t>1497</w:t>
      </w:r>
      <w:r w:rsidRPr="002236A4">
        <w:rPr>
          <w:rFonts w:eastAsia="Times New Roman"/>
        </w:rPr>
        <w:t>)</w:t>
      </w:r>
    </w:p>
    <w:p w14:paraId="5AA747B0" w14:textId="77777777" w:rsidR="0089044A" w:rsidRPr="002236A4" w:rsidRDefault="0089044A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E761DBA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745F4CE5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715F5B7" w14:textId="77777777" w:rsidR="0089044A" w:rsidRPr="002236A4" w:rsidRDefault="0089044A" w:rsidP="0089044A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01F28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E382BC7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BF46103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93A8355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4CD4C83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2FD2883" w14:textId="77777777" w:rsidR="0089044A" w:rsidRPr="002236A4" w:rsidRDefault="0089044A" w:rsidP="0089044A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5080B26" w14:textId="77777777" w:rsidR="0089044A" w:rsidRPr="002236A4" w:rsidRDefault="0089044A" w:rsidP="0089044A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40A07750" w14:textId="77777777" w:rsidR="0089044A" w:rsidRPr="002236A4" w:rsidRDefault="0089044A" w:rsidP="0089044A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670E0EFA" w14:textId="77777777" w:rsidR="0089044A" w:rsidRPr="002236A4" w:rsidRDefault="0089044A" w:rsidP="0089044A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16181A3" w14:textId="77777777" w:rsidR="0089044A" w:rsidRPr="002236A4" w:rsidRDefault="0089044A" w:rsidP="0089044A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4B70483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C34D534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1E40DE6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4F5FA82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B9831C8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8BA965B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926EC97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54F13EF" w14:textId="77777777" w:rsidR="0089044A" w:rsidRDefault="0089044A" w:rsidP="0089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5BC5858" w14:textId="77777777" w:rsidR="0089044A" w:rsidRPr="00D06C44" w:rsidRDefault="0089044A" w:rsidP="0089044A"/>
    <w:p w14:paraId="4D710F1B" w14:textId="103A5842" w:rsidR="00073F6B" w:rsidRPr="0089044A" w:rsidRDefault="00073F6B" w:rsidP="0089044A"/>
    <w:sectPr w:rsidR="00073F6B" w:rsidRPr="0089044A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0C24" w14:textId="77777777" w:rsidR="00683D4D" w:rsidRDefault="00683D4D">
      <w:r>
        <w:separator/>
      </w:r>
    </w:p>
  </w:endnote>
  <w:endnote w:type="continuationSeparator" w:id="0">
    <w:p w14:paraId="33E62AB1" w14:textId="77777777" w:rsidR="00683D4D" w:rsidRDefault="0068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094" w14:textId="77777777" w:rsidR="00683D4D" w:rsidRDefault="00683D4D">
      <w:bookmarkStart w:id="0" w:name="_Hlk128741343"/>
      <w:bookmarkEnd w:id="0"/>
      <w:r>
        <w:separator/>
      </w:r>
    </w:p>
  </w:footnote>
  <w:footnote w:type="continuationSeparator" w:id="0">
    <w:p w14:paraId="214A3C0C" w14:textId="77777777" w:rsidR="00683D4D" w:rsidRDefault="0068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5"/>
    <w:bookmarkEnd w:id="36"/>
    <w:bookmarkEnd w:id="37"/>
    <w:bookmarkEnd w:id="38"/>
    <w:bookmarkEnd w:id="39"/>
    <w:bookmarkEnd w:id="4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0"/>
  </w:num>
  <w:num w:numId="2" w16cid:durableId="565579247">
    <w:abstractNumId w:val="2"/>
  </w:num>
  <w:num w:numId="3" w16cid:durableId="14413416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1C5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624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3D4D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C729B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4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9DF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A9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1F44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517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2792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6</cp:revision>
  <cp:lastPrinted>2022-08-16T10:31:00Z</cp:lastPrinted>
  <dcterms:created xsi:type="dcterms:W3CDTF">2023-08-22T06:40:00Z</dcterms:created>
  <dcterms:modified xsi:type="dcterms:W3CDTF">2023-08-22T07:23:00Z</dcterms:modified>
</cp:coreProperties>
</file>