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34B4" w14:textId="048FC03B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BC6596">
        <w:rPr>
          <w:rFonts w:cs="Calibri"/>
          <w:bCs/>
          <w:sz w:val="22"/>
        </w:rPr>
        <w:t>2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28F6A65C" w14:textId="5CF6315D" w:rsidR="00AD18D3" w:rsidRPr="005F37AF" w:rsidRDefault="00AD18D3" w:rsidP="005F37AF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2AC2E40C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5F53CF" w:rsidRPr="005F53CF">
        <w:rPr>
          <w:b/>
          <w:bCs/>
          <w:sz w:val="22"/>
        </w:rPr>
        <w:t xml:space="preserve">Obsługa instalacji do odbioru i spalania biogazu (MEG) </w:t>
      </w:r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 xml:space="preserve">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</w:t>
      </w:r>
      <w:r w:rsidR="00B11852">
        <w:rPr>
          <w:rFonts w:cs="Calibri"/>
          <w:b/>
          <w:sz w:val="22"/>
        </w:rPr>
        <w:t>/1</w:t>
      </w:r>
      <w:r>
        <w:rPr>
          <w:rFonts w:cs="Calibri"/>
          <w:b/>
          <w:sz w:val="22"/>
        </w:rPr>
        <w:t>/2</w:t>
      </w:r>
      <w:r w:rsidR="00481601">
        <w:rPr>
          <w:rFonts w:cs="Calibri"/>
          <w:b/>
          <w:sz w:val="22"/>
        </w:rPr>
        <w:t>5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65CE59D" w14:textId="45E5C8A4" w:rsidR="005F37AF" w:rsidRPr="0050237A" w:rsidRDefault="005F37AF" w:rsidP="005F37AF">
      <w:pPr>
        <w:suppressAutoHyphens/>
        <w:spacing w:before="120" w:after="0" w:line="240" w:lineRule="auto"/>
        <w:rPr>
          <w:rFonts w:cs="Calibri"/>
          <w:bCs/>
        </w:rPr>
      </w:pPr>
    </w:p>
    <w:p w14:paraId="34E17301" w14:textId="77777777" w:rsidR="005F37AF" w:rsidRPr="00D27E6A" w:rsidRDefault="005F37AF" w:rsidP="005F37AF">
      <w:pPr>
        <w:suppressAutoHyphens/>
        <w:spacing w:after="0" w:line="240" w:lineRule="auto"/>
        <w:rPr>
          <w:highlight w:val="yellow"/>
        </w:rPr>
      </w:pP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03B89623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F713" w14:textId="77777777" w:rsidR="007A6373" w:rsidRDefault="007A6373" w:rsidP="00B23657">
      <w:pPr>
        <w:spacing w:after="0" w:line="240" w:lineRule="auto"/>
      </w:pPr>
      <w:r>
        <w:separator/>
      </w:r>
    </w:p>
  </w:endnote>
  <w:endnote w:type="continuationSeparator" w:id="0">
    <w:p w14:paraId="6510DC73" w14:textId="77777777" w:rsidR="007A6373" w:rsidRDefault="007A6373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AA18" w14:textId="77777777" w:rsidR="007A6373" w:rsidRDefault="007A6373" w:rsidP="00B23657">
      <w:pPr>
        <w:spacing w:after="0" w:line="240" w:lineRule="auto"/>
      </w:pPr>
      <w:r>
        <w:separator/>
      </w:r>
    </w:p>
  </w:footnote>
  <w:footnote w:type="continuationSeparator" w:id="0">
    <w:p w14:paraId="350ACE8F" w14:textId="77777777" w:rsidR="007A6373" w:rsidRDefault="007A6373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4E2F"/>
    <w:rsid w:val="00076572"/>
    <w:rsid w:val="00077CD7"/>
    <w:rsid w:val="00080B88"/>
    <w:rsid w:val="000A4322"/>
    <w:rsid w:val="000A644E"/>
    <w:rsid w:val="000B358C"/>
    <w:rsid w:val="000C0B37"/>
    <w:rsid w:val="000C588C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31A54"/>
    <w:rsid w:val="0015049C"/>
    <w:rsid w:val="00153638"/>
    <w:rsid w:val="00163578"/>
    <w:rsid w:val="001662B3"/>
    <w:rsid w:val="0016725B"/>
    <w:rsid w:val="00175868"/>
    <w:rsid w:val="00175B03"/>
    <w:rsid w:val="001847E4"/>
    <w:rsid w:val="00186D1C"/>
    <w:rsid w:val="00187E99"/>
    <w:rsid w:val="0019025D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1601"/>
    <w:rsid w:val="00484734"/>
    <w:rsid w:val="00490171"/>
    <w:rsid w:val="004A3186"/>
    <w:rsid w:val="004B6C40"/>
    <w:rsid w:val="004C2453"/>
    <w:rsid w:val="004D088D"/>
    <w:rsid w:val="004D5542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B6FAC"/>
    <w:rsid w:val="005C40D0"/>
    <w:rsid w:val="005D79BC"/>
    <w:rsid w:val="005F2F6A"/>
    <w:rsid w:val="005F37AF"/>
    <w:rsid w:val="005F42CE"/>
    <w:rsid w:val="005F53CF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3EB3"/>
    <w:rsid w:val="007954C8"/>
    <w:rsid w:val="007A5AB3"/>
    <w:rsid w:val="007A637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82A61"/>
    <w:rsid w:val="008A3053"/>
    <w:rsid w:val="008C4EB1"/>
    <w:rsid w:val="008C7BAD"/>
    <w:rsid w:val="008E0F4D"/>
    <w:rsid w:val="008E257D"/>
    <w:rsid w:val="008E61CE"/>
    <w:rsid w:val="008F2788"/>
    <w:rsid w:val="0090290C"/>
    <w:rsid w:val="00907C11"/>
    <w:rsid w:val="00917052"/>
    <w:rsid w:val="00920DE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77DEA"/>
    <w:rsid w:val="00B910C8"/>
    <w:rsid w:val="00BA06F2"/>
    <w:rsid w:val="00BA5D44"/>
    <w:rsid w:val="00BA6490"/>
    <w:rsid w:val="00BC267F"/>
    <w:rsid w:val="00BC6596"/>
    <w:rsid w:val="00BD21EB"/>
    <w:rsid w:val="00BE3FCA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D04BE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5376F"/>
    <w:rsid w:val="00D64782"/>
    <w:rsid w:val="00D67DFA"/>
    <w:rsid w:val="00D845D3"/>
    <w:rsid w:val="00D86941"/>
    <w:rsid w:val="00D93076"/>
    <w:rsid w:val="00D935AB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35B9"/>
    <w:rsid w:val="00DE3AD0"/>
    <w:rsid w:val="00E03A1E"/>
    <w:rsid w:val="00E04F13"/>
    <w:rsid w:val="00E14056"/>
    <w:rsid w:val="00E166B0"/>
    <w:rsid w:val="00E16914"/>
    <w:rsid w:val="00E17619"/>
    <w:rsid w:val="00E22913"/>
    <w:rsid w:val="00E23B09"/>
    <w:rsid w:val="00E3304D"/>
    <w:rsid w:val="00E474A6"/>
    <w:rsid w:val="00E54497"/>
    <w:rsid w:val="00E60A11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52677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34</cp:revision>
  <cp:lastPrinted>2022-05-11T09:53:00Z</cp:lastPrinted>
  <dcterms:created xsi:type="dcterms:W3CDTF">2023-03-10T09:03:00Z</dcterms:created>
  <dcterms:modified xsi:type="dcterms:W3CDTF">2024-12-31T06:33:00Z</dcterms:modified>
</cp:coreProperties>
</file>