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6310" w14:textId="3365DFE8" w:rsidR="005C6F97" w:rsidRPr="008E4EB6" w:rsidRDefault="00657A47" w:rsidP="008E4EB6">
      <w:pPr>
        <w:pStyle w:val="Nagwek4"/>
        <w:spacing w:after="480"/>
        <w:ind w:left="0"/>
        <w:jc w:val="left"/>
        <w:rPr>
          <w:rFonts w:ascii="Arial" w:hAnsi="Arial" w:cs="Arial"/>
          <w:bCs/>
          <w:i w:val="0"/>
          <w:szCs w:val="24"/>
        </w:rPr>
      </w:pPr>
      <w:bookmarkStart w:id="0" w:name="_Hlk60301409"/>
      <w:r w:rsidRPr="008E4EB6">
        <w:rPr>
          <w:rFonts w:ascii="Arial" w:hAnsi="Arial" w:cs="Arial"/>
          <w:bCs/>
          <w:i w:val="0"/>
          <w:szCs w:val="24"/>
        </w:rPr>
        <w:t xml:space="preserve">Załącznik nr </w:t>
      </w:r>
      <w:r w:rsidR="005C6F97" w:rsidRPr="008E4EB6">
        <w:rPr>
          <w:rFonts w:ascii="Arial" w:hAnsi="Arial" w:cs="Arial"/>
          <w:bCs/>
          <w:i w:val="0"/>
          <w:szCs w:val="24"/>
        </w:rPr>
        <w:t>3</w:t>
      </w:r>
      <w:r w:rsidR="007666D6" w:rsidRPr="008E4EB6">
        <w:rPr>
          <w:rFonts w:ascii="Arial" w:hAnsi="Arial" w:cs="Arial"/>
          <w:bCs/>
          <w:i w:val="0"/>
          <w:szCs w:val="24"/>
        </w:rPr>
        <w:t xml:space="preserve"> do SWZ</w:t>
      </w:r>
    </w:p>
    <w:p w14:paraId="749B091D" w14:textId="0392D37F" w:rsidR="00B62AD0" w:rsidRPr="008E4EB6" w:rsidRDefault="00B62AD0" w:rsidP="008E4EB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8E4EB6">
        <w:rPr>
          <w:rFonts w:ascii="Arial" w:hAnsi="Arial" w:cs="Arial"/>
          <w:b/>
          <w:sz w:val="24"/>
          <w:szCs w:val="24"/>
        </w:rPr>
        <w:t>Podmiot udostępniający zasoby:</w:t>
      </w:r>
    </w:p>
    <w:p w14:paraId="7AB99F4F" w14:textId="77777777" w:rsidR="00B62AD0" w:rsidRPr="008E4EB6" w:rsidRDefault="00B62AD0" w:rsidP="008E4EB6">
      <w:pPr>
        <w:tabs>
          <w:tab w:val="left" w:pos="5103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E218A9E" w14:textId="77777777" w:rsidR="00B62AD0" w:rsidRPr="008E4EB6" w:rsidRDefault="00B62AD0" w:rsidP="008E4EB6">
      <w:pPr>
        <w:tabs>
          <w:tab w:val="left" w:pos="5103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3156C6B" w14:textId="35B5972C" w:rsidR="00B62AD0" w:rsidRPr="00E010CD" w:rsidRDefault="00B62AD0" w:rsidP="008E4EB6">
      <w:pPr>
        <w:tabs>
          <w:tab w:val="left" w:pos="5529"/>
        </w:tabs>
        <w:spacing w:line="360" w:lineRule="auto"/>
        <w:ind w:right="1701"/>
        <w:contextualSpacing/>
        <w:rPr>
          <w:rFonts w:ascii="Arial" w:hAnsi="Arial" w:cs="Arial"/>
          <w:sz w:val="24"/>
          <w:szCs w:val="24"/>
        </w:rPr>
      </w:pPr>
      <w:r w:rsidRPr="00E010CD">
        <w:rPr>
          <w:rFonts w:ascii="Arial" w:hAnsi="Arial" w:cs="Arial"/>
          <w:sz w:val="24"/>
          <w:szCs w:val="24"/>
        </w:rPr>
        <w:t>(nazwa/firma, albo imię i nazwisko, adres, w zależności od podmiotu: NIP/PESEL, KRS/</w:t>
      </w:r>
      <w:proofErr w:type="spellStart"/>
      <w:r w:rsidRPr="00E010CD">
        <w:rPr>
          <w:rFonts w:ascii="Arial" w:hAnsi="Arial" w:cs="Arial"/>
          <w:sz w:val="24"/>
          <w:szCs w:val="24"/>
        </w:rPr>
        <w:t>CEiDG</w:t>
      </w:r>
      <w:proofErr w:type="spellEnd"/>
      <w:r w:rsidRPr="00E010CD">
        <w:rPr>
          <w:rFonts w:ascii="Arial" w:hAnsi="Arial" w:cs="Arial"/>
          <w:sz w:val="24"/>
          <w:szCs w:val="24"/>
        </w:rPr>
        <w:t>)</w:t>
      </w:r>
    </w:p>
    <w:p w14:paraId="47ED35A3" w14:textId="77777777" w:rsidR="00B62AD0" w:rsidRPr="00E010CD" w:rsidRDefault="00B62AD0" w:rsidP="008E4EB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010CD">
        <w:rPr>
          <w:rFonts w:ascii="Arial" w:hAnsi="Arial" w:cs="Arial"/>
          <w:sz w:val="24"/>
          <w:szCs w:val="24"/>
        </w:rPr>
        <w:t>reprezentowany przez:</w:t>
      </w:r>
    </w:p>
    <w:p w14:paraId="722F9636" w14:textId="1423B247" w:rsidR="00B62AD0" w:rsidRPr="00E010CD" w:rsidRDefault="00B62AD0" w:rsidP="008E4EB6">
      <w:pPr>
        <w:spacing w:after="40" w:line="360" w:lineRule="auto"/>
        <w:contextualSpacing/>
        <w:rPr>
          <w:rFonts w:ascii="Arial" w:hAnsi="Arial" w:cs="Arial"/>
          <w:sz w:val="24"/>
          <w:szCs w:val="24"/>
        </w:rPr>
      </w:pPr>
      <w:r w:rsidRPr="00E010CD">
        <w:rPr>
          <w:rFonts w:ascii="Arial" w:hAnsi="Arial" w:cs="Arial"/>
          <w:sz w:val="24"/>
          <w:szCs w:val="24"/>
        </w:rPr>
        <w:t>……………………………………………</w:t>
      </w:r>
      <w:r w:rsidR="00071D4C" w:rsidRPr="00E010C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E3B49C" w14:textId="6A151298" w:rsidR="008E4EB6" w:rsidRPr="00C15B6E" w:rsidRDefault="00B62AD0" w:rsidP="00C15B6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E010CD">
        <w:rPr>
          <w:rFonts w:ascii="Arial" w:hAnsi="Arial" w:cs="Arial"/>
          <w:sz w:val="24"/>
          <w:szCs w:val="24"/>
        </w:rPr>
        <w:t xml:space="preserve">(imię, nazwisko </w:t>
      </w:r>
      <w:r w:rsidRPr="00E010CD">
        <w:rPr>
          <w:rFonts w:ascii="Arial" w:eastAsia="Times New Roman" w:hAnsi="Arial" w:cs="Arial"/>
          <w:sz w:val="24"/>
          <w:szCs w:val="24"/>
          <w:lang w:eastAsia="pl-PL"/>
        </w:rPr>
        <w:t>osoby upoważnionej do reprezentowania podmiotu udostępniającego zasoby</w:t>
      </w:r>
      <w:r w:rsidR="00576E03" w:rsidRPr="00E010CD">
        <w:rPr>
          <w:rFonts w:ascii="Arial" w:hAnsi="Arial" w:cs="Arial"/>
          <w:sz w:val="24"/>
          <w:szCs w:val="24"/>
        </w:rPr>
        <w:t xml:space="preserve">, stanowisko/podstawa do </w:t>
      </w:r>
      <w:r w:rsidRPr="00E010CD">
        <w:rPr>
          <w:rFonts w:ascii="Arial" w:hAnsi="Arial" w:cs="Arial"/>
          <w:sz w:val="24"/>
          <w:szCs w:val="24"/>
        </w:rPr>
        <w:t>reprezentacji)</w:t>
      </w:r>
    </w:p>
    <w:p w14:paraId="035645DD" w14:textId="77777777" w:rsidR="008E4EB6" w:rsidRPr="008E4EB6" w:rsidRDefault="008E4EB6" w:rsidP="008E4EB6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8E4EB6">
        <w:rPr>
          <w:rFonts w:ascii="Arial" w:hAnsi="Arial" w:cs="Arial"/>
          <w:b/>
          <w:sz w:val="24"/>
          <w:szCs w:val="24"/>
        </w:rPr>
        <w:t xml:space="preserve">ZOBOWIĄZANIE PODMIOTU UDOSTĘPNIAJĄCEGO ZASOBY </w:t>
      </w:r>
    </w:p>
    <w:p w14:paraId="4CABF81D" w14:textId="573F1330" w:rsidR="008E4EB6" w:rsidRPr="008E4EB6" w:rsidRDefault="008E4EB6" w:rsidP="00C15B6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 xml:space="preserve">Uwaga: </w:t>
      </w:r>
      <w:r w:rsidRPr="008E4EB6">
        <w:rPr>
          <w:rFonts w:ascii="Arial" w:hAnsi="Arial" w:cs="Arial"/>
          <w:color w:val="000000"/>
          <w:sz w:val="24"/>
          <w:szCs w:val="24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1DDB42E9" w14:textId="4D99821A" w:rsidR="0087783A" w:rsidRDefault="0071340C" w:rsidP="008E4EB6">
      <w:pPr>
        <w:widowControl w:val="0"/>
        <w:suppressAutoHyphens/>
        <w:autoSpaceDE w:val="0"/>
        <w:autoSpaceDN w:val="0"/>
        <w:adjustRightInd w:val="0"/>
        <w:spacing w:before="60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bCs/>
          <w:sz w:val="24"/>
          <w:szCs w:val="24"/>
          <w:lang w:eastAsia="pl-PL"/>
        </w:rPr>
        <w:t>Oświadczam</w:t>
      </w:r>
      <w:r w:rsidR="00EF3368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8E4EB6">
        <w:rPr>
          <w:rFonts w:ascii="Arial" w:hAnsi="Arial" w:cs="Arial"/>
          <w:sz w:val="24"/>
          <w:szCs w:val="24"/>
        </w:rPr>
        <w:t xml:space="preserve"> ustawy </w:t>
      </w:r>
      <w:r w:rsidR="00EF3368" w:rsidRPr="008E4EB6">
        <w:rPr>
          <w:rFonts w:ascii="Arial" w:hAnsi="Arial" w:cs="Arial"/>
          <w:sz w:val="24"/>
          <w:szCs w:val="24"/>
        </w:rPr>
        <w:t>z dnia 11 września 2019</w:t>
      </w:r>
      <w:r w:rsidR="00306C28" w:rsidRPr="008E4EB6">
        <w:rPr>
          <w:rFonts w:ascii="Arial" w:hAnsi="Arial" w:cs="Arial"/>
          <w:sz w:val="24"/>
          <w:szCs w:val="24"/>
        </w:rPr>
        <w:t xml:space="preserve"> </w:t>
      </w:r>
      <w:r w:rsidR="00AD70F6">
        <w:rPr>
          <w:rFonts w:ascii="Arial" w:hAnsi="Arial" w:cs="Arial"/>
          <w:sz w:val="24"/>
          <w:szCs w:val="24"/>
        </w:rPr>
        <w:t>r. Prawo zamówień publicznych</w:t>
      </w:r>
      <w:r w:rsidR="00E27ABB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8E4EB6">
        <w:rPr>
          <w:rFonts w:ascii="Arial" w:eastAsia="Times New Roman" w:hAnsi="Arial" w:cs="Arial"/>
          <w:bCs/>
          <w:sz w:val="24"/>
          <w:szCs w:val="24"/>
          <w:lang w:eastAsia="pl-PL"/>
        </w:rPr>
        <w:t>zobowiązuję się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>oddania na potrzeby realizacji zamówienia</w:t>
      </w:r>
      <w:r w:rsidR="006E0D44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 publicznego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223C8FB2" w14:textId="7FA29C63" w:rsidR="0087783A" w:rsidRDefault="0087783A" w:rsidP="0087783A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783A">
        <w:rPr>
          <w:rFonts w:ascii="Arial" w:eastAsia="Times New Roman" w:hAnsi="Arial" w:cs="Arial"/>
          <w:b/>
          <w:sz w:val="24"/>
          <w:szCs w:val="24"/>
          <w:lang w:eastAsia="pl-PL"/>
        </w:rPr>
        <w:t>„Organizacja 12 warsztatów rękodzielniczych o charakterze integracyjnym”</w:t>
      </w:r>
    </w:p>
    <w:p w14:paraId="1A114B6D" w14:textId="75855497" w:rsidR="0087783A" w:rsidRPr="0087783A" w:rsidRDefault="0087783A" w:rsidP="0087783A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(Postępowanie nr </w:t>
      </w:r>
      <w:r w:rsidRPr="0087783A">
        <w:rPr>
          <w:rFonts w:ascii="Arial" w:eastAsia="Times New Roman" w:hAnsi="Arial" w:cs="Arial"/>
          <w:b/>
          <w:sz w:val="24"/>
          <w:szCs w:val="24"/>
          <w:lang w:eastAsia="pl-PL"/>
        </w:rPr>
        <w:t>NO.3317.11.2025.DF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528FDD60" w14:textId="77777777" w:rsidR="00DC652A" w:rsidRPr="008E4EB6" w:rsidRDefault="00DC652A" w:rsidP="008E4EB6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42C8DA7" w14:textId="17212523" w:rsidR="00DC652A" w:rsidRPr="008E4EB6" w:rsidRDefault="00DC652A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6C434171" w14:textId="77777777" w:rsidR="0071340C" w:rsidRPr="008E4EB6" w:rsidRDefault="00DC652A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i/>
          <w:sz w:val="24"/>
          <w:szCs w:val="24"/>
          <w:lang w:eastAsia="pl-PL"/>
        </w:rPr>
        <w:t>(nazwa i adres Wykonawcy składającego ofertę)</w:t>
      </w:r>
    </w:p>
    <w:p w14:paraId="6B327CF7" w14:textId="77777777" w:rsidR="0071340C" w:rsidRPr="008E4EB6" w:rsidRDefault="0071340C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AF105BF" w14:textId="04F15A51" w:rsidR="0071340C" w:rsidRPr="008E4EB6" w:rsidRDefault="0071340C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5B762728" w14:textId="77777777" w:rsidR="0071340C" w:rsidRPr="008E4EB6" w:rsidRDefault="0071340C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i/>
          <w:sz w:val="24"/>
          <w:szCs w:val="24"/>
          <w:lang w:eastAsia="pl-PL"/>
        </w:rPr>
        <w:t>(określenie zasobów)</w:t>
      </w:r>
    </w:p>
    <w:p w14:paraId="5EC92144" w14:textId="77777777" w:rsidR="00DC652A" w:rsidRPr="008E4EB6" w:rsidRDefault="00CB29AC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8E4E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8E4EB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0E1195" w14:textId="77777777" w:rsidR="00DC652A" w:rsidRPr="008E4EB6" w:rsidRDefault="0093388F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8E4EB6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8E4EB6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7C880E4" w14:textId="42E12F07" w:rsidR="00306C28" w:rsidRPr="008E4EB6" w:rsidRDefault="0093388F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19FA855D" w14:textId="77777777" w:rsidR="0093388F" w:rsidRPr="008E4EB6" w:rsidRDefault="0093388F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sposób wykorzystania udostępnionych przeze mnie zasobów przy wykonywaniu zamówienia publicznego będzie następujący:</w:t>
      </w:r>
    </w:p>
    <w:p w14:paraId="3ADAF47C" w14:textId="7F826590" w:rsidR="0093388F" w:rsidRPr="008E4EB6" w:rsidRDefault="0093388F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8E4E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1"/>
    <w:p w14:paraId="7CE21F9F" w14:textId="77777777" w:rsidR="00CB29AC" w:rsidRPr="008E4EB6" w:rsidRDefault="00CB29AC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9E40A28" w14:textId="487F4D62" w:rsidR="00CB29AC" w:rsidRPr="008E4EB6" w:rsidRDefault="00CB29AC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0C664985" w14:textId="77777777" w:rsidR="00830970" w:rsidRPr="008E4EB6" w:rsidRDefault="0093388F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8E4EB6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8E4EB6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28B9922" w14:textId="54B92CAA" w:rsidR="00E27ABB" w:rsidRPr="00C15B6E" w:rsidRDefault="00830970" w:rsidP="00C15B6E">
      <w:pPr>
        <w:widowControl w:val="0"/>
        <w:suppressAutoHyphens/>
        <w:autoSpaceDE w:val="0"/>
        <w:autoSpaceDN w:val="0"/>
        <w:adjustRightInd w:val="0"/>
        <w:spacing w:after="36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E4E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  <w:bookmarkEnd w:id="0"/>
    </w:p>
    <w:p w14:paraId="76D6B550" w14:textId="52FF8C34" w:rsidR="008E7683" w:rsidRPr="00C15B6E" w:rsidRDefault="00576E03" w:rsidP="00C15B6E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>dnia ..........................</w:t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</w:r>
      <w:r w:rsidRPr="008E4EB6">
        <w:rPr>
          <w:rFonts w:ascii="Arial" w:hAnsi="Arial" w:cs="Arial"/>
          <w:sz w:val="24"/>
          <w:szCs w:val="24"/>
        </w:rPr>
        <w:tab/>
        <w:t>Podpis</w:t>
      </w:r>
    </w:p>
    <w:p w14:paraId="4534D210" w14:textId="77777777" w:rsidR="00576E03" w:rsidRPr="008E4EB6" w:rsidRDefault="00576E03" w:rsidP="008E4E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E4EB6">
        <w:rPr>
          <w:rFonts w:ascii="Arial" w:hAnsi="Arial" w:cs="Arial"/>
          <w:b/>
          <w:sz w:val="24"/>
          <w:szCs w:val="24"/>
        </w:rPr>
        <w:t>UWAGA:</w:t>
      </w:r>
    </w:p>
    <w:p w14:paraId="500E1369" w14:textId="73030E0E" w:rsidR="005C6F97" w:rsidRPr="00C15B6E" w:rsidRDefault="00576E03" w:rsidP="00C15B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>Dokument należy złożyć w formie elektronicznej podpisanej kwalifikowanym podpisem elektronicznym lub w postaci elektronicznej z podpisem zaufanym lub podpisem osobistym.</w:t>
      </w:r>
    </w:p>
    <w:sectPr w:rsidR="005C6F97" w:rsidRPr="00C15B6E" w:rsidSect="00B519B1">
      <w:headerReference w:type="first" r:id="rId8"/>
      <w:footerReference w:type="first" r:id="rId9"/>
      <w:pgSz w:w="11906" w:h="16838"/>
      <w:pgMar w:top="851" w:right="1134" w:bottom="1134" w:left="1134" w:header="142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E026" w14:textId="77777777" w:rsidR="004B5618" w:rsidRDefault="004B5618" w:rsidP="00025386">
      <w:pPr>
        <w:spacing w:after="0" w:line="240" w:lineRule="auto"/>
      </w:pPr>
      <w:r>
        <w:separator/>
      </w:r>
    </w:p>
  </w:endnote>
  <w:endnote w:type="continuationSeparator" w:id="0">
    <w:p w14:paraId="257B3538" w14:textId="77777777" w:rsidR="004B5618" w:rsidRDefault="004B561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4879" w14:textId="488E7464" w:rsidR="005C6F97" w:rsidRPr="005C6F97" w:rsidRDefault="005C6F97" w:rsidP="005C6F97">
    <w:pPr>
      <w:tabs>
        <w:tab w:val="center" w:pos="4536"/>
        <w:tab w:val="right" w:pos="9072"/>
      </w:tabs>
      <w:spacing w:line="360" w:lineRule="auto"/>
      <w:ind w:left="-709"/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64D9" w14:textId="77777777" w:rsidR="004B5618" w:rsidRDefault="004B5618" w:rsidP="00025386">
      <w:pPr>
        <w:spacing w:after="0" w:line="240" w:lineRule="auto"/>
      </w:pPr>
      <w:r>
        <w:separator/>
      </w:r>
    </w:p>
  </w:footnote>
  <w:footnote w:type="continuationSeparator" w:id="0">
    <w:p w14:paraId="589A3ACD" w14:textId="77777777" w:rsidR="004B5618" w:rsidRDefault="004B561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7DCF" w14:textId="25AC52F5" w:rsidR="00AC6D7B" w:rsidRDefault="00AC6D7B">
    <w:pPr>
      <w:pStyle w:val="Nagwek"/>
    </w:pPr>
    <w:r w:rsidRPr="00196B1B">
      <w:rPr>
        <w:noProof/>
        <w:lang w:eastAsia="pl-PL"/>
      </w:rPr>
      <w:drawing>
        <wp:inline distT="0" distB="0" distL="0" distR="0" wp14:anchorId="2AAF3036" wp14:editId="4A68EB1E">
          <wp:extent cx="5760720" cy="590550"/>
          <wp:effectExtent l="0" t="0" r="0" b="0"/>
          <wp:docPr id="8101236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46876">
    <w:abstractNumId w:val="1"/>
  </w:num>
  <w:num w:numId="2" w16cid:durableId="8745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E5"/>
    <w:rsid w:val="00004803"/>
    <w:rsid w:val="00025386"/>
    <w:rsid w:val="000423B9"/>
    <w:rsid w:val="00053927"/>
    <w:rsid w:val="00066C44"/>
    <w:rsid w:val="00071D4C"/>
    <w:rsid w:val="00084786"/>
    <w:rsid w:val="00097F79"/>
    <w:rsid w:val="000D4882"/>
    <w:rsid w:val="000D72F5"/>
    <w:rsid w:val="0016158F"/>
    <w:rsid w:val="00164077"/>
    <w:rsid w:val="00170317"/>
    <w:rsid w:val="00181E09"/>
    <w:rsid w:val="001C2314"/>
    <w:rsid w:val="00213980"/>
    <w:rsid w:val="002176C2"/>
    <w:rsid w:val="00306C28"/>
    <w:rsid w:val="00310A51"/>
    <w:rsid w:val="00322127"/>
    <w:rsid w:val="00334792"/>
    <w:rsid w:val="00407096"/>
    <w:rsid w:val="004374F2"/>
    <w:rsid w:val="00460705"/>
    <w:rsid w:val="00485239"/>
    <w:rsid w:val="004B5618"/>
    <w:rsid w:val="004E27D7"/>
    <w:rsid w:val="005502EC"/>
    <w:rsid w:val="0055145C"/>
    <w:rsid w:val="005624D8"/>
    <w:rsid w:val="00576E03"/>
    <w:rsid w:val="00580ECF"/>
    <w:rsid w:val="005C6F97"/>
    <w:rsid w:val="005F6FE5"/>
    <w:rsid w:val="006061D4"/>
    <w:rsid w:val="00620476"/>
    <w:rsid w:val="00650D6A"/>
    <w:rsid w:val="00657A47"/>
    <w:rsid w:val="006A7D67"/>
    <w:rsid w:val="006E0D44"/>
    <w:rsid w:val="0071340C"/>
    <w:rsid w:val="00745A44"/>
    <w:rsid w:val="007666D6"/>
    <w:rsid w:val="007D512F"/>
    <w:rsid w:val="007D6755"/>
    <w:rsid w:val="00824D73"/>
    <w:rsid w:val="00830970"/>
    <w:rsid w:val="00847E6D"/>
    <w:rsid w:val="0087783A"/>
    <w:rsid w:val="008833CF"/>
    <w:rsid w:val="0089486E"/>
    <w:rsid w:val="008B797E"/>
    <w:rsid w:val="008E4EB6"/>
    <w:rsid w:val="008E7683"/>
    <w:rsid w:val="008F2498"/>
    <w:rsid w:val="0093388F"/>
    <w:rsid w:val="00A56A6F"/>
    <w:rsid w:val="00A732AF"/>
    <w:rsid w:val="00A87380"/>
    <w:rsid w:val="00AA7893"/>
    <w:rsid w:val="00AB3187"/>
    <w:rsid w:val="00AC6D7B"/>
    <w:rsid w:val="00AD70F6"/>
    <w:rsid w:val="00AF4E90"/>
    <w:rsid w:val="00AF7375"/>
    <w:rsid w:val="00B21575"/>
    <w:rsid w:val="00B519B1"/>
    <w:rsid w:val="00B6015D"/>
    <w:rsid w:val="00B62AD0"/>
    <w:rsid w:val="00B77707"/>
    <w:rsid w:val="00B90547"/>
    <w:rsid w:val="00BC552E"/>
    <w:rsid w:val="00BE3BCE"/>
    <w:rsid w:val="00C15B6E"/>
    <w:rsid w:val="00C53185"/>
    <w:rsid w:val="00CB29AC"/>
    <w:rsid w:val="00D22D09"/>
    <w:rsid w:val="00D2336D"/>
    <w:rsid w:val="00D26FBF"/>
    <w:rsid w:val="00D55FC4"/>
    <w:rsid w:val="00D9320D"/>
    <w:rsid w:val="00DC4842"/>
    <w:rsid w:val="00DC587A"/>
    <w:rsid w:val="00DC652A"/>
    <w:rsid w:val="00DE3B21"/>
    <w:rsid w:val="00DE73DD"/>
    <w:rsid w:val="00E010CD"/>
    <w:rsid w:val="00E27ABB"/>
    <w:rsid w:val="00E67109"/>
    <w:rsid w:val="00E86D3B"/>
    <w:rsid w:val="00EA7E64"/>
    <w:rsid w:val="00EC10EE"/>
    <w:rsid w:val="00EF3368"/>
    <w:rsid w:val="00F30086"/>
    <w:rsid w:val="00F334B4"/>
    <w:rsid w:val="00F47B5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B5BEE"/>
  <w15:docId w15:val="{BCD2408C-155F-4B6C-B5B4-DC2BD6D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76E0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K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2292-17A5-4D60-B237-1995F04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Hanna Żelubowska</cp:lastModifiedBy>
  <cp:revision>4</cp:revision>
  <cp:lastPrinted>2024-01-12T13:12:00Z</cp:lastPrinted>
  <dcterms:created xsi:type="dcterms:W3CDTF">2025-04-29T07:12:00Z</dcterms:created>
  <dcterms:modified xsi:type="dcterms:W3CDTF">2025-04-29T11:55:00Z</dcterms:modified>
</cp:coreProperties>
</file>