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A9242A" w14:textId="77777777" w:rsidR="00ED5C7E" w:rsidRPr="00FC4C6D" w:rsidRDefault="003968F2" w:rsidP="00FC4C6D">
      <w:pPr>
        <w:spacing w:after="0" w:line="360" w:lineRule="auto"/>
        <w:jc w:val="right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Pr="00FC4C6D">
        <w:rPr>
          <w:rFonts w:ascii="Century Gothic" w:hAnsi="Century Gothic"/>
          <w:sz w:val="24"/>
          <w:szCs w:val="24"/>
        </w:rPr>
        <w:tab/>
      </w:r>
      <w:r w:rsidR="00ED5C7E" w:rsidRP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</w:r>
      <w:r w:rsidR="00FC4C6D">
        <w:rPr>
          <w:rFonts w:ascii="Century Gothic" w:hAnsi="Century Gothic"/>
          <w:sz w:val="24"/>
          <w:szCs w:val="24"/>
        </w:rPr>
        <w:tab/>
        <w:t xml:space="preserve"> </w:t>
      </w:r>
      <w:r w:rsidRPr="00FC4C6D">
        <w:rPr>
          <w:rFonts w:ascii="Century Gothic" w:hAnsi="Century Gothic"/>
          <w:bCs/>
          <w:sz w:val="24"/>
          <w:szCs w:val="24"/>
        </w:rPr>
        <w:t xml:space="preserve">Załącznik nr </w:t>
      </w:r>
      <w:r w:rsidR="00014736" w:rsidRPr="00FC4C6D">
        <w:rPr>
          <w:rFonts w:ascii="Century Gothic" w:hAnsi="Century Gothic"/>
          <w:bCs/>
          <w:sz w:val="24"/>
          <w:szCs w:val="24"/>
        </w:rPr>
        <w:t>4</w:t>
      </w:r>
      <w:r w:rsidRPr="00FC4C6D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5DD35BA" w14:textId="0BE8874E" w:rsidR="006D1F9A" w:rsidRPr="00FC4C6D" w:rsidRDefault="00FC4C6D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oznaczenie sprawy: IZP.27</w:t>
      </w:r>
      <w:r w:rsidR="00553402">
        <w:rPr>
          <w:rFonts w:ascii="Century Gothic" w:hAnsi="Century Gothic"/>
          <w:bCs/>
          <w:sz w:val="24"/>
          <w:szCs w:val="24"/>
        </w:rPr>
        <w:t>1</w:t>
      </w:r>
      <w:r>
        <w:rPr>
          <w:rFonts w:ascii="Century Gothic" w:hAnsi="Century Gothic"/>
          <w:bCs/>
          <w:sz w:val="24"/>
          <w:szCs w:val="24"/>
        </w:rPr>
        <w:t>.</w:t>
      </w:r>
      <w:r w:rsidR="005F6A70">
        <w:rPr>
          <w:rFonts w:ascii="Century Gothic" w:hAnsi="Century Gothic"/>
          <w:bCs/>
          <w:sz w:val="24"/>
          <w:szCs w:val="24"/>
        </w:rPr>
        <w:t>1</w:t>
      </w:r>
      <w:r w:rsidR="00553402">
        <w:rPr>
          <w:rFonts w:ascii="Century Gothic" w:hAnsi="Century Gothic"/>
          <w:bCs/>
          <w:sz w:val="24"/>
          <w:szCs w:val="24"/>
        </w:rPr>
        <w:t>6</w:t>
      </w:r>
      <w:r>
        <w:rPr>
          <w:rFonts w:ascii="Century Gothic" w:hAnsi="Century Gothic"/>
          <w:bCs/>
          <w:sz w:val="24"/>
          <w:szCs w:val="24"/>
        </w:rPr>
        <w:t>.2024</w:t>
      </w:r>
    </w:p>
    <w:p w14:paraId="0262EB94" w14:textId="77777777" w:rsidR="00ED5C7E" w:rsidRPr="00FC4C6D" w:rsidRDefault="00ED5C7E" w:rsidP="00FC4C6D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27F4396D" w14:textId="77777777" w:rsidR="003A1468" w:rsidRPr="00FC4C6D" w:rsidRDefault="003A1468" w:rsidP="00FC4C6D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bookmarkStart w:id="0" w:name="_Hlk88741138"/>
      <w:r w:rsidRPr="00FC4C6D">
        <w:rPr>
          <w:rFonts w:ascii="Century Gothic" w:hAnsi="Century Gothic"/>
          <w:sz w:val="24"/>
          <w:szCs w:val="24"/>
        </w:rPr>
        <w:t>ZAMAWIAJĄCY:</w:t>
      </w:r>
    </w:p>
    <w:p w14:paraId="5F4BC7F7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9433681" w14:textId="77777777" w:rsidR="00E36B88" w:rsidRPr="00FC4C6D" w:rsidRDefault="00E36B88" w:rsidP="00FC4C6D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228EE2A9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5E9A212B" w14:textId="77777777" w:rsidR="00E36B8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9F75C2A" w14:textId="77777777" w:rsidR="003A1468" w:rsidRPr="00FC4C6D" w:rsidRDefault="00E36B88" w:rsidP="00FC4C6D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0197A688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p w14:paraId="31DC58C5" w14:textId="77777777"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14:paraId="6D463B3B" w14:textId="77777777" w:rsidR="003A1468" w:rsidRPr="00FC4C6D" w:rsidRDefault="003A1468" w:rsidP="00FC4C6D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3A5B3E95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597CAAD3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EB2528C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3A157BEF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</w:t>
      </w:r>
      <w:proofErr w:type="spellStart"/>
      <w:r w:rsidRPr="00FC4C6D">
        <w:rPr>
          <w:rFonts w:ascii="Century Gothic" w:hAnsi="Century Gothic" w:cs="Calibri"/>
          <w:sz w:val="24"/>
          <w:szCs w:val="24"/>
        </w:rPr>
        <w:t>CEiDG</w:t>
      </w:r>
      <w:proofErr w:type="spellEnd"/>
    </w:p>
    <w:p w14:paraId="654046B4" w14:textId="77777777" w:rsidR="003A1468" w:rsidRPr="00FC4C6D" w:rsidRDefault="003A1468" w:rsidP="00FC4C6D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6DE56126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3CCCF04" w14:textId="77777777" w:rsidR="00FC4C6D" w:rsidRDefault="00FC4C6D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32E889F" w14:textId="77777777" w:rsidR="003A1468" w:rsidRPr="00FC4C6D" w:rsidRDefault="003A1468" w:rsidP="00FC4C6D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B3C1022" w14:textId="77777777" w:rsidR="003A1468" w:rsidRPr="00FC4C6D" w:rsidRDefault="003A1468" w:rsidP="00FC4C6D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6A43B00E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41C602C5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  <w:i/>
        </w:rPr>
      </w:pPr>
    </w:p>
    <w:p w14:paraId="646518CE" w14:textId="77777777" w:rsidR="003A1468" w:rsidRPr="00FC4C6D" w:rsidRDefault="003A1468" w:rsidP="00FC4C6D">
      <w:pPr>
        <w:spacing w:before="201"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OŚWIADCZENIE</w:t>
      </w:r>
    </w:p>
    <w:p w14:paraId="15757D7E" w14:textId="77777777" w:rsidR="003A1468" w:rsidRPr="00FC4C6D" w:rsidRDefault="003A1468" w:rsidP="00FC4C6D">
      <w:pPr>
        <w:pStyle w:val="Tekstpodstawowy"/>
        <w:spacing w:before="7" w:line="360" w:lineRule="auto"/>
        <w:rPr>
          <w:rFonts w:ascii="Century Gothic" w:hAnsi="Century Gothic"/>
        </w:rPr>
      </w:pPr>
    </w:p>
    <w:p w14:paraId="575BF867" w14:textId="77777777" w:rsidR="003A1468" w:rsidRPr="00FC4C6D" w:rsidRDefault="003A1468" w:rsidP="00FC4C6D">
      <w:pPr>
        <w:spacing w:after="0" w:line="360" w:lineRule="auto"/>
        <w:ind w:right="412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składane na podstawie art. 125 ust. 1</w:t>
      </w:r>
      <w:r w:rsidR="00FC4C6D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FC4C6D">
        <w:rPr>
          <w:rFonts w:ascii="Century Gothic" w:hAnsi="Century Gothic"/>
          <w:sz w:val="24"/>
          <w:szCs w:val="24"/>
        </w:rPr>
        <w:t>2019</w:t>
      </w:r>
      <w:r w:rsidRPr="00FC4C6D">
        <w:rPr>
          <w:rFonts w:ascii="Century Gothic" w:hAnsi="Century Gothic"/>
          <w:sz w:val="24"/>
          <w:szCs w:val="24"/>
        </w:rPr>
        <w:t>r.</w:t>
      </w:r>
      <w:proofErr w:type="gramEnd"/>
    </w:p>
    <w:p w14:paraId="7E557901" w14:textId="77777777" w:rsidR="003A1468" w:rsidRPr="00FC4C6D" w:rsidRDefault="003A1468" w:rsidP="00553402">
      <w:pPr>
        <w:spacing w:after="0" w:line="360" w:lineRule="auto"/>
        <w:ind w:right="353"/>
        <w:jc w:val="both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301029A7" w14:textId="77777777" w:rsidR="003A1468" w:rsidRPr="00FC4C6D" w:rsidRDefault="003A1468" w:rsidP="00FC4C6D">
      <w:pPr>
        <w:pStyle w:val="Tekstpodstawowy"/>
        <w:spacing w:before="11" w:line="360" w:lineRule="auto"/>
        <w:rPr>
          <w:rFonts w:ascii="Century Gothic" w:hAnsi="Century Gothic"/>
        </w:rPr>
      </w:pPr>
    </w:p>
    <w:p w14:paraId="771AC31B" w14:textId="77777777" w:rsidR="003A1468" w:rsidRPr="00FC4C6D" w:rsidRDefault="003A1468" w:rsidP="00FC4C6D">
      <w:pPr>
        <w:spacing w:after="0" w:line="360" w:lineRule="auto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  <w:u w:val="thick"/>
        </w:rPr>
        <w:t>DOTYCZĄCE SPEŁNIANIA WARUNKÓW UDZIAŁU W POSTĘPOWANIU</w:t>
      </w:r>
    </w:p>
    <w:p w14:paraId="58BBE209" w14:textId="717C4C24" w:rsidR="00B13BD0" w:rsidRPr="00FC4C6D" w:rsidRDefault="003A1468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  <w:r w:rsidRPr="00FC4C6D">
        <w:rPr>
          <w:rFonts w:ascii="Century Gothic" w:hAnsi="Century Gothic" w:cs="Calibri"/>
        </w:rPr>
        <w:t xml:space="preserve">Na potrzeby postępowania o udzielenie zamówienia publicznego pn. </w:t>
      </w:r>
      <w:r w:rsidR="00FC4C6D" w:rsidRPr="009440E6">
        <w:rPr>
          <w:rFonts w:ascii="Century Gothic" w:hAnsi="Century Gothic"/>
        </w:rPr>
        <w:t>„</w:t>
      </w:r>
      <w:r w:rsidR="005F6A70" w:rsidRPr="00012B9A">
        <w:rPr>
          <w:rFonts w:ascii="Century Gothic" w:hAnsi="Century Gothic"/>
        </w:rPr>
        <w:t xml:space="preserve">Pełnienie funkcji wychowawcy w placówkach wsparcia dziennego prowadzonych na terenie gminy Wodzierady w ramach projektu „Kolorowe stacyjki w Gminie Wodzierady” </w:t>
      </w:r>
      <w:r w:rsidR="005F6A70" w:rsidRPr="00012B9A">
        <w:rPr>
          <w:rFonts w:ascii="Century Gothic" w:hAnsi="Century Gothic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</w:t>
      </w:r>
      <w:r w:rsidR="00B13BD0" w:rsidRPr="00FC4C6D">
        <w:rPr>
          <w:rFonts w:ascii="Century Gothic" w:eastAsia="NSimSun" w:hAnsi="Century Gothic" w:cs="Calibri"/>
          <w:kern w:val="2"/>
          <w:lang w:bidi="hi-IN"/>
        </w:rPr>
        <w:t>”</w:t>
      </w:r>
    </w:p>
    <w:p w14:paraId="3ADB5D72" w14:textId="77777777" w:rsidR="00B13BD0" w:rsidRPr="00FC4C6D" w:rsidRDefault="00B13BD0" w:rsidP="00FC4C6D">
      <w:pPr>
        <w:pStyle w:val="Tekstpodstawowy"/>
        <w:spacing w:line="360" w:lineRule="auto"/>
        <w:rPr>
          <w:rFonts w:ascii="Century Gothic" w:eastAsia="NSimSun" w:hAnsi="Century Gothic" w:cs="Calibri"/>
          <w:kern w:val="2"/>
          <w:lang w:bidi="hi-IN"/>
        </w:rPr>
      </w:pPr>
    </w:p>
    <w:p w14:paraId="0C9CA0A7" w14:textId="77777777" w:rsidR="003A1468" w:rsidRPr="00FC4C6D" w:rsidRDefault="003A1468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oświadczam, co następuje:</w:t>
      </w:r>
    </w:p>
    <w:p w14:paraId="6FCBF005" w14:textId="77777777"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before="160"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S</w:t>
      </w:r>
      <w:r w:rsidR="003A1468" w:rsidRPr="00FC4C6D">
        <w:rPr>
          <w:rFonts w:ascii="Century Gothic" w:hAnsi="Century Gothic"/>
        </w:rPr>
        <w:t xml:space="preserve">pełniam warunki udziału w postępowaniu określone przez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rozdz. VIII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SWZ.</w:t>
      </w:r>
    </w:p>
    <w:p w14:paraId="7DC3E959" w14:textId="77777777" w:rsidR="003A1468" w:rsidRPr="00FC4C6D" w:rsidRDefault="00657516" w:rsidP="00FC4C6D">
      <w:pPr>
        <w:pStyle w:val="Akapitzlist"/>
        <w:widowControl w:val="0"/>
        <w:numPr>
          <w:ilvl w:val="0"/>
          <w:numId w:val="11"/>
        </w:numPr>
        <w:suppressAutoHyphens w:val="0"/>
        <w:autoSpaceDE w:val="0"/>
        <w:autoSpaceDN w:val="0"/>
        <w:spacing w:line="360" w:lineRule="auto"/>
        <w:ind w:left="567" w:hanging="425"/>
        <w:jc w:val="both"/>
        <w:rPr>
          <w:rFonts w:ascii="Century Gothic" w:hAnsi="Century Gothic"/>
        </w:rPr>
      </w:pPr>
      <w:r w:rsidRPr="00FC4C6D">
        <w:rPr>
          <w:rFonts w:ascii="Century Gothic" w:hAnsi="Century Gothic"/>
        </w:rPr>
        <w:t>W</w:t>
      </w:r>
      <w:r w:rsidR="003A1468" w:rsidRPr="00FC4C6D">
        <w:rPr>
          <w:rFonts w:ascii="Century Gothic" w:hAnsi="Century Gothic"/>
        </w:rPr>
        <w:t>szystkie informacje podane w powyższych oświadczeniach są aktualne</w:t>
      </w:r>
      <w:r w:rsidR="000D2519" w:rsidRPr="00FC4C6D">
        <w:rPr>
          <w:rFonts w:ascii="Century Gothic" w:hAnsi="Century Gothic"/>
        </w:rPr>
        <w:t xml:space="preserve"> </w:t>
      </w:r>
      <w:r w:rsidR="003A1468" w:rsidRPr="00FC4C6D">
        <w:rPr>
          <w:rFonts w:ascii="Century Gothic" w:hAnsi="Century Gothic"/>
        </w:rPr>
        <w:t xml:space="preserve">i zgodne z prawdą oraz zostały przedstawione z pełną świadomością konsekwencji wprowadzenia </w:t>
      </w:r>
      <w:r w:rsidR="008C18FB" w:rsidRPr="00FC4C6D">
        <w:rPr>
          <w:rFonts w:ascii="Century Gothic" w:hAnsi="Century Gothic"/>
        </w:rPr>
        <w:t>Z</w:t>
      </w:r>
      <w:r w:rsidR="003A1468" w:rsidRPr="00FC4C6D">
        <w:rPr>
          <w:rFonts w:ascii="Century Gothic" w:hAnsi="Century Gothic"/>
        </w:rPr>
        <w:t>amawiającego w błąd przy przedstawianiu</w:t>
      </w:r>
      <w:r w:rsidR="003A1468" w:rsidRPr="00FC4C6D">
        <w:rPr>
          <w:rFonts w:ascii="Century Gothic" w:hAnsi="Century Gothic"/>
          <w:spacing w:val="-2"/>
        </w:rPr>
        <w:t xml:space="preserve"> </w:t>
      </w:r>
      <w:r w:rsidR="003A1468" w:rsidRPr="00FC4C6D">
        <w:rPr>
          <w:rFonts w:ascii="Century Gothic" w:hAnsi="Century Gothic"/>
        </w:rPr>
        <w:t>informacji.</w:t>
      </w:r>
    </w:p>
    <w:p w14:paraId="5FDBECFF" w14:textId="77777777" w:rsidR="003A1468" w:rsidRPr="00FC4C6D" w:rsidRDefault="003A1468" w:rsidP="00FC4C6D">
      <w:pPr>
        <w:pStyle w:val="Tekstpodstawowy"/>
        <w:spacing w:line="360" w:lineRule="auto"/>
        <w:rPr>
          <w:rFonts w:ascii="Century Gothic" w:hAnsi="Century Gothic"/>
        </w:rPr>
      </w:pPr>
    </w:p>
    <w:bookmarkEnd w:id="0"/>
    <w:p w14:paraId="131FE19C" w14:textId="77777777" w:rsidR="00651E53" w:rsidRPr="00FC4C6D" w:rsidRDefault="00651E53" w:rsidP="00FC4C6D">
      <w:pPr>
        <w:spacing w:after="0" w:line="360" w:lineRule="auto"/>
        <w:jc w:val="both"/>
        <w:rPr>
          <w:rFonts w:ascii="Century Gothic" w:hAnsi="Century Gothic"/>
          <w:bCs/>
          <w:sz w:val="24"/>
          <w:szCs w:val="24"/>
        </w:rPr>
      </w:pPr>
    </w:p>
    <w:p w14:paraId="491ED186" w14:textId="77777777" w:rsidR="00FC4C6D" w:rsidRPr="002E1D45" w:rsidRDefault="00FC4C6D" w:rsidP="00FC4C6D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3E58CFD5" w14:textId="77777777" w:rsidR="00801F5D" w:rsidRPr="00FC4C6D" w:rsidRDefault="00801F5D" w:rsidP="00FC4C6D">
      <w:pPr>
        <w:spacing w:after="0" w:line="360" w:lineRule="auto"/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801F5D" w:rsidRPr="00FC4C6D" w:rsidSect="00F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800F9" w14:textId="77777777" w:rsidR="000D5E94" w:rsidRDefault="000D5E94">
      <w:pPr>
        <w:spacing w:after="0" w:line="240" w:lineRule="auto"/>
      </w:pPr>
      <w:r>
        <w:separator/>
      </w:r>
    </w:p>
  </w:endnote>
  <w:endnote w:type="continuationSeparator" w:id="0">
    <w:p w14:paraId="6459A6EE" w14:textId="77777777" w:rsidR="000D5E94" w:rsidRDefault="000D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0727" w14:textId="77777777" w:rsidR="00085AFF" w:rsidRDefault="00085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7824" w14:textId="77777777" w:rsidR="009E3756" w:rsidRPr="00554CA3" w:rsidRDefault="009E3756" w:rsidP="009E3756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1AB6663D" w14:textId="77777777" w:rsidR="006674D0" w:rsidRPr="00FC4C6D" w:rsidRDefault="006674D0" w:rsidP="00FC4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F14D" w14:textId="77777777" w:rsidR="00085AFF" w:rsidRDefault="00085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AF8D" w14:textId="77777777" w:rsidR="000D5E94" w:rsidRDefault="000D5E94">
      <w:pPr>
        <w:spacing w:after="0" w:line="240" w:lineRule="auto"/>
      </w:pPr>
      <w:r>
        <w:separator/>
      </w:r>
    </w:p>
  </w:footnote>
  <w:footnote w:type="continuationSeparator" w:id="0">
    <w:p w14:paraId="6AFBB584" w14:textId="77777777" w:rsidR="000D5E94" w:rsidRDefault="000D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6D3F" w14:textId="77777777" w:rsidR="005F6A70" w:rsidRDefault="005F6A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7D23" w14:textId="77777777" w:rsidR="006674D0" w:rsidRDefault="00FC4C6D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284751A8" wp14:editId="53146841">
          <wp:extent cx="5943600" cy="75438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C916" w14:textId="77777777" w:rsidR="005F6A70" w:rsidRDefault="005F6A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56682">
    <w:abstractNumId w:val="3"/>
  </w:num>
  <w:num w:numId="2" w16cid:durableId="275525007">
    <w:abstractNumId w:val="8"/>
  </w:num>
  <w:num w:numId="3" w16cid:durableId="884950730">
    <w:abstractNumId w:val="10"/>
  </w:num>
  <w:num w:numId="4" w16cid:durableId="1872380491">
    <w:abstractNumId w:val="6"/>
  </w:num>
  <w:num w:numId="5" w16cid:durableId="2122649128">
    <w:abstractNumId w:val="9"/>
  </w:num>
  <w:num w:numId="6" w16cid:durableId="17244725">
    <w:abstractNumId w:val="5"/>
  </w:num>
  <w:num w:numId="7" w16cid:durableId="724328802">
    <w:abstractNumId w:val="0"/>
  </w:num>
  <w:num w:numId="8" w16cid:durableId="1489711297">
    <w:abstractNumId w:val="7"/>
  </w:num>
  <w:num w:numId="9" w16cid:durableId="1737969799">
    <w:abstractNumId w:val="2"/>
  </w:num>
  <w:num w:numId="10" w16cid:durableId="198661698">
    <w:abstractNumId w:val="4"/>
  </w:num>
  <w:num w:numId="11" w16cid:durableId="488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304F1"/>
    <w:rsid w:val="00030C3E"/>
    <w:rsid w:val="00031EC3"/>
    <w:rsid w:val="0004089A"/>
    <w:rsid w:val="0008021A"/>
    <w:rsid w:val="00085673"/>
    <w:rsid w:val="00085AFF"/>
    <w:rsid w:val="000945EF"/>
    <w:rsid w:val="000972CA"/>
    <w:rsid w:val="000A440C"/>
    <w:rsid w:val="000D2519"/>
    <w:rsid w:val="000D5E94"/>
    <w:rsid w:val="000D621D"/>
    <w:rsid w:val="000E324B"/>
    <w:rsid w:val="000F15B0"/>
    <w:rsid w:val="00110F6E"/>
    <w:rsid w:val="00150194"/>
    <w:rsid w:val="0016560A"/>
    <w:rsid w:val="00165CBA"/>
    <w:rsid w:val="001A5097"/>
    <w:rsid w:val="001C48B6"/>
    <w:rsid w:val="00203552"/>
    <w:rsid w:val="00212828"/>
    <w:rsid w:val="00216740"/>
    <w:rsid w:val="00220B22"/>
    <w:rsid w:val="002339ED"/>
    <w:rsid w:val="00265E21"/>
    <w:rsid w:val="00275424"/>
    <w:rsid w:val="00325396"/>
    <w:rsid w:val="00346E37"/>
    <w:rsid w:val="003519F8"/>
    <w:rsid w:val="0035431D"/>
    <w:rsid w:val="003579D3"/>
    <w:rsid w:val="003600EB"/>
    <w:rsid w:val="00365104"/>
    <w:rsid w:val="003968F2"/>
    <w:rsid w:val="00397996"/>
    <w:rsid w:val="003A1242"/>
    <w:rsid w:val="003A1468"/>
    <w:rsid w:val="003B2002"/>
    <w:rsid w:val="003E150B"/>
    <w:rsid w:val="0040000A"/>
    <w:rsid w:val="00411CD0"/>
    <w:rsid w:val="00426803"/>
    <w:rsid w:val="004C5848"/>
    <w:rsid w:val="004D45C3"/>
    <w:rsid w:val="00511FAD"/>
    <w:rsid w:val="00517CAF"/>
    <w:rsid w:val="005347B6"/>
    <w:rsid w:val="00553402"/>
    <w:rsid w:val="00573CA4"/>
    <w:rsid w:val="005811E8"/>
    <w:rsid w:val="005C1F01"/>
    <w:rsid w:val="005D7CB9"/>
    <w:rsid w:val="005F1E85"/>
    <w:rsid w:val="005F6A70"/>
    <w:rsid w:val="00635BC2"/>
    <w:rsid w:val="00651E53"/>
    <w:rsid w:val="006540D1"/>
    <w:rsid w:val="00657516"/>
    <w:rsid w:val="006674D0"/>
    <w:rsid w:val="006844FD"/>
    <w:rsid w:val="006A5D17"/>
    <w:rsid w:val="006B69F2"/>
    <w:rsid w:val="006D1F9A"/>
    <w:rsid w:val="006E5BED"/>
    <w:rsid w:val="006F2024"/>
    <w:rsid w:val="007234E6"/>
    <w:rsid w:val="007302C9"/>
    <w:rsid w:val="00731994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16319"/>
    <w:rsid w:val="00826272"/>
    <w:rsid w:val="0083682D"/>
    <w:rsid w:val="00871AD9"/>
    <w:rsid w:val="008772E3"/>
    <w:rsid w:val="008932D4"/>
    <w:rsid w:val="008A2388"/>
    <w:rsid w:val="008C18FB"/>
    <w:rsid w:val="008D74F2"/>
    <w:rsid w:val="00901E61"/>
    <w:rsid w:val="009356A7"/>
    <w:rsid w:val="00940C19"/>
    <w:rsid w:val="00954A4F"/>
    <w:rsid w:val="009742CB"/>
    <w:rsid w:val="0099481C"/>
    <w:rsid w:val="009A0988"/>
    <w:rsid w:val="009E3756"/>
    <w:rsid w:val="009F3824"/>
    <w:rsid w:val="00A11549"/>
    <w:rsid w:val="00A16E1A"/>
    <w:rsid w:val="00A20BE8"/>
    <w:rsid w:val="00A278FD"/>
    <w:rsid w:val="00A503B6"/>
    <w:rsid w:val="00A653AA"/>
    <w:rsid w:val="00AB139C"/>
    <w:rsid w:val="00AD55A7"/>
    <w:rsid w:val="00AE2A98"/>
    <w:rsid w:val="00B13BD0"/>
    <w:rsid w:val="00B64ECD"/>
    <w:rsid w:val="00B70EE9"/>
    <w:rsid w:val="00B8230C"/>
    <w:rsid w:val="00B8315C"/>
    <w:rsid w:val="00C04FCC"/>
    <w:rsid w:val="00C31203"/>
    <w:rsid w:val="00C32394"/>
    <w:rsid w:val="00C624CC"/>
    <w:rsid w:val="00C8384F"/>
    <w:rsid w:val="00CD18E6"/>
    <w:rsid w:val="00CF19B1"/>
    <w:rsid w:val="00D04968"/>
    <w:rsid w:val="00D143C9"/>
    <w:rsid w:val="00D252E0"/>
    <w:rsid w:val="00D87DA7"/>
    <w:rsid w:val="00D87F86"/>
    <w:rsid w:val="00DE2E2D"/>
    <w:rsid w:val="00DF09CF"/>
    <w:rsid w:val="00DF3DAE"/>
    <w:rsid w:val="00E36B88"/>
    <w:rsid w:val="00E3799B"/>
    <w:rsid w:val="00E86459"/>
    <w:rsid w:val="00EC7A08"/>
    <w:rsid w:val="00ED5C7E"/>
    <w:rsid w:val="00F0138A"/>
    <w:rsid w:val="00F233E8"/>
    <w:rsid w:val="00F51551"/>
    <w:rsid w:val="00F57CDE"/>
    <w:rsid w:val="00F6343E"/>
    <w:rsid w:val="00F86600"/>
    <w:rsid w:val="00FB127D"/>
    <w:rsid w:val="00FC4C6D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423128"/>
  <w15:chartTrackingRefBased/>
  <w15:docId w15:val="{03E95101-52AA-4557-8D5B-63413D2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3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5</cp:revision>
  <cp:lastPrinted>2021-11-25T10:09:00Z</cp:lastPrinted>
  <dcterms:created xsi:type="dcterms:W3CDTF">2024-08-13T09:13:00Z</dcterms:created>
  <dcterms:modified xsi:type="dcterms:W3CDTF">2024-09-05T17:51:00Z</dcterms:modified>
</cp:coreProperties>
</file>