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F590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046669" w:rsidRPr="00046669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081273F3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46F6F49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0B11168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2998EC57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AAF9627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6D203A1F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8629CF1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4A2B8FC2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729584A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36E6E3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49444B09" w14:textId="77777777" w:rsidR="00053927" w:rsidRDefault="00053927" w:rsidP="00053927">
            <w:pPr>
              <w:spacing w:before="120" w:after="120" w:line="276" w:lineRule="auto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  <w:p w14:paraId="5BFF776D" w14:textId="77777777" w:rsidR="007A4B8D" w:rsidRPr="00053927" w:rsidRDefault="007A4B8D" w:rsidP="007A4B8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(należy złożyć wraz z ofertą)</w:t>
            </w:r>
          </w:p>
        </w:tc>
      </w:tr>
    </w:tbl>
    <w:p w14:paraId="6D0F2F18" w14:textId="77777777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046669" w:rsidRPr="00046669">
        <w:rPr>
          <w:rFonts w:ascii="Arial" w:hAnsi="Arial" w:cs="Arial"/>
          <w:sz w:val="24"/>
          <w:szCs w:val="24"/>
        </w:rPr>
        <w:t>(t.j. Dz. U. z 2024 poz. 1320)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7A8E948A" w14:textId="77777777" w:rsidR="0071340C" w:rsidRDefault="00046669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6669">
        <w:rPr>
          <w:rFonts w:ascii="Arial" w:eastAsia="Times New Roman" w:hAnsi="Arial" w:cs="Arial"/>
          <w:b/>
          <w:sz w:val="24"/>
          <w:szCs w:val="24"/>
          <w:lang w:eastAsia="pl-PL"/>
        </w:rPr>
        <w:t>Zorganizowanie i przeprowadzenie kursów zawodowych dla młodzieży OHP, absolwentów OHP oraz klientów zewnętrznych w wieku 17-25 lat.</w:t>
      </w:r>
    </w:p>
    <w:p w14:paraId="4AE576D5" w14:textId="77777777" w:rsidR="0071340C" w:rsidRPr="0071340C" w:rsidRDefault="0071340C" w:rsidP="0071340C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046669" w:rsidRPr="00046669">
        <w:rPr>
          <w:rFonts w:ascii="Arial" w:eastAsia="Times New Roman" w:hAnsi="Arial" w:cs="Arial"/>
          <w:b/>
          <w:sz w:val="24"/>
          <w:szCs w:val="24"/>
          <w:lang w:eastAsia="pl-PL"/>
        </w:rPr>
        <w:t>DWK.KZP.271.6.2025</w:t>
      </w:r>
    </w:p>
    <w:p w14:paraId="600C973A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5E1281B5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0706DD57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2D660B4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CA7C61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79125ED1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50CC600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4B8BC56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C1FEADC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81E4D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351407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4E1733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EDCE461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5B3249CF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33466B9B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2F9AF83E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673241AE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zakres mojego udziału przy realizacji zamówienia publicznego będzie następujący:</w:t>
      </w:r>
    </w:p>
    <w:p w14:paraId="0E0EA447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62C0F921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0224FD1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053927" w:rsidRPr="008833CF" w14:paraId="23B23572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F5CBCD2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03C4B177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BD8C84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688C993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38A9EE8F" w14:textId="77777777" w:rsidR="00053927" w:rsidRPr="008833CF" w:rsidRDefault="00053927" w:rsidP="00071D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6A31BBD6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100036C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88FF151" w14:textId="77777777" w:rsidR="00071D4C" w:rsidRDefault="00071D4C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55299B46" w14:textId="77777777" w:rsidR="00053927" w:rsidRPr="008833CF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3836A705" w14:textId="77777777" w:rsidR="00053927" w:rsidRPr="008833CF" w:rsidRDefault="00053927" w:rsidP="008833CF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="00071D4C"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osobisty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osoby uprawnionej do </w:t>
            </w:r>
            <w:r w:rsid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06B92CF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4602" w14:textId="77777777" w:rsidR="00FF6CC9" w:rsidRDefault="00FF6CC9" w:rsidP="00025386">
      <w:pPr>
        <w:spacing w:after="0" w:line="240" w:lineRule="auto"/>
      </w:pPr>
      <w:r>
        <w:separator/>
      </w:r>
    </w:p>
  </w:endnote>
  <w:endnote w:type="continuationSeparator" w:id="0">
    <w:p w14:paraId="4E9AACBA" w14:textId="77777777" w:rsidR="00FF6CC9" w:rsidRDefault="00FF6CC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99116" w14:textId="77777777" w:rsidR="00046669" w:rsidRDefault="00046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4C6E" w14:textId="1041E606" w:rsidR="00025386" w:rsidRDefault="00926064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A9509E4" wp14:editId="64439898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B4C5B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2EF5CCB6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26BB372A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CDD0C" w14:textId="77777777" w:rsidR="00046669" w:rsidRDefault="00046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D1BA" w14:textId="77777777" w:rsidR="00FF6CC9" w:rsidRDefault="00FF6CC9" w:rsidP="00025386">
      <w:pPr>
        <w:spacing w:after="0" w:line="240" w:lineRule="auto"/>
      </w:pPr>
      <w:r>
        <w:separator/>
      </w:r>
    </w:p>
  </w:footnote>
  <w:footnote w:type="continuationSeparator" w:id="0">
    <w:p w14:paraId="55440321" w14:textId="77777777" w:rsidR="00FF6CC9" w:rsidRDefault="00FF6CC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5B75" w14:textId="77777777" w:rsidR="00046669" w:rsidRDefault="00046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B9A3" w14:textId="77777777" w:rsidR="00046669" w:rsidRDefault="000466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B083B" w14:textId="77777777" w:rsidR="00046669" w:rsidRDefault="00046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18"/>
    <w:rsid w:val="00025386"/>
    <w:rsid w:val="000423B9"/>
    <w:rsid w:val="00046669"/>
    <w:rsid w:val="00053927"/>
    <w:rsid w:val="00066C44"/>
    <w:rsid w:val="00071D4C"/>
    <w:rsid w:val="00084786"/>
    <w:rsid w:val="0016158F"/>
    <w:rsid w:val="00193818"/>
    <w:rsid w:val="001C2314"/>
    <w:rsid w:val="00213980"/>
    <w:rsid w:val="004374F2"/>
    <w:rsid w:val="00447C66"/>
    <w:rsid w:val="00460705"/>
    <w:rsid w:val="00485239"/>
    <w:rsid w:val="004E27D7"/>
    <w:rsid w:val="0055145C"/>
    <w:rsid w:val="005624D8"/>
    <w:rsid w:val="00620476"/>
    <w:rsid w:val="00657A47"/>
    <w:rsid w:val="0071340C"/>
    <w:rsid w:val="00745A44"/>
    <w:rsid w:val="007666D6"/>
    <w:rsid w:val="007A4B8D"/>
    <w:rsid w:val="007D6755"/>
    <w:rsid w:val="00824D73"/>
    <w:rsid w:val="00830970"/>
    <w:rsid w:val="008833CF"/>
    <w:rsid w:val="008B797E"/>
    <w:rsid w:val="008F2498"/>
    <w:rsid w:val="00926064"/>
    <w:rsid w:val="0093388F"/>
    <w:rsid w:val="00A56A6F"/>
    <w:rsid w:val="00A87380"/>
    <w:rsid w:val="00AF4E90"/>
    <w:rsid w:val="00AF7375"/>
    <w:rsid w:val="00B62AD0"/>
    <w:rsid w:val="00B77707"/>
    <w:rsid w:val="00BE3BCE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DD5A"/>
  <w15:chartTrackingRefBased/>
  <w15:docId w15:val="{D8D6D8D1-39D2-4C48-B7FF-3E72B9C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2</cp:revision>
  <dcterms:created xsi:type="dcterms:W3CDTF">2025-05-27T08:41:00Z</dcterms:created>
  <dcterms:modified xsi:type="dcterms:W3CDTF">2025-05-27T08:41:00Z</dcterms:modified>
</cp:coreProperties>
</file>