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6ABD7AE0" w14:textId="77777777" w:rsidR="00B856C3" w:rsidRDefault="00B856C3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b/>
          <w:sz w:val="36"/>
        </w:rPr>
      </w:pPr>
      <w:r w:rsidRPr="00B856C3">
        <w:rPr>
          <w:b/>
          <w:sz w:val="36"/>
        </w:rPr>
        <w:t>„Blizocin – droga dojazdowa do gruntów rolnych”</w:t>
      </w:r>
    </w:p>
    <w:p w14:paraId="443BC361" w14:textId="7E890CD0" w:rsidR="002E0D3B" w:rsidRPr="00A56A6F" w:rsidRDefault="00A9279F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2E0D3B"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/200/</w:t>
      </w:r>
      <w:r w:rsidR="000D3262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B856C3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/2024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A36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D495" w14:textId="77777777" w:rsidR="001C245E" w:rsidRDefault="001C245E" w:rsidP="00025386">
      <w:pPr>
        <w:spacing w:after="0" w:line="240" w:lineRule="auto"/>
      </w:pPr>
      <w:r>
        <w:separator/>
      </w:r>
    </w:p>
  </w:endnote>
  <w:endnote w:type="continuationSeparator" w:id="0">
    <w:p w14:paraId="7A4A21E8" w14:textId="77777777" w:rsidR="001C245E" w:rsidRDefault="001C245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8C1D" w14:textId="77777777" w:rsidR="001C245E" w:rsidRDefault="001C245E" w:rsidP="00025386">
      <w:pPr>
        <w:spacing w:after="0" w:line="240" w:lineRule="auto"/>
      </w:pPr>
      <w:r>
        <w:separator/>
      </w:r>
    </w:p>
  </w:footnote>
  <w:footnote w:type="continuationSeparator" w:id="0">
    <w:p w14:paraId="7503BFAE" w14:textId="77777777" w:rsidR="001C245E" w:rsidRDefault="001C245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46DAB"/>
    <w:rsid w:val="000724E4"/>
    <w:rsid w:val="000959AE"/>
    <w:rsid w:val="000C6F27"/>
    <w:rsid w:val="000D3262"/>
    <w:rsid w:val="00141423"/>
    <w:rsid w:val="001C2314"/>
    <w:rsid w:val="001C245E"/>
    <w:rsid w:val="0021310D"/>
    <w:rsid w:val="00264873"/>
    <w:rsid w:val="002C1E07"/>
    <w:rsid w:val="002E0D3B"/>
    <w:rsid w:val="0033485E"/>
    <w:rsid w:val="00350E1A"/>
    <w:rsid w:val="004134B2"/>
    <w:rsid w:val="00416409"/>
    <w:rsid w:val="004202B7"/>
    <w:rsid w:val="00442BDA"/>
    <w:rsid w:val="00466268"/>
    <w:rsid w:val="005624D8"/>
    <w:rsid w:val="00731CDE"/>
    <w:rsid w:val="0074196A"/>
    <w:rsid w:val="007476CC"/>
    <w:rsid w:val="007A69F8"/>
    <w:rsid w:val="007D28A5"/>
    <w:rsid w:val="00833E3D"/>
    <w:rsid w:val="00886DB2"/>
    <w:rsid w:val="008E5E7C"/>
    <w:rsid w:val="008F2498"/>
    <w:rsid w:val="00954B16"/>
    <w:rsid w:val="00A36752"/>
    <w:rsid w:val="00A56A6F"/>
    <w:rsid w:val="00A9279F"/>
    <w:rsid w:val="00AE62F2"/>
    <w:rsid w:val="00B6452A"/>
    <w:rsid w:val="00B856C3"/>
    <w:rsid w:val="00B87FF3"/>
    <w:rsid w:val="00C904C8"/>
    <w:rsid w:val="00CC613B"/>
    <w:rsid w:val="00CD751B"/>
    <w:rsid w:val="00D252ED"/>
    <w:rsid w:val="00D366F2"/>
    <w:rsid w:val="00D55FC4"/>
    <w:rsid w:val="00E10D5B"/>
    <w:rsid w:val="00ED506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ZDP_1</cp:lastModifiedBy>
  <cp:revision>14</cp:revision>
  <dcterms:created xsi:type="dcterms:W3CDTF">2023-08-28T09:43:00Z</dcterms:created>
  <dcterms:modified xsi:type="dcterms:W3CDTF">2024-07-31T05:30:00Z</dcterms:modified>
</cp:coreProperties>
</file>