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E061" w14:textId="6BEB903A" w:rsidR="003E14E7" w:rsidRPr="003E14E7" w:rsidRDefault="00910A74" w:rsidP="00E86FBA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691A2BEF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E86FBA" w:rsidRPr="00E86FBA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D56D10">
        <w:rPr>
          <w:rFonts w:ascii="Verdana" w:eastAsia="Times New Roman" w:hAnsi="Verdana" w:cs="Tahoma"/>
          <w:b/>
          <w:bCs/>
          <w:color w:val="000000"/>
          <w:szCs w:val="20"/>
        </w:rPr>
        <w:t>93</w:t>
      </w:r>
      <w:r w:rsidR="00E86FBA" w:rsidRPr="00E86FBA">
        <w:rPr>
          <w:rFonts w:ascii="Verdana" w:eastAsia="Times New Roman" w:hAnsi="Verdana" w:cs="Tahoma"/>
          <w:b/>
          <w:bCs/>
          <w:color w:val="000000"/>
          <w:szCs w:val="20"/>
        </w:rPr>
        <w:t>.2024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1376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38BA73B3" w14:textId="4503BFF7" w:rsidR="00AC43E3" w:rsidRDefault="00D56D10" w:rsidP="00D56D10">
      <w:pPr>
        <w:spacing w:after="0" w:line="276" w:lineRule="auto"/>
        <w:jc w:val="center"/>
        <w:rPr>
          <w:rFonts w:ascii="Verdana" w:eastAsia="Calibri" w:hAnsi="Verdana" w:cs="Roboto Lt"/>
          <w:b/>
          <w:bCs/>
          <w:i/>
          <w:sz w:val="18"/>
          <w:szCs w:val="18"/>
          <w:lang w:eastAsia="pl-PL"/>
        </w:rPr>
      </w:pPr>
      <w:r w:rsidRPr="00081656">
        <w:rPr>
          <w:rFonts w:ascii="Verdana" w:eastAsia="Calibri" w:hAnsi="Verdana" w:cs="Roboto Lt"/>
          <w:b/>
          <w:bCs/>
          <w:i/>
          <w:sz w:val="18"/>
          <w:szCs w:val="18"/>
          <w:lang w:eastAsia="pl-PL"/>
        </w:rPr>
        <w:t>Jednorazowa dostawa szczepów wzorcowych z podziałem na 5 części.</w:t>
      </w:r>
    </w:p>
    <w:p w14:paraId="113DAECB" w14:textId="77777777" w:rsidR="00D56D10" w:rsidRDefault="00D56D10" w:rsidP="00692A9D">
      <w:pPr>
        <w:spacing w:after="0" w:line="276" w:lineRule="auto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</w:p>
    <w:p w14:paraId="47992302" w14:textId="04AE95EE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F09A794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04BF93D2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FE4215C" w14:textId="1DE0C0DB" w:rsidR="00213DB2" w:rsidRDefault="00213DB2" w:rsidP="001376D2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9EA89" w14:textId="77777777" w:rsidR="008D673A" w:rsidRDefault="008D673A" w:rsidP="006747BD">
      <w:pPr>
        <w:spacing w:after="0" w:line="240" w:lineRule="auto"/>
      </w:pPr>
      <w:r>
        <w:separator/>
      </w:r>
    </w:p>
  </w:endnote>
  <w:endnote w:type="continuationSeparator" w:id="0">
    <w:p w14:paraId="11820303" w14:textId="77777777" w:rsidR="008D673A" w:rsidRDefault="008D673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8554380"/>
      <w:docPartObj>
        <w:docPartGallery w:val="Page Numbers (Bottom of Page)"/>
        <w:docPartUnique/>
      </w:docPartObj>
    </w:sdtPr>
    <w:sdtContent>
      <w:sdt>
        <w:sdtPr>
          <w:id w:val="848064682"/>
          <w:docPartObj>
            <w:docPartGallery w:val="Page Numbers (Top of Page)"/>
            <w:docPartUnique/>
          </w:docPartObj>
        </w:sdtPr>
        <w:sdtContent>
          <w:p w14:paraId="5B431C96" w14:textId="77777777" w:rsidR="00D56D10" w:rsidRDefault="00D56D10" w:rsidP="00D56D10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D56D10" w14:paraId="6323312D" w14:textId="77777777" w:rsidTr="00177406">
              <w:tc>
                <w:tcPr>
                  <w:tcW w:w="2410" w:type="dxa"/>
                  <w:tcBorders>
                    <w:right w:val="single" w:sz="12" w:space="0" w:color="7F7F7F" w:themeColor="background2" w:themeTint="80"/>
                  </w:tcBorders>
                </w:tcPr>
                <w:p w14:paraId="38AC856D" w14:textId="77777777" w:rsidR="00D56D10" w:rsidRDefault="00D56D10" w:rsidP="00D56D10">
                  <w:pPr>
                    <w:pStyle w:val="Stopka"/>
                    <w:ind w:left="-247" w:firstLine="24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8720" behindDoc="0" locked="0" layoutInCell="1" allowOverlap="1" wp14:anchorId="769CAB0C" wp14:editId="735ADE26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-46355</wp:posOffset>
                        </wp:positionV>
                        <wp:extent cx="1436827" cy="450850"/>
                        <wp:effectExtent l="0" t="0" r="0" b="6350"/>
                        <wp:wrapNone/>
                        <wp:docPr id="2" name="Obraz 2" descr="Obraz zawierający ptak, kurczak, kogut, design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 descr="Obraz zawierający ptak, kurczak, kogut, design&#10;&#10;Opis wygenerowany automatycznie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6827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743" w:type="dxa"/>
                  <w:tcBorders>
                    <w:left w:val="single" w:sz="12" w:space="0" w:color="7F7F7F" w:themeColor="background2" w:themeTint="80"/>
                  </w:tcBorders>
                  <w:vAlign w:val="center"/>
                </w:tcPr>
                <w:p w14:paraId="4D8785C2" w14:textId="77777777" w:rsidR="00D56D10" w:rsidRPr="009C15F5" w:rsidRDefault="00D56D10" w:rsidP="00D56D10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 xml:space="preserve">Projekt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pn. „ </w:t>
                  </w:r>
                  <w:r w:rsidRPr="00543DD5">
                    <w:rPr>
                      <w:b w:val="0"/>
                      <w:bCs/>
                      <w:sz w:val="12"/>
                      <w:szCs w:val="12"/>
                    </w:rPr>
                    <w:t>Identyfikacja i charakterystyka zakażeń wirusami i bakteriami opornymi na antybiotyki u pacjentów onkologicznych</w:t>
                  </w:r>
                  <w:r w:rsidRPr="00E32395">
                    <w:rPr>
                      <w:b w:val="0"/>
                      <w:bCs/>
                      <w:sz w:val="12"/>
                      <w:szCs w:val="12"/>
                    </w:rPr>
                    <w:t>"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dofinansowano ze środków budżetu państwa, dotacja celowa przyznawana instytutom działającym w ramach Sieci Badawczej Łukasiewicz na podstawie umowy nr 6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/Ł-PORT/CŁ/2021</w:t>
                  </w:r>
                </w:p>
              </w:tc>
            </w:tr>
          </w:tbl>
          <w:p w14:paraId="5822730C" w14:textId="77777777" w:rsidR="00D56D10" w:rsidRDefault="00D56D10" w:rsidP="00D56D10">
            <w:pPr>
              <w:pStyle w:val="Stopka"/>
            </w:pPr>
          </w:p>
          <w:p w14:paraId="3CA47C2F" w14:textId="77777777" w:rsidR="00D56D10" w:rsidRDefault="00D56D10" w:rsidP="00D56D1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3CF556" w14:textId="77777777" w:rsidR="00D56D10" w:rsidRPr="00DD5501" w:rsidRDefault="00D56D10" w:rsidP="00D56D10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6672" behindDoc="1" locked="1" layoutInCell="1" allowOverlap="1" wp14:anchorId="00093C23" wp14:editId="7D54C69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27259056" name="Obraz 122725905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259056" name="Obraz 122725905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85320FE" wp14:editId="68256FE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65100317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22C23C" w14:textId="77777777" w:rsidR="00D56D10" w:rsidRDefault="00D56D10" w:rsidP="00D56D10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5825BC1" w14:textId="77777777" w:rsidR="00D56D10" w:rsidRDefault="00D56D10" w:rsidP="00D56D10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7506BA6D" w14:textId="77777777" w:rsidR="00D56D10" w:rsidRPr="00A34B19" w:rsidRDefault="00D56D10" w:rsidP="00D56D10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E2AD419" w14:textId="77777777" w:rsidR="00D56D10" w:rsidRDefault="00D56D10" w:rsidP="00D56D10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C177728" w14:textId="77777777" w:rsidR="00D56D10" w:rsidRPr="00ED7972" w:rsidRDefault="00D56D10" w:rsidP="00D56D10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320F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35pt;margin-top:773.4pt;width:336.2pt;height:34.6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3922C23C" w14:textId="77777777" w:rsidR="00D56D10" w:rsidRDefault="00D56D10" w:rsidP="00D56D10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5825BC1" w14:textId="77777777" w:rsidR="00D56D10" w:rsidRDefault="00D56D10" w:rsidP="00D56D10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7506BA6D" w14:textId="77777777" w:rsidR="00D56D10" w:rsidRPr="00A34B19" w:rsidRDefault="00D56D10" w:rsidP="00D56D10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E2AD419" w14:textId="77777777" w:rsidR="00D56D10" w:rsidRDefault="00D56D10" w:rsidP="00D56D10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C177728" w14:textId="77777777" w:rsidR="00D56D10" w:rsidRPr="00ED7972" w:rsidRDefault="00D56D10" w:rsidP="00D56D10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28B5C471" w:rsidR="003F4BA3" w:rsidRPr="00D56D10" w:rsidRDefault="003F4BA3" w:rsidP="00D56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A0E11" w14:textId="77777777" w:rsidR="008D673A" w:rsidRDefault="008D673A" w:rsidP="006747BD">
      <w:pPr>
        <w:spacing w:after="0" w:line="240" w:lineRule="auto"/>
      </w:pPr>
      <w:r>
        <w:separator/>
      </w:r>
    </w:p>
  </w:footnote>
  <w:footnote w:type="continuationSeparator" w:id="0">
    <w:p w14:paraId="31CFCB19" w14:textId="77777777" w:rsidR="008D673A" w:rsidRDefault="008D673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2AE5"/>
    <w:rsid w:val="00077647"/>
    <w:rsid w:val="000C29F2"/>
    <w:rsid w:val="000D72FF"/>
    <w:rsid w:val="000E275E"/>
    <w:rsid w:val="00124DF0"/>
    <w:rsid w:val="00134929"/>
    <w:rsid w:val="001376D2"/>
    <w:rsid w:val="0015423D"/>
    <w:rsid w:val="001850B7"/>
    <w:rsid w:val="001955EB"/>
    <w:rsid w:val="001A0BD2"/>
    <w:rsid w:val="001B09C4"/>
    <w:rsid w:val="001B4150"/>
    <w:rsid w:val="00213DB2"/>
    <w:rsid w:val="00216668"/>
    <w:rsid w:val="002170C3"/>
    <w:rsid w:val="00223F7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96640"/>
    <w:rsid w:val="003B2E46"/>
    <w:rsid w:val="003E14E7"/>
    <w:rsid w:val="003E484C"/>
    <w:rsid w:val="003F4BA3"/>
    <w:rsid w:val="004122E4"/>
    <w:rsid w:val="00441D18"/>
    <w:rsid w:val="00443E1F"/>
    <w:rsid w:val="004859DC"/>
    <w:rsid w:val="004C48D9"/>
    <w:rsid w:val="004F5805"/>
    <w:rsid w:val="00506589"/>
    <w:rsid w:val="00526CDD"/>
    <w:rsid w:val="005311D3"/>
    <w:rsid w:val="00551D4E"/>
    <w:rsid w:val="005600B2"/>
    <w:rsid w:val="00576752"/>
    <w:rsid w:val="00582D10"/>
    <w:rsid w:val="005D102F"/>
    <w:rsid w:val="005D1495"/>
    <w:rsid w:val="005E4F6F"/>
    <w:rsid w:val="00671ACC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82697"/>
    <w:rsid w:val="007D1A07"/>
    <w:rsid w:val="007D5D9D"/>
    <w:rsid w:val="007F3F25"/>
    <w:rsid w:val="00805DF6"/>
    <w:rsid w:val="00814F7C"/>
    <w:rsid w:val="00821F16"/>
    <w:rsid w:val="008368C0"/>
    <w:rsid w:val="0084396A"/>
    <w:rsid w:val="008501CD"/>
    <w:rsid w:val="00854B7B"/>
    <w:rsid w:val="00891A30"/>
    <w:rsid w:val="008937E1"/>
    <w:rsid w:val="008C1729"/>
    <w:rsid w:val="008C75DD"/>
    <w:rsid w:val="008D6683"/>
    <w:rsid w:val="008D673A"/>
    <w:rsid w:val="008F027B"/>
    <w:rsid w:val="008F209D"/>
    <w:rsid w:val="00910A74"/>
    <w:rsid w:val="0094238B"/>
    <w:rsid w:val="0094378F"/>
    <w:rsid w:val="00955695"/>
    <w:rsid w:val="0096414F"/>
    <w:rsid w:val="009D4C4D"/>
    <w:rsid w:val="00A36F46"/>
    <w:rsid w:val="00A4666C"/>
    <w:rsid w:val="00A52C29"/>
    <w:rsid w:val="00A64013"/>
    <w:rsid w:val="00A80991"/>
    <w:rsid w:val="00AB62FB"/>
    <w:rsid w:val="00AC43E3"/>
    <w:rsid w:val="00AC5AD2"/>
    <w:rsid w:val="00AC6252"/>
    <w:rsid w:val="00B02B39"/>
    <w:rsid w:val="00B04B3B"/>
    <w:rsid w:val="00B61F8A"/>
    <w:rsid w:val="00B71BAA"/>
    <w:rsid w:val="00B80C72"/>
    <w:rsid w:val="00B86E08"/>
    <w:rsid w:val="00BA009A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56D10"/>
    <w:rsid w:val="00D60EBE"/>
    <w:rsid w:val="00D963AF"/>
    <w:rsid w:val="00DA52A1"/>
    <w:rsid w:val="00DB77D1"/>
    <w:rsid w:val="00DE3DBC"/>
    <w:rsid w:val="00DF13FC"/>
    <w:rsid w:val="00E34CEC"/>
    <w:rsid w:val="00E36132"/>
    <w:rsid w:val="00E86FBA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14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27</cp:revision>
  <cp:lastPrinted>2020-10-21T10:15:00Z</cp:lastPrinted>
  <dcterms:created xsi:type="dcterms:W3CDTF">2022-07-20T10:05:00Z</dcterms:created>
  <dcterms:modified xsi:type="dcterms:W3CDTF">2024-07-30T12:52:00Z</dcterms:modified>
</cp:coreProperties>
</file>