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C617" w14:textId="77777777" w:rsidR="001675E2" w:rsidRPr="00443E1F" w:rsidRDefault="001675E2" w:rsidP="001675E2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B6324B1" w14:textId="77FEC5FF" w:rsidR="001675E2" w:rsidRPr="00443E1F" w:rsidRDefault="001675E2" w:rsidP="00257E05">
      <w:pPr>
        <w:spacing w:after="0" w:line="259" w:lineRule="auto"/>
        <w:ind w:left="4395" w:firstLine="425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="00136875">
        <w:rPr>
          <w:rFonts w:eastAsia="Calibri" w:cs="Arial"/>
          <w:color w:val="auto"/>
          <w:spacing w:val="0"/>
          <w:szCs w:val="20"/>
        </w:rPr>
        <w:t xml:space="preserve"> </w:t>
      </w:r>
      <w:r w:rsidR="00EB148B">
        <w:rPr>
          <w:rFonts w:eastAsia="Calibri" w:cs="Tahoma"/>
          <w:b/>
          <w:color w:val="auto"/>
          <w:spacing w:val="0"/>
          <w:szCs w:val="20"/>
        </w:rPr>
        <w:t>DZ</w:t>
      </w:r>
      <w:r w:rsidR="00257E05">
        <w:rPr>
          <w:rFonts w:eastAsia="Calibri" w:cs="Tahoma"/>
          <w:b/>
          <w:color w:val="auto"/>
          <w:spacing w:val="0"/>
          <w:szCs w:val="20"/>
        </w:rPr>
        <w:t>.271.</w:t>
      </w:r>
      <w:r w:rsidR="00EB148B">
        <w:rPr>
          <w:rFonts w:eastAsia="Calibri" w:cs="Tahoma"/>
          <w:b/>
          <w:color w:val="auto"/>
          <w:spacing w:val="0"/>
          <w:szCs w:val="20"/>
        </w:rPr>
        <w:t>2</w:t>
      </w:r>
      <w:r w:rsidR="00257E05">
        <w:rPr>
          <w:rFonts w:eastAsia="Calibri" w:cs="Tahoma"/>
          <w:b/>
          <w:color w:val="auto"/>
          <w:spacing w:val="0"/>
          <w:szCs w:val="20"/>
        </w:rPr>
        <w:t>.2025</w:t>
      </w:r>
    </w:p>
    <w:p w14:paraId="458366F4" w14:textId="77777777" w:rsidR="001675E2" w:rsidRPr="00443E1F" w:rsidRDefault="001675E2" w:rsidP="001675E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D117183" w14:textId="77777777" w:rsidR="001675E2" w:rsidRPr="00443E1F" w:rsidRDefault="001675E2" w:rsidP="001675E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  <w:r>
        <w:rPr>
          <w:rFonts w:eastAsia="Calibri" w:cs="Arial"/>
          <w:b/>
          <w:color w:val="auto"/>
          <w:spacing w:val="0"/>
          <w:szCs w:val="20"/>
        </w:rPr>
        <w:br/>
      </w:r>
    </w:p>
    <w:p w14:paraId="013C8463" w14:textId="01B16310" w:rsidR="001675E2" w:rsidRPr="00443E1F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5145C917" w14:textId="40358157" w:rsidR="00257E05" w:rsidRPr="00E6023E" w:rsidRDefault="00257E05" w:rsidP="00F244B8">
      <w:pPr>
        <w:spacing w:after="0" w:line="276" w:lineRule="auto"/>
        <w:rPr>
          <w:b/>
          <w:bCs/>
        </w:rPr>
      </w:pPr>
      <w:bookmarkStart w:id="0" w:name="_Hlk138057151"/>
      <w:bookmarkStart w:id="1" w:name="_Hlk138316043"/>
      <w:r w:rsidRPr="00E6023E">
        <w:rPr>
          <w:rFonts w:ascii="Verdana" w:eastAsia="Verdana" w:hAnsi="Verdana" w:cs="Segoe UI"/>
          <w:b/>
          <w:bCs/>
          <w:color w:val="auto"/>
          <w:szCs w:val="20"/>
        </w:rPr>
        <w:t>„</w:t>
      </w:r>
      <w:r w:rsidR="00044015" w:rsidRPr="00044015">
        <w:rPr>
          <w:rFonts w:ascii="Verdana" w:eastAsia="Verdana" w:hAnsi="Verdana" w:cs="Segoe UI"/>
          <w:b/>
          <w:bCs/>
          <w:color w:val="auto"/>
          <w:szCs w:val="20"/>
        </w:rPr>
        <w:t>Jednorazowa dostawa materiały zużywalne do wysoko wyspecjalizowanych zastosowań badawczych</w:t>
      </w:r>
      <w:r w:rsidRPr="00E6023E">
        <w:rPr>
          <w:rFonts w:ascii="Verdana" w:eastAsia="Verdana" w:hAnsi="Verdana" w:cs="Segoe UI"/>
          <w:b/>
          <w:bCs/>
          <w:color w:val="auto"/>
          <w:szCs w:val="20"/>
        </w:rPr>
        <w:t>”</w:t>
      </w:r>
    </w:p>
    <w:bookmarkEnd w:id="0"/>
    <w:bookmarkEnd w:id="1"/>
    <w:p w14:paraId="09AF7C9F" w14:textId="41966B08" w:rsidR="001675E2" w:rsidRPr="00C035DC" w:rsidRDefault="001675E2" w:rsidP="00B80C1F">
      <w:pPr>
        <w:spacing w:before="120" w:after="120" w:line="240" w:lineRule="auto"/>
        <w:rPr>
          <w:b/>
        </w:rPr>
      </w:pPr>
    </w:p>
    <w:p w14:paraId="2C4C8B26" w14:textId="77777777" w:rsidR="001675E2" w:rsidRPr="00443E1F" w:rsidRDefault="001675E2" w:rsidP="001675E2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F82F64E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2E2FC0BA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9016C1B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69D49C6" w14:textId="77777777" w:rsidR="001675E2" w:rsidRPr="0074462E" w:rsidRDefault="001675E2" w:rsidP="001675E2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1B23F9D6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4E345677" w14:textId="77777777" w:rsidR="001675E2" w:rsidRPr="0074462E" w:rsidRDefault="001675E2" w:rsidP="001675E2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48E5F742" w14:textId="77777777" w:rsidR="001675E2" w:rsidRPr="00443E1F" w:rsidRDefault="001675E2" w:rsidP="001675E2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394B8BA0" w14:textId="77777777" w:rsidR="001675E2" w:rsidRDefault="001675E2" w:rsidP="001675E2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2383B24" w14:textId="77777777" w:rsidR="001675E2" w:rsidRPr="00443E1F" w:rsidRDefault="001675E2" w:rsidP="001675E2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62418887" w14:textId="77777777" w:rsidR="001675E2" w:rsidRDefault="001675E2" w:rsidP="001675E2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071F8295" w14:textId="77777777" w:rsidR="001675E2" w:rsidRDefault="001675E2" w:rsidP="001675E2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</w:p>
    <w:p w14:paraId="5EE131F1" w14:textId="77777777" w:rsidR="001675E2" w:rsidRDefault="001675E2" w:rsidP="001675E2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0045E404" w14:textId="77777777" w:rsidR="001675E2" w:rsidRDefault="001675E2" w:rsidP="001675E2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14490B6D" w14:textId="140387EA" w:rsidR="001675E2" w:rsidRPr="00F22FE8" w:rsidRDefault="001675E2" w:rsidP="001675E2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2.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</w:t>
      </w:r>
      <w:r w:rsidR="00ED448A">
        <w:rPr>
          <w:rFonts w:eastAsia="Calibri" w:cs="Arial"/>
          <w:color w:val="auto"/>
          <w:spacing w:val="0"/>
          <w:szCs w:val="20"/>
        </w:rPr>
        <w:t>:</w:t>
      </w:r>
    </w:p>
    <w:p w14:paraId="51482140" w14:textId="690E917D" w:rsidR="001675E2" w:rsidRPr="00F22FE8" w:rsidRDefault="001675E2" w:rsidP="001675E2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oświadczam, że nie podlegam wykluczeniu z postępowania na podstawie art. 7 ust. 1 pkt 1-3 ustawy z dnia 13 kwietnia 2022 r. o szczególnych rozwiązaniach w zakresie przeciwdziałania wspieraniu agresji na Ukrainę oraz służących ochronie bezpieczeństwa narodowego</w:t>
      </w:r>
      <w:r w:rsidR="00ED448A">
        <w:rPr>
          <w:rFonts w:eastAsia="Calibri" w:cs="Arial"/>
          <w:color w:val="auto"/>
          <w:spacing w:val="0"/>
          <w:szCs w:val="20"/>
        </w:rPr>
        <w:t>.</w:t>
      </w:r>
    </w:p>
    <w:p w14:paraId="5730757D" w14:textId="4B205AE6" w:rsidR="001675E2" w:rsidRDefault="00F271A7" w:rsidP="00F271A7">
      <w:pPr>
        <w:tabs>
          <w:tab w:val="left" w:pos="3120"/>
        </w:tabs>
        <w:spacing w:after="0" w:line="276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lastRenderedPageBreak/>
        <w:tab/>
      </w:r>
    </w:p>
    <w:p w14:paraId="79181546" w14:textId="77777777" w:rsidR="001675E2" w:rsidRPr="00F1260C" w:rsidRDefault="001675E2" w:rsidP="001675E2">
      <w:pPr>
        <w:spacing w:after="0" w:line="276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3.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11" w:history="1">
        <w:r w:rsidRPr="00F1260C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12" w:history="1">
        <w:r w:rsidRPr="00BF7B14">
          <w:rPr>
            <w:rStyle w:val="Hipercze"/>
          </w:rPr>
          <w:t>https://prod.ceidg.gov.pl/CEIDG/CEIDG.Public.UI/Search.aspx</w:t>
        </w:r>
      </w:hyperlink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F1260C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 Informacji o Działalności Gospodarczej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* lub innego właściwego rejestru pod adresem: http//: ……………………………………………………..……………….………. </w:t>
      </w:r>
      <w:r w:rsidRPr="00F1260C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BF5089B" w14:textId="77777777" w:rsidR="001675E2" w:rsidRPr="00362D43" w:rsidRDefault="001675E2" w:rsidP="001675E2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7257E49E" w14:textId="77777777" w:rsidR="001675E2" w:rsidRPr="00362D43" w:rsidRDefault="001675E2" w:rsidP="001675E2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30EA7816" w14:textId="77777777" w:rsidR="001675E2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1AD14C6" w14:textId="77777777" w:rsidR="006F59EB" w:rsidRPr="00443E1F" w:rsidRDefault="006F59EB" w:rsidP="006F59EB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p w14:paraId="0E8395B3" w14:textId="3669D316" w:rsidR="00A357A3" w:rsidRPr="001675E2" w:rsidRDefault="00A357A3" w:rsidP="001675E2"/>
    <w:sectPr w:rsidR="00A357A3" w:rsidRPr="001675E2" w:rsidSect="0099379C">
      <w:headerReference w:type="default" r:id="rId13"/>
      <w:footerReference w:type="defaul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22E9" w14:textId="77777777" w:rsidR="00261884" w:rsidRDefault="00261884" w:rsidP="006747BD">
      <w:pPr>
        <w:spacing w:after="0" w:line="240" w:lineRule="auto"/>
      </w:pPr>
      <w:r>
        <w:separator/>
      </w:r>
    </w:p>
  </w:endnote>
  <w:endnote w:type="continuationSeparator" w:id="0">
    <w:p w14:paraId="56924FEF" w14:textId="77777777" w:rsidR="00261884" w:rsidRDefault="0026188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65EF80A" w14:textId="1591190A" w:rsidR="007C1289" w:rsidRDefault="007C1289" w:rsidP="007C1289">
            <w:pPr>
              <w:pStyle w:val="Stopka"/>
            </w:pPr>
          </w:p>
          <w:p w14:paraId="245E5F57" w14:textId="0A2A616D" w:rsidR="007C1289" w:rsidRDefault="00AE27B8" w:rsidP="007C1289">
            <w:pPr>
              <w:pStyle w:val="Stopka"/>
            </w:pPr>
            <w:r w:rsidRPr="00220EF5">
              <w:rPr>
                <w:noProof/>
              </w:rPr>
              <w:drawing>
                <wp:inline distT="0" distB="0" distL="0" distR="0" wp14:anchorId="16E84EC5" wp14:editId="419F64A4">
                  <wp:extent cx="5183505" cy="563880"/>
                  <wp:effectExtent l="0" t="0" r="0" b="762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C5FED" w14:textId="5AD7B6C2" w:rsidR="007C1289" w:rsidRDefault="007C1289" w:rsidP="007C1289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05D5442F" w:rsidR="00D40690" w:rsidRPr="007C1289" w:rsidRDefault="007C1289" w:rsidP="007C1289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9744" behindDoc="1" locked="1" layoutInCell="1" allowOverlap="1" wp14:anchorId="4CB29EAA" wp14:editId="7B7DC7A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3625BF1" wp14:editId="0F6DFE9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6EE76" w14:textId="77777777" w:rsidR="007C1289" w:rsidRDefault="007C1289" w:rsidP="007C128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207121D" w14:textId="77777777" w:rsidR="007C1289" w:rsidRDefault="007C1289" w:rsidP="007C1289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544EB5EE" w14:textId="77777777" w:rsidR="007C1289" w:rsidRPr="007C1289" w:rsidRDefault="007C1289" w:rsidP="007C1289">
                          <w:pPr>
                            <w:pStyle w:val="LukStopka-adres"/>
                          </w:pPr>
                          <w:r w:rsidRPr="007C1289">
                            <w:t>E-mail: biuro@port.lukasiewicz.gov.pl | NIP: 894 314 05 23, REGON: 386585168</w:t>
                          </w:r>
                        </w:p>
                        <w:p w14:paraId="6AA64BAB" w14:textId="77777777" w:rsidR="007C1289" w:rsidRDefault="007C1289" w:rsidP="007C128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8B1C1A8" w14:textId="77777777" w:rsidR="007C1289" w:rsidRPr="00ED7972" w:rsidRDefault="007C1289" w:rsidP="007C1289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25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056EE76" w14:textId="77777777" w:rsidR="007C1289" w:rsidRDefault="007C1289" w:rsidP="007C128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207121D" w14:textId="77777777" w:rsidR="007C1289" w:rsidRDefault="007C1289" w:rsidP="007C1289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544EB5EE" w14:textId="77777777" w:rsidR="007C1289" w:rsidRPr="007C1289" w:rsidRDefault="007C1289" w:rsidP="007C1289">
                    <w:pPr>
                      <w:pStyle w:val="LukStopka-adres"/>
                    </w:pPr>
                    <w:r w:rsidRPr="007C1289">
                      <w:t>E-mail: biuro@port.lukasiewicz.gov.pl | NIP: 894 314 05 23, REGON: 386585168</w:t>
                    </w:r>
                  </w:p>
                  <w:p w14:paraId="6AA64BAB" w14:textId="77777777" w:rsidR="007C1289" w:rsidRDefault="007C1289" w:rsidP="007C128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8B1C1A8" w14:textId="77777777" w:rsidR="007C1289" w:rsidRPr="00ED7972" w:rsidRDefault="007C1289" w:rsidP="007C1289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72B4" w14:textId="77777777" w:rsidR="00261884" w:rsidRDefault="00261884" w:rsidP="006747BD">
      <w:pPr>
        <w:spacing w:after="0" w:line="240" w:lineRule="auto"/>
      </w:pPr>
      <w:r>
        <w:separator/>
      </w:r>
    </w:p>
  </w:footnote>
  <w:footnote w:type="continuationSeparator" w:id="0">
    <w:p w14:paraId="295593EB" w14:textId="77777777" w:rsidR="00261884" w:rsidRDefault="0026188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38808C62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3B683EBE">
          <wp:simplePos x="0" y="0"/>
          <wp:positionH relativeFrom="column">
            <wp:posOffset>-1080135</wp:posOffset>
          </wp:positionH>
          <wp:positionV relativeFrom="page">
            <wp:posOffset>799465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750198302">
    <w:abstractNumId w:val="9"/>
  </w:num>
  <w:num w:numId="2" w16cid:durableId="50926650">
    <w:abstractNumId w:val="8"/>
  </w:num>
  <w:num w:numId="3" w16cid:durableId="290282199">
    <w:abstractNumId w:val="3"/>
  </w:num>
  <w:num w:numId="4" w16cid:durableId="105202059">
    <w:abstractNumId w:val="2"/>
  </w:num>
  <w:num w:numId="5" w16cid:durableId="1404061699">
    <w:abstractNumId w:val="1"/>
  </w:num>
  <w:num w:numId="6" w16cid:durableId="1055396534">
    <w:abstractNumId w:val="0"/>
  </w:num>
  <w:num w:numId="7" w16cid:durableId="1179198480">
    <w:abstractNumId w:val="7"/>
  </w:num>
  <w:num w:numId="8" w16cid:durableId="557015427">
    <w:abstractNumId w:val="6"/>
  </w:num>
  <w:num w:numId="9" w16cid:durableId="385376570">
    <w:abstractNumId w:val="5"/>
  </w:num>
  <w:num w:numId="10" w16cid:durableId="943419836">
    <w:abstractNumId w:val="4"/>
  </w:num>
  <w:num w:numId="11" w16cid:durableId="1981105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4015"/>
    <w:rsid w:val="00070438"/>
    <w:rsid w:val="00077647"/>
    <w:rsid w:val="000D2F0F"/>
    <w:rsid w:val="00132380"/>
    <w:rsid w:val="00134929"/>
    <w:rsid w:val="00136875"/>
    <w:rsid w:val="001675E2"/>
    <w:rsid w:val="001A0BD2"/>
    <w:rsid w:val="00231524"/>
    <w:rsid w:val="00256BDE"/>
    <w:rsid w:val="00257E05"/>
    <w:rsid w:val="00261884"/>
    <w:rsid w:val="002C5CFA"/>
    <w:rsid w:val="002D48BE"/>
    <w:rsid w:val="002F4540"/>
    <w:rsid w:val="003317CA"/>
    <w:rsid w:val="00335F9F"/>
    <w:rsid w:val="00346C00"/>
    <w:rsid w:val="00354A18"/>
    <w:rsid w:val="003F4BA3"/>
    <w:rsid w:val="0040421D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59EB"/>
    <w:rsid w:val="006F645A"/>
    <w:rsid w:val="00764305"/>
    <w:rsid w:val="00793996"/>
    <w:rsid w:val="007C1289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57A3"/>
    <w:rsid w:val="00A36F46"/>
    <w:rsid w:val="00A4666C"/>
    <w:rsid w:val="00A52C29"/>
    <w:rsid w:val="00A82E24"/>
    <w:rsid w:val="00AE27B8"/>
    <w:rsid w:val="00B61F8A"/>
    <w:rsid w:val="00B80C1F"/>
    <w:rsid w:val="00C137EA"/>
    <w:rsid w:val="00C459EF"/>
    <w:rsid w:val="00C736D5"/>
    <w:rsid w:val="00D005B3"/>
    <w:rsid w:val="00D06D36"/>
    <w:rsid w:val="00D40690"/>
    <w:rsid w:val="00D56D78"/>
    <w:rsid w:val="00DA52A1"/>
    <w:rsid w:val="00EB148B"/>
    <w:rsid w:val="00ED448A"/>
    <w:rsid w:val="00ED7972"/>
    <w:rsid w:val="00EE493C"/>
    <w:rsid w:val="00F244B8"/>
    <w:rsid w:val="00F2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2024-10-13T17:35:33+00:00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B57E6AD-D615-402C-9BF8-A77B7C9D3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8C98C-2B5C-481B-8FBB-77162C458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B2E21-856C-47A5-8B53-1DB835BBBD7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17</cp:revision>
  <cp:lastPrinted>2020-02-10T12:13:00Z</cp:lastPrinted>
  <dcterms:created xsi:type="dcterms:W3CDTF">2023-10-02T05:43:00Z</dcterms:created>
  <dcterms:modified xsi:type="dcterms:W3CDTF">2025-04-24T09:12:00Z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8693200</vt:r8>
  </property>
  <property fmtid="{D5CDD505-2E9C-101B-9397-08002B2CF9AE}" pid="4" name="MediaServiceImageTags">
    <vt:lpwstr/>
  </property>
</Properties>
</file>