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64EC" w14:textId="1CC0F1F3" w:rsidR="00712068" w:rsidRPr="00E62510" w:rsidRDefault="00D763FC" w:rsidP="00D763FC">
      <w:pPr>
        <w:rPr>
          <w:sz w:val="22"/>
          <w:szCs w:val="22"/>
        </w:rPr>
      </w:pPr>
      <w:r w:rsidRPr="00E62510">
        <w:rPr>
          <w:b/>
          <w:sz w:val="22"/>
          <w:szCs w:val="22"/>
        </w:rPr>
        <w:t>Znak sprawy SA.27</w:t>
      </w:r>
      <w:r w:rsidR="00E62510" w:rsidRPr="00E62510">
        <w:rPr>
          <w:b/>
          <w:sz w:val="22"/>
          <w:szCs w:val="22"/>
        </w:rPr>
        <w:t>0</w:t>
      </w:r>
      <w:r w:rsidRPr="00E62510">
        <w:rPr>
          <w:b/>
          <w:sz w:val="22"/>
          <w:szCs w:val="22"/>
        </w:rPr>
        <w:t>.</w:t>
      </w:r>
      <w:r w:rsidR="00712068" w:rsidRPr="00E62510">
        <w:rPr>
          <w:b/>
          <w:sz w:val="22"/>
          <w:szCs w:val="22"/>
        </w:rPr>
        <w:t>1</w:t>
      </w:r>
      <w:r w:rsidR="001F4BC0">
        <w:rPr>
          <w:b/>
          <w:sz w:val="22"/>
          <w:szCs w:val="22"/>
        </w:rPr>
        <w:t>.76</w:t>
      </w:r>
      <w:r w:rsidRPr="00E62510">
        <w:rPr>
          <w:b/>
          <w:sz w:val="22"/>
          <w:szCs w:val="22"/>
        </w:rPr>
        <w:t>.20</w:t>
      </w:r>
      <w:r w:rsidR="00712068" w:rsidRPr="00E62510">
        <w:rPr>
          <w:b/>
          <w:sz w:val="22"/>
          <w:szCs w:val="22"/>
        </w:rPr>
        <w:t>2</w:t>
      </w:r>
      <w:r w:rsidR="00E62510" w:rsidRPr="00E62510">
        <w:rPr>
          <w:b/>
          <w:sz w:val="22"/>
          <w:szCs w:val="22"/>
        </w:rPr>
        <w:t>2</w:t>
      </w:r>
      <w:r w:rsidRPr="00E62510">
        <w:rPr>
          <w:sz w:val="22"/>
          <w:szCs w:val="22"/>
        </w:rPr>
        <w:tab/>
      </w:r>
    </w:p>
    <w:p w14:paraId="425EF85B" w14:textId="34D30962" w:rsidR="00E62510" w:rsidRPr="00E62510" w:rsidRDefault="00E62510" w:rsidP="00E62510">
      <w:pPr>
        <w:ind w:left="5664" w:firstLine="708"/>
        <w:jc w:val="right"/>
        <w:rPr>
          <w:b/>
          <w:bCs/>
          <w:sz w:val="22"/>
          <w:szCs w:val="22"/>
        </w:rPr>
      </w:pPr>
      <w:r w:rsidRPr="00E62510">
        <w:rPr>
          <w:b/>
          <w:bCs/>
          <w:sz w:val="22"/>
          <w:szCs w:val="22"/>
        </w:rPr>
        <w:t>Załącznik nr 3 do zaproszenia do składania ofert</w:t>
      </w:r>
    </w:p>
    <w:p w14:paraId="45B2B08C" w14:textId="27002374" w:rsidR="00D763FC" w:rsidRPr="00E62510" w:rsidRDefault="00E62510" w:rsidP="00E62510">
      <w:pPr>
        <w:jc w:val="center"/>
        <w:rPr>
          <w:b/>
          <w:bCs/>
        </w:rPr>
      </w:pPr>
      <w:r w:rsidRPr="00E62510">
        <w:rPr>
          <w:b/>
          <w:bCs/>
        </w:rPr>
        <w:t>Wzór umowy</w:t>
      </w:r>
    </w:p>
    <w:p w14:paraId="732BB21D" w14:textId="4152B3B8" w:rsidR="00D763FC" w:rsidRDefault="00D763FC" w:rsidP="00D7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E62510">
        <w:rPr>
          <w:b/>
          <w:sz w:val="28"/>
          <w:szCs w:val="28"/>
        </w:rPr>
        <w:t>…………….</w:t>
      </w:r>
    </w:p>
    <w:p w14:paraId="6E5CF8C5" w14:textId="77777777" w:rsidR="00D763FC" w:rsidRDefault="00D763FC" w:rsidP="00D763FC"/>
    <w:p w14:paraId="0853D623" w14:textId="77777777" w:rsidR="00F34842" w:rsidRDefault="00D763FC" w:rsidP="00F34842">
      <w:pPr>
        <w:pStyle w:val="Bezodstpw"/>
        <w:spacing w:line="294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F34842">
        <w:rPr>
          <w:rFonts w:ascii="Times New Roman" w:hAnsi="Times New Roman"/>
          <w:sz w:val="24"/>
          <w:szCs w:val="24"/>
        </w:rPr>
        <w:t xml:space="preserve">zawarta w dniu </w:t>
      </w:r>
      <w:r w:rsidR="00E62510" w:rsidRPr="00F34842">
        <w:rPr>
          <w:rFonts w:ascii="Times New Roman" w:hAnsi="Times New Roman"/>
          <w:sz w:val="24"/>
          <w:szCs w:val="24"/>
        </w:rPr>
        <w:t>…………..</w:t>
      </w:r>
      <w:r w:rsidRPr="00F34842">
        <w:rPr>
          <w:rFonts w:ascii="Times New Roman" w:hAnsi="Times New Roman"/>
          <w:sz w:val="24"/>
          <w:szCs w:val="24"/>
        </w:rPr>
        <w:t xml:space="preserve">. </w:t>
      </w:r>
      <w:r w:rsidR="00F34842" w:rsidRPr="00F34842">
        <w:rPr>
          <w:rFonts w:ascii="Times New Roman" w:hAnsi="Times New Roman"/>
          <w:sz w:val="24"/>
          <w:szCs w:val="24"/>
        </w:rPr>
        <w:t>pomiędzy Skarbem Państwa- Państwowym Gospodarstwem Leśnym- Lasy Państwowe- Nadleśnictwem</w:t>
      </w:r>
      <w:r w:rsidR="00F34842" w:rsidRPr="006835D9">
        <w:rPr>
          <w:rFonts w:ascii="Times New Roman" w:hAnsi="Times New Roman"/>
          <w:sz w:val="24"/>
          <w:szCs w:val="24"/>
        </w:rPr>
        <w:t xml:space="preserve"> Lipusz z  siedzibą  w Lipuszu</w:t>
      </w:r>
      <w:r w:rsidR="00F34842">
        <w:rPr>
          <w:rFonts w:ascii="Times New Roman" w:hAnsi="Times New Roman"/>
          <w:sz w:val="24"/>
          <w:szCs w:val="24"/>
        </w:rPr>
        <w:t xml:space="preserve">                            </w:t>
      </w:r>
      <w:r w:rsidR="00F34842" w:rsidRPr="006835D9">
        <w:rPr>
          <w:rFonts w:ascii="Times New Roman" w:hAnsi="Times New Roman"/>
          <w:sz w:val="24"/>
          <w:szCs w:val="24"/>
        </w:rPr>
        <w:t xml:space="preserve"> </w:t>
      </w:r>
      <w:r w:rsidR="00F34842">
        <w:rPr>
          <w:rFonts w:ascii="Times New Roman" w:hAnsi="Times New Roman"/>
          <w:sz w:val="24"/>
          <w:szCs w:val="24"/>
        </w:rPr>
        <w:t xml:space="preserve">(83-424) </w:t>
      </w:r>
      <w:r w:rsidR="00F34842" w:rsidRPr="006835D9">
        <w:rPr>
          <w:rFonts w:ascii="Times New Roman" w:hAnsi="Times New Roman"/>
          <w:sz w:val="24"/>
          <w:szCs w:val="24"/>
        </w:rPr>
        <w:t xml:space="preserve">przy ul. Brzozowej 2, </w:t>
      </w:r>
      <w:r w:rsidR="00F34842">
        <w:rPr>
          <w:rFonts w:ascii="Times New Roman" w:hAnsi="Times New Roman"/>
          <w:sz w:val="24"/>
          <w:szCs w:val="24"/>
        </w:rPr>
        <w:t xml:space="preserve">NIP 591-000-61-14, REGON </w:t>
      </w:r>
      <w:r w:rsidR="00F34842" w:rsidRPr="00A51E97">
        <w:rPr>
          <w:rFonts w:ascii="Times New Roman" w:hAnsi="Times New Roman"/>
          <w:bCs/>
          <w:sz w:val="24"/>
        </w:rPr>
        <w:t>190036737</w:t>
      </w:r>
      <w:r w:rsidR="00F34842">
        <w:rPr>
          <w:rFonts w:ascii="Times New Roman" w:hAnsi="Times New Roman"/>
          <w:bCs/>
          <w:sz w:val="24"/>
        </w:rPr>
        <w:t xml:space="preserve">, </w:t>
      </w:r>
      <w:r w:rsidR="00F34842" w:rsidRPr="006835D9">
        <w:rPr>
          <w:rFonts w:ascii="Times New Roman" w:hAnsi="Times New Roman"/>
          <w:sz w:val="24"/>
          <w:szCs w:val="24"/>
        </w:rPr>
        <w:t>reprezentowanym przez</w:t>
      </w:r>
      <w:r w:rsidR="00F34842">
        <w:rPr>
          <w:rFonts w:ascii="Times New Roman" w:hAnsi="Times New Roman"/>
          <w:sz w:val="24"/>
          <w:szCs w:val="24"/>
        </w:rPr>
        <w:t xml:space="preserve"> mgr inż. Macieja Kostkę </w:t>
      </w:r>
      <w:r w:rsidR="00F34842" w:rsidRPr="006835D9">
        <w:rPr>
          <w:rFonts w:ascii="Times New Roman" w:hAnsi="Times New Roman"/>
          <w:sz w:val="24"/>
          <w:szCs w:val="24"/>
        </w:rPr>
        <w:t>–</w:t>
      </w:r>
      <w:r w:rsidR="00F34842">
        <w:rPr>
          <w:rFonts w:ascii="Times New Roman" w:hAnsi="Times New Roman"/>
          <w:sz w:val="24"/>
          <w:szCs w:val="24"/>
        </w:rPr>
        <w:t xml:space="preserve"> </w:t>
      </w:r>
      <w:r w:rsidR="00F34842" w:rsidRPr="006835D9">
        <w:rPr>
          <w:rFonts w:ascii="Times New Roman" w:hAnsi="Times New Roman"/>
          <w:sz w:val="24"/>
          <w:szCs w:val="24"/>
        </w:rPr>
        <w:t>Nadleśniczego Nadleśnictwa Lipusz</w:t>
      </w:r>
      <w:r w:rsidR="00F34842">
        <w:rPr>
          <w:rFonts w:ascii="Times New Roman" w:hAnsi="Times New Roman"/>
          <w:sz w:val="24"/>
          <w:szCs w:val="24"/>
        </w:rPr>
        <w:t xml:space="preserve">, </w:t>
      </w:r>
    </w:p>
    <w:p w14:paraId="134AB00B" w14:textId="77777777" w:rsidR="00F34842" w:rsidRPr="006835D9" w:rsidRDefault="00F34842" w:rsidP="00F34842">
      <w:pPr>
        <w:pStyle w:val="Bezodstpw"/>
        <w:spacing w:line="294" w:lineRule="exact"/>
        <w:jc w:val="both"/>
        <w:rPr>
          <w:rFonts w:ascii="Times New Roman" w:hAnsi="Times New Roman"/>
          <w:sz w:val="24"/>
          <w:szCs w:val="24"/>
        </w:rPr>
      </w:pPr>
      <w:r w:rsidRPr="006835D9">
        <w:rPr>
          <w:rFonts w:ascii="Times New Roman" w:hAnsi="Times New Roman"/>
          <w:sz w:val="24"/>
          <w:szCs w:val="24"/>
        </w:rPr>
        <w:t xml:space="preserve">zwanym dalej </w:t>
      </w:r>
      <w:r w:rsidRPr="006835D9">
        <w:rPr>
          <w:rFonts w:ascii="Times New Roman" w:hAnsi="Times New Roman"/>
          <w:b/>
          <w:sz w:val="24"/>
          <w:szCs w:val="24"/>
        </w:rPr>
        <w:t>Zamawiającym</w:t>
      </w:r>
      <w:r w:rsidRPr="006835D9">
        <w:rPr>
          <w:rFonts w:ascii="Times New Roman" w:hAnsi="Times New Roman"/>
          <w:sz w:val="24"/>
          <w:szCs w:val="24"/>
        </w:rPr>
        <w:t>,</w:t>
      </w:r>
    </w:p>
    <w:p w14:paraId="1345B77D" w14:textId="2B3CF989" w:rsidR="00F34842" w:rsidRDefault="00F34842" w:rsidP="00F34842">
      <w:pPr>
        <w:jc w:val="both"/>
      </w:pPr>
      <w:r>
        <w:t>a …………………………….. z siedzibą w ………… (…-……) przy ul. ……………….., wpisaną do rejestru ………………………………………………………, pod numerem……… reprezentowaną przez …………………….,</w:t>
      </w:r>
    </w:p>
    <w:p w14:paraId="749CF56C" w14:textId="1256119E" w:rsidR="00F34842" w:rsidRDefault="00F34842" w:rsidP="00F34842">
      <w:r>
        <w:t>NIP ………………, REGON ………………,</w:t>
      </w:r>
    </w:p>
    <w:p w14:paraId="44802738" w14:textId="77777777" w:rsidR="00F34842" w:rsidRDefault="00F34842" w:rsidP="00F34842">
      <w:pPr>
        <w:rPr>
          <w:b/>
        </w:rPr>
      </w:pPr>
      <w:r>
        <w:t xml:space="preserve">zwanym dalej </w:t>
      </w:r>
      <w:r>
        <w:rPr>
          <w:b/>
        </w:rPr>
        <w:t xml:space="preserve">Wykonawcą, </w:t>
      </w:r>
    </w:p>
    <w:p w14:paraId="036D7A45" w14:textId="77777777" w:rsidR="00F34842" w:rsidRDefault="00F34842" w:rsidP="00F34842">
      <w:r>
        <w:t>o następującej treści:</w:t>
      </w:r>
    </w:p>
    <w:p w14:paraId="57CB7F9C" w14:textId="77777777" w:rsidR="00E62510" w:rsidRDefault="00E62510" w:rsidP="00D763FC">
      <w:pPr>
        <w:jc w:val="both"/>
      </w:pPr>
    </w:p>
    <w:p w14:paraId="28D53FB9" w14:textId="3205A49F" w:rsidR="00E62510" w:rsidRDefault="00E62510" w:rsidP="00E62510">
      <w:pPr>
        <w:jc w:val="both"/>
      </w:pPr>
      <w:r>
        <w:t xml:space="preserve">Umowa zawarta w wyniku przeprowadzenia procedury o zamówienie publiczne w trybie </w:t>
      </w:r>
      <w:r w:rsidR="0006474C">
        <w:t>zapytania ofertowego</w:t>
      </w:r>
      <w:r>
        <w:t xml:space="preserve"> na zadanie </w:t>
      </w:r>
      <w:r>
        <w:rPr>
          <w:b/>
        </w:rPr>
        <w:t xml:space="preserve">"Dostawa </w:t>
      </w:r>
      <w:r w:rsidR="001F4BC0">
        <w:rPr>
          <w:b/>
        </w:rPr>
        <w:t>telefonów komórkowych przeznaczonych na rejestratory leśniczego</w:t>
      </w:r>
      <w:r>
        <w:rPr>
          <w:b/>
        </w:rPr>
        <w:t>".</w:t>
      </w:r>
    </w:p>
    <w:p w14:paraId="03DE4507" w14:textId="77777777" w:rsidR="00D763FC" w:rsidRDefault="00D763FC" w:rsidP="00D763FC"/>
    <w:p w14:paraId="17A27740" w14:textId="77777777" w:rsidR="00D763FC" w:rsidRDefault="00D763FC" w:rsidP="00D763FC">
      <w:pPr>
        <w:spacing w:after="60"/>
        <w:jc w:val="center"/>
        <w:rPr>
          <w:b/>
        </w:rPr>
      </w:pPr>
      <w:r>
        <w:rPr>
          <w:b/>
        </w:rPr>
        <w:t>§1</w:t>
      </w:r>
    </w:p>
    <w:p w14:paraId="1328C656" w14:textId="638404C5" w:rsidR="00E62510" w:rsidRPr="00D572D5" w:rsidRDefault="00E62510" w:rsidP="00D572D5">
      <w:pPr>
        <w:jc w:val="both"/>
      </w:pPr>
      <w:r w:rsidRPr="00D572D5">
        <w:t xml:space="preserve">Przedmiotem niniejszej umowy jest </w:t>
      </w:r>
      <w:r w:rsidR="00D572D5" w:rsidRPr="00D572D5">
        <w:t>zakup</w:t>
      </w:r>
      <w:r w:rsidR="0006474C" w:rsidRPr="00D572D5">
        <w:t xml:space="preserve"> </w:t>
      </w:r>
      <w:r w:rsidR="001F4BC0">
        <w:t xml:space="preserve">13 sztuk telefonów Samsung Galaxy A53 5G 6/128GB zgodnie z </w:t>
      </w:r>
      <w:r w:rsidRPr="00D572D5">
        <w:t>ofer</w:t>
      </w:r>
      <w:r w:rsidR="001F4BC0">
        <w:t>tą</w:t>
      </w:r>
      <w:r w:rsidRPr="00D572D5">
        <w:t xml:space="preserve"> Wykonawcy </w:t>
      </w:r>
      <w:r w:rsidR="001F4BC0">
        <w:t xml:space="preserve">złożoną w </w:t>
      </w:r>
      <w:r w:rsidRPr="00D572D5">
        <w:t>postępowani</w:t>
      </w:r>
      <w:r w:rsidR="001F4BC0">
        <w:t>u</w:t>
      </w:r>
      <w:r w:rsidRPr="00D572D5">
        <w:t xml:space="preserve"> nr SA.270.</w:t>
      </w:r>
      <w:r w:rsidR="0006474C" w:rsidRPr="00D572D5">
        <w:t>1</w:t>
      </w:r>
      <w:r w:rsidRPr="00D572D5">
        <w:t>.</w:t>
      </w:r>
      <w:r w:rsidR="001F4BC0">
        <w:t>76</w:t>
      </w:r>
      <w:r w:rsidRPr="00D572D5">
        <w:t>.20</w:t>
      </w:r>
      <w:r w:rsidR="0006474C" w:rsidRPr="00D572D5">
        <w:t>22</w:t>
      </w:r>
      <w:r w:rsidRPr="00D572D5">
        <w:t>.</w:t>
      </w:r>
      <w:r w:rsidR="00D572D5">
        <w:t xml:space="preserve"> </w:t>
      </w:r>
      <w:r w:rsidRPr="00D572D5">
        <w:t xml:space="preserve">Oferta ta stanowi integralną część umowy.  </w:t>
      </w:r>
    </w:p>
    <w:p w14:paraId="644A4F8D" w14:textId="77777777" w:rsidR="00D763FC" w:rsidRDefault="00D763FC" w:rsidP="00D763FC"/>
    <w:p w14:paraId="11DAD3AE" w14:textId="77777777" w:rsidR="00D763FC" w:rsidRDefault="00D763FC" w:rsidP="00D763FC">
      <w:pPr>
        <w:spacing w:after="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§2</w:t>
      </w:r>
    </w:p>
    <w:p w14:paraId="12F76C91" w14:textId="3AAC3A65" w:rsidR="00D763FC" w:rsidRDefault="00D763FC" w:rsidP="00D763FC">
      <w:pPr>
        <w:spacing w:after="60"/>
        <w:jc w:val="both"/>
      </w:pPr>
      <w:r>
        <w:t xml:space="preserve">Wykonawca w terminie do </w:t>
      </w:r>
      <w:r w:rsidR="00611DE3">
        <w:t xml:space="preserve">dnia </w:t>
      </w:r>
      <w:r w:rsidR="001F4BC0" w:rsidRPr="001F4BC0">
        <w:rPr>
          <w:b/>
          <w:bCs/>
        </w:rPr>
        <w:t>09.12.2022</w:t>
      </w:r>
      <w:r w:rsidR="001F4BC0">
        <w:t xml:space="preserve"> </w:t>
      </w:r>
      <w:r w:rsidR="00401E17" w:rsidRPr="00401E17">
        <w:rPr>
          <w:b/>
        </w:rPr>
        <w:t>roku</w:t>
      </w:r>
      <w:r>
        <w:t xml:space="preserve"> dostarczy Zamawiającemu własnym staraniem i na własny koszt zamówion</w:t>
      </w:r>
      <w:r w:rsidR="001F4BC0">
        <w:t>e telefony</w:t>
      </w:r>
      <w:r>
        <w:t xml:space="preserve"> zgodnie z §1 niniejszej umowy. </w:t>
      </w:r>
    </w:p>
    <w:p w14:paraId="390CAC8D" w14:textId="77777777" w:rsidR="00D763FC" w:rsidRDefault="00D763FC" w:rsidP="00D763FC">
      <w:pPr>
        <w:jc w:val="both"/>
      </w:pPr>
    </w:p>
    <w:p w14:paraId="364467B4" w14:textId="77777777" w:rsidR="00D763FC" w:rsidRDefault="00D763FC" w:rsidP="00D763FC">
      <w:pPr>
        <w:spacing w:after="60"/>
        <w:jc w:val="center"/>
        <w:rPr>
          <w:b/>
        </w:rPr>
      </w:pPr>
      <w:r>
        <w:rPr>
          <w:b/>
        </w:rPr>
        <w:t>§3</w:t>
      </w:r>
    </w:p>
    <w:p w14:paraId="794B2CFE" w14:textId="77777777" w:rsidR="00D763FC" w:rsidRDefault="00D763FC" w:rsidP="00D763FC">
      <w:pPr>
        <w:numPr>
          <w:ilvl w:val="0"/>
          <w:numId w:val="20"/>
        </w:numPr>
        <w:ind w:left="360"/>
        <w:jc w:val="both"/>
      </w:pPr>
      <w:r>
        <w:t>Wykonawca dostarczy przedmiot umowy do siedziby Zamawiającego.</w:t>
      </w:r>
    </w:p>
    <w:p w14:paraId="209BD559" w14:textId="77777777" w:rsidR="00D763FC" w:rsidRDefault="00D763FC" w:rsidP="00D763FC">
      <w:pPr>
        <w:numPr>
          <w:ilvl w:val="0"/>
          <w:numId w:val="20"/>
        </w:numPr>
        <w:ind w:left="360"/>
        <w:jc w:val="both"/>
      </w:pPr>
      <w:r>
        <w:t>Zamawiający wymaga od Wykonawcy następujących dokumentów dla dostawy:</w:t>
      </w:r>
    </w:p>
    <w:p w14:paraId="15547C1E" w14:textId="77777777" w:rsidR="00D763FC" w:rsidRDefault="00D763FC" w:rsidP="00D763FC">
      <w:pPr>
        <w:numPr>
          <w:ilvl w:val="0"/>
          <w:numId w:val="21"/>
        </w:numPr>
        <w:ind w:left="757"/>
        <w:jc w:val="both"/>
      </w:pPr>
      <w:r>
        <w:t>oryginału faktury wystawionej przez Wykonawcę na rzecz Zamawiającego,</w:t>
      </w:r>
    </w:p>
    <w:p w14:paraId="652A5AFF" w14:textId="77777777" w:rsidR="00D763FC" w:rsidRDefault="00D763FC" w:rsidP="00D763FC">
      <w:pPr>
        <w:numPr>
          <w:ilvl w:val="0"/>
          <w:numId w:val="21"/>
        </w:numPr>
        <w:ind w:left="757"/>
        <w:jc w:val="both"/>
      </w:pPr>
      <w:r>
        <w:t>protokołu odbioru,</w:t>
      </w:r>
    </w:p>
    <w:p w14:paraId="24F1C925" w14:textId="3AC30478" w:rsidR="00D763FC" w:rsidRPr="0085721A" w:rsidRDefault="0085721A" w:rsidP="00D763FC">
      <w:pPr>
        <w:numPr>
          <w:ilvl w:val="0"/>
          <w:numId w:val="21"/>
        </w:numPr>
        <w:ind w:left="757"/>
        <w:jc w:val="both"/>
      </w:pPr>
      <w:r w:rsidRPr="0085721A">
        <w:t>dokument potwierdzający gwarancję producenta sprzętu.</w:t>
      </w:r>
    </w:p>
    <w:p w14:paraId="69835A9A" w14:textId="24150AE1" w:rsidR="00197CEB" w:rsidRPr="00DB4080" w:rsidRDefault="00197CEB" w:rsidP="00197CEB">
      <w:pPr>
        <w:pStyle w:val="Tekstpodstawowy"/>
        <w:numPr>
          <w:ilvl w:val="0"/>
          <w:numId w:val="20"/>
        </w:numPr>
        <w:ind w:left="360"/>
        <w:jc w:val="both"/>
        <w:rPr>
          <w:szCs w:val="24"/>
        </w:rPr>
      </w:pPr>
      <w:bookmarkStart w:id="0" w:name="_Hlk113883111"/>
      <w:r>
        <w:t>Dostarczon</w:t>
      </w:r>
      <w:r w:rsidR="001F4BC0">
        <w:t>e telefony</w:t>
      </w:r>
      <w:r>
        <w:t xml:space="preserve"> mus</w:t>
      </w:r>
      <w:r w:rsidR="001F4BC0">
        <w:t>zą</w:t>
      </w:r>
      <w:r>
        <w:t xml:space="preserve"> być fabrycznie now</w:t>
      </w:r>
      <w:r w:rsidR="001F4BC0">
        <w:t>e,</w:t>
      </w:r>
      <w:r>
        <w:t xml:space="preserve"> nieużywan</w:t>
      </w:r>
      <w:r w:rsidR="001F4BC0">
        <w:t>e</w:t>
      </w:r>
      <w:r>
        <w:t>, woln</w:t>
      </w:r>
      <w:r w:rsidR="001F4BC0">
        <w:t>e</w:t>
      </w:r>
      <w:r>
        <w:t xml:space="preserve"> od wad prawnych i fizycznych, nadając</w:t>
      </w:r>
      <w:r w:rsidR="001F4BC0">
        <w:t>e</w:t>
      </w:r>
      <w:r>
        <w:t xml:space="preserve"> się do użytku zgodnie z przeznaczeniem w oryginalnych </w:t>
      </w:r>
      <w:r w:rsidRPr="00DB4080">
        <w:rPr>
          <w:szCs w:val="24"/>
        </w:rPr>
        <w:t>opakowaniach producenta</w:t>
      </w:r>
      <w:r w:rsidR="001F4BC0" w:rsidRPr="00DB4080">
        <w:rPr>
          <w:szCs w:val="24"/>
        </w:rPr>
        <w:t>.</w:t>
      </w:r>
    </w:p>
    <w:p w14:paraId="564F1455" w14:textId="176C7E3F" w:rsidR="00DB4080" w:rsidRPr="00DB4080" w:rsidRDefault="00DB4080" w:rsidP="00197CEB">
      <w:pPr>
        <w:pStyle w:val="Tekstpodstawowy"/>
        <w:numPr>
          <w:ilvl w:val="0"/>
          <w:numId w:val="20"/>
        </w:numPr>
        <w:ind w:left="360"/>
        <w:jc w:val="both"/>
        <w:rPr>
          <w:szCs w:val="24"/>
        </w:rPr>
      </w:pPr>
      <w:r w:rsidRPr="00DB4080">
        <w:rPr>
          <w:szCs w:val="24"/>
        </w:rPr>
        <w:t>Licencja na oprogramowanie zainstalowane na</w:t>
      </w:r>
      <w:r>
        <w:rPr>
          <w:szCs w:val="24"/>
        </w:rPr>
        <w:t xml:space="preserve"> telefonach</w:t>
      </w:r>
      <w:r w:rsidRPr="00DB4080">
        <w:rPr>
          <w:szCs w:val="24"/>
        </w:rPr>
        <w:t xml:space="preserve"> będzie licencją udzielaną</w:t>
      </w:r>
      <w:r>
        <w:rPr>
          <w:szCs w:val="24"/>
        </w:rPr>
        <w:t xml:space="preserve"> </w:t>
      </w:r>
      <w:r w:rsidRPr="00DB4080">
        <w:rPr>
          <w:szCs w:val="24"/>
        </w:rPr>
        <w:t>przez</w:t>
      </w:r>
      <w:r>
        <w:rPr>
          <w:szCs w:val="24"/>
        </w:rPr>
        <w:t xml:space="preserve"> </w:t>
      </w:r>
      <w:r w:rsidRPr="00DB4080">
        <w:rPr>
          <w:szCs w:val="24"/>
        </w:rPr>
        <w:t>producenta urządzeń na warunkach przewidzianych przez producenta danego urządzenia.</w:t>
      </w:r>
      <w:r>
        <w:rPr>
          <w:szCs w:val="24"/>
        </w:rPr>
        <w:t xml:space="preserve"> Przez </w:t>
      </w:r>
      <w:r w:rsidRPr="00DB4080">
        <w:rPr>
          <w:szCs w:val="24"/>
        </w:rPr>
        <w:t xml:space="preserve">urządzenie rozumie się każdy telefon komórkowy objęty </w:t>
      </w:r>
      <w:r w:rsidR="0085721A">
        <w:rPr>
          <w:szCs w:val="24"/>
        </w:rPr>
        <w:t>przedmiotową u</w:t>
      </w:r>
      <w:r w:rsidRPr="00DB4080">
        <w:rPr>
          <w:szCs w:val="24"/>
        </w:rPr>
        <w:t>mową</w:t>
      </w:r>
      <w:r w:rsidR="0085721A">
        <w:rPr>
          <w:szCs w:val="24"/>
        </w:rPr>
        <w:t>.</w:t>
      </w:r>
    </w:p>
    <w:p w14:paraId="6ABE687B" w14:textId="3FFDF5AD" w:rsidR="00D763FC" w:rsidRDefault="00D763FC" w:rsidP="00D763FC">
      <w:pPr>
        <w:numPr>
          <w:ilvl w:val="0"/>
          <w:numId w:val="20"/>
        </w:numPr>
        <w:ind w:left="360"/>
        <w:jc w:val="both"/>
      </w:pPr>
      <w:r>
        <w:t>Dostarczon</w:t>
      </w:r>
      <w:r w:rsidR="001F4BC0">
        <w:t>e telefony</w:t>
      </w:r>
      <w:r>
        <w:t xml:space="preserve"> będ</w:t>
      </w:r>
      <w:r w:rsidR="001F4BC0">
        <w:t>ą</w:t>
      </w:r>
      <w:r>
        <w:t xml:space="preserve"> posiadał</w:t>
      </w:r>
      <w:r w:rsidR="001F4BC0">
        <w:t>y</w:t>
      </w:r>
      <w:r>
        <w:t xml:space="preserve"> wszelkie niezbędne do normalnego korzystania instrukcje i certyfikaty w języku polskim.</w:t>
      </w:r>
    </w:p>
    <w:bookmarkEnd w:id="0"/>
    <w:p w14:paraId="16EB3A08" w14:textId="77B6F651" w:rsidR="00D763FC" w:rsidRDefault="00D763FC" w:rsidP="00D763FC">
      <w:pPr>
        <w:numPr>
          <w:ilvl w:val="0"/>
          <w:numId w:val="20"/>
        </w:numPr>
        <w:ind w:left="360"/>
        <w:jc w:val="both"/>
      </w:pPr>
      <w:r>
        <w:t>Zamawiający może odmówić odbioru zamówion</w:t>
      </w:r>
      <w:r w:rsidR="001F4BC0">
        <w:t xml:space="preserve">ych telefonów </w:t>
      </w:r>
      <w:r>
        <w:t>w przypadku gdy:</w:t>
      </w:r>
    </w:p>
    <w:p w14:paraId="591E0A24" w14:textId="17E2DCC6" w:rsidR="00D763FC" w:rsidRDefault="00837DAE" w:rsidP="00D763FC">
      <w:pPr>
        <w:numPr>
          <w:ilvl w:val="0"/>
          <w:numId w:val="22"/>
        </w:numPr>
        <w:ind w:left="757"/>
        <w:jc w:val="both"/>
      </w:pPr>
      <w:r>
        <w:t>d</w:t>
      </w:r>
      <w:r w:rsidR="00D763FC">
        <w:t>ostarczon</w:t>
      </w:r>
      <w:r w:rsidR="001F4BC0">
        <w:t>e telefony</w:t>
      </w:r>
      <w:r w:rsidR="00D763FC">
        <w:t xml:space="preserve"> nie </w:t>
      </w:r>
      <w:r w:rsidR="001F4BC0">
        <w:t xml:space="preserve">są </w:t>
      </w:r>
      <w:r w:rsidR="00D763FC">
        <w:t>zgodn</w:t>
      </w:r>
      <w:r w:rsidR="001F4BC0">
        <w:t>e</w:t>
      </w:r>
      <w:r w:rsidR="00D763FC">
        <w:t xml:space="preserve"> z ofertą Wykonawcy,</w:t>
      </w:r>
    </w:p>
    <w:p w14:paraId="7077DA9F" w14:textId="2299ECA7" w:rsidR="00D763FC" w:rsidRDefault="00D763FC" w:rsidP="00D763FC">
      <w:pPr>
        <w:numPr>
          <w:ilvl w:val="0"/>
          <w:numId w:val="22"/>
        </w:numPr>
        <w:ind w:left="757"/>
        <w:jc w:val="both"/>
      </w:pPr>
      <w:r>
        <w:t xml:space="preserve">w trakcie odbioru stwierdzono wady, które uniemożliwiają natychmiastowe użytkowanie </w:t>
      </w:r>
      <w:r w:rsidR="001F4BC0">
        <w:t>telefonów</w:t>
      </w:r>
      <w:r>
        <w:t>.</w:t>
      </w:r>
    </w:p>
    <w:p w14:paraId="5C3BE5B8" w14:textId="77777777" w:rsidR="00D763FC" w:rsidRDefault="00D763FC" w:rsidP="00D763FC">
      <w:pPr>
        <w:spacing w:after="60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§4</w:t>
      </w:r>
      <w:r>
        <w:rPr>
          <w:b/>
        </w:rPr>
        <w:tab/>
      </w:r>
    </w:p>
    <w:p w14:paraId="7D1DEA52" w14:textId="5859A8AC" w:rsidR="00CF6A5E" w:rsidRPr="00FB49ED" w:rsidRDefault="00CF6A5E" w:rsidP="00CF6A5E">
      <w:pPr>
        <w:numPr>
          <w:ilvl w:val="0"/>
          <w:numId w:val="38"/>
        </w:numPr>
        <w:jc w:val="both"/>
      </w:pPr>
      <w:r>
        <w:t xml:space="preserve">Strony ustalają za wykonanie umowy wynagrodzenie ryczałtowe brutto w wysokości </w:t>
      </w:r>
      <w:r w:rsidR="004027B3">
        <w:t>……………</w:t>
      </w:r>
      <w:r>
        <w:rPr>
          <w:b/>
        </w:rPr>
        <w:t xml:space="preserve"> z</w:t>
      </w:r>
      <w:r w:rsidRPr="00B109CC">
        <w:rPr>
          <w:b/>
        </w:rPr>
        <w:t>ł</w:t>
      </w:r>
      <w:r w:rsidRPr="00D56D92">
        <w:rPr>
          <w:b/>
        </w:rPr>
        <w:t xml:space="preserve"> </w:t>
      </w:r>
      <w:r w:rsidRPr="00D56D92">
        <w:t xml:space="preserve">(słownie: </w:t>
      </w:r>
      <w:r w:rsidR="004027B3">
        <w:t>……………………………….</w:t>
      </w:r>
      <w:r>
        <w:t xml:space="preserve"> zł </w:t>
      </w:r>
      <w:r w:rsidR="004027B3">
        <w:t>00</w:t>
      </w:r>
      <w:r w:rsidRPr="00D56D92">
        <w:t>/100)</w:t>
      </w:r>
      <w:r w:rsidRPr="00B33446">
        <w:t xml:space="preserve"> </w:t>
      </w:r>
      <w:r w:rsidRPr="00D56D92">
        <w:t xml:space="preserve">w tym podatek VAT w wysokości </w:t>
      </w:r>
      <w:r>
        <w:t>23</w:t>
      </w:r>
      <w:r w:rsidRPr="00D56D92">
        <w:t xml:space="preserve">% w kwocie </w:t>
      </w:r>
      <w:r w:rsidR="004027B3">
        <w:t>………………</w:t>
      </w:r>
      <w:r>
        <w:t xml:space="preserve"> </w:t>
      </w:r>
      <w:r w:rsidRPr="00FB49ED">
        <w:rPr>
          <w:b/>
        </w:rPr>
        <w:t>zł.</w:t>
      </w:r>
      <w:r>
        <w:rPr>
          <w:b/>
        </w:rPr>
        <w:t xml:space="preserve">  </w:t>
      </w:r>
    </w:p>
    <w:p w14:paraId="7FB349D1" w14:textId="77777777" w:rsidR="00CF6A5E" w:rsidRDefault="00CF6A5E" w:rsidP="00CF6A5E">
      <w:pPr>
        <w:numPr>
          <w:ilvl w:val="0"/>
          <w:numId w:val="39"/>
        </w:numPr>
        <w:ind w:left="360"/>
        <w:jc w:val="both"/>
      </w:pPr>
      <w:r>
        <w:t>Kwota wynagrodzenia określona w ust. 1 zawiera wszystkie koszty i opłaty jakie poniósł wykonawca w związku z realizacją zamówienia w szczególności koszty dostawy do siedziby Zamawiającego.</w:t>
      </w:r>
    </w:p>
    <w:p w14:paraId="1C23C4D9" w14:textId="77777777" w:rsidR="00CF6A5E" w:rsidRDefault="00CF6A5E" w:rsidP="00CF6A5E">
      <w:pPr>
        <w:numPr>
          <w:ilvl w:val="0"/>
          <w:numId w:val="39"/>
        </w:numPr>
        <w:ind w:left="360"/>
        <w:jc w:val="both"/>
      </w:pPr>
      <w:r>
        <w:t>Rozliczenie wynagrodzenia Wykonawcy za przedmiot umowy nastąpi na podstawie faktury.</w:t>
      </w:r>
    </w:p>
    <w:p w14:paraId="23437E4B" w14:textId="77777777" w:rsidR="00CF6A5E" w:rsidRDefault="00CF6A5E" w:rsidP="00CF6A5E">
      <w:pPr>
        <w:numPr>
          <w:ilvl w:val="0"/>
          <w:numId w:val="39"/>
        </w:numPr>
        <w:ind w:left="360"/>
        <w:jc w:val="both"/>
      </w:pPr>
      <w:r>
        <w:t>Wykonawca wystawi fakturę na podstawie protokołu zdawczo-odbiorczego podpisanego przez Zamawiającego.</w:t>
      </w:r>
    </w:p>
    <w:p w14:paraId="6F50C555" w14:textId="77777777" w:rsidR="00CF6A5E" w:rsidRDefault="00CF6A5E" w:rsidP="00CF6A5E">
      <w:pPr>
        <w:numPr>
          <w:ilvl w:val="0"/>
          <w:numId w:val="39"/>
        </w:numPr>
        <w:ind w:left="360"/>
        <w:jc w:val="both"/>
      </w:pPr>
      <w:r>
        <w:t>Wynagrodzenie będzie płatne w formie przelewu w terminie 14 dni od otrzymania przez Zamawiającego prawidłowo wystawionej faktury VAT na rachunek Wykonawcy wskazany na fakturze.</w:t>
      </w:r>
    </w:p>
    <w:p w14:paraId="2FC2834E" w14:textId="77777777" w:rsidR="004027B3" w:rsidRDefault="004027B3" w:rsidP="004027B3">
      <w:pPr>
        <w:numPr>
          <w:ilvl w:val="0"/>
          <w:numId w:val="39"/>
        </w:numPr>
        <w:ind w:left="360"/>
        <w:jc w:val="both"/>
      </w:pPr>
      <w:r w:rsidRPr="001F3491">
        <w:t>Wykonawca przy realizacji Umowy zobowiązuje się posługiwać rachunkiem rozliczeniowym, o którym mowa w art. 49 ust. 1 pkt 1 ustawy z dnia 29 sierpnia 1997r, Prawo bankowe (tekst jedn.: Dz. U. z 20</w:t>
      </w:r>
      <w:r>
        <w:t>21</w:t>
      </w:r>
      <w:r w:rsidRPr="001F3491">
        <w:t xml:space="preserve">r. poz. </w:t>
      </w:r>
      <w:r>
        <w:t>2439 ze</w:t>
      </w:r>
      <w:r w:rsidRPr="001F3491">
        <w:t xml:space="preserve"> zm.) zawartym w wykazie podmiotów, o którym mowa w art. 96b ust. 1 ustawy z dnia 11 marca 2004r. o podatku od towarów i usług (tekst. jedn.: Dz. U. z 20</w:t>
      </w:r>
      <w:r>
        <w:t>22</w:t>
      </w:r>
      <w:r w:rsidRPr="001F3491">
        <w:t>r. poz.</w:t>
      </w:r>
      <w:r>
        <w:t xml:space="preserve"> 931 z </w:t>
      </w:r>
      <w:proofErr w:type="spellStart"/>
      <w:r>
        <w:t>późn</w:t>
      </w:r>
      <w:proofErr w:type="spellEnd"/>
      <w:r>
        <w:t>. zm.</w:t>
      </w:r>
      <w:r w:rsidRPr="001F3491">
        <w:t xml:space="preserve">). 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" w:name="_Hlk15927515"/>
      <w:r w:rsidRPr="001F3491">
        <w:t>Dz. U. z 20</w:t>
      </w:r>
      <w:r>
        <w:t>22</w:t>
      </w:r>
      <w:r w:rsidRPr="001F3491">
        <w:t xml:space="preserve"> r. poz. </w:t>
      </w:r>
      <w:bookmarkEnd w:id="1"/>
      <w:r>
        <w:t xml:space="preserve">931 z </w:t>
      </w:r>
      <w:proofErr w:type="spellStart"/>
      <w:r>
        <w:t>późn</w:t>
      </w:r>
      <w:proofErr w:type="spellEnd"/>
      <w:r>
        <w:t>. zm.</w:t>
      </w:r>
      <w:r w:rsidRPr="001F3491">
        <w:t xml:space="preserve">). </w:t>
      </w:r>
    </w:p>
    <w:p w14:paraId="54340168" w14:textId="77777777" w:rsidR="004027B3" w:rsidRDefault="004027B3" w:rsidP="004027B3">
      <w:pPr>
        <w:numPr>
          <w:ilvl w:val="0"/>
          <w:numId w:val="39"/>
        </w:numPr>
        <w:ind w:left="360"/>
        <w:jc w:val="both"/>
      </w:pPr>
      <w:r w:rsidRPr="001538F4"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6A26C3DA" w14:textId="17A82DB6" w:rsidR="004027B3" w:rsidRDefault="004027B3" w:rsidP="004027B3">
      <w:pPr>
        <w:numPr>
          <w:ilvl w:val="0"/>
          <w:numId w:val="39"/>
        </w:numPr>
        <w:ind w:left="360"/>
        <w:jc w:val="both"/>
      </w:pPr>
      <w:r w:rsidRPr="001538F4">
        <w:t xml:space="preserve">W przypadku braku możliwości dokonania potrącenia, o którym mowa w ust. </w:t>
      </w:r>
      <w:r w:rsidR="00277FCF">
        <w:t>7</w:t>
      </w:r>
      <w:r w:rsidRPr="001538F4">
        <w:t xml:space="preserve"> niniejszego paragrafu Wykonawca zobowiązuje się, że zrekompensuje Zamawiającemu wszelkie negatywne konsekwencje finansowe, w tym także z tytułu utraty przez Zamawiającego prawa do odliczenia podatku VAT, powstałe w wyniku uchybień ww. warunków lub powstałe w wyniku zaistnienia okoliczności, o których mowa w art. 88 ust. 3a lub art. 96 ust. 9 i 9a ustawy z 11 marca 2004r. o podatku od towarów i usług, z tytułu ponoszenia przez Zamawiającego odpowiedzialności o której mowa w art. 117ba ustawy z 29 sierpnia 1997 r.- Ordynacja podatkowa oraz z tytułu braku możliwości zaliczenia wydatku do kosztów  podatkowych lub konieczności zmniejszenia kosztów uzyskania przychodów lub zwiększenia przychodów na zasadach określonych w art. 15d ustawy z dnia 15 lutego 1992 r. o podatku dochodowym od osób prawnych.</w:t>
      </w:r>
    </w:p>
    <w:p w14:paraId="6C347090" w14:textId="77777777" w:rsidR="004027B3" w:rsidRPr="001F3491" w:rsidRDefault="004027B3" w:rsidP="004027B3">
      <w:pPr>
        <w:numPr>
          <w:ilvl w:val="0"/>
          <w:numId w:val="39"/>
        </w:numPr>
        <w:ind w:left="360"/>
        <w:jc w:val="both"/>
      </w:pPr>
      <w:r w:rsidRPr="001F3491">
        <w:t xml:space="preserve">Zapłata: </w:t>
      </w:r>
    </w:p>
    <w:p w14:paraId="32CF3382" w14:textId="77777777" w:rsidR="004027B3" w:rsidRPr="001F3491" w:rsidRDefault="004027B3" w:rsidP="004027B3">
      <w:pPr>
        <w:spacing w:before="120"/>
        <w:ind w:left="907" w:hanging="567"/>
        <w:jc w:val="both"/>
      </w:pPr>
      <w:r w:rsidRPr="001F3491">
        <w:t>1)</w:t>
      </w:r>
      <w:r w:rsidRPr="001F3491"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</w:t>
      </w:r>
      <w:r>
        <w:t>22</w:t>
      </w:r>
      <w:r w:rsidRPr="001F3491">
        <w:t xml:space="preserve">  r. poz. </w:t>
      </w:r>
      <w:r>
        <w:t xml:space="preserve">931 z </w:t>
      </w:r>
      <w:proofErr w:type="spellStart"/>
      <w:r>
        <w:t>późn</w:t>
      </w:r>
      <w:proofErr w:type="spellEnd"/>
      <w:r>
        <w:t>. zm.)</w:t>
      </w:r>
      <w:r w:rsidRPr="001F3491">
        <w:t>,</w:t>
      </w:r>
    </w:p>
    <w:p w14:paraId="51F7CAFB" w14:textId="77777777" w:rsidR="004027B3" w:rsidRPr="001F3491" w:rsidRDefault="004027B3" w:rsidP="004027B3">
      <w:pPr>
        <w:ind w:left="907" w:hanging="567"/>
        <w:jc w:val="both"/>
      </w:pPr>
      <w:r w:rsidRPr="001F3491">
        <w:t>2)</w:t>
      </w:r>
      <w:r w:rsidRPr="001F3491"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56C947FD" w14:textId="77777777" w:rsidR="00CF6A5E" w:rsidRDefault="00CF6A5E" w:rsidP="00CF6A5E">
      <w:pPr>
        <w:numPr>
          <w:ilvl w:val="0"/>
          <w:numId w:val="39"/>
        </w:numPr>
        <w:ind w:left="360"/>
        <w:jc w:val="both"/>
      </w:pPr>
      <w:r>
        <w:t>Terminem zapłaty jest dzień obciążenia rachunku Zamawiającego.</w:t>
      </w:r>
    </w:p>
    <w:p w14:paraId="02DB9FB0" w14:textId="77777777" w:rsidR="00CF6A5E" w:rsidRDefault="00CF6A5E" w:rsidP="00CF6A5E">
      <w:pPr>
        <w:numPr>
          <w:ilvl w:val="0"/>
          <w:numId w:val="39"/>
        </w:numPr>
        <w:ind w:left="360"/>
        <w:jc w:val="both"/>
      </w:pPr>
      <w:r>
        <w:lastRenderedPageBreak/>
        <w:t>Zamawiający nie dopuszcza możliwości przelewu wierzytelności Wykonawcy z tytułu realizacji niniejszej umowy na osoby trzecie.</w:t>
      </w:r>
    </w:p>
    <w:p w14:paraId="3E89D032" w14:textId="77777777" w:rsidR="00CF6A5E" w:rsidRDefault="00CF6A5E" w:rsidP="00CF6A5E">
      <w:pPr>
        <w:numPr>
          <w:ilvl w:val="0"/>
          <w:numId w:val="39"/>
        </w:numPr>
        <w:ind w:left="360"/>
        <w:jc w:val="both"/>
      </w:pPr>
      <w:r>
        <w:t>Wykonawca zobowiązany jest do pisemnego informowania Zamawiającego o każdej zmianie siedziby, konta bankowego, numeru NIP i REGON.</w:t>
      </w:r>
    </w:p>
    <w:p w14:paraId="2177C221" w14:textId="77777777" w:rsidR="00D763FC" w:rsidRDefault="00D763FC" w:rsidP="00D763FC">
      <w:pPr>
        <w:ind w:left="720"/>
        <w:jc w:val="both"/>
      </w:pPr>
    </w:p>
    <w:p w14:paraId="0A5F4036" w14:textId="77777777" w:rsidR="00D763FC" w:rsidRDefault="00D763FC" w:rsidP="00D763FC">
      <w:pPr>
        <w:spacing w:after="60"/>
        <w:jc w:val="center"/>
        <w:rPr>
          <w:b/>
        </w:rPr>
      </w:pPr>
      <w:r>
        <w:rPr>
          <w:b/>
        </w:rPr>
        <w:t>§5</w:t>
      </w:r>
    </w:p>
    <w:p w14:paraId="032F1164" w14:textId="77777777" w:rsidR="00D763FC" w:rsidRDefault="00D763FC" w:rsidP="00837DAE">
      <w:pPr>
        <w:numPr>
          <w:ilvl w:val="0"/>
          <w:numId w:val="26"/>
        </w:numPr>
        <w:ind w:left="357" w:hanging="357"/>
        <w:jc w:val="both"/>
      </w:pPr>
      <w:r>
        <w:t>Strony ustanawiają odpowiedzialność za niewykonanie lub nienależyte wykonanie umowy w formie kar umownych.</w:t>
      </w:r>
    </w:p>
    <w:p w14:paraId="3FBADE87" w14:textId="77777777" w:rsidR="00D763FC" w:rsidRDefault="00D763FC" w:rsidP="00837DAE">
      <w:pPr>
        <w:numPr>
          <w:ilvl w:val="0"/>
          <w:numId w:val="26"/>
        </w:numPr>
        <w:ind w:left="357" w:hanging="357"/>
        <w:jc w:val="both"/>
      </w:pPr>
      <w:r>
        <w:t>Wykonawca zapłaci Zamawiającemu kary umowne:</w:t>
      </w:r>
    </w:p>
    <w:p w14:paraId="7EF7B988" w14:textId="358CF43D" w:rsidR="00D763FC" w:rsidRDefault="00D763FC" w:rsidP="00D763FC">
      <w:pPr>
        <w:numPr>
          <w:ilvl w:val="0"/>
          <w:numId w:val="27"/>
        </w:numPr>
        <w:ind w:left="700"/>
        <w:jc w:val="both"/>
      </w:pPr>
      <w:r>
        <w:t>za zwłokę w wykonaniu umowy w wysokości 0,</w:t>
      </w:r>
      <w:r w:rsidR="00277FCF">
        <w:t>5</w:t>
      </w:r>
      <w:r>
        <w:t>% wynagrodzenia określonego w §4 ust. 1 za każdy dzień zwłoki,</w:t>
      </w:r>
    </w:p>
    <w:p w14:paraId="00959B1C" w14:textId="77777777" w:rsidR="00D763FC" w:rsidRDefault="00D763FC" w:rsidP="00D763FC">
      <w:pPr>
        <w:numPr>
          <w:ilvl w:val="0"/>
          <w:numId w:val="27"/>
        </w:numPr>
        <w:ind w:left="700"/>
        <w:jc w:val="both"/>
      </w:pPr>
      <w:r>
        <w:t>za zwłokę w usunięciu wad w okresie gwarancji i rękojmi w wysokości 0,2% wynagrodzenia określonego w §4 ust. 1 za każdy dzień zwłoki,</w:t>
      </w:r>
    </w:p>
    <w:p w14:paraId="066C28AA" w14:textId="77777777" w:rsidR="00D763FC" w:rsidRDefault="00D763FC" w:rsidP="00D763FC">
      <w:pPr>
        <w:numPr>
          <w:ilvl w:val="0"/>
          <w:numId w:val="27"/>
        </w:numPr>
        <w:ind w:left="700"/>
        <w:jc w:val="both"/>
      </w:pPr>
      <w:r>
        <w:t>z tytułu odstąpienia od umowy z przyczyn występujących po stronie Wykonawcy w wysokości 10% wynagrodzenia określonego w §4 ust. 1.</w:t>
      </w:r>
    </w:p>
    <w:p w14:paraId="76565DA9" w14:textId="4E3635DC" w:rsidR="00277FCF" w:rsidRPr="002518E1" w:rsidRDefault="00277FCF" w:rsidP="00837DAE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518E1">
        <w:rPr>
          <w:rFonts w:ascii="Times New Roman" w:hAnsi="Times New Roman"/>
          <w:color w:val="000000"/>
          <w:sz w:val="24"/>
          <w:szCs w:val="24"/>
        </w:rPr>
        <w:t>Maksymalna wysokość kar umownych nie może przekroczyć 50% wartości umowy.</w:t>
      </w:r>
    </w:p>
    <w:p w14:paraId="7E60AAAB" w14:textId="7BDAEA33" w:rsidR="00D763FC" w:rsidRDefault="00D763FC" w:rsidP="00837DAE">
      <w:pPr>
        <w:numPr>
          <w:ilvl w:val="0"/>
          <w:numId w:val="26"/>
        </w:numPr>
        <w:ind w:left="357" w:hanging="357"/>
        <w:jc w:val="both"/>
      </w:pPr>
      <w:r>
        <w:t>Strony ustalają, że kara umowna może być potrącona przez Zamawiającego z dowolnej należności Wykonawcy.</w:t>
      </w:r>
    </w:p>
    <w:p w14:paraId="4F71267B" w14:textId="77777777" w:rsidR="00A45052" w:rsidRDefault="00A45052" w:rsidP="00A45052">
      <w:pPr>
        <w:ind w:left="360"/>
        <w:jc w:val="both"/>
      </w:pPr>
    </w:p>
    <w:p w14:paraId="5D804E33" w14:textId="77777777" w:rsidR="00D763FC" w:rsidRDefault="00D763FC" w:rsidP="00D763FC">
      <w:pPr>
        <w:spacing w:after="60"/>
        <w:jc w:val="center"/>
        <w:rPr>
          <w:b/>
        </w:rPr>
      </w:pPr>
      <w:r>
        <w:rPr>
          <w:b/>
        </w:rPr>
        <w:t>§</w:t>
      </w:r>
      <w:r w:rsidR="00683A63">
        <w:rPr>
          <w:b/>
        </w:rPr>
        <w:t>6</w:t>
      </w:r>
    </w:p>
    <w:p w14:paraId="7E96EE00" w14:textId="2702EA86" w:rsidR="00837DAE" w:rsidRPr="008B4E6A" w:rsidRDefault="00DB4080" w:rsidP="00837DAE">
      <w:pPr>
        <w:numPr>
          <w:ilvl w:val="0"/>
          <w:numId w:val="28"/>
        </w:numPr>
        <w:ind w:left="360"/>
        <w:jc w:val="both"/>
      </w:pPr>
      <w:r w:rsidRPr="008B4E6A">
        <w:t>Wykonawca udziela gwarancji na sprzęt dostarczony na podstawie niniejszej Umowy na okres</w:t>
      </w:r>
      <w:r w:rsidR="00837DAE" w:rsidRPr="008B4E6A">
        <w:t xml:space="preserve"> </w:t>
      </w:r>
      <w:r w:rsidR="00837DAE" w:rsidRPr="008B4E6A">
        <w:rPr>
          <w:b/>
          <w:bCs/>
        </w:rPr>
        <w:t xml:space="preserve">24 </w:t>
      </w:r>
      <w:r w:rsidRPr="008B4E6A">
        <w:rPr>
          <w:b/>
          <w:bCs/>
        </w:rPr>
        <w:t>miesięcy</w:t>
      </w:r>
      <w:r w:rsidRPr="008B4E6A">
        <w:t xml:space="preserve">, liczony od dnia podpisania przez Zamawiającego </w:t>
      </w:r>
      <w:r w:rsidR="00837DAE" w:rsidRPr="008B4E6A">
        <w:t>p</w:t>
      </w:r>
      <w:r w:rsidRPr="008B4E6A">
        <w:t xml:space="preserve">rotokołu </w:t>
      </w:r>
      <w:r w:rsidR="00837DAE" w:rsidRPr="008B4E6A">
        <w:t>o</w:t>
      </w:r>
      <w:r w:rsidRPr="008B4E6A">
        <w:t>dbioru</w:t>
      </w:r>
      <w:r w:rsidR="001E4E95" w:rsidRPr="008B4E6A">
        <w:t xml:space="preserve"> sprzętu</w:t>
      </w:r>
      <w:r w:rsidRPr="008B4E6A">
        <w:t>.</w:t>
      </w:r>
    </w:p>
    <w:p w14:paraId="69A00182" w14:textId="162DC9C6" w:rsidR="00837DAE" w:rsidRPr="008B4E6A" w:rsidRDefault="00DB4080" w:rsidP="00837DAE">
      <w:pPr>
        <w:numPr>
          <w:ilvl w:val="0"/>
          <w:numId w:val="28"/>
        </w:numPr>
        <w:ind w:left="360"/>
        <w:jc w:val="both"/>
      </w:pPr>
      <w:r w:rsidRPr="008B4E6A">
        <w:t>Wykonawca zobowiązuje się do wykonywania swoich zobowiązań z tytułu gwarancji w oparciu o</w:t>
      </w:r>
      <w:r w:rsidR="00837DAE" w:rsidRPr="008B4E6A">
        <w:t xml:space="preserve"> </w:t>
      </w:r>
      <w:r w:rsidRPr="008B4E6A">
        <w:t>gwarancję producenta sprzętu.</w:t>
      </w:r>
    </w:p>
    <w:p w14:paraId="1FD742DD" w14:textId="3C0398F9" w:rsidR="00837DAE" w:rsidRPr="008B4E6A" w:rsidRDefault="00DB4080" w:rsidP="00837DAE">
      <w:pPr>
        <w:numPr>
          <w:ilvl w:val="0"/>
          <w:numId w:val="28"/>
        </w:numPr>
        <w:ind w:left="360"/>
        <w:jc w:val="both"/>
      </w:pPr>
      <w:r w:rsidRPr="008B4E6A">
        <w:t>Gwarancja obejmuje w szczególności wszystkie wykryte podczas eksploatacji usterki, wady</w:t>
      </w:r>
      <w:r w:rsidR="00837DAE" w:rsidRPr="008B4E6A">
        <w:t xml:space="preserve"> </w:t>
      </w:r>
      <w:r w:rsidRPr="008B4E6A">
        <w:t>i</w:t>
      </w:r>
      <w:r w:rsidR="00837DAE" w:rsidRPr="008B4E6A">
        <w:t xml:space="preserve"> </w:t>
      </w:r>
      <w:r w:rsidRPr="008B4E6A">
        <w:t>uszkodzenia sprzętu powstałe w czasie poprawnego, zgodnego z instrukcją użytkowania.</w:t>
      </w:r>
    </w:p>
    <w:p w14:paraId="05920CF5" w14:textId="77777777" w:rsidR="00BC2516" w:rsidRPr="008B4E6A" w:rsidRDefault="00DB4080" w:rsidP="00BC2516">
      <w:pPr>
        <w:numPr>
          <w:ilvl w:val="0"/>
          <w:numId w:val="28"/>
        </w:numPr>
        <w:ind w:left="360" w:hanging="357"/>
        <w:jc w:val="both"/>
      </w:pPr>
      <w:r w:rsidRPr="008B4E6A">
        <w:t>W ramach gwarancji Wykonawca zobowiązuje się w szczególności do:</w:t>
      </w:r>
    </w:p>
    <w:p w14:paraId="793E0F77" w14:textId="13B1764E" w:rsidR="00BC2516" w:rsidRPr="008B4E6A" w:rsidRDefault="00DB4080" w:rsidP="00BC2516">
      <w:pPr>
        <w:pStyle w:val="Akapitzlist"/>
        <w:numPr>
          <w:ilvl w:val="0"/>
          <w:numId w:val="45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B4E6A">
        <w:rPr>
          <w:rFonts w:ascii="Times New Roman" w:hAnsi="Times New Roman"/>
          <w:sz w:val="24"/>
          <w:szCs w:val="24"/>
        </w:rPr>
        <w:t>napraw usterek, wad i uszkodzeń sprzętu spowodowanych wadami technicznymi,</w:t>
      </w:r>
      <w:r w:rsidRPr="008B4E6A">
        <w:rPr>
          <w:rFonts w:ascii="Times New Roman" w:hAnsi="Times New Roman"/>
          <w:sz w:val="24"/>
          <w:szCs w:val="24"/>
        </w:rPr>
        <w:br/>
        <w:t>technologicznymi i materiałowymi, przy wykorzystaniu nowych, nieregenerowanych,</w:t>
      </w:r>
      <w:r w:rsidRPr="008B4E6A">
        <w:rPr>
          <w:rFonts w:ascii="Times New Roman" w:hAnsi="Times New Roman"/>
          <w:sz w:val="24"/>
          <w:szCs w:val="24"/>
        </w:rPr>
        <w:br/>
        <w:t>nieużywanych części podzespołów, realizowanych u producenta lub w autoryzowanym</w:t>
      </w:r>
      <w:r w:rsidRPr="008B4E6A">
        <w:rPr>
          <w:rFonts w:ascii="Times New Roman" w:hAnsi="Times New Roman"/>
          <w:sz w:val="24"/>
          <w:szCs w:val="24"/>
        </w:rPr>
        <w:br/>
        <w:t>serwisie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producenta</w:t>
      </w:r>
      <w:r w:rsidR="00B555D6" w:rsidRPr="008B4E6A">
        <w:rPr>
          <w:rFonts w:ascii="Times New Roman" w:hAnsi="Times New Roman"/>
          <w:sz w:val="24"/>
          <w:szCs w:val="24"/>
        </w:rPr>
        <w:t>,</w:t>
      </w:r>
    </w:p>
    <w:p w14:paraId="622E9210" w14:textId="16169B46" w:rsidR="00BC2516" w:rsidRPr="008B4E6A" w:rsidRDefault="00DB4080" w:rsidP="00BC2516">
      <w:pPr>
        <w:pStyle w:val="Akapitzlist"/>
        <w:numPr>
          <w:ilvl w:val="0"/>
          <w:numId w:val="45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B4E6A">
        <w:rPr>
          <w:rFonts w:ascii="Times New Roman" w:hAnsi="Times New Roman"/>
          <w:sz w:val="24"/>
          <w:szCs w:val="24"/>
        </w:rPr>
        <w:t>przyjmowania od Zamawiającego zgłoszeń dotyczących usterek, wad i uszkodzeń sprzętu</w:t>
      </w:r>
      <w:r w:rsidR="00BC2516" w:rsidRPr="008B4E6A">
        <w:rPr>
          <w:rFonts w:ascii="Times New Roman" w:hAnsi="Times New Roman"/>
          <w:sz w:val="24"/>
          <w:szCs w:val="24"/>
        </w:rPr>
        <w:t xml:space="preserve"> w </w:t>
      </w:r>
      <w:r w:rsidRPr="008B4E6A">
        <w:rPr>
          <w:rFonts w:ascii="Times New Roman" w:hAnsi="Times New Roman"/>
          <w:sz w:val="24"/>
          <w:szCs w:val="24"/>
        </w:rPr>
        <w:t>trybie 24/7/365 telefonicznie lub drogą mailową</w:t>
      </w:r>
      <w:r w:rsidR="00B555D6" w:rsidRPr="008B4E6A">
        <w:rPr>
          <w:rFonts w:ascii="Times New Roman" w:hAnsi="Times New Roman"/>
          <w:sz w:val="24"/>
          <w:szCs w:val="24"/>
        </w:rPr>
        <w:t>,</w:t>
      </w:r>
    </w:p>
    <w:p w14:paraId="15CB6D92" w14:textId="449D198C" w:rsidR="00BC2516" w:rsidRPr="008B4E6A" w:rsidRDefault="00DB4080" w:rsidP="00BC2516">
      <w:pPr>
        <w:pStyle w:val="Akapitzlist"/>
        <w:numPr>
          <w:ilvl w:val="0"/>
          <w:numId w:val="45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B4E6A">
        <w:rPr>
          <w:rFonts w:ascii="Times New Roman" w:hAnsi="Times New Roman"/>
          <w:sz w:val="24"/>
          <w:szCs w:val="24"/>
        </w:rPr>
        <w:t>w przypadku, gdy naprawa sprzętu wyniesie dłużej niż 10 dni roboczych, na zgłoszenie</w:t>
      </w:r>
      <w:r w:rsidRPr="008B4E6A">
        <w:rPr>
          <w:rFonts w:ascii="Times New Roman" w:hAnsi="Times New Roman"/>
          <w:sz w:val="24"/>
          <w:szCs w:val="24"/>
        </w:rPr>
        <w:br/>
        <w:t>Zamawiającego zgodnie z pkt 2, Wykonawca zobowiązuje się dostarczyć Zamawiającemu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urządzenie zastępcze. Urządzenie zastępcze musi spełniać co najmniej takie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parametry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jak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pierwotnie dostarczony sprzęt. Zamawiający może zgłosić potrzebę dostarczenia urządzenia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zastępczego począwszy od 11. dnia roboczego naprawy do dnia,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w którym Wykonawca dostarczy naprawiony sprzęt. Wykonawca jest zobowiązany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do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dostarczenia sprzętu zastępczego w terminie trzech dni roboczych od dnia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zgłoszenia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potrzeby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przez Zamawiającego;</w:t>
      </w:r>
    </w:p>
    <w:p w14:paraId="6143DC51" w14:textId="77777777" w:rsidR="00BC2516" w:rsidRPr="008B4E6A" w:rsidRDefault="00DB4080" w:rsidP="00BC2516">
      <w:pPr>
        <w:pStyle w:val="Akapitzlist"/>
        <w:numPr>
          <w:ilvl w:val="0"/>
          <w:numId w:val="45"/>
        </w:numPr>
        <w:ind w:left="723"/>
        <w:jc w:val="both"/>
        <w:rPr>
          <w:rFonts w:ascii="Times New Roman" w:hAnsi="Times New Roman"/>
          <w:sz w:val="24"/>
          <w:szCs w:val="24"/>
        </w:rPr>
      </w:pPr>
      <w:r w:rsidRPr="008B4E6A">
        <w:rPr>
          <w:rFonts w:ascii="Times New Roman" w:hAnsi="Times New Roman"/>
          <w:sz w:val="24"/>
          <w:szCs w:val="24"/>
        </w:rPr>
        <w:t>usługi wynikające z gwarancji będą świadczone w autoryzowanym serwisie producenta.</w:t>
      </w:r>
    </w:p>
    <w:p w14:paraId="3E868D96" w14:textId="54534993" w:rsidR="00BC2516" w:rsidRPr="008B4E6A" w:rsidRDefault="00DB4080" w:rsidP="00BC2516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B4E6A">
        <w:rPr>
          <w:rFonts w:ascii="Times New Roman" w:hAnsi="Times New Roman"/>
          <w:sz w:val="24"/>
          <w:szCs w:val="24"/>
        </w:rPr>
        <w:t>Usługi wynikające z udzielonej gwarancji świadczone będą przez Wykonawcę w ramach całkowitego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wynagrodzenia brutto określonego w Umowie. W ramach udzielonej gwarancji Wykonawca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pokrywa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również koszty odbioru wadliwego sprzętu od Zamawiającego</w:t>
      </w:r>
      <w:r w:rsidR="001E4E95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oraz</w:t>
      </w:r>
      <w:r w:rsidR="001E4E95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dostarczenia</w:t>
      </w:r>
      <w:r w:rsidR="001E4E95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mu</w:t>
      </w:r>
      <w:r w:rsidR="001E4E95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urządzeń</w:t>
      </w:r>
      <w:r w:rsidR="001E4E95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zastępczych.</w:t>
      </w:r>
    </w:p>
    <w:p w14:paraId="73601AC6" w14:textId="77777777" w:rsidR="00BC2516" w:rsidRPr="008B4E6A" w:rsidRDefault="00DB4080" w:rsidP="00BC2516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B4E6A">
        <w:rPr>
          <w:rFonts w:ascii="Times New Roman" w:hAnsi="Times New Roman"/>
          <w:sz w:val="24"/>
          <w:szCs w:val="24"/>
        </w:rPr>
        <w:t>W ramach udzielonej gwarancji gwarantem usług wykonanych przez podwykonawców jest</w:t>
      </w:r>
      <w:r w:rsidRPr="008B4E6A">
        <w:rPr>
          <w:rFonts w:ascii="Times New Roman" w:hAnsi="Times New Roman"/>
          <w:sz w:val="24"/>
          <w:szCs w:val="24"/>
        </w:rPr>
        <w:br/>
        <w:t>Wykonawca.</w:t>
      </w:r>
    </w:p>
    <w:p w14:paraId="15886DC0" w14:textId="4DE704E4" w:rsidR="00BC2516" w:rsidRPr="008B4E6A" w:rsidRDefault="00DB4080" w:rsidP="00BC2516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B4E6A">
        <w:rPr>
          <w:rFonts w:ascii="Times New Roman" w:hAnsi="Times New Roman"/>
          <w:sz w:val="24"/>
          <w:szCs w:val="24"/>
        </w:rPr>
        <w:lastRenderedPageBreak/>
        <w:t>Zamawiającemu przysługuje rękojmia za wady fizyczne i prawne dostarczonego sprzętu. Okres</w:t>
      </w:r>
      <w:r w:rsidR="00BC2516" w:rsidRPr="008B4E6A">
        <w:rPr>
          <w:rFonts w:ascii="Times New Roman" w:hAnsi="Times New Roman"/>
          <w:sz w:val="24"/>
          <w:szCs w:val="24"/>
        </w:rPr>
        <w:t xml:space="preserve"> </w:t>
      </w:r>
      <w:r w:rsidRPr="008B4E6A">
        <w:rPr>
          <w:rFonts w:ascii="Times New Roman" w:hAnsi="Times New Roman"/>
          <w:sz w:val="24"/>
          <w:szCs w:val="24"/>
        </w:rPr>
        <w:t>rękojmi jest równy okresowi gwarancji.</w:t>
      </w:r>
    </w:p>
    <w:p w14:paraId="2D848320" w14:textId="77777777" w:rsidR="001E4E95" w:rsidRPr="008B4E6A" w:rsidRDefault="001E4E95" w:rsidP="001E4E95">
      <w:pPr>
        <w:numPr>
          <w:ilvl w:val="0"/>
          <w:numId w:val="28"/>
        </w:numPr>
        <w:ind w:left="357" w:hanging="357"/>
        <w:jc w:val="both"/>
      </w:pPr>
      <w:r w:rsidRPr="008B4E6A">
        <w:t>Wykonawca ponosi odpowiedzialność z tytułu rękojmi za wady sprzętu na zasadach określonych  w Kodeksie Cywilnym.</w:t>
      </w:r>
    </w:p>
    <w:p w14:paraId="0AEEDC49" w14:textId="5098DAA9" w:rsidR="00BC2516" w:rsidRPr="008B4E6A" w:rsidRDefault="00DB4080" w:rsidP="00BC2516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B4E6A">
        <w:rPr>
          <w:rFonts w:ascii="Times New Roman" w:hAnsi="Times New Roman"/>
          <w:sz w:val="24"/>
          <w:szCs w:val="24"/>
        </w:rPr>
        <w:t>Serwis ma być świadczony przez autoryzowany serwis producenta sprzętu.</w:t>
      </w:r>
    </w:p>
    <w:p w14:paraId="4AA353C2" w14:textId="2E26012F" w:rsidR="00A45052" w:rsidRPr="00BC2516" w:rsidRDefault="00DB4080" w:rsidP="00BC2516">
      <w:pPr>
        <w:ind w:left="357"/>
        <w:jc w:val="both"/>
      </w:pPr>
      <w:r w:rsidRPr="00BC2516">
        <w:br/>
      </w:r>
    </w:p>
    <w:p w14:paraId="212AD48B" w14:textId="39B75E24" w:rsidR="00D763FC" w:rsidRDefault="00D763FC" w:rsidP="00D763FC">
      <w:pPr>
        <w:spacing w:after="60"/>
        <w:jc w:val="center"/>
        <w:rPr>
          <w:b/>
        </w:rPr>
      </w:pPr>
      <w:r>
        <w:rPr>
          <w:b/>
        </w:rPr>
        <w:t>§</w:t>
      </w:r>
      <w:r w:rsidR="00683A63">
        <w:rPr>
          <w:b/>
        </w:rPr>
        <w:t>7</w:t>
      </w:r>
    </w:p>
    <w:p w14:paraId="0328A467" w14:textId="77777777" w:rsidR="00D763FC" w:rsidRDefault="00D763FC" w:rsidP="00D763FC">
      <w:pPr>
        <w:numPr>
          <w:ilvl w:val="0"/>
          <w:numId w:val="31"/>
        </w:numPr>
        <w:ind w:left="360"/>
        <w:jc w:val="both"/>
      </w:pPr>
      <w:r>
        <w:t>Zamawiający może odstąpić od umowy w przypadku:</w:t>
      </w:r>
    </w:p>
    <w:p w14:paraId="4937B6F8" w14:textId="77777777" w:rsidR="00D763FC" w:rsidRDefault="00D763FC" w:rsidP="00D763FC">
      <w:pPr>
        <w:widowControl w:val="0"/>
        <w:numPr>
          <w:ilvl w:val="0"/>
          <w:numId w:val="32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ind w:left="697" w:hanging="357"/>
        <w:jc w:val="both"/>
        <w:rPr>
          <w:bCs/>
          <w:color w:val="000000"/>
          <w:spacing w:val="-11"/>
        </w:rPr>
      </w:pPr>
      <w:r>
        <w:rPr>
          <w:bCs/>
          <w:color w:val="000000"/>
        </w:rPr>
        <w:t xml:space="preserve">wystąpienia zwłoki w wykonaniu przedmiotu umowy dłuższej niż 14 dni. </w:t>
      </w:r>
    </w:p>
    <w:p w14:paraId="797320BC" w14:textId="77777777" w:rsidR="00D763FC" w:rsidRDefault="00D763FC" w:rsidP="00D763FC">
      <w:pPr>
        <w:widowControl w:val="0"/>
        <w:numPr>
          <w:ilvl w:val="0"/>
          <w:numId w:val="32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ind w:left="697" w:hanging="357"/>
        <w:jc w:val="both"/>
        <w:rPr>
          <w:bCs/>
          <w:color w:val="000000"/>
          <w:spacing w:val="-11"/>
        </w:rPr>
      </w:pPr>
      <w:r>
        <w:t>wykonawca dostarcza sprzęt niezgodny z przedmiotem umowy określonym w §1.</w:t>
      </w:r>
    </w:p>
    <w:p w14:paraId="50BBB891" w14:textId="77777777" w:rsidR="00D763FC" w:rsidRDefault="00D763FC" w:rsidP="00D763FC">
      <w:pPr>
        <w:numPr>
          <w:ilvl w:val="0"/>
          <w:numId w:val="31"/>
        </w:numPr>
        <w:suppressAutoHyphens/>
        <w:ind w:left="357" w:hanging="357"/>
        <w:jc w:val="both"/>
      </w:pPr>
      <w:r>
        <w:t xml:space="preserve">Przed odstąpieniem od umowy z przyczyn podanych w ust. 1 pkt b, Zamawiający wezwie Wykonawcę do zmiany sposobu wykonania przedmiotu umowy i wyznaczy mu w tym celu odpowiedni termin.  </w:t>
      </w:r>
    </w:p>
    <w:p w14:paraId="4CA47EA6" w14:textId="77777777" w:rsidR="00D763FC" w:rsidRDefault="00D763FC" w:rsidP="00D763FC">
      <w:pPr>
        <w:numPr>
          <w:ilvl w:val="0"/>
          <w:numId w:val="31"/>
        </w:numPr>
        <w:suppressAutoHyphens/>
        <w:ind w:left="357" w:hanging="357"/>
        <w:jc w:val="both"/>
      </w:pPr>
      <w:r>
        <w:t>Zamawiający może odstąpić od umowy w razie wystąpienia istotnej zmiany okoliczności powodującej, że wykonanie umowy nie leży w interesie publicznym, czego nie można było przewidzieć w chwili jej zawarcia, zawiadamiając o tym Wykonawcę na piśmie.</w:t>
      </w:r>
    </w:p>
    <w:p w14:paraId="5D9B7654" w14:textId="77777777" w:rsidR="00D763FC" w:rsidRDefault="00D763FC" w:rsidP="00D763FC">
      <w:pPr>
        <w:suppressAutoHyphens/>
        <w:jc w:val="both"/>
      </w:pPr>
    </w:p>
    <w:p w14:paraId="30174E0E" w14:textId="77777777" w:rsidR="00D763FC" w:rsidRDefault="00D763FC" w:rsidP="00D763FC">
      <w:pPr>
        <w:suppressAutoHyphens/>
        <w:jc w:val="both"/>
      </w:pPr>
    </w:p>
    <w:p w14:paraId="091A4B40" w14:textId="77777777" w:rsidR="00D763FC" w:rsidRDefault="00D763FC" w:rsidP="00D763FC">
      <w:pPr>
        <w:suppressAutoHyphens/>
        <w:jc w:val="center"/>
        <w:rPr>
          <w:b/>
        </w:rPr>
      </w:pPr>
      <w:r>
        <w:rPr>
          <w:b/>
        </w:rPr>
        <w:t>§</w:t>
      </w:r>
      <w:r w:rsidR="00683A63">
        <w:rPr>
          <w:b/>
        </w:rPr>
        <w:t>8</w:t>
      </w:r>
    </w:p>
    <w:p w14:paraId="50C599C2" w14:textId="77777777" w:rsidR="00D763FC" w:rsidRDefault="00D763FC" w:rsidP="00AB6DD6">
      <w:pPr>
        <w:jc w:val="both"/>
      </w:pPr>
      <w:r>
        <w:t>Zmiana warunków niniejszej umowy wymaga formy pisemnej pod rygorem nieważności.</w:t>
      </w:r>
    </w:p>
    <w:p w14:paraId="47A89A91" w14:textId="77777777" w:rsidR="00683A63" w:rsidRDefault="00683A63" w:rsidP="00D763FC">
      <w:pPr>
        <w:spacing w:after="60"/>
        <w:jc w:val="center"/>
        <w:rPr>
          <w:b/>
        </w:rPr>
      </w:pPr>
    </w:p>
    <w:p w14:paraId="2A3E8684" w14:textId="77777777" w:rsidR="00D763FC" w:rsidRDefault="00D763FC" w:rsidP="00D763FC">
      <w:pPr>
        <w:spacing w:after="60"/>
        <w:jc w:val="center"/>
        <w:rPr>
          <w:b/>
        </w:rPr>
      </w:pPr>
      <w:r>
        <w:rPr>
          <w:b/>
        </w:rPr>
        <w:t>§</w:t>
      </w:r>
      <w:r w:rsidR="00683A63">
        <w:rPr>
          <w:b/>
        </w:rPr>
        <w:t>9</w:t>
      </w:r>
    </w:p>
    <w:p w14:paraId="3BBB47A0" w14:textId="77777777" w:rsidR="00D763FC" w:rsidRDefault="00D763FC" w:rsidP="00D763FC">
      <w:pPr>
        <w:spacing w:after="60"/>
        <w:jc w:val="both"/>
      </w:pPr>
      <w:r>
        <w:t>Sprawy sporne rozpatrywane będą przez właściwy rzeczowo sąd dla siedziby Zamawiającego.</w:t>
      </w:r>
    </w:p>
    <w:p w14:paraId="1AB79E84" w14:textId="77777777" w:rsidR="00D763FC" w:rsidRDefault="00D763FC" w:rsidP="00D763FC"/>
    <w:p w14:paraId="1148FC2E" w14:textId="77777777" w:rsidR="00D763FC" w:rsidRDefault="00D763FC" w:rsidP="00D763FC">
      <w:pPr>
        <w:spacing w:after="60"/>
        <w:jc w:val="center"/>
        <w:rPr>
          <w:b/>
        </w:rPr>
      </w:pPr>
      <w:r>
        <w:rPr>
          <w:b/>
        </w:rPr>
        <w:t>§1</w:t>
      </w:r>
      <w:r w:rsidR="00683A63">
        <w:rPr>
          <w:b/>
        </w:rPr>
        <w:t>0</w:t>
      </w:r>
    </w:p>
    <w:p w14:paraId="37FF3C77" w14:textId="77777777" w:rsidR="00D763FC" w:rsidRDefault="00D763FC" w:rsidP="00D763FC">
      <w:pPr>
        <w:spacing w:after="60"/>
        <w:jc w:val="both"/>
      </w:pPr>
      <w:r>
        <w:t>W sprawach nie uregulowanych niniejszą umową zastosowanie mają przepisy Kodeksu cywilnego.</w:t>
      </w:r>
    </w:p>
    <w:p w14:paraId="55BF6D35" w14:textId="77777777" w:rsidR="00D763FC" w:rsidRDefault="00D763FC" w:rsidP="00D763FC">
      <w:pPr>
        <w:jc w:val="both"/>
      </w:pPr>
    </w:p>
    <w:p w14:paraId="2BCD6B23" w14:textId="77777777" w:rsidR="00D763FC" w:rsidRDefault="00D763FC" w:rsidP="00D763FC">
      <w:pPr>
        <w:spacing w:after="60"/>
        <w:jc w:val="center"/>
        <w:rPr>
          <w:b/>
        </w:rPr>
      </w:pPr>
      <w:r>
        <w:rPr>
          <w:b/>
        </w:rPr>
        <w:t>§1</w:t>
      </w:r>
      <w:r w:rsidR="00683A63">
        <w:rPr>
          <w:b/>
        </w:rPr>
        <w:t>1</w:t>
      </w:r>
    </w:p>
    <w:p w14:paraId="0293F23D" w14:textId="77777777" w:rsidR="00D763FC" w:rsidRDefault="00D763FC" w:rsidP="00D763FC">
      <w:pPr>
        <w:spacing w:after="60"/>
      </w:pPr>
      <w:r>
        <w:t>Umowę sporządzono w dwóch jednobrzmiących egzemplarzach, z których jeden otrzymuje Zamawiający, jeden Wykonawca.</w:t>
      </w:r>
    </w:p>
    <w:p w14:paraId="00C0BD72" w14:textId="77777777" w:rsidR="00D763FC" w:rsidRDefault="00D763FC" w:rsidP="00D763FC"/>
    <w:p w14:paraId="6E53EA35" w14:textId="77777777" w:rsidR="002518E1" w:rsidRPr="000D73A6" w:rsidRDefault="002518E1" w:rsidP="002518E1">
      <w:pPr>
        <w:jc w:val="center"/>
        <w:rPr>
          <w:b/>
          <w:sz w:val="22"/>
        </w:rPr>
      </w:pPr>
      <w:r w:rsidRPr="000D73A6">
        <w:rPr>
          <w:b/>
          <w:sz w:val="22"/>
        </w:rPr>
        <w:t>KLAUZULA INFORMACYJNA DOT. PRZETWARZANIA DANYCH OSOBOWYCH</w:t>
      </w:r>
    </w:p>
    <w:p w14:paraId="244CF375" w14:textId="77777777" w:rsidR="002518E1" w:rsidRPr="000D73A6" w:rsidRDefault="002518E1" w:rsidP="002518E1">
      <w:pPr>
        <w:jc w:val="center"/>
        <w:rPr>
          <w:b/>
          <w:sz w:val="22"/>
        </w:rPr>
      </w:pPr>
    </w:p>
    <w:p w14:paraId="3724A140" w14:textId="77777777" w:rsidR="002518E1" w:rsidRPr="000D73A6" w:rsidRDefault="002518E1" w:rsidP="002518E1">
      <w:pPr>
        <w:rPr>
          <w:sz w:val="22"/>
        </w:rPr>
      </w:pPr>
      <w:r w:rsidRPr="000D73A6">
        <w:rPr>
          <w:sz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 iż:</w:t>
      </w:r>
    </w:p>
    <w:p w14:paraId="134AF49C" w14:textId="77777777" w:rsidR="002518E1" w:rsidRPr="000D73A6" w:rsidRDefault="002518E1" w:rsidP="002518E1">
      <w:pPr>
        <w:numPr>
          <w:ilvl w:val="0"/>
          <w:numId w:val="40"/>
        </w:numPr>
        <w:spacing w:after="160" w:line="25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 xml:space="preserve">Administratorem danych osobowych jest Państwowe Gospodarstwo Leśne Lasy Państwowe, Nadleśnictwo Lipusz siedzibą w Lipuszu 83-424; ul. Brzozowa 2, numer tel.: 58 680 07 80, e-mail: </w:t>
      </w:r>
      <w:hyperlink r:id="rId7" w:history="1">
        <w:r w:rsidRPr="000D73A6">
          <w:rPr>
            <w:color w:val="0000FF"/>
            <w:sz w:val="22"/>
            <w:u w:val="single"/>
          </w:rPr>
          <w:t>lipusz@gdansk.lasy.gov.pl</w:t>
        </w:r>
      </w:hyperlink>
      <w:r w:rsidRPr="000D73A6">
        <w:rPr>
          <w:sz w:val="22"/>
        </w:rPr>
        <w:t xml:space="preserve"> </w:t>
      </w:r>
    </w:p>
    <w:p w14:paraId="3D96CEC7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 xml:space="preserve">Dane kontaktowe Inspektora Ochrony Danych: Jacek Kędzierski, adres e-mail: </w:t>
      </w:r>
      <w:hyperlink r:id="rId8" w:history="1">
        <w:r w:rsidRPr="000D73A6">
          <w:rPr>
            <w:color w:val="0000FF"/>
            <w:sz w:val="22"/>
            <w:u w:val="single"/>
          </w:rPr>
          <w:t>lipusz@gdansk.lasy.gov.pl</w:t>
        </w:r>
      </w:hyperlink>
    </w:p>
    <w:p w14:paraId="5D87746B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Administrator danych osobowych przetwarza dane osobowe na podstawie:</w:t>
      </w:r>
    </w:p>
    <w:p w14:paraId="308A1BB1" w14:textId="77777777" w:rsidR="002518E1" w:rsidRPr="000D73A6" w:rsidRDefault="002518E1" w:rsidP="002518E1">
      <w:pPr>
        <w:numPr>
          <w:ilvl w:val="0"/>
          <w:numId w:val="41"/>
        </w:numPr>
        <w:spacing w:after="200" w:line="276" w:lineRule="auto"/>
        <w:ind w:left="709"/>
        <w:contextualSpacing/>
        <w:jc w:val="both"/>
        <w:rPr>
          <w:sz w:val="22"/>
        </w:rPr>
      </w:pPr>
      <w:r w:rsidRPr="000D73A6">
        <w:rPr>
          <w:sz w:val="22"/>
        </w:rPr>
        <w:t>art. 6 ust. 1 lit. c) RODO w związku z przepisami powszechnie obowiązującego prawa,</w:t>
      </w:r>
    </w:p>
    <w:p w14:paraId="3D552194" w14:textId="77777777" w:rsidR="002518E1" w:rsidRPr="000D73A6" w:rsidRDefault="002518E1" w:rsidP="002518E1">
      <w:pPr>
        <w:numPr>
          <w:ilvl w:val="0"/>
          <w:numId w:val="41"/>
        </w:numPr>
        <w:spacing w:after="200" w:line="276" w:lineRule="auto"/>
        <w:ind w:left="709"/>
        <w:contextualSpacing/>
        <w:jc w:val="both"/>
        <w:rPr>
          <w:sz w:val="22"/>
        </w:rPr>
      </w:pPr>
      <w:r w:rsidRPr="000D73A6">
        <w:rPr>
          <w:sz w:val="22"/>
        </w:rPr>
        <w:t>art. 6 ust. 1 lit. b) RODO, tj. umowy z kontrahentem,</w:t>
      </w:r>
    </w:p>
    <w:p w14:paraId="05F60129" w14:textId="77777777" w:rsidR="002518E1" w:rsidRPr="000D73A6" w:rsidRDefault="002518E1" w:rsidP="002518E1">
      <w:pPr>
        <w:numPr>
          <w:ilvl w:val="0"/>
          <w:numId w:val="41"/>
        </w:numPr>
        <w:spacing w:after="200" w:line="276" w:lineRule="auto"/>
        <w:ind w:left="709"/>
        <w:contextualSpacing/>
        <w:jc w:val="both"/>
        <w:rPr>
          <w:sz w:val="22"/>
        </w:rPr>
      </w:pPr>
      <w:r w:rsidRPr="000D73A6">
        <w:rPr>
          <w:sz w:val="22"/>
        </w:rPr>
        <w:t xml:space="preserve">art. 6 ust. 1 lit. a) RODO, tj. na bazie zgody osoby, której dane dotyczą, </w:t>
      </w:r>
    </w:p>
    <w:p w14:paraId="499745EE" w14:textId="77777777" w:rsidR="002518E1" w:rsidRPr="000D73A6" w:rsidRDefault="002518E1" w:rsidP="002518E1">
      <w:pPr>
        <w:numPr>
          <w:ilvl w:val="0"/>
          <w:numId w:val="41"/>
        </w:numPr>
        <w:spacing w:after="200" w:line="276" w:lineRule="auto"/>
        <w:ind w:left="709"/>
        <w:contextualSpacing/>
        <w:jc w:val="both"/>
        <w:rPr>
          <w:sz w:val="22"/>
          <w:lang w:val="de-DE"/>
        </w:rPr>
      </w:pPr>
      <w:r w:rsidRPr="000D73A6">
        <w:rPr>
          <w:sz w:val="22"/>
          <w:lang w:val="de-DE"/>
        </w:rPr>
        <w:t xml:space="preserve">art. 6 </w:t>
      </w:r>
      <w:proofErr w:type="spellStart"/>
      <w:r w:rsidRPr="000D73A6">
        <w:rPr>
          <w:sz w:val="22"/>
          <w:lang w:val="de-DE"/>
        </w:rPr>
        <w:t>ust</w:t>
      </w:r>
      <w:proofErr w:type="spellEnd"/>
      <w:r w:rsidRPr="000D73A6">
        <w:rPr>
          <w:sz w:val="22"/>
          <w:lang w:val="de-DE"/>
        </w:rPr>
        <w:t xml:space="preserve">. 1 </w:t>
      </w:r>
      <w:proofErr w:type="spellStart"/>
      <w:r w:rsidRPr="000D73A6">
        <w:rPr>
          <w:sz w:val="22"/>
          <w:lang w:val="de-DE"/>
        </w:rPr>
        <w:t>lit</w:t>
      </w:r>
      <w:proofErr w:type="spellEnd"/>
      <w:r w:rsidRPr="000D73A6">
        <w:rPr>
          <w:sz w:val="22"/>
          <w:lang w:val="de-DE"/>
        </w:rPr>
        <w:t>. e) RODO.</w:t>
      </w:r>
    </w:p>
    <w:p w14:paraId="4B62929A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lastRenderedPageBreak/>
        <w:t>Pani/Pana dane osobowe mogą być przetwarzane w celu:</w:t>
      </w:r>
    </w:p>
    <w:p w14:paraId="1F9F014D" w14:textId="77777777" w:rsidR="002518E1" w:rsidRPr="000D73A6" w:rsidRDefault="002518E1" w:rsidP="002518E1">
      <w:pPr>
        <w:numPr>
          <w:ilvl w:val="0"/>
          <w:numId w:val="42"/>
        </w:numPr>
        <w:spacing w:after="200" w:line="276" w:lineRule="auto"/>
        <w:ind w:left="709"/>
        <w:contextualSpacing/>
        <w:jc w:val="both"/>
        <w:rPr>
          <w:sz w:val="22"/>
        </w:rPr>
      </w:pPr>
      <w:r w:rsidRPr="000D73A6">
        <w:rPr>
          <w:sz w:val="22"/>
        </w:rPr>
        <w:t>wypełnienia obowiązków prawnych ciążących na Administratorze,</w:t>
      </w:r>
    </w:p>
    <w:p w14:paraId="3201BB45" w14:textId="77777777" w:rsidR="002518E1" w:rsidRPr="000D73A6" w:rsidRDefault="002518E1" w:rsidP="002518E1">
      <w:pPr>
        <w:numPr>
          <w:ilvl w:val="0"/>
          <w:numId w:val="42"/>
        </w:numPr>
        <w:spacing w:after="200" w:line="276" w:lineRule="auto"/>
        <w:ind w:left="709"/>
        <w:contextualSpacing/>
        <w:jc w:val="both"/>
        <w:rPr>
          <w:sz w:val="22"/>
        </w:rPr>
      </w:pPr>
      <w:r w:rsidRPr="000D73A6">
        <w:rPr>
          <w:sz w:val="22"/>
        </w:rPr>
        <w:t xml:space="preserve"> wykonania umowy, której stroną jest osoba, której dane dotyczą, lub do podjęcia działań na żądanie osoby, której dane dotyczą, przed zawarciem umowy,</w:t>
      </w:r>
    </w:p>
    <w:p w14:paraId="077A06CF" w14:textId="77777777" w:rsidR="002518E1" w:rsidRPr="000D73A6" w:rsidRDefault="002518E1" w:rsidP="002518E1">
      <w:pPr>
        <w:numPr>
          <w:ilvl w:val="0"/>
          <w:numId w:val="42"/>
        </w:numPr>
        <w:spacing w:after="200" w:line="276" w:lineRule="auto"/>
        <w:ind w:left="709"/>
        <w:contextualSpacing/>
        <w:jc w:val="both"/>
        <w:rPr>
          <w:sz w:val="22"/>
        </w:rPr>
      </w:pPr>
      <w:r w:rsidRPr="000D73A6">
        <w:rPr>
          <w:sz w:val="22"/>
        </w:rPr>
        <w:t>realizacji zadania, dla którego osoba fizyczna wyraziła zgodę,</w:t>
      </w:r>
    </w:p>
    <w:p w14:paraId="6F63E446" w14:textId="77777777" w:rsidR="002518E1" w:rsidRPr="000D73A6" w:rsidRDefault="002518E1" w:rsidP="002518E1">
      <w:pPr>
        <w:numPr>
          <w:ilvl w:val="0"/>
          <w:numId w:val="42"/>
        </w:numPr>
        <w:spacing w:after="200" w:line="276" w:lineRule="auto"/>
        <w:ind w:left="709"/>
        <w:contextualSpacing/>
        <w:jc w:val="both"/>
        <w:rPr>
          <w:sz w:val="22"/>
        </w:rPr>
      </w:pPr>
      <w:r w:rsidRPr="000D73A6">
        <w:rPr>
          <w:sz w:val="22"/>
        </w:rPr>
        <w:t>wykonania zadania realizowanego w interesie publicznym lub w ramach sprawowania władzy publicznej powierzonej Administratorowi.</w:t>
      </w:r>
    </w:p>
    <w:p w14:paraId="663950A8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umów powierzenia przetwarzania danych osobowych podpisanych z Administratorem przetwarzają dane osobowe.</w:t>
      </w:r>
    </w:p>
    <w:p w14:paraId="3FD8275B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 w14:paraId="626A9E3B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 xml:space="preserve">W zakresie, w jakim zostało to określone w RODO, przysługują Pani/Panu następujące uprawnienia: </w:t>
      </w:r>
    </w:p>
    <w:p w14:paraId="2F4524E9" w14:textId="77777777" w:rsidR="002518E1" w:rsidRPr="000D73A6" w:rsidRDefault="002518E1" w:rsidP="002518E1">
      <w:pPr>
        <w:numPr>
          <w:ilvl w:val="3"/>
          <w:numId w:val="43"/>
        </w:numPr>
        <w:tabs>
          <w:tab w:val="num" w:pos="709"/>
          <w:tab w:val="num" w:pos="2552"/>
        </w:tabs>
        <w:spacing w:after="200" w:line="276" w:lineRule="auto"/>
        <w:ind w:left="697" w:hanging="357"/>
        <w:contextualSpacing/>
        <w:jc w:val="both"/>
        <w:rPr>
          <w:sz w:val="22"/>
        </w:rPr>
      </w:pPr>
      <w:r w:rsidRPr="000D73A6">
        <w:rPr>
          <w:sz w:val="22"/>
        </w:rPr>
        <w:t>prawo dostępu do danych osobowych, w tym prawo do uzyskania kopii tych danych,</w:t>
      </w:r>
    </w:p>
    <w:p w14:paraId="0AA5D291" w14:textId="77777777" w:rsidR="002518E1" w:rsidRPr="000D73A6" w:rsidRDefault="002518E1" w:rsidP="002518E1">
      <w:pPr>
        <w:numPr>
          <w:ilvl w:val="3"/>
          <w:numId w:val="43"/>
        </w:numPr>
        <w:tabs>
          <w:tab w:val="num" w:pos="709"/>
          <w:tab w:val="num" w:pos="2552"/>
        </w:tabs>
        <w:spacing w:after="200" w:line="276" w:lineRule="auto"/>
        <w:ind w:left="709" w:hanging="357"/>
        <w:contextualSpacing/>
        <w:jc w:val="both"/>
        <w:rPr>
          <w:sz w:val="22"/>
        </w:rPr>
      </w:pPr>
      <w:r w:rsidRPr="000D73A6">
        <w:rPr>
          <w:sz w:val="22"/>
        </w:rPr>
        <w:t>prawo do żądania sprostowania (poprawiania) danych osobowych,</w:t>
      </w:r>
    </w:p>
    <w:p w14:paraId="168BC8F0" w14:textId="77777777" w:rsidR="002518E1" w:rsidRPr="000D73A6" w:rsidRDefault="002518E1" w:rsidP="002518E1">
      <w:pPr>
        <w:numPr>
          <w:ilvl w:val="3"/>
          <w:numId w:val="43"/>
        </w:numPr>
        <w:tabs>
          <w:tab w:val="num" w:pos="709"/>
          <w:tab w:val="num" w:pos="2552"/>
        </w:tabs>
        <w:spacing w:after="200" w:line="276" w:lineRule="auto"/>
        <w:ind w:left="709" w:hanging="357"/>
        <w:contextualSpacing/>
        <w:jc w:val="both"/>
        <w:rPr>
          <w:sz w:val="22"/>
        </w:rPr>
      </w:pPr>
      <w:r w:rsidRPr="000D73A6">
        <w:rPr>
          <w:sz w:val="22"/>
        </w:rPr>
        <w:t xml:space="preserve">prawo do żądania usunięcia danych osobowych (tzw. prawo do bycia zapomnianym), </w:t>
      </w:r>
    </w:p>
    <w:p w14:paraId="0BA864E0" w14:textId="77777777" w:rsidR="002518E1" w:rsidRPr="000D73A6" w:rsidRDefault="002518E1" w:rsidP="002518E1">
      <w:pPr>
        <w:numPr>
          <w:ilvl w:val="3"/>
          <w:numId w:val="43"/>
        </w:numPr>
        <w:tabs>
          <w:tab w:val="num" w:pos="709"/>
          <w:tab w:val="num" w:pos="2552"/>
        </w:tabs>
        <w:spacing w:after="200" w:line="276" w:lineRule="auto"/>
        <w:ind w:left="709" w:hanging="357"/>
        <w:contextualSpacing/>
        <w:jc w:val="both"/>
        <w:rPr>
          <w:sz w:val="22"/>
        </w:rPr>
      </w:pPr>
      <w:r w:rsidRPr="000D73A6">
        <w:rPr>
          <w:sz w:val="22"/>
        </w:rPr>
        <w:t>prawo do żądania ograniczenia przetwarzania danych osobowych,</w:t>
      </w:r>
    </w:p>
    <w:p w14:paraId="56329601" w14:textId="77777777" w:rsidR="002518E1" w:rsidRPr="000D73A6" w:rsidRDefault="002518E1" w:rsidP="002518E1">
      <w:pPr>
        <w:numPr>
          <w:ilvl w:val="3"/>
          <w:numId w:val="43"/>
        </w:numPr>
        <w:tabs>
          <w:tab w:val="num" w:pos="709"/>
          <w:tab w:val="num" w:pos="2552"/>
        </w:tabs>
        <w:spacing w:after="200" w:line="276" w:lineRule="auto"/>
        <w:ind w:left="709" w:hanging="357"/>
        <w:contextualSpacing/>
        <w:jc w:val="both"/>
        <w:rPr>
          <w:sz w:val="22"/>
        </w:rPr>
      </w:pPr>
      <w:r w:rsidRPr="000D73A6">
        <w:rPr>
          <w:sz w:val="22"/>
        </w:rPr>
        <w:t>prawo do przenoszenia danych,</w:t>
      </w:r>
    </w:p>
    <w:p w14:paraId="6DB179C7" w14:textId="77777777" w:rsidR="002518E1" w:rsidRPr="000D73A6" w:rsidRDefault="002518E1" w:rsidP="002518E1">
      <w:pPr>
        <w:numPr>
          <w:ilvl w:val="3"/>
          <w:numId w:val="43"/>
        </w:numPr>
        <w:tabs>
          <w:tab w:val="num" w:pos="709"/>
          <w:tab w:val="num" w:pos="2552"/>
        </w:tabs>
        <w:spacing w:after="200" w:line="276" w:lineRule="auto"/>
        <w:ind w:left="709" w:hanging="357"/>
        <w:contextualSpacing/>
        <w:jc w:val="both"/>
        <w:rPr>
          <w:sz w:val="22"/>
        </w:rPr>
      </w:pPr>
      <w:r w:rsidRPr="000D73A6">
        <w:rPr>
          <w:sz w:val="22"/>
        </w:rPr>
        <w:t>prawo sprzeciwu wobec przetwarzania  danych.</w:t>
      </w:r>
    </w:p>
    <w:p w14:paraId="4C99CA31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42EEA03A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785B686" w14:textId="77777777" w:rsidR="002518E1" w:rsidRPr="000D73A6" w:rsidRDefault="002518E1" w:rsidP="002518E1">
      <w:pPr>
        <w:numPr>
          <w:ilvl w:val="0"/>
          <w:numId w:val="40"/>
        </w:num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W sytuacji, gdy przetwarzanie danych osobowych odbywa się na podstawie zgody osoby, której dane dotyczą podanie przez Panią Pana danych osobowych Administratorowi ma charakter dobrowolny. Podanie przez Panią/Pana danych osobowych jest obowiązkowe w sytuacji gdy przesłanką przetwarzania danych osobowych stanowi przepis prawa lub zawarta między stronami umowa.</w:t>
      </w:r>
    </w:p>
    <w:p w14:paraId="3FB80A45" w14:textId="77777777" w:rsidR="002518E1" w:rsidRPr="000D73A6" w:rsidRDefault="002518E1" w:rsidP="002518E1">
      <w:pPr>
        <w:numPr>
          <w:ilvl w:val="0"/>
          <w:numId w:val="40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W przypadku pozyskania danych osobowych z innych źródeł niż osoba, której dane dotyczą, Administrator pozyskuje je z publicznie dostępnych źródeł, m.in. ze stron internetowych, wewnętrznych rejestrów prowadzonych przez organy administracji publicznej, wizytówek, rejestrów działalności gospodarczej (np. KRS i CEIDG), prasy oraz/lub od innych podmiotów przekazujących dane osobowe.</w:t>
      </w:r>
    </w:p>
    <w:p w14:paraId="126EDFDF" w14:textId="77777777" w:rsidR="002518E1" w:rsidRPr="000D73A6" w:rsidRDefault="002518E1" w:rsidP="002518E1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428F2994" w14:textId="77777777" w:rsidR="002518E1" w:rsidRPr="000D73A6" w:rsidRDefault="002518E1" w:rsidP="002518E1">
      <w:pPr>
        <w:numPr>
          <w:ilvl w:val="0"/>
          <w:numId w:val="40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 xml:space="preserve">W toku przetwarzania, dane nie będą przekazywane do państwa trzeciego. </w:t>
      </w:r>
    </w:p>
    <w:p w14:paraId="093AFC1E" w14:textId="77777777" w:rsidR="002518E1" w:rsidRPr="000D73A6" w:rsidRDefault="002518E1" w:rsidP="002518E1">
      <w:pPr>
        <w:numPr>
          <w:ilvl w:val="0"/>
          <w:numId w:val="40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2"/>
        </w:rPr>
      </w:pPr>
      <w:r w:rsidRPr="000D73A6">
        <w:rPr>
          <w:sz w:val="22"/>
        </w:rPr>
        <w:t>Podane dane nie będą podstawą do zautomatyzowanego podejmowania decyzji, w tym nie będą</w:t>
      </w:r>
      <w:r w:rsidRPr="00475F57">
        <w:rPr>
          <w:sz w:val="22"/>
        </w:rPr>
        <w:t xml:space="preserve"> </w:t>
      </w:r>
      <w:r w:rsidRPr="000D73A6">
        <w:rPr>
          <w:sz w:val="22"/>
        </w:rPr>
        <w:t>podlegać profilowaniu.</w:t>
      </w:r>
    </w:p>
    <w:p w14:paraId="60387FB0" w14:textId="77777777" w:rsidR="00A45052" w:rsidRDefault="00A45052" w:rsidP="00A45052">
      <w:pPr>
        <w:spacing w:line="294" w:lineRule="exact"/>
        <w:ind w:left="714"/>
        <w:jc w:val="both"/>
        <w:rPr>
          <w:b/>
          <w:sz w:val="26"/>
          <w:szCs w:val="26"/>
        </w:rPr>
      </w:pPr>
    </w:p>
    <w:p w14:paraId="728761DE" w14:textId="77777777" w:rsidR="00A45052" w:rsidRPr="00151E20" w:rsidRDefault="00A45052" w:rsidP="00A45052">
      <w:pPr>
        <w:spacing w:line="294" w:lineRule="exact"/>
        <w:ind w:left="714"/>
        <w:jc w:val="both"/>
      </w:pPr>
      <w:r>
        <w:rPr>
          <w:b/>
          <w:sz w:val="26"/>
          <w:szCs w:val="26"/>
        </w:rPr>
        <w:t xml:space="preserve">      Zamawiający 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Wykonawca :</w:t>
      </w:r>
    </w:p>
    <w:p w14:paraId="364FE5B8" w14:textId="77777777" w:rsidR="00462175" w:rsidRPr="00CA2B69" w:rsidRDefault="00462175" w:rsidP="00CA2B69"/>
    <w:sectPr w:rsidR="00462175" w:rsidRPr="00CA2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767F" w14:textId="77777777" w:rsidR="007F0858" w:rsidRDefault="007F0858">
      <w:r>
        <w:separator/>
      </w:r>
    </w:p>
  </w:endnote>
  <w:endnote w:type="continuationSeparator" w:id="0">
    <w:p w14:paraId="1759B3B7" w14:textId="77777777" w:rsidR="007F0858" w:rsidRDefault="007F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6580" w14:textId="77777777" w:rsidR="00B066FB" w:rsidRDefault="00B06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093D" w14:textId="77777777" w:rsidR="00B066FB" w:rsidRDefault="00B066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4A5E" w14:textId="77777777" w:rsidR="00B066FB" w:rsidRDefault="00B0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382F" w14:textId="77777777" w:rsidR="007F0858" w:rsidRDefault="007F0858">
      <w:r>
        <w:separator/>
      </w:r>
    </w:p>
  </w:footnote>
  <w:footnote w:type="continuationSeparator" w:id="0">
    <w:p w14:paraId="7EA1DB2A" w14:textId="77777777" w:rsidR="007F0858" w:rsidRDefault="007F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2BD" w14:textId="77777777" w:rsidR="00B066FB" w:rsidRDefault="00B06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0838" w14:textId="77777777" w:rsidR="00B066FB" w:rsidRDefault="00B066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AA86" w14:textId="77777777" w:rsidR="00B066FB" w:rsidRDefault="00B06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4C24F1"/>
    <w:multiLevelType w:val="hybridMultilevel"/>
    <w:tmpl w:val="ED240A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537B1"/>
    <w:multiLevelType w:val="hybridMultilevel"/>
    <w:tmpl w:val="CAC2F216"/>
    <w:lvl w:ilvl="0" w:tplc="488C77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DB6307"/>
    <w:multiLevelType w:val="hybridMultilevel"/>
    <w:tmpl w:val="9B5A696C"/>
    <w:lvl w:ilvl="0" w:tplc="ACB8B4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4ED4F32"/>
    <w:multiLevelType w:val="hybridMultilevel"/>
    <w:tmpl w:val="B0D4473A"/>
    <w:lvl w:ilvl="0" w:tplc="7C066F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E20F5"/>
    <w:multiLevelType w:val="hybridMultilevel"/>
    <w:tmpl w:val="DB644C02"/>
    <w:lvl w:ilvl="0" w:tplc="0AD83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41415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634392"/>
    <w:multiLevelType w:val="hybridMultilevel"/>
    <w:tmpl w:val="058C09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38402BCB"/>
    <w:multiLevelType w:val="hybridMultilevel"/>
    <w:tmpl w:val="A3046390"/>
    <w:lvl w:ilvl="0" w:tplc="0AD83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238B1"/>
    <w:multiLevelType w:val="hybridMultilevel"/>
    <w:tmpl w:val="38708BA4"/>
    <w:lvl w:ilvl="0" w:tplc="926816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68FB"/>
    <w:multiLevelType w:val="hybridMultilevel"/>
    <w:tmpl w:val="73A035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063D3D"/>
    <w:multiLevelType w:val="hybridMultilevel"/>
    <w:tmpl w:val="F886F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5E44B1"/>
    <w:multiLevelType w:val="singleLevel"/>
    <w:tmpl w:val="0D920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4A666B20"/>
    <w:multiLevelType w:val="hybridMultilevel"/>
    <w:tmpl w:val="F146C892"/>
    <w:lvl w:ilvl="0" w:tplc="3EF4A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237537A"/>
    <w:multiLevelType w:val="hybridMultilevel"/>
    <w:tmpl w:val="7EB0C0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71B6F51"/>
    <w:multiLevelType w:val="hybridMultilevel"/>
    <w:tmpl w:val="8D8A480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74079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916AE2"/>
    <w:multiLevelType w:val="hybridMultilevel"/>
    <w:tmpl w:val="5FCC6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EC2F43"/>
    <w:multiLevelType w:val="hybridMultilevel"/>
    <w:tmpl w:val="D08628A4"/>
    <w:lvl w:ilvl="0" w:tplc="0AD83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C7A0E"/>
    <w:multiLevelType w:val="hybridMultilevel"/>
    <w:tmpl w:val="576AEEDE"/>
    <w:lvl w:ilvl="0" w:tplc="AEB84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8112ADA"/>
    <w:multiLevelType w:val="hybridMultilevel"/>
    <w:tmpl w:val="2E165C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DC73BF"/>
    <w:multiLevelType w:val="hybridMultilevel"/>
    <w:tmpl w:val="BC56B1D0"/>
    <w:lvl w:ilvl="0" w:tplc="CA48D18E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A3C3ECA"/>
    <w:multiLevelType w:val="hybridMultilevel"/>
    <w:tmpl w:val="F28EF8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F32A99"/>
    <w:multiLevelType w:val="hybridMultilevel"/>
    <w:tmpl w:val="3422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9E25C8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7" w15:restartNumberingAfterBreak="0">
    <w:nsid w:val="753E1E7D"/>
    <w:multiLevelType w:val="hybridMultilevel"/>
    <w:tmpl w:val="9564B2E6"/>
    <w:lvl w:ilvl="0" w:tplc="FCB8A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8145C25"/>
    <w:multiLevelType w:val="hybridMultilevel"/>
    <w:tmpl w:val="B1189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615087">
    <w:abstractNumId w:val="17"/>
  </w:num>
  <w:num w:numId="2" w16cid:durableId="701784923">
    <w:abstractNumId w:val="17"/>
  </w:num>
  <w:num w:numId="3" w16cid:durableId="1122115209">
    <w:abstractNumId w:val="8"/>
  </w:num>
  <w:num w:numId="4" w16cid:durableId="1134176797">
    <w:abstractNumId w:val="8"/>
  </w:num>
  <w:num w:numId="5" w16cid:durableId="1656834038">
    <w:abstractNumId w:val="6"/>
  </w:num>
  <w:num w:numId="6" w16cid:durableId="62411499">
    <w:abstractNumId w:val="6"/>
    <w:lvlOverride w:ilvl="0">
      <w:startOverride w:val="1"/>
    </w:lvlOverride>
  </w:num>
  <w:num w:numId="7" w16cid:durableId="340669855">
    <w:abstractNumId w:val="14"/>
  </w:num>
  <w:num w:numId="8" w16cid:durableId="1043990894">
    <w:abstractNumId w:val="14"/>
    <w:lvlOverride w:ilvl="0">
      <w:startOverride w:val="1"/>
    </w:lvlOverride>
  </w:num>
  <w:num w:numId="9" w16cid:durableId="1251965294">
    <w:abstractNumId w:val="28"/>
  </w:num>
  <w:num w:numId="10" w16cid:durableId="95712897">
    <w:abstractNumId w:val="16"/>
  </w:num>
  <w:num w:numId="11" w16cid:durableId="494957474">
    <w:abstractNumId w:val="2"/>
  </w:num>
  <w:num w:numId="12" w16cid:durableId="1680307487">
    <w:abstractNumId w:val="1"/>
  </w:num>
  <w:num w:numId="13" w16cid:durableId="17512602">
    <w:abstractNumId w:val="3"/>
  </w:num>
  <w:num w:numId="14" w16cid:durableId="489567087">
    <w:abstractNumId w:val="4"/>
  </w:num>
  <w:num w:numId="15" w16cid:durableId="17507376">
    <w:abstractNumId w:val="11"/>
  </w:num>
  <w:num w:numId="16" w16cid:durableId="24143047">
    <w:abstractNumId w:val="38"/>
  </w:num>
  <w:num w:numId="17" w16cid:durableId="140540676">
    <w:abstractNumId w:val="31"/>
  </w:num>
  <w:num w:numId="18" w16cid:durableId="941837029">
    <w:abstractNumId w:val="24"/>
  </w:num>
  <w:num w:numId="19" w16cid:durableId="1015687115">
    <w:abstractNumId w:val="10"/>
  </w:num>
  <w:num w:numId="20" w16cid:durableId="487869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99657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1378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31984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113625">
    <w:abstractNumId w:val="27"/>
    <w:lvlOverride w:ilvl="0">
      <w:startOverride w:val="1"/>
    </w:lvlOverride>
  </w:num>
  <w:num w:numId="25" w16cid:durableId="1524518152">
    <w:abstractNumId w:val="22"/>
    <w:lvlOverride w:ilvl="0">
      <w:startOverride w:val="1"/>
    </w:lvlOverride>
  </w:num>
  <w:num w:numId="26" w16cid:durableId="1008073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76937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0595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535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990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19225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844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6575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06457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2643132">
    <w:abstractNumId w:val="35"/>
  </w:num>
  <w:num w:numId="36" w16cid:durableId="584610295">
    <w:abstractNumId w:val="26"/>
  </w:num>
  <w:num w:numId="37" w16cid:durableId="1955474815">
    <w:abstractNumId w:val="37"/>
  </w:num>
  <w:num w:numId="38" w16cid:durableId="1139423159">
    <w:abstractNumId w:val="15"/>
    <w:lvlOverride w:ilvl="0">
      <w:startOverride w:val="1"/>
    </w:lvlOverride>
  </w:num>
  <w:num w:numId="39" w16cid:durableId="1065638833">
    <w:abstractNumId w:val="7"/>
  </w:num>
  <w:num w:numId="40" w16cid:durableId="1905991617">
    <w:abstractNumId w:val="40"/>
  </w:num>
  <w:num w:numId="41" w16cid:durableId="2081638173">
    <w:abstractNumId w:val="36"/>
  </w:num>
  <w:num w:numId="42" w16cid:durableId="873351466">
    <w:abstractNumId w:val="25"/>
  </w:num>
  <w:num w:numId="43" w16cid:durableId="528296203">
    <w:abstractNumId w:val="12"/>
  </w:num>
  <w:num w:numId="44" w16cid:durableId="217673508">
    <w:abstractNumId w:val="0"/>
  </w:num>
  <w:num w:numId="45" w16cid:durableId="1783456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C1"/>
    <w:rsid w:val="000211EB"/>
    <w:rsid w:val="0006474C"/>
    <w:rsid w:val="00083ED9"/>
    <w:rsid w:val="000D2742"/>
    <w:rsid w:val="00135156"/>
    <w:rsid w:val="00197CEB"/>
    <w:rsid w:val="001B139D"/>
    <w:rsid w:val="001C2AC5"/>
    <w:rsid w:val="001E4CC7"/>
    <w:rsid w:val="001E4E95"/>
    <w:rsid w:val="001F4BC0"/>
    <w:rsid w:val="002144D6"/>
    <w:rsid w:val="0021459D"/>
    <w:rsid w:val="002518E1"/>
    <w:rsid w:val="00256EC1"/>
    <w:rsid w:val="00277FCF"/>
    <w:rsid w:val="00343486"/>
    <w:rsid w:val="0038100E"/>
    <w:rsid w:val="00401E17"/>
    <w:rsid w:val="004027B3"/>
    <w:rsid w:val="00457C23"/>
    <w:rsid w:val="00462175"/>
    <w:rsid w:val="00466907"/>
    <w:rsid w:val="004770B4"/>
    <w:rsid w:val="0057656B"/>
    <w:rsid w:val="00585E17"/>
    <w:rsid w:val="005940BF"/>
    <w:rsid w:val="00596FFD"/>
    <w:rsid w:val="005A5451"/>
    <w:rsid w:val="005D7E0C"/>
    <w:rsid w:val="00611DE3"/>
    <w:rsid w:val="00683A63"/>
    <w:rsid w:val="00712068"/>
    <w:rsid w:val="00735009"/>
    <w:rsid w:val="007B5A3F"/>
    <w:rsid w:val="007C1997"/>
    <w:rsid w:val="007C775D"/>
    <w:rsid w:val="007F0858"/>
    <w:rsid w:val="00837DAE"/>
    <w:rsid w:val="0085721A"/>
    <w:rsid w:val="008B4E6A"/>
    <w:rsid w:val="009073F9"/>
    <w:rsid w:val="00954F28"/>
    <w:rsid w:val="009C7BF9"/>
    <w:rsid w:val="009E574A"/>
    <w:rsid w:val="00A0595C"/>
    <w:rsid w:val="00A45052"/>
    <w:rsid w:val="00AB6DD6"/>
    <w:rsid w:val="00AE1EC1"/>
    <w:rsid w:val="00B066FB"/>
    <w:rsid w:val="00B31EFE"/>
    <w:rsid w:val="00B51815"/>
    <w:rsid w:val="00B555D6"/>
    <w:rsid w:val="00BC2516"/>
    <w:rsid w:val="00BC28A3"/>
    <w:rsid w:val="00BC6A2B"/>
    <w:rsid w:val="00BF6B63"/>
    <w:rsid w:val="00C15B13"/>
    <w:rsid w:val="00C703EE"/>
    <w:rsid w:val="00CA2B69"/>
    <w:rsid w:val="00CF6A5E"/>
    <w:rsid w:val="00D04074"/>
    <w:rsid w:val="00D06D74"/>
    <w:rsid w:val="00D572D5"/>
    <w:rsid w:val="00D763FC"/>
    <w:rsid w:val="00DB4080"/>
    <w:rsid w:val="00E42EBC"/>
    <w:rsid w:val="00E62510"/>
    <w:rsid w:val="00E949EA"/>
    <w:rsid w:val="00F34842"/>
    <w:rsid w:val="00F418FE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B251D"/>
  <w15:chartTrackingRefBased/>
  <w15:docId w15:val="{8B644600-8520-4C4E-94E8-981189F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63F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1620"/>
        <w:tab w:val="left" w:pos="6480"/>
      </w:tabs>
      <w:spacing w:before="120" w:after="120"/>
      <w:outlineLvl w:val="1"/>
    </w:pPr>
    <w:rPr>
      <w:iCs/>
      <w:sz w:val="28"/>
      <w:vertAlign w:val="superscript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ind w:firstLine="426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</w:pPr>
    <w:rPr>
      <w:rFonts w:ascii="Arial" w:hAnsi="Arial"/>
      <w:sz w:val="22"/>
      <w:szCs w:val="20"/>
    </w:rPr>
  </w:style>
  <w:style w:type="paragraph" w:customStyle="1" w:styleId="ProPublico">
    <w:name w:val="ProPublico"/>
    <w:pPr>
      <w:spacing w:line="360" w:lineRule="auto"/>
    </w:pPr>
    <w:rPr>
      <w:b/>
      <w:sz w:val="24"/>
    </w:rPr>
  </w:style>
  <w:style w:type="paragraph" w:styleId="Tekstpodstawowy">
    <w:name w:val="Body Text"/>
    <w:basedOn w:val="Normalny"/>
    <w:rPr>
      <w:szCs w:val="20"/>
    </w:rPr>
  </w:style>
  <w:style w:type="paragraph" w:styleId="Tekstpodstawowy3">
    <w:name w:val="Body Text 3"/>
    <w:basedOn w:val="Normalny"/>
    <w:pPr>
      <w:jc w:val="both"/>
    </w:pPr>
  </w:style>
  <w:style w:type="character" w:styleId="Hipercze">
    <w:name w:val="Hyperlink"/>
    <w:uiPriority w:val="99"/>
    <w:rsid w:val="00AB6DD6"/>
    <w:rPr>
      <w:rFonts w:cs="Times New Roman"/>
      <w:color w:val="0000FF"/>
      <w:u w:val="single"/>
    </w:rPr>
  </w:style>
  <w:style w:type="character" w:customStyle="1" w:styleId="LPzwykly">
    <w:name w:val="LP_zwykly"/>
    <w:qFormat/>
    <w:rsid w:val="00AB6DD6"/>
    <w:rPr>
      <w:rFonts w:cs="Times New Roman"/>
    </w:rPr>
  </w:style>
  <w:style w:type="paragraph" w:styleId="Akapitzlist">
    <w:name w:val="List Paragraph"/>
    <w:basedOn w:val="Normalny"/>
    <w:uiPriority w:val="99"/>
    <w:qFormat/>
    <w:rsid w:val="00AB6D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F348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usz@gdansk.lasy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pusz@gdansk.lasy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2054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Datacomp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Suchy Lipińska Boż.</dc:creator>
  <cp:keywords/>
  <dc:description/>
  <cp:lastModifiedBy>Suchy Lipińska Boż.</cp:lastModifiedBy>
  <cp:revision>19</cp:revision>
  <cp:lastPrinted>2022-11-22T07:17:00Z</cp:lastPrinted>
  <dcterms:created xsi:type="dcterms:W3CDTF">2019-04-30T08:49:00Z</dcterms:created>
  <dcterms:modified xsi:type="dcterms:W3CDTF">2022-11-22T07:18:00Z</dcterms:modified>
</cp:coreProperties>
</file>