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8B0D1B" w14:textId="77777777" w:rsidR="003A1823" w:rsidRDefault="003A1823" w:rsidP="00095EAF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82A1A5" w14:textId="77777777" w:rsidR="003A1823" w:rsidRPr="001803AE" w:rsidRDefault="003A1823" w:rsidP="003A18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803AE">
        <w:rPr>
          <w:rFonts w:ascii="Times New Roman" w:eastAsia="Times New Roman" w:hAnsi="Times New Roman" w:cs="Times New Roman"/>
          <w:b/>
          <w:sz w:val="28"/>
          <w:szCs w:val="28"/>
        </w:rPr>
        <w:t>Wykaz osób</w:t>
      </w:r>
    </w:p>
    <w:p w14:paraId="1D8012CE" w14:textId="77777777" w:rsidR="003A1823" w:rsidRPr="001803AE" w:rsidRDefault="003A1823" w:rsidP="003A1823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555E36D6" w14:textId="77777777" w:rsidR="003A1823" w:rsidRPr="001803AE" w:rsidRDefault="003A1823" w:rsidP="003A1823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Nazwa  ……………………………………………………………………….………………….</w:t>
      </w:r>
    </w:p>
    <w:p w14:paraId="1A6A8CF5" w14:textId="77777777" w:rsidR="003A1823" w:rsidRPr="001803AE" w:rsidRDefault="003A1823" w:rsidP="003A1823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Siedziba    ……………………………………………………………………………………….</w:t>
      </w:r>
    </w:p>
    <w:p w14:paraId="04AE44FC" w14:textId="77777777" w:rsidR="003A1823" w:rsidRPr="001803AE" w:rsidRDefault="003A1823" w:rsidP="003A1823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Województwo ………………………………</w:t>
      </w:r>
    </w:p>
    <w:p w14:paraId="2C9930F2" w14:textId="77777777" w:rsidR="003A1823" w:rsidRPr="00982B6C" w:rsidRDefault="003A1823" w:rsidP="003A182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2B6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REGON    ……………………………  </w:t>
      </w:r>
      <w:r w:rsidRPr="00982B6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NIP     </w:t>
      </w:r>
      <w:r w:rsidRPr="00982B6C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……………………KRS ……………………</w:t>
      </w:r>
    </w:p>
    <w:p w14:paraId="0BF76CA3" w14:textId="77777777" w:rsidR="003A1823" w:rsidRPr="00982B6C" w:rsidRDefault="003A1823" w:rsidP="003A182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2B6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e-mail  ………………………….…………………….. </w:t>
      </w:r>
    </w:p>
    <w:p w14:paraId="2E0F6FF3" w14:textId="77777777" w:rsidR="003A1823" w:rsidRPr="00982B6C" w:rsidRDefault="003A1823" w:rsidP="003A182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2B6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nr telefonu  </w:t>
      </w:r>
      <w:r w:rsidRPr="00982B6C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</w:p>
    <w:p w14:paraId="214682BD" w14:textId="77777777" w:rsidR="003A1823" w:rsidRPr="00982B6C" w:rsidRDefault="003A1823" w:rsidP="003A18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29124EC0" w14:textId="77777777" w:rsidR="003A1823" w:rsidRPr="001803AE" w:rsidRDefault="003A1823" w:rsidP="003A18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Reprezentowany przez:</w:t>
      </w:r>
    </w:p>
    <w:p w14:paraId="3E63D72B" w14:textId="77777777" w:rsidR="003A1823" w:rsidRPr="001803AE" w:rsidRDefault="003A1823" w:rsidP="003A18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426809" w14:textId="77777777" w:rsidR="003A1823" w:rsidRPr="001803AE" w:rsidRDefault="003A1823" w:rsidP="003A18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699DEBD2" w14:textId="77777777" w:rsidR="003A1823" w:rsidRPr="001803AE" w:rsidRDefault="003A1823" w:rsidP="003A18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(imię, nazwisko)</w:t>
      </w:r>
    </w:p>
    <w:p w14:paraId="6A6CCD39" w14:textId="77777777" w:rsidR="003A1823" w:rsidRPr="001803AE" w:rsidRDefault="003A1823" w:rsidP="003A18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0A0029" w14:textId="77777777" w:rsidR="003A1823" w:rsidRPr="001803AE" w:rsidRDefault="003A1823" w:rsidP="003A18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………………………………………………………….………………………………………</w:t>
      </w:r>
    </w:p>
    <w:p w14:paraId="79B519C8" w14:textId="77777777" w:rsidR="003A1823" w:rsidRPr="001803AE" w:rsidRDefault="003A1823" w:rsidP="003A18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(podstawa do reprezentacji)</w:t>
      </w:r>
    </w:p>
    <w:p w14:paraId="33AAF548" w14:textId="77777777" w:rsidR="003A1823" w:rsidRPr="001803AE" w:rsidRDefault="003A1823" w:rsidP="003A18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4090AD16" w14:textId="77777777" w:rsidR="003A1823" w:rsidRPr="001803AE" w:rsidRDefault="003A1823" w:rsidP="003A182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1803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Na potrzeby postępowania o udzielenie zamówienia publicznego pn.:</w:t>
      </w:r>
    </w:p>
    <w:p w14:paraId="094D0E58" w14:textId="77777777" w:rsidR="003A1823" w:rsidRPr="001803AE" w:rsidRDefault="003A1823" w:rsidP="003A182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6C2C0847" w14:textId="4142A9DD" w:rsidR="003A1823" w:rsidRPr="001803AE" w:rsidRDefault="003A1823" w:rsidP="003A182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1803A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„</w:t>
      </w:r>
      <w:bookmarkStart w:id="0" w:name="_Hlk71739032"/>
      <w:r w:rsidR="00050FBE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Modernizacja</w:t>
      </w:r>
      <w:r w:rsidR="0037680E" w:rsidRPr="0037680E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 xml:space="preserve"> lokalu mieszkalnego przy ul. Matejki 6a/5 w Świnoujściu</w:t>
      </w:r>
      <w:bookmarkEnd w:id="0"/>
      <w:r w:rsidRPr="001803A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”</w:t>
      </w:r>
    </w:p>
    <w:p w14:paraId="7046827A" w14:textId="77777777" w:rsidR="003A1823" w:rsidRPr="001803AE" w:rsidRDefault="003A1823" w:rsidP="003A1823">
      <w:pPr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</w:pPr>
    </w:p>
    <w:p w14:paraId="53897792" w14:textId="77777777" w:rsidR="00B94B2C" w:rsidRDefault="00B94B2C" w:rsidP="00B94B2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4"/>
          <w:lang w:eastAsia="en-US" w:bidi="en-US"/>
        </w:rPr>
      </w:pPr>
    </w:p>
    <w:p w14:paraId="26E906D4" w14:textId="77777777" w:rsidR="00B94B2C" w:rsidRPr="002D44A4" w:rsidRDefault="00B94B2C" w:rsidP="00B94B2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4"/>
          <w:lang w:eastAsia="en-US" w:bidi="en-US"/>
        </w:rPr>
      </w:pPr>
      <w:r w:rsidRPr="002D44A4">
        <w:rPr>
          <w:rFonts w:ascii="Times New Roman" w:eastAsia="Andale Sans UI" w:hAnsi="Times New Roman" w:cs="Times New Roman"/>
          <w:b/>
          <w:kern w:val="3"/>
          <w:sz w:val="28"/>
          <w:szCs w:val="24"/>
          <w:lang w:eastAsia="en-US" w:bidi="en-US"/>
        </w:rPr>
        <w:t>Oświadczenie</w:t>
      </w:r>
    </w:p>
    <w:p w14:paraId="54B7B314" w14:textId="627AC252" w:rsidR="00B94B2C" w:rsidRPr="002D44A4" w:rsidRDefault="00B94B2C" w:rsidP="00B94B2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</w:pPr>
      <w:r w:rsidRPr="001619A5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br/>
      </w:r>
      <w:r w:rsidRPr="001619A5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Oświadczam, że w wykonywaniu zamówienia będą uczestniczyć n/w osoby posiadające uprawnienia budowlane do </w:t>
      </w:r>
      <w:r w:rsidRPr="004E7830">
        <w:rPr>
          <w:rFonts w:ascii="Times New Roman" w:eastAsia="Cambria" w:hAnsi="Times New Roman" w:cs="Cambria"/>
          <w:sz w:val="24"/>
          <w:szCs w:val="24"/>
          <w:lang w:eastAsia="ar-SA"/>
        </w:rPr>
        <w:t xml:space="preserve">kierowania robotami budowlanymi w specjalności </w:t>
      </w:r>
      <w:r w:rsidR="00100D25" w:rsidRPr="00100D25">
        <w:rPr>
          <w:rFonts w:ascii="Times New Roman" w:eastAsia="Cambria" w:hAnsi="Times New Roman" w:cs="Cambria"/>
          <w:b/>
          <w:sz w:val="24"/>
          <w:szCs w:val="24"/>
          <w:lang w:eastAsia="en-US"/>
        </w:rPr>
        <w:t>konstrukcyjno-budowlanej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Pr="001619A5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zgodnych z wymaganiami zawartymi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Pr="001619A5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w 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Zaproszeniu.</w:t>
      </w:r>
    </w:p>
    <w:p w14:paraId="265DEBB8" w14:textId="77777777" w:rsidR="00B94B2C" w:rsidRDefault="00B94B2C" w:rsidP="00B94B2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tbl>
      <w:tblPr>
        <w:tblStyle w:val="Tabela-Siatka"/>
        <w:tblW w:w="9782" w:type="dxa"/>
        <w:tblInd w:w="-431" w:type="dxa"/>
        <w:tblLook w:val="04A0" w:firstRow="1" w:lastRow="0" w:firstColumn="1" w:lastColumn="0" w:noHBand="0" w:noVBand="1"/>
      </w:tblPr>
      <w:tblGrid>
        <w:gridCol w:w="710"/>
        <w:gridCol w:w="2410"/>
        <w:gridCol w:w="1718"/>
        <w:gridCol w:w="1542"/>
        <w:gridCol w:w="1559"/>
        <w:gridCol w:w="1843"/>
      </w:tblGrid>
      <w:tr w:rsidR="00B94B2C" w14:paraId="7399846D" w14:textId="77777777" w:rsidTr="00F46ED7">
        <w:tc>
          <w:tcPr>
            <w:tcW w:w="710" w:type="dxa"/>
            <w:vAlign w:val="center"/>
          </w:tcPr>
          <w:p w14:paraId="7C28C96E" w14:textId="77777777" w:rsidR="00B94B2C" w:rsidRDefault="00B94B2C" w:rsidP="00F46ED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7F2564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  <w:t>Lp.</w:t>
            </w:r>
          </w:p>
        </w:tc>
        <w:tc>
          <w:tcPr>
            <w:tcW w:w="2410" w:type="dxa"/>
            <w:vAlign w:val="center"/>
          </w:tcPr>
          <w:p w14:paraId="43C48E20" w14:textId="77777777" w:rsidR="00B94B2C" w:rsidRPr="007F2564" w:rsidRDefault="00B94B2C" w:rsidP="00F46ED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</w:pPr>
            <w:r w:rsidRPr="00E503F6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  <w:t>Imię i nazwisko</w:t>
            </w:r>
          </w:p>
        </w:tc>
        <w:tc>
          <w:tcPr>
            <w:tcW w:w="1718" w:type="dxa"/>
            <w:vAlign w:val="center"/>
          </w:tcPr>
          <w:p w14:paraId="668D438E" w14:textId="77777777" w:rsidR="00B94B2C" w:rsidRPr="00ED2709" w:rsidRDefault="00B94B2C" w:rsidP="00F46ED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2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STANOWISKO</w:t>
            </w:r>
          </w:p>
          <w:p w14:paraId="546587EF" w14:textId="77777777" w:rsidR="00B94B2C" w:rsidRPr="00ED2709" w:rsidRDefault="00B94B2C" w:rsidP="00F46ED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2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(przewidziane</w:t>
            </w:r>
          </w:p>
          <w:p w14:paraId="561CC47F" w14:textId="77777777" w:rsidR="00B94B2C" w:rsidRDefault="00B94B2C" w:rsidP="00F46ED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ED2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w zadaniu)</w:t>
            </w:r>
          </w:p>
        </w:tc>
        <w:tc>
          <w:tcPr>
            <w:tcW w:w="1542" w:type="dxa"/>
            <w:vAlign w:val="center"/>
          </w:tcPr>
          <w:p w14:paraId="28AB32D3" w14:textId="77777777" w:rsidR="00B94B2C" w:rsidRPr="00000424" w:rsidRDefault="00B94B2C" w:rsidP="00F46ED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</w:pPr>
            <w:r w:rsidRPr="00E503F6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  <w:t xml:space="preserve">Praktyka  </w:t>
            </w:r>
            <w:r w:rsidRPr="00E503F6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  <w:br/>
            </w:r>
            <w:r w:rsidRPr="00E503F6">
              <w:rPr>
                <w:rFonts w:ascii="Times New Roman" w:eastAsia="Andale Sans UI" w:hAnsi="Times New Roman" w:cs="Times New Roman"/>
                <w:kern w:val="3"/>
                <w:szCs w:val="24"/>
                <w:lang w:eastAsia="en-US" w:bidi="en-US"/>
              </w:rPr>
              <w:t>(w latach</w:t>
            </w:r>
            <w:r w:rsidRPr="00000424"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  <w:t xml:space="preserve"> po nabyciu uprawnień)</w:t>
            </w:r>
          </w:p>
          <w:p w14:paraId="4AC997B4" w14:textId="77777777" w:rsidR="00B94B2C" w:rsidRDefault="00B94B2C" w:rsidP="00F46ED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559" w:type="dxa"/>
            <w:vAlign w:val="center"/>
          </w:tcPr>
          <w:p w14:paraId="32CDA012" w14:textId="77777777" w:rsidR="00B94B2C" w:rsidRDefault="00B94B2C" w:rsidP="00F46ED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</w:pPr>
            <w:r w:rsidRPr="00E503F6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  <w:t>Posiadane uprawnienia budowlane</w:t>
            </w:r>
          </w:p>
          <w:p w14:paraId="1582978D" w14:textId="77777777" w:rsidR="00B94B2C" w:rsidRPr="007F2564" w:rsidRDefault="00B94B2C" w:rsidP="00F46ED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</w:pPr>
            <w:r w:rsidRPr="00E503F6">
              <w:rPr>
                <w:rFonts w:ascii="Times New Roman" w:eastAsia="Andale Sans UI" w:hAnsi="Times New Roman" w:cs="Times New Roman"/>
                <w:kern w:val="3"/>
                <w:szCs w:val="24"/>
                <w:lang w:eastAsia="en-US" w:bidi="en-US"/>
              </w:rPr>
              <w:t>(numer /  rodzaj)</w:t>
            </w:r>
          </w:p>
        </w:tc>
        <w:tc>
          <w:tcPr>
            <w:tcW w:w="1843" w:type="dxa"/>
            <w:vAlign w:val="center"/>
          </w:tcPr>
          <w:p w14:paraId="4DFCBADD" w14:textId="77777777" w:rsidR="00B94B2C" w:rsidRDefault="00B94B2C" w:rsidP="00F46ED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E503F6">
              <w:rPr>
                <w:rFonts w:ascii="Times New Roman" w:eastAsia="Andale Sans UI" w:hAnsi="Times New Roman" w:cs="Times New Roman"/>
                <w:b/>
                <w:kern w:val="3"/>
                <w:sz w:val="24"/>
                <w:lang w:eastAsia="en-US" w:bidi="en-US"/>
              </w:rPr>
              <w:t xml:space="preserve">Podstawa dysponowania </w:t>
            </w:r>
            <w:r>
              <w:rPr>
                <w:rFonts w:ascii="Times New Roman" w:eastAsia="Andale Sans UI" w:hAnsi="Times New Roman" w:cs="Times New Roman"/>
                <w:b/>
                <w:kern w:val="3"/>
                <w:lang w:eastAsia="en-US" w:bidi="en-US"/>
              </w:rPr>
              <w:br/>
            </w:r>
            <w:r w:rsidRPr="00E503F6"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  <w:t xml:space="preserve">(np. umowa o pracę, umowa zlecenie, umowa </w:t>
            </w:r>
            <w:r w:rsidRPr="00E503F6"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  <w:br/>
              <w:t>o dzieło, inne)</w:t>
            </w:r>
          </w:p>
        </w:tc>
      </w:tr>
      <w:tr w:rsidR="00B94B2C" w14:paraId="65543075" w14:textId="77777777" w:rsidTr="00F46ED7">
        <w:tc>
          <w:tcPr>
            <w:tcW w:w="9782" w:type="dxa"/>
            <w:gridSpan w:val="6"/>
          </w:tcPr>
          <w:p w14:paraId="637A4920" w14:textId="621A63E1" w:rsidR="00B94B2C" w:rsidRDefault="00B94B2C" w:rsidP="00F46ED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7F2564">
              <w:rPr>
                <w:rFonts w:ascii="Times New Roman" w:eastAsia="Cambria" w:hAnsi="Times New Roman" w:cs="Cambria"/>
                <w:sz w:val="24"/>
                <w:szCs w:val="24"/>
                <w:lang w:eastAsia="ar-SA"/>
              </w:rPr>
              <w:t xml:space="preserve">Osoba </w:t>
            </w:r>
            <w:r>
              <w:rPr>
                <w:rFonts w:ascii="Times New Roman" w:eastAsia="Cambria" w:hAnsi="Times New Roman" w:cs="Cambria"/>
                <w:sz w:val="24"/>
                <w:szCs w:val="24"/>
                <w:lang w:eastAsia="en-US"/>
              </w:rPr>
              <w:t xml:space="preserve">posiadająca </w:t>
            </w:r>
            <w:r w:rsidRPr="007F2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uprawnienia budowlane do kierowania robotami budowlanymi </w:t>
            </w:r>
            <w:r w:rsidRPr="007F2564">
              <w:rPr>
                <w:rFonts w:ascii="Times New Roman" w:eastAsia="Cambria" w:hAnsi="Times New Roman" w:cs="Cambria"/>
                <w:b/>
                <w:sz w:val="24"/>
                <w:szCs w:val="24"/>
                <w:lang w:eastAsia="en-US"/>
              </w:rPr>
              <w:t>w specjalności instalacyjnej</w:t>
            </w:r>
            <w:r>
              <w:rPr>
                <w:rFonts w:ascii="Times New Roman" w:eastAsia="Cambria" w:hAnsi="Times New Roman" w:cs="Cambria"/>
                <w:b/>
                <w:sz w:val="24"/>
                <w:szCs w:val="24"/>
                <w:lang w:eastAsia="en-US"/>
              </w:rPr>
              <w:t xml:space="preserve"> </w:t>
            </w:r>
            <w:r w:rsidR="00100D25" w:rsidRPr="00100D25">
              <w:rPr>
                <w:rFonts w:ascii="Times New Roman" w:eastAsia="Cambria" w:hAnsi="Times New Roman" w:cs="Cambria"/>
                <w:b/>
                <w:sz w:val="24"/>
                <w:szCs w:val="24"/>
                <w:lang w:eastAsia="en-US"/>
              </w:rPr>
              <w:t>konstrukcyjno-budowlanej</w:t>
            </w:r>
            <w:r w:rsidRPr="007F2564">
              <w:rPr>
                <w:rFonts w:ascii="Times New Roman" w:eastAsia="Cambria" w:hAnsi="Times New Roman" w:cs="Cambria"/>
                <w:b/>
                <w:sz w:val="24"/>
                <w:szCs w:val="24"/>
                <w:lang w:eastAsia="en-US"/>
              </w:rPr>
              <w:t>,</w:t>
            </w:r>
            <w:r w:rsidRPr="007F2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F25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bez ograniczeń</w:t>
            </w:r>
          </w:p>
        </w:tc>
      </w:tr>
      <w:tr w:rsidR="00B94B2C" w14:paraId="4867B41E" w14:textId="77777777" w:rsidTr="00F46ED7">
        <w:tc>
          <w:tcPr>
            <w:tcW w:w="710" w:type="dxa"/>
            <w:vAlign w:val="center"/>
          </w:tcPr>
          <w:p w14:paraId="69D3DE8E" w14:textId="77777777" w:rsidR="00B94B2C" w:rsidRDefault="00B94B2C" w:rsidP="00F46ED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2410" w:type="dxa"/>
          </w:tcPr>
          <w:p w14:paraId="000DD691" w14:textId="77777777" w:rsidR="00B94B2C" w:rsidRDefault="00B94B2C" w:rsidP="00F46ED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718" w:type="dxa"/>
          </w:tcPr>
          <w:p w14:paraId="2DED1826" w14:textId="77777777" w:rsidR="00B94B2C" w:rsidRDefault="00B94B2C" w:rsidP="00F46ED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542" w:type="dxa"/>
          </w:tcPr>
          <w:p w14:paraId="7BC4285E" w14:textId="77777777" w:rsidR="00B94B2C" w:rsidRDefault="00B94B2C" w:rsidP="00F46ED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559" w:type="dxa"/>
          </w:tcPr>
          <w:p w14:paraId="2F4D9F53" w14:textId="77777777" w:rsidR="00B94B2C" w:rsidRDefault="00B94B2C" w:rsidP="00F46ED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843" w:type="dxa"/>
          </w:tcPr>
          <w:p w14:paraId="4FE612AF" w14:textId="77777777" w:rsidR="00B94B2C" w:rsidRDefault="00B94B2C" w:rsidP="00F46ED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  <w:tr w:rsidR="00B94B2C" w14:paraId="4A9178CD" w14:textId="77777777" w:rsidTr="00F46ED7">
        <w:tc>
          <w:tcPr>
            <w:tcW w:w="710" w:type="dxa"/>
            <w:vAlign w:val="center"/>
          </w:tcPr>
          <w:p w14:paraId="4D75B5FE" w14:textId="77777777" w:rsidR="00B94B2C" w:rsidRDefault="00B94B2C" w:rsidP="00F46ED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2410" w:type="dxa"/>
          </w:tcPr>
          <w:p w14:paraId="37D3BBF9" w14:textId="77777777" w:rsidR="00B94B2C" w:rsidRDefault="00B94B2C" w:rsidP="00F46ED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718" w:type="dxa"/>
          </w:tcPr>
          <w:p w14:paraId="50DF0C1C" w14:textId="77777777" w:rsidR="00B94B2C" w:rsidRDefault="00B94B2C" w:rsidP="00F46ED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542" w:type="dxa"/>
          </w:tcPr>
          <w:p w14:paraId="17E0610C" w14:textId="77777777" w:rsidR="00B94B2C" w:rsidRDefault="00B94B2C" w:rsidP="00F46ED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559" w:type="dxa"/>
          </w:tcPr>
          <w:p w14:paraId="15F7B8CB" w14:textId="77777777" w:rsidR="00B94B2C" w:rsidRDefault="00B94B2C" w:rsidP="00F46ED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843" w:type="dxa"/>
          </w:tcPr>
          <w:p w14:paraId="5B78F665" w14:textId="77777777" w:rsidR="00B94B2C" w:rsidRDefault="00B94B2C" w:rsidP="00F46ED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</w:tbl>
    <w:p w14:paraId="49D430D5" w14:textId="77777777" w:rsidR="00B94B2C" w:rsidRDefault="00B94B2C" w:rsidP="00B94B2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en-US" w:bidi="en-US"/>
        </w:rPr>
      </w:pPr>
    </w:p>
    <w:p w14:paraId="6C62257B" w14:textId="77777777" w:rsidR="00B94B2C" w:rsidRPr="001803AE" w:rsidRDefault="00B94B2C" w:rsidP="00B94B2C">
      <w:pPr>
        <w:widowControl w:val="0"/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en-US" w:bidi="en-US"/>
        </w:rPr>
      </w:pPr>
      <w:r w:rsidRPr="001803AE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en-US" w:bidi="en-US"/>
        </w:rPr>
        <w:t>Oświadczam/my, że:</w:t>
      </w:r>
    </w:p>
    <w:p w14:paraId="0C44D22D" w14:textId="77777777" w:rsidR="00B94B2C" w:rsidRPr="001803AE" w:rsidRDefault="00B94B2C" w:rsidP="00B94B2C">
      <w:pPr>
        <w:widowControl w:val="0"/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</w:pPr>
      <w:r w:rsidRPr="001803AE"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  <w:t>*niepotrzebne skreślić</w:t>
      </w:r>
    </w:p>
    <w:p w14:paraId="473FD0CE" w14:textId="77777777" w:rsidR="00B94B2C" w:rsidRDefault="00B94B2C" w:rsidP="00B94B2C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5A6B8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dysponujemy osobą/osobami wskazanymi w poz. ……………wykazu,</w:t>
      </w:r>
    </w:p>
    <w:p w14:paraId="763A3B1C" w14:textId="77777777" w:rsidR="00B94B2C" w:rsidRPr="00E47FFC" w:rsidRDefault="00B94B2C" w:rsidP="00B94B2C">
      <w:pPr>
        <w:pStyle w:val="Akapitzlist"/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47FF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oświadczam/my*,że osoba/by, które będą uczestniczyć w wykonywaniu 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Z</w:t>
      </w:r>
      <w:r w:rsidRPr="00E47FF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amówienia, posiadają wymagane uprawnienia opisane w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Zaproszeniu</w:t>
      </w:r>
      <w:r w:rsidRPr="00E47FF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. </w:t>
      </w:r>
    </w:p>
    <w:p w14:paraId="592A6073" w14:textId="405825C4" w:rsidR="001619A5" w:rsidRPr="00095EAF" w:rsidRDefault="00B94B2C" w:rsidP="00095EAF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2D44A4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osoba/by, które będą uczestniczyć w wykonywaniu zamówienia, posiadają wymagane uprawnienia opisane w 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Zaproszeniu</w:t>
      </w:r>
      <w:r w:rsidRPr="002D44A4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. </w:t>
      </w:r>
      <w:r w:rsidRPr="002D44A4">
        <w:rPr>
          <w:rFonts w:ascii="Times New Roman" w:eastAsia="Times New Roman" w:hAnsi="Times New Roman" w:cs="Times New Roman"/>
          <w:sz w:val="24"/>
          <w:szCs w:val="24"/>
        </w:rPr>
        <w:t>Stosowne dokumenty zostaną przedstawione Zamawiającemu na jego żądanie.</w:t>
      </w:r>
      <w:bookmarkStart w:id="1" w:name="_GoBack"/>
      <w:bookmarkEnd w:id="1"/>
    </w:p>
    <w:sectPr w:rsidR="001619A5" w:rsidRPr="00095EAF" w:rsidSect="009C7BBD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1341A" w16cex:dateUtc="2021-07-08T06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2C094E2" w16cid:durableId="2491340B"/>
  <w16cid:commentId w16cid:paraId="45C56E64" w16cid:durableId="2491341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E446D9" w14:textId="77777777" w:rsidR="00DC0EC5" w:rsidRDefault="00DC0EC5" w:rsidP="00104679">
      <w:pPr>
        <w:spacing w:after="0" w:line="240" w:lineRule="auto"/>
      </w:pPr>
      <w:r>
        <w:separator/>
      </w:r>
    </w:p>
  </w:endnote>
  <w:endnote w:type="continuationSeparator" w:id="0">
    <w:p w14:paraId="7EDD6460" w14:textId="77777777" w:rsidR="00DC0EC5" w:rsidRDefault="00DC0EC5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A00274" w14:textId="77777777" w:rsidR="00DC0EC5" w:rsidRDefault="00DC0EC5" w:rsidP="00104679">
      <w:pPr>
        <w:spacing w:after="0" w:line="240" w:lineRule="auto"/>
      </w:pPr>
      <w:r>
        <w:separator/>
      </w:r>
    </w:p>
  </w:footnote>
  <w:footnote w:type="continuationSeparator" w:id="0">
    <w:p w14:paraId="61E283A0" w14:textId="77777777" w:rsidR="00DC0EC5" w:rsidRDefault="00DC0EC5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3954D" w14:textId="512D15FC" w:rsidR="00052EDF" w:rsidRPr="00095EAF" w:rsidRDefault="00052EDF" w:rsidP="00095EAF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Calibri" w:hAnsi="Times New Roman" w:cs="Times New Roman"/>
        <w:sz w:val="24"/>
        <w:szCs w:val="24"/>
        <w:lang w:eastAsia="en-US"/>
      </w:rPr>
    </w:pPr>
    <w:r w:rsidRPr="00786501">
      <w:rPr>
        <w:rFonts w:ascii="Times New Roman" w:hAnsi="Times New Roman" w:cs="Times New Roman"/>
        <w:sz w:val="24"/>
        <w:szCs w:val="24"/>
      </w:rPr>
      <w:t xml:space="preserve">Załącznik nr </w:t>
    </w:r>
    <w:r w:rsidR="0037680E">
      <w:rPr>
        <w:rFonts w:ascii="Times New Roman" w:hAnsi="Times New Roman" w:cs="Times New Roman"/>
        <w:sz w:val="24"/>
        <w:szCs w:val="24"/>
      </w:rPr>
      <w:t>6</w:t>
    </w:r>
    <w:r w:rsidRPr="00786501">
      <w:rPr>
        <w:rFonts w:ascii="Times New Roman" w:hAnsi="Times New Roman" w:cs="Times New Roman"/>
        <w:sz w:val="24"/>
        <w:szCs w:val="24"/>
      </w:rPr>
      <w:t xml:space="preserve"> do SWZ nr </w:t>
    </w:r>
    <w:r w:rsidR="00CA02E4">
      <w:rPr>
        <w:rFonts w:ascii="Times New Roman" w:eastAsia="Times New Roman" w:hAnsi="Times New Roman" w:cs="Times New Roman"/>
        <w:sz w:val="24"/>
      </w:rPr>
      <w:t>PZP.242</w:t>
    </w:r>
    <w:r w:rsidR="00B75579">
      <w:rPr>
        <w:rFonts w:ascii="Times New Roman" w:eastAsia="Times New Roman" w:hAnsi="Times New Roman" w:cs="Times New Roman"/>
        <w:sz w:val="24"/>
      </w:rPr>
      <w:t>.57.</w:t>
    </w:r>
    <w:r w:rsidR="00095EAF">
      <w:rPr>
        <w:rFonts w:ascii="Times New Roman" w:eastAsia="Times New Roman" w:hAnsi="Times New Roman" w:cs="Times New Roman"/>
        <w:sz w:val="24"/>
      </w:rPr>
      <w:t>1.</w:t>
    </w:r>
    <w:r w:rsidR="0037680E">
      <w:rPr>
        <w:rFonts w:ascii="Times New Roman" w:eastAsia="Times New Roman" w:hAnsi="Times New Roman" w:cs="Times New Roman"/>
        <w:sz w:val="24"/>
      </w:rPr>
      <w:t>G</w:t>
    </w:r>
    <w:r w:rsidR="00CA02E4">
      <w:rPr>
        <w:rFonts w:ascii="Times New Roman" w:eastAsia="Times New Roman" w:hAnsi="Times New Roman" w:cs="Times New Roman"/>
        <w:sz w:val="24"/>
      </w:rPr>
      <w:t xml:space="preserve">.NB.2024 z dnia </w:t>
    </w:r>
    <w:r w:rsidR="00095EAF">
      <w:rPr>
        <w:rFonts w:ascii="Times New Roman" w:eastAsia="Times New Roman" w:hAnsi="Times New Roman" w:cs="Times New Roman"/>
        <w:sz w:val="24"/>
      </w:rPr>
      <w:t>20</w:t>
    </w:r>
    <w:r w:rsidR="00B75579">
      <w:rPr>
        <w:rFonts w:ascii="Times New Roman" w:eastAsia="Times New Roman" w:hAnsi="Times New Roman" w:cs="Times New Roman"/>
        <w:sz w:val="24"/>
      </w:rPr>
      <w:t xml:space="preserve"> czerwca</w:t>
    </w:r>
    <w:r w:rsidR="00CA02E4">
      <w:rPr>
        <w:rFonts w:ascii="Times New Roman" w:eastAsia="Times New Roman" w:hAnsi="Times New Roman" w:cs="Times New Roman"/>
        <w:sz w:val="24"/>
      </w:rPr>
      <w:t xml:space="preserve"> 2024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0156FF"/>
    <w:multiLevelType w:val="hybridMultilevel"/>
    <w:tmpl w:val="1F64C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83226"/>
    <w:multiLevelType w:val="hybridMultilevel"/>
    <w:tmpl w:val="1F64C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A7F5B"/>
    <w:multiLevelType w:val="multilevel"/>
    <w:tmpl w:val="21228146"/>
    <w:styleLink w:val="WW8Num3"/>
    <w:lvl w:ilvl="0">
      <w:start w:val="3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7218CE"/>
    <w:multiLevelType w:val="hybridMultilevel"/>
    <w:tmpl w:val="1F64C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905E67"/>
    <w:multiLevelType w:val="multilevel"/>
    <w:tmpl w:val="B2B09AFE"/>
    <w:styleLink w:val="WW8Num4"/>
    <w:lvl w:ilvl="0">
      <w:numFmt w:val="bullet"/>
      <w:lvlText w:val=""/>
      <w:lvlJc w:val="left"/>
      <w:pPr>
        <w:ind w:left="108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7E6B2F3C"/>
    <w:multiLevelType w:val="multilevel"/>
    <w:tmpl w:val="BDF0199C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5"/>
    <w:lvlOverride w:ilvl="0">
      <w:startOverride w:val="1"/>
    </w:lvlOverride>
  </w:num>
  <w:num w:numId="5">
    <w:abstractNumId w:val="2"/>
    <w:lvlOverride w:ilvl="0">
      <w:startOverride w:val="3"/>
    </w:lvlOverride>
  </w:num>
  <w:num w:numId="6">
    <w:abstractNumId w:val="4"/>
  </w:num>
  <w:num w:numId="7">
    <w:abstractNumId w:val="1"/>
  </w:num>
  <w:num w:numId="8">
    <w:abstractNumId w:val="0"/>
  </w:num>
  <w:num w:numId="9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C8"/>
    <w:rsid w:val="00003A44"/>
    <w:rsid w:val="00007B31"/>
    <w:rsid w:val="0001631D"/>
    <w:rsid w:val="000205AC"/>
    <w:rsid w:val="00050FBE"/>
    <w:rsid w:val="00052EDF"/>
    <w:rsid w:val="0006298B"/>
    <w:rsid w:val="00064F48"/>
    <w:rsid w:val="00065CBF"/>
    <w:rsid w:val="00070EF2"/>
    <w:rsid w:val="000743AD"/>
    <w:rsid w:val="00095EAF"/>
    <w:rsid w:val="000A5161"/>
    <w:rsid w:val="000A5949"/>
    <w:rsid w:val="000C5CC3"/>
    <w:rsid w:val="000F4146"/>
    <w:rsid w:val="00100D25"/>
    <w:rsid w:val="00104679"/>
    <w:rsid w:val="00120A62"/>
    <w:rsid w:val="0012235B"/>
    <w:rsid w:val="00131E2F"/>
    <w:rsid w:val="0014207B"/>
    <w:rsid w:val="00142354"/>
    <w:rsid w:val="00145C45"/>
    <w:rsid w:val="001560F7"/>
    <w:rsid w:val="00160A9E"/>
    <w:rsid w:val="001619A5"/>
    <w:rsid w:val="00174213"/>
    <w:rsid w:val="00180404"/>
    <w:rsid w:val="001825D4"/>
    <w:rsid w:val="00191CF9"/>
    <w:rsid w:val="00193F74"/>
    <w:rsid w:val="001B4319"/>
    <w:rsid w:val="001B4F87"/>
    <w:rsid w:val="001B5BE9"/>
    <w:rsid w:val="001C5C81"/>
    <w:rsid w:val="001C6508"/>
    <w:rsid w:val="001E7D22"/>
    <w:rsid w:val="001F02BF"/>
    <w:rsid w:val="001F2A5C"/>
    <w:rsid w:val="001F4218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82D45"/>
    <w:rsid w:val="002A0214"/>
    <w:rsid w:val="002A151E"/>
    <w:rsid w:val="002A1FDF"/>
    <w:rsid w:val="002A2179"/>
    <w:rsid w:val="002A2B8E"/>
    <w:rsid w:val="002A56A3"/>
    <w:rsid w:val="002B016A"/>
    <w:rsid w:val="002B07FE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220C8"/>
    <w:rsid w:val="00332916"/>
    <w:rsid w:val="0034315C"/>
    <w:rsid w:val="00343D77"/>
    <w:rsid w:val="0035034E"/>
    <w:rsid w:val="00350A28"/>
    <w:rsid w:val="00351AF8"/>
    <w:rsid w:val="003537D7"/>
    <w:rsid w:val="00355788"/>
    <w:rsid w:val="003622DA"/>
    <w:rsid w:val="0037180B"/>
    <w:rsid w:val="00371FD8"/>
    <w:rsid w:val="00374169"/>
    <w:rsid w:val="00375A03"/>
    <w:rsid w:val="00376776"/>
    <w:rsid w:val="0037680E"/>
    <w:rsid w:val="00396984"/>
    <w:rsid w:val="003A1823"/>
    <w:rsid w:val="003B2117"/>
    <w:rsid w:val="003D46A1"/>
    <w:rsid w:val="003E10C7"/>
    <w:rsid w:val="003E16F8"/>
    <w:rsid w:val="003E3AA3"/>
    <w:rsid w:val="003E40C8"/>
    <w:rsid w:val="0040052C"/>
    <w:rsid w:val="0040270A"/>
    <w:rsid w:val="004114F1"/>
    <w:rsid w:val="00425A12"/>
    <w:rsid w:val="00432DB6"/>
    <w:rsid w:val="00450CA5"/>
    <w:rsid w:val="00454D1F"/>
    <w:rsid w:val="0045682E"/>
    <w:rsid w:val="0045690D"/>
    <w:rsid w:val="004573F7"/>
    <w:rsid w:val="004646BC"/>
    <w:rsid w:val="00482887"/>
    <w:rsid w:val="004A7487"/>
    <w:rsid w:val="004C1E98"/>
    <w:rsid w:val="004C3742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61F9A"/>
    <w:rsid w:val="00573295"/>
    <w:rsid w:val="0057797D"/>
    <w:rsid w:val="00586C3B"/>
    <w:rsid w:val="00596C87"/>
    <w:rsid w:val="005A6B8C"/>
    <w:rsid w:val="005A6F6A"/>
    <w:rsid w:val="005B2F3C"/>
    <w:rsid w:val="005B68D5"/>
    <w:rsid w:val="006038FF"/>
    <w:rsid w:val="006153E0"/>
    <w:rsid w:val="00616933"/>
    <w:rsid w:val="006209C9"/>
    <w:rsid w:val="00626CB4"/>
    <w:rsid w:val="00630604"/>
    <w:rsid w:val="00641A76"/>
    <w:rsid w:val="0064663F"/>
    <w:rsid w:val="00681A0F"/>
    <w:rsid w:val="00696DDD"/>
    <w:rsid w:val="006C0522"/>
    <w:rsid w:val="006C1450"/>
    <w:rsid w:val="006D0A28"/>
    <w:rsid w:val="006E7FE3"/>
    <w:rsid w:val="006F5A21"/>
    <w:rsid w:val="006F6FAD"/>
    <w:rsid w:val="00701B76"/>
    <w:rsid w:val="007232A9"/>
    <w:rsid w:val="00725535"/>
    <w:rsid w:val="00725C01"/>
    <w:rsid w:val="0073184F"/>
    <w:rsid w:val="007353A6"/>
    <w:rsid w:val="00736C01"/>
    <w:rsid w:val="00744A4F"/>
    <w:rsid w:val="00760E32"/>
    <w:rsid w:val="00765A8B"/>
    <w:rsid w:val="0077345C"/>
    <w:rsid w:val="00773BB9"/>
    <w:rsid w:val="00775023"/>
    <w:rsid w:val="00777577"/>
    <w:rsid w:val="00786501"/>
    <w:rsid w:val="007B0DE5"/>
    <w:rsid w:val="007B53F9"/>
    <w:rsid w:val="007C4D00"/>
    <w:rsid w:val="007D5C02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C4804"/>
    <w:rsid w:val="009153E0"/>
    <w:rsid w:val="00920D54"/>
    <w:rsid w:val="0092622D"/>
    <w:rsid w:val="009316EA"/>
    <w:rsid w:val="009350C4"/>
    <w:rsid w:val="0093536D"/>
    <w:rsid w:val="009367DC"/>
    <w:rsid w:val="00943A85"/>
    <w:rsid w:val="00945D19"/>
    <w:rsid w:val="00960820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617A8"/>
    <w:rsid w:val="00A809DF"/>
    <w:rsid w:val="00AA3D4A"/>
    <w:rsid w:val="00B1132A"/>
    <w:rsid w:val="00B21B32"/>
    <w:rsid w:val="00B23CAE"/>
    <w:rsid w:val="00B275BE"/>
    <w:rsid w:val="00B52B4A"/>
    <w:rsid w:val="00B75579"/>
    <w:rsid w:val="00B8202E"/>
    <w:rsid w:val="00B83A90"/>
    <w:rsid w:val="00B94B2C"/>
    <w:rsid w:val="00B96DF4"/>
    <w:rsid w:val="00BA0D37"/>
    <w:rsid w:val="00BA7953"/>
    <w:rsid w:val="00BC695A"/>
    <w:rsid w:val="00BD1034"/>
    <w:rsid w:val="00BD6981"/>
    <w:rsid w:val="00BE146F"/>
    <w:rsid w:val="00BE5E31"/>
    <w:rsid w:val="00BF463A"/>
    <w:rsid w:val="00BF4C02"/>
    <w:rsid w:val="00C07CBB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02E4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70446"/>
    <w:rsid w:val="00D87689"/>
    <w:rsid w:val="00D918BF"/>
    <w:rsid w:val="00DB3A62"/>
    <w:rsid w:val="00DB6F1D"/>
    <w:rsid w:val="00DC0EC5"/>
    <w:rsid w:val="00DC46A7"/>
    <w:rsid w:val="00DE0624"/>
    <w:rsid w:val="00DF3C90"/>
    <w:rsid w:val="00DF4C07"/>
    <w:rsid w:val="00E00F68"/>
    <w:rsid w:val="00E1301A"/>
    <w:rsid w:val="00E21868"/>
    <w:rsid w:val="00E23F0E"/>
    <w:rsid w:val="00E30724"/>
    <w:rsid w:val="00E30879"/>
    <w:rsid w:val="00E40EFF"/>
    <w:rsid w:val="00E4698F"/>
    <w:rsid w:val="00E47FFC"/>
    <w:rsid w:val="00E57359"/>
    <w:rsid w:val="00E61B86"/>
    <w:rsid w:val="00E757C3"/>
    <w:rsid w:val="00E86D86"/>
    <w:rsid w:val="00E87B8E"/>
    <w:rsid w:val="00EA3A8A"/>
    <w:rsid w:val="00EA692F"/>
    <w:rsid w:val="00EB007F"/>
    <w:rsid w:val="00EC0695"/>
    <w:rsid w:val="00EC4E2C"/>
    <w:rsid w:val="00EC4EC8"/>
    <w:rsid w:val="00ED6380"/>
    <w:rsid w:val="00ED7DBA"/>
    <w:rsid w:val="00EE2C3D"/>
    <w:rsid w:val="00F0050C"/>
    <w:rsid w:val="00F2230B"/>
    <w:rsid w:val="00F43A44"/>
    <w:rsid w:val="00F47EC2"/>
    <w:rsid w:val="00F61250"/>
    <w:rsid w:val="00F65DC2"/>
    <w:rsid w:val="00F80220"/>
    <w:rsid w:val="00F9478B"/>
    <w:rsid w:val="00F974A2"/>
    <w:rsid w:val="00FB4423"/>
    <w:rsid w:val="00FB74AD"/>
    <w:rsid w:val="00FC1CC0"/>
    <w:rsid w:val="00FE006D"/>
    <w:rsid w:val="00FE259D"/>
    <w:rsid w:val="00FF34B3"/>
    <w:rsid w:val="017E8D4B"/>
    <w:rsid w:val="0415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606A7E85"/>
  <w15:docId w15:val="{A01918C1-0B31-4A97-8D37-10C32CB6F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numbering" w:customStyle="1" w:styleId="WW8Num2">
    <w:name w:val="WW8Num2"/>
    <w:basedOn w:val="Bezlisty"/>
    <w:rsid w:val="00945D19"/>
    <w:pPr>
      <w:numPr>
        <w:numId w:val="1"/>
      </w:numPr>
    </w:pPr>
  </w:style>
  <w:style w:type="numbering" w:customStyle="1" w:styleId="WW8Num3">
    <w:name w:val="WW8Num3"/>
    <w:basedOn w:val="Bezlisty"/>
    <w:rsid w:val="00945D19"/>
    <w:pPr>
      <w:numPr>
        <w:numId w:val="2"/>
      </w:numPr>
    </w:pPr>
  </w:style>
  <w:style w:type="numbering" w:customStyle="1" w:styleId="WW8Num4">
    <w:name w:val="WW8Num4"/>
    <w:basedOn w:val="Bezlisty"/>
    <w:rsid w:val="00945D19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8BDC8-766B-4368-9C83-52C6C74B7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4E281BF0</Template>
  <TotalTime>1177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Natalia Borek-Butkiewicz</cp:lastModifiedBy>
  <cp:revision>34</cp:revision>
  <cp:lastPrinted>2024-06-04T09:24:00Z</cp:lastPrinted>
  <dcterms:created xsi:type="dcterms:W3CDTF">2021-07-16T16:52:00Z</dcterms:created>
  <dcterms:modified xsi:type="dcterms:W3CDTF">2024-06-19T12:36:00Z</dcterms:modified>
</cp:coreProperties>
</file>