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F82B80" w14:textId="77777777" w:rsidR="001A1CA6" w:rsidRPr="00E57EC9" w:rsidRDefault="001A1CA6" w:rsidP="001A1CA6">
      <w:pPr>
        <w:pStyle w:val="Default"/>
        <w:jc w:val="center"/>
        <w:rPr>
          <w:b/>
          <w:sz w:val="28"/>
        </w:rPr>
      </w:pPr>
      <w:r w:rsidRPr="00E57EC9">
        <w:rPr>
          <w:b/>
          <w:szCs w:val="23"/>
        </w:rPr>
        <w:t xml:space="preserve">Wykonanie dokumentacji projektowej wielobranżowej </w:t>
      </w:r>
      <w:r>
        <w:rPr>
          <w:b/>
          <w:szCs w:val="23"/>
        </w:rPr>
        <w:t xml:space="preserve">na </w:t>
      </w:r>
      <w:r w:rsidRPr="00E57EC9">
        <w:rPr>
          <w:b/>
          <w:szCs w:val="23"/>
        </w:rPr>
        <w:t>przebudowę i podział</w:t>
      </w:r>
      <w:r>
        <w:rPr>
          <w:b/>
          <w:szCs w:val="23"/>
        </w:rPr>
        <w:t xml:space="preserve"> </w:t>
      </w:r>
      <w:r w:rsidRPr="00E57EC9">
        <w:rPr>
          <w:b/>
          <w:szCs w:val="23"/>
        </w:rPr>
        <w:t>lokalu mieszkalnego przy ul. Armii Krajowej 7A/6 w</w:t>
      </w:r>
      <w:r>
        <w:rPr>
          <w:b/>
          <w:szCs w:val="23"/>
        </w:rPr>
        <w:t> </w:t>
      </w:r>
      <w:r w:rsidRPr="00E57EC9">
        <w:rPr>
          <w:b/>
          <w:szCs w:val="23"/>
        </w:rPr>
        <w:t>Świnoujś</w:t>
      </w:r>
      <w:r>
        <w:rPr>
          <w:b/>
          <w:szCs w:val="23"/>
        </w:rPr>
        <w:t>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A1CA6" w14:paraId="43AB6EA6" w14:textId="77777777" w:rsidTr="001A1CA6">
        <w:tc>
          <w:tcPr>
            <w:tcW w:w="562" w:type="dxa"/>
            <w:vAlign w:val="center"/>
          </w:tcPr>
          <w:p w14:paraId="14E2D076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0001BAE8" w14:textId="3343A7D5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2D0BF66" w14:textId="346A1921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6D4B58DC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63872676" w14:textId="6552C45A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2DB5728" w14:textId="77777777" w:rsid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A1CA6" w14:paraId="572C365A" w14:textId="77777777" w:rsidTr="001A1CA6">
        <w:trPr>
          <w:trHeight w:val="423"/>
        </w:trPr>
        <w:tc>
          <w:tcPr>
            <w:tcW w:w="9062" w:type="dxa"/>
            <w:gridSpan w:val="5"/>
            <w:vAlign w:val="center"/>
          </w:tcPr>
          <w:p w14:paraId="22C0BD55" w14:textId="5D584F3A" w:rsidR="001A1CA6" w:rsidRPr="001A1CA6" w:rsidRDefault="001A1CA6" w:rsidP="001A1C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konstrukcyjno-budowlanej,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4460EDFB" w14:textId="77777777" w:rsidTr="00853778">
        <w:tc>
          <w:tcPr>
            <w:tcW w:w="562" w:type="dxa"/>
            <w:vAlign w:val="center"/>
          </w:tcPr>
          <w:p w14:paraId="562DF7AE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1CB1ED15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3C83B803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43710DA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F8E32CA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D3F670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A1CA6" w14:paraId="0E844C4F" w14:textId="77777777" w:rsidTr="00853778">
        <w:tc>
          <w:tcPr>
            <w:tcW w:w="9062" w:type="dxa"/>
            <w:gridSpan w:val="5"/>
            <w:vAlign w:val="center"/>
          </w:tcPr>
          <w:p w14:paraId="55969FFB" w14:textId="79F2045B" w:rsidR="001A1CA6" w:rsidRPr="001A1CA6" w:rsidRDefault="001A1CA6" w:rsidP="001A1CA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A1CA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Projektant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</w:t>
            </w:r>
            <w:r w:rsidRPr="001A1CA6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en-US" w:bidi="en-US"/>
              </w:rPr>
              <w:t>instalacyjnej, w zakresie sieci, instalacji i urządzeń cieplnych, wentylacyjnych, gazowych, wodociągowych i kanalizacyjnych</w:t>
            </w:r>
            <w:r w:rsidRPr="001A1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42C6B885" w14:textId="77777777" w:rsidTr="00853778">
        <w:tc>
          <w:tcPr>
            <w:tcW w:w="562" w:type="dxa"/>
            <w:vAlign w:val="center"/>
          </w:tcPr>
          <w:p w14:paraId="04702A4D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70E0F8D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5E1376E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BC57F32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52AD5DA1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5FEDD9B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A1CA6" w14:paraId="3EC958DE" w14:textId="77777777" w:rsidTr="00853778">
        <w:tc>
          <w:tcPr>
            <w:tcW w:w="9062" w:type="dxa"/>
            <w:gridSpan w:val="5"/>
            <w:vAlign w:val="center"/>
          </w:tcPr>
          <w:p w14:paraId="5CA19B22" w14:textId="6488E01A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specjalności instalacyjnej, </w:t>
            </w:r>
            <w:r w:rsidRPr="001A1CA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w zakresie sieci, instalacji i urządzeń elektrycznych i elektroenergetycznych</w:t>
            </w:r>
            <w:r w:rsidRPr="001A1C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A1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bez ograniczeń</w:t>
            </w:r>
          </w:p>
        </w:tc>
      </w:tr>
      <w:tr w:rsidR="001A1CA6" w14:paraId="2A8466D7" w14:textId="77777777" w:rsidTr="00853778">
        <w:tc>
          <w:tcPr>
            <w:tcW w:w="562" w:type="dxa"/>
            <w:vAlign w:val="center"/>
          </w:tcPr>
          <w:p w14:paraId="4D631D9B" w14:textId="77777777" w:rsidR="001A1CA6" w:rsidRDefault="001A1CA6" w:rsidP="008537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01B77BD8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E739ECB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649FC9A1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6107174D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6815E1CD" w14:textId="77777777" w:rsidR="001A1CA6" w:rsidRDefault="001A1CA6" w:rsidP="008537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729C3DFE" w14:textId="77777777" w:rsidR="001A1CA6" w:rsidRDefault="001A1CA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3338D16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1A1CA6">
      <w:rPr>
        <w:rFonts w:ascii="Times New Roman" w:hAnsi="Times New Roman" w:cs="Times New Roman"/>
        <w:sz w:val="24"/>
        <w:szCs w:val="24"/>
      </w:rPr>
      <w:t>5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C37E3C">
      <w:rPr>
        <w:rFonts w:ascii="Times New Roman" w:hAnsi="Times New Roman" w:cs="Times New Roman"/>
        <w:sz w:val="24"/>
      </w:rPr>
      <w:t>.21</w:t>
    </w:r>
    <w:r w:rsidR="001E40AC">
      <w:rPr>
        <w:rFonts w:ascii="Times New Roman" w:hAnsi="Times New Roman" w:cs="Times New Roman"/>
        <w:sz w:val="24"/>
      </w:rPr>
      <w:t>-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 </w:t>
    </w:r>
    <w:r w:rsidR="00C37E3C">
      <w:rPr>
        <w:rFonts w:ascii="Times New Roman" w:hAnsi="Times New Roman" w:cs="Times New Roman"/>
        <w:sz w:val="24"/>
      </w:rPr>
      <w:t>1 kwietnia</w:t>
    </w:r>
    <w:r w:rsidR="001A1CA6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8E"/>
    <w:multiLevelType w:val="hybridMultilevel"/>
    <w:tmpl w:val="F98AC37E"/>
    <w:lvl w:ilvl="0" w:tplc="3502125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A1CA6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7E3C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customStyle="1" w:styleId="Default">
    <w:name w:val="Default"/>
    <w:rsid w:val="001A1C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E401-D2A3-45B3-BEEC-F02F9BAA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33354B1D</Template>
  <TotalTime>34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41</cp:revision>
  <cp:lastPrinted>2024-12-10T09:00:00Z</cp:lastPrinted>
  <dcterms:created xsi:type="dcterms:W3CDTF">2021-07-16T16:52:00Z</dcterms:created>
  <dcterms:modified xsi:type="dcterms:W3CDTF">2025-04-01T10:09:00Z</dcterms:modified>
</cp:coreProperties>
</file>