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DE" w:rsidRDefault="00364ABB" w:rsidP="008C46DF">
      <w:pPr>
        <w:tabs>
          <w:tab w:val="left" w:pos="3270"/>
          <w:tab w:val="left" w:pos="3765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8C46DF">
        <w:rPr>
          <w:rFonts w:ascii="Arial" w:eastAsia="Calibri" w:hAnsi="Arial" w:cs="Arial"/>
          <w:sz w:val="20"/>
          <w:szCs w:val="20"/>
        </w:rPr>
        <w:tab/>
      </w:r>
      <w:r w:rsidR="008C46DF" w:rsidRPr="00C9093C">
        <w:rPr>
          <w:noProof/>
          <w:lang w:eastAsia="pl-PL"/>
        </w:rPr>
        <w:drawing>
          <wp:inline distT="0" distB="0" distL="0" distR="0" wp14:anchorId="34197CD0" wp14:editId="50D6039D">
            <wp:extent cx="5760720" cy="685573"/>
            <wp:effectExtent l="0" t="0" r="0" b="635"/>
            <wp:docPr id="1" name="Obraz 1" descr="\\UMS7\user\mkarpa\Desktop\10.2.2 - szkolny\10.2.2 do umowy\FE_PR-DS-UE_EFS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UMS7\user\mkarpa\Desktop\10.2.2 - szkolny\10.2.2 do umowy\FE_PR-DS-UE_EFS-poziom-PL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DE" w:rsidRPr="00F4015D" w:rsidRDefault="002B713A" w:rsidP="00A75CE5">
      <w:pPr>
        <w:spacing w:after="200" w:line="276" w:lineRule="auto"/>
        <w:jc w:val="right"/>
        <w:rPr>
          <w:rFonts w:ascii="Verdana" w:eastAsia="Calibri" w:hAnsi="Verdana" w:cs="Arial"/>
          <w:sz w:val="16"/>
          <w:szCs w:val="16"/>
        </w:rPr>
      </w:pPr>
      <w:r w:rsidRPr="00F4015D">
        <w:rPr>
          <w:rFonts w:ascii="Verdana" w:eastAsia="Calibri" w:hAnsi="Verdana" w:cs="Arial"/>
          <w:sz w:val="16"/>
          <w:szCs w:val="16"/>
        </w:rPr>
        <w:t xml:space="preserve">Załącznik nr </w:t>
      </w:r>
      <w:r w:rsidR="00D76603">
        <w:rPr>
          <w:rFonts w:ascii="Verdana" w:eastAsia="Calibri" w:hAnsi="Verdana" w:cs="Arial"/>
          <w:sz w:val="16"/>
          <w:szCs w:val="16"/>
        </w:rPr>
        <w:t>2</w:t>
      </w:r>
      <w:r w:rsidR="00556FD3" w:rsidRPr="00F4015D">
        <w:rPr>
          <w:rFonts w:ascii="Verdana" w:eastAsia="Calibri" w:hAnsi="Verdana" w:cs="Arial"/>
          <w:sz w:val="16"/>
          <w:szCs w:val="16"/>
        </w:rPr>
        <w:t xml:space="preserve"> do zapytania ofertowego</w:t>
      </w:r>
    </w:p>
    <w:p w:rsidR="001F417F" w:rsidRPr="00F4015D" w:rsidRDefault="001F417F" w:rsidP="00BE6A37">
      <w:pPr>
        <w:spacing w:after="200"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BE6A37" w:rsidRPr="00F4015D" w:rsidRDefault="00BE6A37" w:rsidP="00BE6A37">
      <w:pPr>
        <w:spacing w:after="20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pieczątka oferenta                                                                             </w:t>
      </w:r>
      <w:r w:rsidR="00610068" w:rsidRPr="00F4015D">
        <w:rPr>
          <w:rFonts w:ascii="Verdana" w:eastAsia="Calibri" w:hAnsi="Verdana" w:cs="Arial"/>
          <w:sz w:val="20"/>
          <w:szCs w:val="20"/>
        </w:rPr>
        <w:t xml:space="preserve">      </w:t>
      </w:r>
      <w:r w:rsidRPr="00F4015D">
        <w:rPr>
          <w:rFonts w:ascii="Verdana" w:eastAsia="Calibri" w:hAnsi="Verdana" w:cs="Arial"/>
          <w:sz w:val="20"/>
          <w:szCs w:val="20"/>
        </w:rPr>
        <w:t xml:space="preserve">  dn</w:t>
      </w:r>
      <w:r w:rsidR="00F4015D">
        <w:rPr>
          <w:rFonts w:ascii="Verdana" w:eastAsia="Calibri" w:hAnsi="Verdana" w:cs="Arial"/>
          <w:sz w:val="20"/>
          <w:szCs w:val="20"/>
        </w:rPr>
        <w:t>ia........................</w:t>
      </w:r>
    </w:p>
    <w:p w:rsidR="00BE6A37" w:rsidRPr="00F4015D" w:rsidRDefault="00BE6A37" w:rsidP="00BE6A37">
      <w:pPr>
        <w:spacing w:after="200" w:line="276" w:lineRule="auto"/>
        <w:jc w:val="both"/>
        <w:rPr>
          <w:rFonts w:ascii="Verdana" w:eastAsia="Calibri" w:hAnsi="Verdana" w:cs="Arial"/>
          <w:b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                                                          </w:t>
      </w:r>
      <w:r w:rsidRPr="00F4015D">
        <w:rPr>
          <w:rFonts w:ascii="Verdana" w:eastAsia="Calibri" w:hAnsi="Verdana" w:cs="Arial"/>
          <w:b/>
          <w:sz w:val="20"/>
          <w:szCs w:val="20"/>
        </w:rPr>
        <w:t>OFERTA</w:t>
      </w:r>
    </w:p>
    <w:p w:rsidR="00FB3F3C" w:rsidRPr="00F4015D" w:rsidRDefault="00FB3F3C" w:rsidP="008C46DF">
      <w:pPr>
        <w:spacing w:after="0" w:line="276" w:lineRule="auto"/>
        <w:ind w:left="6372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Gmina Siechnice</w:t>
      </w:r>
    </w:p>
    <w:p w:rsidR="00FB3F3C" w:rsidRPr="00F4015D" w:rsidRDefault="000E4FA0" w:rsidP="008C46DF">
      <w:pPr>
        <w:spacing w:after="0" w:line="276" w:lineRule="auto"/>
        <w:ind w:left="6372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u</w:t>
      </w:r>
      <w:r w:rsidR="008C46DF" w:rsidRPr="00F4015D">
        <w:rPr>
          <w:rFonts w:ascii="Verdana" w:eastAsia="Calibri" w:hAnsi="Verdana" w:cs="Arial"/>
          <w:sz w:val="20"/>
          <w:szCs w:val="20"/>
        </w:rPr>
        <w:t>l. Jana Pawła II 12</w:t>
      </w:r>
    </w:p>
    <w:p w:rsidR="00FB3F3C" w:rsidRPr="00F4015D" w:rsidRDefault="00FB3F3C" w:rsidP="00BE0C02">
      <w:pPr>
        <w:spacing w:after="0" w:line="276" w:lineRule="auto"/>
        <w:ind w:left="6372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55-011 Siechnice</w:t>
      </w:r>
    </w:p>
    <w:p w:rsidR="00B35BFD" w:rsidRPr="00F4015D" w:rsidRDefault="00B35BF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B35BFD" w:rsidRPr="00F4015D" w:rsidRDefault="00B35BF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Odpowiadając na zapytanie ofertowe dotyczące zamówienia publicznego realizowanego zgodnie z Regulaminem udzielania zamówień publicznych w Urzędzie Miejskim </w:t>
      </w:r>
      <w:r w:rsidR="007E16DA">
        <w:rPr>
          <w:rFonts w:ascii="Verdana" w:eastAsia="Calibri" w:hAnsi="Verdana" w:cs="Arial"/>
          <w:sz w:val="20"/>
          <w:szCs w:val="20"/>
        </w:rPr>
        <w:br/>
      </w:r>
      <w:r w:rsidRPr="00F4015D">
        <w:rPr>
          <w:rFonts w:ascii="Verdana" w:eastAsia="Calibri" w:hAnsi="Verdana" w:cs="Arial"/>
          <w:sz w:val="20"/>
          <w:szCs w:val="20"/>
        </w:rPr>
        <w:t>w Siechnicach dla zadania:</w:t>
      </w:r>
    </w:p>
    <w:p w:rsidR="00F4015D" w:rsidRPr="0060702C" w:rsidRDefault="00F4015D" w:rsidP="00F4015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0702C">
        <w:rPr>
          <w:rFonts w:ascii="Verdana" w:eastAsia="Calibri" w:hAnsi="Verdana" w:cs="Arial"/>
          <w:sz w:val="20"/>
          <w:szCs w:val="20"/>
        </w:rPr>
        <w:t xml:space="preserve">Zakup i dostawa 4 szt. mobilnych miasteczek rowerowych każde o wymiarach </w:t>
      </w:r>
      <w:r w:rsidR="00E82946">
        <w:rPr>
          <w:rFonts w:ascii="Verdana" w:eastAsia="Calibri" w:hAnsi="Verdana" w:cs="Arial"/>
          <w:sz w:val="20"/>
          <w:szCs w:val="20"/>
        </w:rPr>
        <w:t>min.</w:t>
      </w:r>
      <w:bookmarkStart w:id="0" w:name="_GoBack"/>
      <w:bookmarkEnd w:id="0"/>
      <w:r w:rsidR="000874FF" w:rsidRPr="0060702C">
        <w:rPr>
          <w:rFonts w:ascii="Verdana" w:eastAsia="Calibri" w:hAnsi="Verdana" w:cs="Arial"/>
          <w:sz w:val="20"/>
          <w:szCs w:val="20"/>
        </w:rPr>
        <w:t xml:space="preserve"> </w:t>
      </w:r>
      <w:r w:rsidRPr="0060702C">
        <w:rPr>
          <w:rFonts w:ascii="Verdana" w:eastAsia="Calibri" w:hAnsi="Verdana" w:cs="Arial"/>
          <w:sz w:val="20"/>
          <w:szCs w:val="20"/>
        </w:rPr>
        <w:t>9 m x 15 m do 4 szkół podstawowych z terenu Gminy Siechnice.</w:t>
      </w:r>
    </w:p>
    <w:p w:rsidR="00F4015D" w:rsidRPr="00F4015D" w:rsidRDefault="00F4015D" w:rsidP="00F4015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Zakup realizowany w ramach projektu „Doposażenie przejść dla pieszych oraz szkół na terenie Gminy Siechnice w zakresie bezpieczeństwa ruchu drogowego” nr POIS.03.01.00-00-0303/22. Projekt uzyskał dofinansowanie w ramach w ramach działania 3.1.: Rozwój drogowej i lotniczej sieci TEN-T oś priorytetowa III: Rozwój Sieci Drogowej TEN-T </w:t>
      </w:r>
      <w:r w:rsidR="00D76603">
        <w:rPr>
          <w:rFonts w:ascii="Verdana" w:eastAsia="Calibri" w:hAnsi="Verdana" w:cs="Arial"/>
          <w:sz w:val="20"/>
          <w:szCs w:val="20"/>
        </w:rPr>
        <w:br/>
      </w:r>
      <w:r w:rsidRPr="00F4015D">
        <w:rPr>
          <w:rFonts w:ascii="Verdana" w:eastAsia="Calibri" w:hAnsi="Verdana" w:cs="Arial"/>
          <w:sz w:val="20"/>
          <w:szCs w:val="20"/>
        </w:rPr>
        <w:t xml:space="preserve">i Transportu Multimodalnego Programu Operacyjnego Infrastruktura i Środowisko 2014 – 2020 ze środków Funduszu Spójności. </w:t>
      </w:r>
    </w:p>
    <w:p w:rsidR="00B35BFD" w:rsidRPr="00F4015D" w:rsidRDefault="00B35BFD" w:rsidP="00F4015D">
      <w:pPr>
        <w:spacing w:after="0" w:line="276" w:lineRule="auto"/>
        <w:jc w:val="center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(wpisać przedmiot zamówienia )</w:t>
      </w:r>
    </w:p>
    <w:p w:rsidR="00B35BFD" w:rsidRPr="00F4015D" w:rsidRDefault="00B35BF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składamy ofertę  następującej treści:</w:t>
      </w:r>
    </w:p>
    <w:p w:rsidR="00B35BFD" w:rsidRPr="00F4015D" w:rsidRDefault="00F4015D" w:rsidP="00B35BFD">
      <w:pPr>
        <w:spacing w:after="0" w:line="276" w:lineRule="auto"/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1. </w:t>
      </w:r>
      <w:r w:rsidR="00B35BFD" w:rsidRPr="00F4015D">
        <w:rPr>
          <w:rFonts w:ascii="Verdana" w:eastAsia="Calibri" w:hAnsi="Verdana" w:cs="Arial"/>
          <w:sz w:val="20"/>
          <w:szCs w:val="20"/>
        </w:rPr>
        <w:t>Oferujemy wykonanie zamówienia za cenę: ……………….zł  netto, podatek VAT    .......%,       Ł</w:t>
      </w:r>
      <w:r>
        <w:rPr>
          <w:rFonts w:ascii="Verdana" w:eastAsia="Calibri" w:hAnsi="Verdana" w:cs="Arial"/>
          <w:sz w:val="20"/>
          <w:szCs w:val="20"/>
        </w:rPr>
        <w:t>ĄCZNIE: ....................</w:t>
      </w:r>
      <w:r w:rsidR="00B35BFD" w:rsidRPr="00F4015D">
        <w:rPr>
          <w:rFonts w:ascii="Verdana" w:eastAsia="Calibri" w:hAnsi="Verdana" w:cs="Arial"/>
          <w:sz w:val="20"/>
          <w:szCs w:val="20"/>
        </w:rPr>
        <w:t xml:space="preserve">........ zł brutto (słownie: ....................................). </w:t>
      </w:r>
    </w:p>
    <w:p w:rsidR="00F4015D" w:rsidRPr="00F4015D" w:rsidRDefault="00F4015D" w:rsidP="00F4015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Cena jednostkowa jednej sztuki mobilnego miasteczka rowerowego wynosi:    ………………zł netto, tj. ………………zł brutto (słownie: …………..………………………00/100).</w:t>
      </w:r>
    </w:p>
    <w:p w:rsidR="00B35BFD" w:rsidRPr="00F4015D" w:rsidRDefault="00F4015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2. </w:t>
      </w:r>
      <w:r w:rsidR="00B35BFD" w:rsidRPr="00F4015D">
        <w:rPr>
          <w:rFonts w:ascii="Verdana" w:eastAsia="Calibri" w:hAnsi="Verdana" w:cs="Arial"/>
          <w:sz w:val="20"/>
          <w:szCs w:val="20"/>
        </w:rPr>
        <w:t xml:space="preserve">Na wykonane zamówienie udzielamy: </w:t>
      </w:r>
      <w:r w:rsidRPr="00F4015D">
        <w:rPr>
          <w:rFonts w:ascii="Verdana" w:eastAsia="Calibri" w:hAnsi="Verdana" w:cs="Arial"/>
          <w:sz w:val="20"/>
          <w:szCs w:val="20"/>
        </w:rPr>
        <w:t>60 miesięcy gwarancji. Bieg terminu gwarancji rozpoczyna się w dniu następnym po odbiorze końcowym.</w:t>
      </w:r>
    </w:p>
    <w:p w:rsidR="00B35BFD" w:rsidRPr="00F4015D" w:rsidRDefault="00F4015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3. </w:t>
      </w:r>
      <w:r w:rsidR="00B35BFD" w:rsidRPr="00F4015D">
        <w:rPr>
          <w:rFonts w:ascii="Verdana" w:eastAsia="Calibri" w:hAnsi="Verdana" w:cs="Arial"/>
          <w:sz w:val="20"/>
          <w:szCs w:val="20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</w:t>
      </w:r>
      <w:r w:rsidR="008C3639" w:rsidRPr="00F4015D">
        <w:rPr>
          <w:rFonts w:ascii="Verdana" w:eastAsia="Calibri" w:hAnsi="Verdana" w:cs="Arial"/>
          <w:sz w:val="20"/>
          <w:szCs w:val="20"/>
        </w:rPr>
        <w:t>k</w:t>
      </w:r>
      <w:r>
        <w:rPr>
          <w:rFonts w:ascii="Verdana" w:eastAsia="Calibri" w:hAnsi="Verdana" w:cs="Arial"/>
          <w:sz w:val="20"/>
          <w:szCs w:val="20"/>
        </w:rPr>
        <w:t xml:space="preserve">ie koszty wykonania zamówienia. </w:t>
      </w:r>
      <w:r w:rsidRPr="00F4015D">
        <w:rPr>
          <w:rFonts w:ascii="Verdana" w:eastAsia="Calibri" w:hAnsi="Verdana" w:cs="Arial"/>
          <w:sz w:val="20"/>
          <w:szCs w:val="20"/>
          <w:u w:val="single"/>
        </w:rPr>
        <w:t xml:space="preserve">W </w:t>
      </w:r>
      <w:r w:rsidR="008C3639" w:rsidRPr="00F4015D">
        <w:rPr>
          <w:rFonts w:ascii="Verdana" w:eastAsia="Calibri" w:hAnsi="Verdana" w:cs="Arial"/>
          <w:sz w:val="20"/>
          <w:szCs w:val="20"/>
          <w:u w:val="single"/>
        </w:rPr>
        <w:t>przypadku wyboru naszej oferty</w:t>
      </w:r>
      <w:r w:rsidR="00B35BFD" w:rsidRPr="00F4015D">
        <w:rPr>
          <w:rFonts w:ascii="Verdana" w:eastAsia="Calibri" w:hAnsi="Verdana" w:cs="Arial"/>
          <w:sz w:val="20"/>
          <w:szCs w:val="20"/>
          <w:u w:val="single"/>
        </w:rPr>
        <w:t xml:space="preserve"> zobowiązujemy się podpisać umowę na warunkach przedstawionych w zapytaniu ofertowym.</w:t>
      </w:r>
      <w:r w:rsidR="00B35BFD" w:rsidRPr="00F4015D">
        <w:rPr>
          <w:rFonts w:ascii="Verdana" w:eastAsia="Calibri" w:hAnsi="Verdana" w:cs="Arial"/>
          <w:sz w:val="20"/>
          <w:szCs w:val="20"/>
        </w:rPr>
        <w:t xml:space="preserve"> </w:t>
      </w:r>
    </w:p>
    <w:p w:rsidR="001F417F" w:rsidRPr="00F4015D" w:rsidRDefault="00F4015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>4</w:t>
      </w:r>
      <w:r w:rsidR="00B35BFD" w:rsidRPr="00F4015D">
        <w:rPr>
          <w:rFonts w:ascii="Verdana" w:eastAsia="Calibri" w:hAnsi="Verdana" w:cs="Arial"/>
          <w:sz w:val="20"/>
          <w:szCs w:val="20"/>
        </w:rPr>
        <w:t xml:space="preserve">.  Oświadczamy, że firma jest/nie </w:t>
      </w:r>
      <w:r w:rsidR="00B35BFD" w:rsidRPr="00F4015D">
        <w:rPr>
          <w:rFonts w:ascii="Verdana" w:eastAsia="Calibri" w:hAnsi="Verdana" w:cs="Arial"/>
          <w:b/>
          <w:sz w:val="20"/>
          <w:szCs w:val="20"/>
          <w:u w:val="single"/>
        </w:rPr>
        <w:t>(właściwe podkreślić)</w:t>
      </w:r>
      <w:r w:rsidR="00B35BFD" w:rsidRPr="00F4015D">
        <w:rPr>
          <w:rFonts w:ascii="Verdana" w:eastAsia="Calibri" w:hAnsi="Verdana" w:cs="Arial"/>
          <w:sz w:val="20"/>
          <w:szCs w:val="20"/>
        </w:rPr>
        <w:t xml:space="preserve"> jest płatnikiem podatku VAT o numerze identyfikacyjnym NIP  .......................................................</w:t>
      </w:r>
      <w:r w:rsidRPr="00F4015D">
        <w:rPr>
          <w:rFonts w:ascii="Verdana" w:eastAsia="Calibri" w:hAnsi="Verdana" w:cs="Arial"/>
          <w:sz w:val="20"/>
          <w:szCs w:val="20"/>
        </w:rPr>
        <w:t>.</w:t>
      </w:r>
    </w:p>
    <w:p w:rsidR="00F4015D" w:rsidRPr="00F4015D" w:rsidRDefault="00F4015D" w:rsidP="00B35BF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5.  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</w:t>
      </w:r>
      <w:r>
        <w:rPr>
          <w:rFonts w:ascii="Verdana" w:eastAsia="Calibri" w:hAnsi="Verdana" w:cs="Arial"/>
          <w:sz w:val="20"/>
          <w:szCs w:val="20"/>
        </w:rPr>
        <w:t>1497</w:t>
      </w:r>
      <w:r w:rsidRPr="00F4015D">
        <w:rPr>
          <w:rFonts w:ascii="Verdana" w:eastAsia="Calibri" w:hAnsi="Verdana" w:cs="Arial"/>
          <w:sz w:val="20"/>
          <w:szCs w:val="20"/>
        </w:rPr>
        <w:t>).</w:t>
      </w:r>
    </w:p>
    <w:p w:rsidR="00BE0C02" w:rsidRPr="00F4015D" w:rsidRDefault="00BE0C02" w:rsidP="00BE0C02">
      <w:pPr>
        <w:spacing w:after="0" w:line="276" w:lineRule="auto"/>
        <w:ind w:left="6372"/>
        <w:jc w:val="both"/>
        <w:rPr>
          <w:rFonts w:ascii="Verdana" w:eastAsia="Calibri" w:hAnsi="Verdana" w:cs="Arial"/>
          <w:sz w:val="20"/>
          <w:szCs w:val="20"/>
        </w:rPr>
      </w:pPr>
    </w:p>
    <w:p w:rsidR="00200F6F" w:rsidRPr="00F4015D" w:rsidRDefault="00200F6F" w:rsidP="00F4015D">
      <w:pPr>
        <w:spacing w:after="200" w:line="276" w:lineRule="auto"/>
        <w:ind w:left="4248"/>
        <w:jc w:val="right"/>
        <w:rPr>
          <w:rFonts w:ascii="Verdana" w:eastAsia="Calibri" w:hAnsi="Verdana" w:cs="Arial"/>
          <w:sz w:val="20"/>
          <w:szCs w:val="20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                                                                         </w:t>
      </w:r>
      <w:r w:rsidR="00F4015D">
        <w:rPr>
          <w:rFonts w:ascii="Verdana" w:eastAsia="Calibri" w:hAnsi="Verdana" w:cs="Arial"/>
          <w:sz w:val="20"/>
          <w:szCs w:val="20"/>
        </w:rPr>
        <w:t xml:space="preserve">         </w:t>
      </w:r>
      <w:r w:rsidRPr="00F4015D">
        <w:rPr>
          <w:rFonts w:ascii="Verdana" w:eastAsia="Calibri" w:hAnsi="Verdana" w:cs="Arial"/>
          <w:sz w:val="20"/>
          <w:szCs w:val="20"/>
        </w:rPr>
        <w:t>.........................................................</w:t>
      </w:r>
    </w:p>
    <w:p w:rsidR="00AB73CB" w:rsidRPr="00F4015D" w:rsidRDefault="00200F6F" w:rsidP="00200F6F">
      <w:pPr>
        <w:spacing w:after="200" w:line="276" w:lineRule="auto"/>
        <w:jc w:val="both"/>
        <w:rPr>
          <w:rFonts w:ascii="Verdana" w:eastAsia="Calibri" w:hAnsi="Verdana" w:cs="Arial"/>
          <w:bCs/>
          <w:sz w:val="16"/>
          <w:szCs w:val="16"/>
        </w:rPr>
      </w:pPr>
      <w:r w:rsidRPr="00F4015D">
        <w:rPr>
          <w:rFonts w:ascii="Verdana" w:eastAsia="Calibri" w:hAnsi="Verdana" w:cs="Arial"/>
          <w:sz w:val="20"/>
          <w:szCs w:val="20"/>
        </w:rPr>
        <w:t xml:space="preserve">                                                                                </w:t>
      </w:r>
      <w:r w:rsidRPr="00F4015D">
        <w:rPr>
          <w:rFonts w:ascii="Verdana" w:eastAsia="Calibri" w:hAnsi="Verdana" w:cs="Arial"/>
          <w:sz w:val="20"/>
          <w:szCs w:val="20"/>
        </w:rPr>
        <w:tab/>
        <w:t xml:space="preserve"> </w:t>
      </w:r>
      <w:r w:rsidRPr="00F4015D">
        <w:rPr>
          <w:rFonts w:ascii="Verdana" w:eastAsia="Calibri" w:hAnsi="Verdana" w:cs="Arial"/>
          <w:sz w:val="16"/>
          <w:szCs w:val="16"/>
        </w:rPr>
        <w:t>podpis osoby upoważnionej</w:t>
      </w:r>
    </w:p>
    <w:sectPr w:rsidR="00AB73CB" w:rsidRPr="00F4015D" w:rsidSect="00AC1EE0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6408D"/>
    <w:multiLevelType w:val="hybridMultilevel"/>
    <w:tmpl w:val="1B50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7"/>
    <w:rsid w:val="000874FF"/>
    <w:rsid w:val="00092FC5"/>
    <w:rsid w:val="000E4FA0"/>
    <w:rsid w:val="001902D6"/>
    <w:rsid w:val="00194F26"/>
    <w:rsid w:val="001F417F"/>
    <w:rsid w:val="00200F6F"/>
    <w:rsid w:val="002B67AF"/>
    <w:rsid w:val="002B713A"/>
    <w:rsid w:val="002E36DD"/>
    <w:rsid w:val="00364ABB"/>
    <w:rsid w:val="00372273"/>
    <w:rsid w:val="00401865"/>
    <w:rsid w:val="00454F4C"/>
    <w:rsid w:val="004E74DE"/>
    <w:rsid w:val="00556FD3"/>
    <w:rsid w:val="0060702C"/>
    <w:rsid w:val="00610068"/>
    <w:rsid w:val="006862AE"/>
    <w:rsid w:val="007060DD"/>
    <w:rsid w:val="007E0610"/>
    <w:rsid w:val="007E16DA"/>
    <w:rsid w:val="008316AA"/>
    <w:rsid w:val="008C3639"/>
    <w:rsid w:val="008C46DF"/>
    <w:rsid w:val="009D5A37"/>
    <w:rsid w:val="00A75CE5"/>
    <w:rsid w:val="00AB73CB"/>
    <w:rsid w:val="00AC1EE0"/>
    <w:rsid w:val="00AD31E5"/>
    <w:rsid w:val="00B35BFD"/>
    <w:rsid w:val="00B964B7"/>
    <w:rsid w:val="00BE0C02"/>
    <w:rsid w:val="00BE6A37"/>
    <w:rsid w:val="00C250EB"/>
    <w:rsid w:val="00D471A0"/>
    <w:rsid w:val="00D6572C"/>
    <w:rsid w:val="00D76603"/>
    <w:rsid w:val="00DC3FA7"/>
    <w:rsid w:val="00E207B2"/>
    <w:rsid w:val="00E40C5F"/>
    <w:rsid w:val="00E82946"/>
    <w:rsid w:val="00EF6F35"/>
    <w:rsid w:val="00F12F58"/>
    <w:rsid w:val="00F4015D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13F80-C21D-4D6B-89F3-1F6F18F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1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9C7AC69A</Template>
  <TotalTime>130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Karpa</dc:creator>
  <cp:keywords/>
  <dc:description/>
  <cp:lastModifiedBy>Małgorzata Ciecierska</cp:lastModifiedBy>
  <cp:revision>36</cp:revision>
  <cp:lastPrinted>2023-08-30T07:49:00Z</cp:lastPrinted>
  <dcterms:created xsi:type="dcterms:W3CDTF">2014-07-17T07:35:00Z</dcterms:created>
  <dcterms:modified xsi:type="dcterms:W3CDTF">2023-08-30T08:37:00Z</dcterms:modified>
</cp:coreProperties>
</file>