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3F837" w14:textId="5177BB9C" w:rsidR="00130D6C" w:rsidRPr="00130D6C" w:rsidRDefault="00130D6C" w:rsidP="00130D6C">
      <w:pPr>
        <w:spacing w:after="0" w:line="276" w:lineRule="auto"/>
        <w:jc w:val="center"/>
        <w:rPr>
          <w:rFonts w:eastAsia="Arial" w:cstheme="minorHAnsi"/>
          <w:sz w:val="24"/>
          <w:szCs w:val="24"/>
          <w:lang w:eastAsia="pl-PL"/>
        </w:rPr>
      </w:pPr>
      <w:bookmarkStart w:id="0" w:name="_Hlk93658810"/>
      <w:r w:rsidRPr="00130D6C">
        <w:rPr>
          <w:rFonts w:eastAsia="Arial" w:cstheme="minorHAnsi"/>
          <w:b/>
          <w:sz w:val="24"/>
          <w:szCs w:val="24"/>
          <w:lang w:eastAsia="pl-PL"/>
        </w:rPr>
        <w:t xml:space="preserve">UMOWA ZLECENIE </w:t>
      </w:r>
      <w:r w:rsidR="00234EC1">
        <w:rPr>
          <w:rFonts w:eastAsia="Arial" w:cstheme="minorHAnsi"/>
          <w:b/>
          <w:sz w:val="24"/>
          <w:szCs w:val="24"/>
          <w:lang w:eastAsia="pl-PL"/>
        </w:rPr>
        <w:t>……………………………..</w:t>
      </w:r>
    </w:p>
    <w:bookmarkEnd w:id="0"/>
    <w:p w14:paraId="188419C0" w14:textId="77777777" w:rsidR="009677DE" w:rsidRDefault="009677DE" w:rsidP="009677DE">
      <w:pPr>
        <w:spacing w:after="0" w:line="276" w:lineRule="auto"/>
        <w:jc w:val="both"/>
        <w:rPr>
          <w:rFonts w:eastAsia="Arial" w:cstheme="minorHAnsi"/>
          <w:sz w:val="24"/>
          <w:szCs w:val="24"/>
          <w:lang w:eastAsia="pl-PL"/>
        </w:rPr>
      </w:pPr>
    </w:p>
    <w:p w14:paraId="064EB050" w14:textId="0F6E60CC" w:rsidR="009677DE" w:rsidRDefault="009677DE" w:rsidP="009677DE">
      <w:pPr>
        <w:spacing w:after="0" w:line="276" w:lineRule="auto"/>
        <w:jc w:val="both"/>
        <w:rPr>
          <w:rFonts w:eastAsia="Arial" w:cstheme="minorHAnsi"/>
          <w:sz w:val="24"/>
          <w:szCs w:val="24"/>
          <w:lang w:eastAsia="pl-PL"/>
        </w:rPr>
      </w:pPr>
      <w:r w:rsidRPr="00130D6C">
        <w:rPr>
          <w:rFonts w:eastAsia="Arial" w:cstheme="minorHAnsi"/>
          <w:sz w:val="24"/>
          <w:szCs w:val="24"/>
          <w:lang w:eastAsia="pl-PL"/>
        </w:rPr>
        <w:t xml:space="preserve">zawarta w dniu …………………………………… </w:t>
      </w:r>
    </w:p>
    <w:p w14:paraId="13CEAAA8" w14:textId="77777777" w:rsidR="009677DE" w:rsidRDefault="009677DE" w:rsidP="009677DE">
      <w:pPr>
        <w:spacing w:after="0" w:line="276" w:lineRule="auto"/>
        <w:jc w:val="both"/>
        <w:rPr>
          <w:rFonts w:eastAsia="Arial" w:cstheme="minorHAnsi"/>
          <w:sz w:val="24"/>
          <w:szCs w:val="24"/>
          <w:lang w:eastAsia="pl-PL"/>
        </w:rPr>
      </w:pPr>
    </w:p>
    <w:p w14:paraId="7A75AE58" w14:textId="77777777" w:rsidR="009677DE" w:rsidRPr="008C64ED" w:rsidRDefault="009677DE" w:rsidP="009677DE">
      <w:pPr>
        <w:spacing w:after="0" w:line="276" w:lineRule="auto"/>
        <w:jc w:val="both"/>
        <w:rPr>
          <w:rFonts w:eastAsia="Arial" w:cstheme="minorHAnsi"/>
          <w:sz w:val="24"/>
          <w:szCs w:val="24"/>
          <w:lang w:eastAsia="pl-PL"/>
        </w:rPr>
      </w:pPr>
      <w:r w:rsidRPr="008C64ED">
        <w:rPr>
          <w:rFonts w:eastAsia="Arial" w:cstheme="minorHAnsi"/>
          <w:b/>
          <w:sz w:val="24"/>
          <w:szCs w:val="24"/>
          <w:lang w:eastAsia="pl-PL"/>
        </w:rPr>
        <w:t>po przeprowadzeniu</w:t>
      </w:r>
      <w:r w:rsidRPr="008C64ED">
        <w:rPr>
          <w:rFonts w:eastAsia="Arial" w:cstheme="minorHAnsi"/>
          <w:sz w:val="24"/>
          <w:szCs w:val="24"/>
          <w:lang w:eastAsia="pl-PL"/>
        </w:rPr>
        <w:t xml:space="preserve"> postępowania o udzielenie zamówienia, na podstawie Regulaminu udzielenia zamówień publicznych, których wartość uzasadnia odstępstwo od stosowania ustawy dnia 11 września 2019r. – Prawo zamówień publicznych przyjętego zarządzeniem   nr 8/2025 Dyrektora Zespołu Szkół Ogrodniczych i Ogólnokształcących im. Mariana Raciborskiego z dnia 7 lutego 2025r.</w:t>
      </w:r>
    </w:p>
    <w:p w14:paraId="0FAE5278" w14:textId="77777777" w:rsidR="009677DE" w:rsidRPr="008C64ED" w:rsidRDefault="009677DE" w:rsidP="009677DE">
      <w:pPr>
        <w:spacing w:after="0" w:line="276" w:lineRule="auto"/>
        <w:jc w:val="both"/>
        <w:rPr>
          <w:rFonts w:eastAsia="Arial" w:cstheme="minorHAnsi"/>
          <w:sz w:val="24"/>
          <w:szCs w:val="24"/>
          <w:lang w:eastAsia="pl-PL"/>
        </w:rPr>
      </w:pPr>
    </w:p>
    <w:p w14:paraId="2D9E79AC" w14:textId="77777777" w:rsidR="009677DE" w:rsidRPr="008C64ED" w:rsidRDefault="009677DE" w:rsidP="009677DE">
      <w:pPr>
        <w:spacing w:after="0" w:line="276" w:lineRule="auto"/>
        <w:jc w:val="both"/>
        <w:rPr>
          <w:rFonts w:eastAsia="Arial" w:cstheme="minorHAnsi"/>
          <w:sz w:val="24"/>
          <w:szCs w:val="24"/>
          <w:lang w:eastAsia="pl-PL"/>
        </w:rPr>
      </w:pPr>
      <w:r w:rsidRPr="008C64ED">
        <w:rPr>
          <w:rFonts w:eastAsia="Arial" w:cstheme="minorHAnsi"/>
          <w:sz w:val="24"/>
          <w:szCs w:val="24"/>
          <w:lang w:eastAsia="pl-PL"/>
        </w:rPr>
        <w:t>pomiędzy:</w:t>
      </w:r>
    </w:p>
    <w:p w14:paraId="33AE782D" w14:textId="77777777" w:rsidR="009677DE" w:rsidRPr="008C64ED" w:rsidRDefault="009677DE" w:rsidP="009677DE">
      <w:pPr>
        <w:spacing w:after="0" w:line="276" w:lineRule="auto"/>
        <w:jc w:val="both"/>
        <w:rPr>
          <w:rFonts w:eastAsia="Arial" w:cstheme="minorHAnsi"/>
          <w:sz w:val="24"/>
          <w:szCs w:val="24"/>
          <w:lang w:eastAsia="pl-PL"/>
        </w:rPr>
      </w:pPr>
    </w:p>
    <w:p w14:paraId="47453522" w14:textId="77777777" w:rsidR="009677DE" w:rsidRPr="008C64ED" w:rsidRDefault="009677DE" w:rsidP="009677DE">
      <w:pPr>
        <w:spacing w:after="0" w:line="276" w:lineRule="auto"/>
        <w:jc w:val="both"/>
        <w:rPr>
          <w:rFonts w:eastAsia="Arial" w:cstheme="minorHAnsi"/>
          <w:sz w:val="24"/>
          <w:szCs w:val="24"/>
          <w:lang w:eastAsia="pl-PL"/>
        </w:rPr>
      </w:pPr>
      <w:r w:rsidRPr="008C64ED">
        <w:rPr>
          <w:rFonts w:eastAsia="Arial" w:cstheme="minorHAnsi"/>
          <w:sz w:val="24"/>
          <w:szCs w:val="24"/>
          <w:lang w:eastAsia="pl-PL"/>
        </w:rPr>
        <w:t xml:space="preserve">Powiatem Gdańskim z siedzibą w Pruszczu Gdańskim – Zespół Szkół Ogrodniczych </w:t>
      </w:r>
      <w:r w:rsidRPr="008C64ED">
        <w:rPr>
          <w:rFonts w:eastAsia="Arial" w:cstheme="minorHAnsi"/>
          <w:sz w:val="24"/>
          <w:szCs w:val="24"/>
          <w:lang w:eastAsia="pl-PL"/>
        </w:rPr>
        <w:br/>
        <w:t xml:space="preserve">i Ogólnokształcących w Pruszczu Gdańskim, ul. Wojska Polskiego 4, 83 – 000 Pruszcz Gdański, reprezentowanym przez Pana Krzysztofa Niecko – Dyrektora Zespołu Szkół Ogrodniczych </w:t>
      </w:r>
      <w:r w:rsidRPr="008C64ED">
        <w:rPr>
          <w:rFonts w:eastAsia="Arial" w:cstheme="minorHAnsi"/>
          <w:sz w:val="24"/>
          <w:szCs w:val="24"/>
          <w:lang w:eastAsia="pl-PL"/>
        </w:rPr>
        <w:br/>
        <w:t>i Ogólnokształcących w Pruszczu Gdańskim, na podstawie pełnomocnictwa Zarządu Powiatu Gdańskiego z dnia 30 sierpnia 2022 r., zwanym dalej „Zleceniodawcą” przy kontrasygnacie Beaty Matuszewskiej – Skarbnika Powiatu,</w:t>
      </w:r>
    </w:p>
    <w:p w14:paraId="45142A93" w14:textId="77777777" w:rsidR="009677DE" w:rsidRPr="008C64ED" w:rsidRDefault="009677DE" w:rsidP="009677DE">
      <w:pPr>
        <w:spacing w:after="0" w:line="276" w:lineRule="auto"/>
        <w:jc w:val="both"/>
        <w:rPr>
          <w:rFonts w:eastAsia="Arial" w:cstheme="minorHAnsi"/>
          <w:sz w:val="24"/>
          <w:szCs w:val="24"/>
          <w:lang w:eastAsia="pl-PL"/>
        </w:rPr>
      </w:pPr>
    </w:p>
    <w:p w14:paraId="31B21F59" w14:textId="77777777" w:rsidR="009677DE" w:rsidRPr="008C64ED" w:rsidRDefault="009677DE" w:rsidP="009677DE">
      <w:pPr>
        <w:spacing w:after="0" w:line="276" w:lineRule="auto"/>
        <w:jc w:val="both"/>
        <w:rPr>
          <w:rFonts w:eastAsia="Arial" w:cstheme="minorHAnsi"/>
          <w:sz w:val="24"/>
          <w:szCs w:val="24"/>
          <w:lang w:eastAsia="pl-PL"/>
        </w:rPr>
      </w:pPr>
      <w:r w:rsidRPr="008C64ED">
        <w:rPr>
          <w:rFonts w:eastAsia="Arial" w:cstheme="minorHAnsi"/>
          <w:sz w:val="24"/>
          <w:szCs w:val="24"/>
          <w:lang w:eastAsia="pl-PL"/>
        </w:rPr>
        <w:t>a</w:t>
      </w:r>
    </w:p>
    <w:p w14:paraId="196959EC" w14:textId="77777777" w:rsidR="009677DE" w:rsidRPr="008C64ED" w:rsidRDefault="009677DE" w:rsidP="009677DE">
      <w:pPr>
        <w:spacing w:after="0" w:line="276" w:lineRule="auto"/>
        <w:jc w:val="both"/>
        <w:rPr>
          <w:rFonts w:eastAsia="Arial" w:cstheme="minorHAnsi"/>
          <w:sz w:val="24"/>
          <w:szCs w:val="24"/>
          <w:lang w:eastAsia="pl-PL"/>
        </w:rPr>
      </w:pPr>
    </w:p>
    <w:p w14:paraId="79AB7C3C" w14:textId="77777777" w:rsidR="009677DE" w:rsidRPr="008C64ED" w:rsidRDefault="009677DE" w:rsidP="009677DE">
      <w:pPr>
        <w:spacing w:after="0" w:line="276" w:lineRule="auto"/>
        <w:jc w:val="both"/>
        <w:rPr>
          <w:rFonts w:eastAsia="Arial" w:cstheme="minorHAnsi"/>
          <w:sz w:val="24"/>
          <w:szCs w:val="24"/>
          <w:lang w:eastAsia="pl-PL"/>
        </w:rPr>
      </w:pPr>
      <w:r w:rsidRPr="008C64ED">
        <w:rPr>
          <w:rFonts w:eastAsia="Arial" w:cstheme="minorHAnsi"/>
          <w:sz w:val="24"/>
          <w:szCs w:val="24"/>
          <w:lang w:eastAsia="pl-PL"/>
        </w:rPr>
        <w:t xml:space="preserve">……………………………………., nr PESEL …………………., zamieszkałym przy ul. ………………………………., </w:t>
      </w:r>
      <w:r w:rsidRPr="008C64ED">
        <w:rPr>
          <w:rFonts w:eastAsia="Arial" w:cstheme="minorHAnsi"/>
          <w:sz w:val="24"/>
          <w:szCs w:val="24"/>
          <w:lang w:eastAsia="pl-PL"/>
        </w:rPr>
        <w:br/>
        <w:t xml:space="preserve">… – ……… ……………………………….., podlegającemu pod Urząd Skarbowy w ………………………….., </w:t>
      </w:r>
      <w:r w:rsidRPr="008C64ED">
        <w:rPr>
          <w:rFonts w:eastAsia="Arial" w:cstheme="minorHAnsi"/>
          <w:sz w:val="24"/>
          <w:szCs w:val="24"/>
          <w:lang w:eastAsia="pl-PL"/>
        </w:rPr>
        <w:br/>
        <w:t>ul. ……………………….., …….. – ………………………………… zwanym dalej „Zleceniobiorcą”.</w:t>
      </w:r>
    </w:p>
    <w:p w14:paraId="5BC6460B" w14:textId="2D764CF8" w:rsidR="00130D6C" w:rsidRPr="008C64ED" w:rsidRDefault="00130D6C" w:rsidP="009677DE">
      <w:pPr>
        <w:spacing w:after="0" w:line="276" w:lineRule="auto"/>
        <w:jc w:val="both"/>
        <w:rPr>
          <w:rFonts w:eastAsia="Arial" w:cstheme="minorHAnsi"/>
          <w:sz w:val="24"/>
          <w:szCs w:val="24"/>
          <w:lang w:eastAsia="pl-PL"/>
        </w:rPr>
      </w:pPr>
    </w:p>
    <w:p w14:paraId="607A0DE7" w14:textId="77777777" w:rsidR="00130D6C" w:rsidRPr="008C64ED" w:rsidRDefault="00130D6C" w:rsidP="00130D6C">
      <w:pPr>
        <w:spacing w:after="0" w:line="276" w:lineRule="auto"/>
        <w:jc w:val="center"/>
        <w:rPr>
          <w:rFonts w:eastAsia="Arial" w:cstheme="minorHAnsi"/>
          <w:b/>
          <w:sz w:val="24"/>
          <w:szCs w:val="24"/>
          <w:lang w:eastAsia="pl-PL"/>
        </w:rPr>
      </w:pPr>
    </w:p>
    <w:p w14:paraId="45744510" w14:textId="77777777" w:rsidR="00130D6C" w:rsidRPr="008C64ED" w:rsidRDefault="00130D6C" w:rsidP="00130D6C">
      <w:pPr>
        <w:spacing w:after="0" w:line="276" w:lineRule="auto"/>
        <w:jc w:val="center"/>
        <w:rPr>
          <w:rFonts w:eastAsia="Arial" w:cstheme="minorHAnsi"/>
          <w:b/>
          <w:sz w:val="24"/>
          <w:szCs w:val="24"/>
          <w:lang w:eastAsia="pl-PL"/>
        </w:rPr>
      </w:pPr>
      <w:r w:rsidRPr="008C64ED">
        <w:rPr>
          <w:rFonts w:eastAsia="Arial" w:cstheme="minorHAnsi"/>
          <w:b/>
          <w:sz w:val="24"/>
          <w:szCs w:val="24"/>
          <w:lang w:eastAsia="pl-PL"/>
        </w:rPr>
        <w:t>§ 1</w:t>
      </w:r>
    </w:p>
    <w:p w14:paraId="188A511B" w14:textId="16FD8D50" w:rsidR="00130D6C" w:rsidRPr="008C64ED" w:rsidRDefault="00130D6C" w:rsidP="00130D6C">
      <w:pPr>
        <w:numPr>
          <w:ilvl w:val="0"/>
          <w:numId w:val="2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C64ED">
        <w:rPr>
          <w:rFonts w:cstheme="minorHAnsi"/>
          <w:sz w:val="24"/>
          <w:szCs w:val="24"/>
        </w:rPr>
        <w:t xml:space="preserve">Na podstawie niniejszej umowy Zleceniodawca zleca świadczenie usług </w:t>
      </w:r>
      <w:r w:rsidR="00704DA7" w:rsidRPr="008C64ED">
        <w:rPr>
          <w:rFonts w:cstheme="minorHAnsi"/>
          <w:sz w:val="24"/>
          <w:szCs w:val="24"/>
        </w:rPr>
        <w:t>diagnozy psychologicznej ucznia dla</w:t>
      </w:r>
      <w:r w:rsidRPr="008C64ED">
        <w:rPr>
          <w:rFonts w:cstheme="minorHAnsi"/>
          <w:sz w:val="24"/>
          <w:szCs w:val="24"/>
        </w:rPr>
        <w:t xml:space="preserve"> Zespołu Szkół Ogrodniczych i Ogólnoks</w:t>
      </w:r>
      <w:r w:rsidR="00704DA7" w:rsidRPr="008C64ED">
        <w:rPr>
          <w:rFonts w:cstheme="minorHAnsi"/>
          <w:sz w:val="24"/>
          <w:szCs w:val="24"/>
        </w:rPr>
        <w:t xml:space="preserve">ztałcących w Pruszczu Gdańskim w projekcie Zdolni z Pomorza – powiat gdański </w:t>
      </w:r>
      <w:r w:rsidRPr="008C64ED">
        <w:rPr>
          <w:rFonts w:cstheme="minorHAnsi"/>
          <w:sz w:val="24"/>
          <w:szCs w:val="24"/>
        </w:rPr>
        <w:t xml:space="preserve">określonych w ust. 2, </w:t>
      </w:r>
      <w:r w:rsidR="00FE1512" w:rsidRPr="008C64ED">
        <w:rPr>
          <w:rFonts w:cstheme="minorHAnsi"/>
          <w:sz w:val="24"/>
          <w:szCs w:val="24"/>
        </w:rPr>
        <w:br/>
      </w:r>
      <w:r w:rsidRPr="008C64ED">
        <w:rPr>
          <w:rFonts w:cstheme="minorHAnsi"/>
          <w:sz w:val="24"/>
          <w:szCs w:val="24"/>
        </w:rPr>
        <w:t>a Zleceniobiorca przyjmuje z</w:t>
      </w:r>
      <w:r w:rsidR="00704DA7" w:rsidRPr="008C64ED">
        <w:rPr>
          <w:rFonts w:cstheme="minorHAnsi"/>
          <w:sz w:val="24"/>
          <w:szCs w:val="24"/>
        </w:rPr>
        <w:t xml:space="preserve">lecenie świadczenia tych usług </w:t>
      </w:r>
      <w:r w:rsidRPr="008C64ED">
        <w:rPr>
          <w:rFonts w:cstheme="minorHAnsi"/>
          <w:sz w:val="24"/>
          <w:szCs w:val="24"/>
        </w:rPr>
        <w:t>na rzecz Zleceniobiorcy na warunkach określonych niniejszą umową.</w:t>
      </w:r>
    </w:p>
    <w:p w14:paraId="0D562791" w14:textId="655E391A" w:rsidR="00130D6C" w:rsidRPr="008C64ED" w:rsidRDefault="00130D6C" w:rsidP="00130D6C">
      <w:pPr>
        <w:numPr>
          <w:ilvl w:val="0"/>
          <w:numId w:val="22"/>
        </w:numPr>
        <w:spacing w:after="0" w:line="276" w:lineRule="auto"/>
        <w:jc w:val="both"/>
        <w:rPr>
          <w:rFonts w:eastAsia="Arial" w:cstheme="minorHAnsi"/>
          <w:sz w:val="24"/>
          <w:szCs w:val="24"/>
          <w:lang w:eastAsia="pl-PL"/>
        </w:rPr>
      </w:pPr>
      <w:r w:rsidRPr="008C64ED">
        <w:rPr>
          <w:rFonts w:eastAsia="Arial" w:cstheme="minorHAnsi"/>
          <w:sz w:val="24"/>
          <w:szCs w:val="24"/>
          <w:lang w:eastAsia="pl-PL"/>
        </w:rPr>
        <w:t xml:space="preserve">Zleceniobiorca zobowiązuje się do realizacji usług </w:t>
      </w:r>
      <w:r w:rsidR="007710FA" w:rsidRPr="008C64ED">
        <w:rPr>
          <w:rFonts w:eastAsia="Arial" w:cstheme="minorHAnsi"/>
          <w:sz w:val="24"/>
          <w:szCs w:val="24"/>
          <w:lang w:eastAsia="pl-PL"/>
        </w:rPr>
        <w:t xml:space="preserve">dotyczących diagnozy psychologicznej uczniów </w:t>
      </w:r>
      <w:r w:rsidRPr="008C64ED">
        <w:rPr>
          <w:rFonts w:eastAsia="Arial" w:cstheme="minorHAnsi"/>
          <w:sz w:val="24"/>
          <w:szCs w:val="24"/>
          <w:lang w:eastAsia="pl-PL"/>
        </w:rPr>
        <w:t xml:space="preserve"> na rzecz Zleceniodawcy, w tym:</w:t>
      </w:r>
    </w:p>
    <w:p w14:paraId="2F173DE0" w14:textId="77777777" w:rsidR="00704DA7" w:rsidRPr="008C64ED" w:rsidRDefault="00704DA7" w:rsidP="00704DA7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C64ED">
        <w:rPr>
          <w:rFonts w:eastAsia="Times New Roman" w:cstheme="minorHAnsi"/>
          <w:sz w:val="24"/>
          <w:szCs w:val="24"/>
          <w:lang w:eastAsia="pl-PL"/>
        </w:rPr>
        <w:t>Przeprowadzenie wywiadu z uczniem dotyczącego m.in. jego zaangażowania, motywacji i gotowości do rozwoju,</w:t>
      </w:r>
    </w:p>
    <w:p w14:paraId="29AD7DBD" w14:textId="77777777" w:rsidR="00704DA7" w:rsidRPr="008C64ED" w:rsidRDefault="00704DA7" w:rsidP="00704DA7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C64ED">
        <w:rPr>
          <w:rFonts w:eastAsia="Times New Roman" w:cstheme="minorHAnsi"/>
          <w:sz w:val="24"/>
          <w:szCs w:val="24"/>
          <w:lang w:eastAsia="pl-PL"/>
        </w:rPr>
        <w:t>Rozmowa z rodzicem/opiekunem prawnym (w przypadku uczniów niepełnoletnich),</w:t>
      </w:r>
    </w:p>
    <w:p w14:paraId="7FBD7A72" w14:textId="77777777" w:rsidR="00704DA7" w:rsidRPr="008C64ED" w:rsidRDefault="00704DA7" w:rsidP="00704DA7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C64ED">
        <w:rPr>
          <w:rFonts w:eastAsia="Times New Roman" w:cstheme="minorHAnsi"/>
          <w:sz w:val="24"/>
          <w:szCs w:val="24"/>
          <w:lang w:eastAsia="pl-PL"/>
        </w:rPr>
        <w:t>Przeprowadzenie testów psychologicznych (zgodnie z przyjętym modelem diagnostycznym),</w:t>
      </w:r>
    </w:p>
    <w:p w14:paraId="230F6FDC" w14:textId="77777777" w:rsidR="00704DA7" w:rsidRPr="008C64ED" w:rsidRDefault="00704DA7" w:rsidP="00704DA7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C64ED">
        <w:rPr>
          <w:rFonts w:eastAsia="Times New Roman" w:cstheme="minorHAnsi"/>
          <w:sz w:val="24"/>
          <w:szCs w:val="24"/>
          <w:lang w:eastAsia="pl-PL"/>
        </w:rPr>
        <w:lastRenderedPageBreak/>
        <w:t>W razie potrzeby: ocena dojrzałości emocjonalno-społecznej (dla młodszych uczniów szkoły podstawowej),</w:t>
      </w:r>
    </w:p>
    <w:p w14:paraId="22431BEC" w14:textId="77777777" w:rsidR="00704DA7" w:rsidRPr="008C64ED" w:rsidRDefault="00704DA7" w:rsidP="00704DA7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C64ED">
        <w:rPr>
          <w:rFonts w:eastAsia="Times New Roman" w:cstheme="minorHAnsi"/>
          <w:sz w:val="24"/>
          <w:szCs w:val="24"/>
          <w:lang w:eastAsia="pl-PL"/>
        </w:rPr>
        <w:t>Sporządzenie opinii psychologicznej (1 egz. dla ucznia/rodzica, 1 egz. do dokumentacji projektowej),</w:t>
      </w:r>
    </w:p>
    <w:p w14:paraId="0392EDC7" w14:textId="77777777" w:rsidR="00704DA7" w:rsidRPr="008C64ED" w:rsidRDefault="00704DA7" w:rsidP="00704DA7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C64ED">
        <w:rPr>
          <w:rFonts w:eastAsia="Times New Roman" w:cstheme="minorHAnsi"/>
          <w:sz w:val="24"/>
          <w:szCs w:val="24"/>
          <w:lang w:eastAsia="pl-PL"/>
        </w:rPr>
        <w:t>Sformułowanie zaleceń dla nauczycieli uczestniczących w realizacji form wsparcia,</w:t>
      </w:r>
    </w:p>
    <w:p w14:paraId="42498974" w14:textId="262ACC94" w:rsidR="00704DA7" w:rsidRPr="008C64ED" w:rsidRDefault="00704DA7" w:rsidP="00704DA7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C64ED">
        <w:rPr>
          <w:rFonts w:eastAsia="Times New Roman" w:cstheme="minorHAnsi"/>
          <w:sz w:val="24"/>
          <w:szCs w:val="24"/>
          <w:lang w:eastAsia="pl-PL"/>
        </w:rPr>
        <w:t>Udział w przygotowaniu środowiska diagnozy, raportowaniu oraz tworzeniu zestawień zbiorczych.</w:t>
      </w:r>
    </w:p>
    <w:p w14:paraId="0777F445" w14:textId="65E94D5B" w:rsidR="00130D6C" w:rsidRPr="008C64ED" w:rsidRDefault="00130D6C" w:rsidP="00130D6C">
      <w:pPr>
        <w:numPr>
          <w:ilvl w:val="0"/>
          <w:numId w:val="2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C64ED">
        <w:rPr>
          <w:rFonts w:cstheme="minorHAnsi"/>
          <w:sz w:val="24"/>
          <w:szCs w:val="24"/>
        </w:rPr>
        <w:t xml:space="preserve">W związku z dostępem przez Zleceniobiorcę do danych osobowych, ze zbiorów prowadzonych przez Zleceniobiorcę, stosownie do art. 28 ust. 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Dz. Urz. UE L 119 z 2016 r., str. 1-88), Zleceniodawca wręczy Zleceniobiorcy upoważnienie do dostępu do danych osobowych ze zbiorów, </w:t>
      </w:r>
      <w:r w:rsidRPr="008C64ED">
        <w:rPr>
          <w:rFonts w:cstheme="minorHAnsi"/>
          <w:sz w:val="24"/>
          <w:szCs w:val="24"/>
        </w:rPr>
        <w:br/>
        <w:t xml:space="preserve">o których mowa powyżej. Upoważnienie, o którym mowy powyżej stanowi załącznik nr 1 </w:t>
      </w:r>
      <w:r w:rsidRPr="008C64ED">
        <w:rPr>
          <w:rFonts w:cstheme="minorHAnsi"/>
          <w:sz w:val="24"/>
          <w:szCs w:val="24"/>
        </w:rPr>
        <w:br/>
        <w:t>do niniejszej umowy.</w:t>
      </w:r>
    </w:p>
    <w:p w14:paraId="53FBD6F0" w14:textId="77777777" w:rsidR="00130D6C" w:rsidRPr="008C64ED" w:rsidRDefault="00130D6C" w:rsidP="00130D6C">
      <w:pPr>
        <w:numPr>
          <w:ilvl w:val="0"/>
          <w:numId w:val="22"/>
        </w:numPr>
        <w:spacing w:after="0" w:line="276" w:lineRule="auto"/>
        <w:jc w:val="both"/>
        <w:rPr>
          <w:rFonts w:eastAsia="Arial" w:cstheme="minorHAnsi"/>
          <w:sz w:val="24"/>
          <w:szCs w:val="24"/>
          <w:lang w:eastAsia="pl-PL"/>
        </w:rPr>
      </w:pPr>
      <w:r w:rsidRPr="008C64ED">
        <w:rPr>
          <w:rFonts w:eastAsia="Arial" w:cstheme="minorHAnsi"/>
          <w:sz w:val="24"/>
          <w:szCs w:val="24"/>
          <w:lang w:eastAsia="pl-PL"/>
        </w:rPr>
        <w:t xml:space="preserve">Zleceniobiorca zapewnia i gwarantuje, że wszelkie dane i informacje uzyskane w związku </w:t>
      </w:r>
      <w:r w:rsidRPr="008C64ED">
        <w:rPr>
          <w:rFonts w:eastAsia="Arial" w:cstheme="minorHAnsi"/>
          <w:sz w:val="24"/>
          <w:szCs w:val="24"/>
          <w:lang w:eastAsia="pl-PL"/>
        </w:rPr>
        <w:br/>
        <w:t xml:space="preserve">z wykonaniem niniejszej umowy na temat stanu, organizacji i interesów Zleceniodawcy </w:t>
      </w:r>
      <w:r w:rsidRPr="008C64ED">
        <w:rPr>
          <w:rFonts w:eastAsia="Arial" w:cstheme="minorHAnsi"/>
          <w:sz w:val="24"/>
          <w:szCs w:val="24"/>
          <w:lang w:eastAsia="pl-PL"/>
        </w:rPr>
        <w:br/>
        <w:t xml:space="preserve">nie zostaną ujawnione, udostępnione lub upublicznione ani w części ani w całości </w:t>
      </w:r>
      <w:r w:rsidRPr="008C64ED">
        <w:rPr>
          <w:rFonts w:eastAsia="Arial" w:cstheme="minorHAnsi"/>
          <w:sz w:val="24"/>
          <w:szCs w:val="24"/>
          <w:lang w:eastAsia="pl-PL"/>
        </w:rPr>
        <w:br/>
        <w:t xml:space="preserve">bez pisemnej zgody Zleceniodawcy, o ile nie wynika to z niniejszej umowy lub nie służy </w:t>
      </w:r>
      <w:r w:rsidRPr="008C64ED">
        <w:rPr>
          <w:rFonts w:eastAsia="Arial" w:cstheme="minorHAnsi"/>
          <w:sz w:val="24"/>
          <w:szCs w:val="24"/>
          <w:lang w:eastAsia="pl-PL"/>
        </w:rPr>
        <w:br/>
        <w:t xml:space="preserve">jej realizacji. Zobowiązanie to pozostaje w mocy także po wykonaniu umowy, </w:t>
      </w:r>
      <w:r w:rsidRPr="008C64ED">
        <w:rPr>
          <w:rFonts w:eastAsia="Arial" w:cstheme="minorHAnsi"/>
          <w:sz w:val="24"/>
          <w:szCs w:val="24"/>
          <w:lang w:eastAsia="pl-PL"/>
        </w:rPr>
        <w:br/>
        <w:t>jej rozwiązaniu lub wygaśnięciu bez ograniczenia w czasie.</w:t>
      </w:r>
    </w:p>
    <w:p w14:paraId="7F7197A4" w14:textId="77777777" w:rsidR="00130D6C" w:rsidRPr="008C64ED" w:rsidRDefault="00130D6C" w:rsidP="00130D6C">
      <w:pPr>
        <w:numPr>
          <w:ilvl w:val="0"/>
          <w:numId w:val="22"/>
        </w:numPr>
        <w:spacing w:after="0" w:line="276" w:lineRule="auto"/>
        <w:jc w:val="both"/>
        <w:rPr>
          <w:rFonts w:eastAsia="Arial" w:cstheme="minorHAnsi"/>
          <w:sz w:val="24"/>
          <w:szCs w:val="24"/>
          <w:lang w:eastAsia="pl-PL"/>
        </w:rPr>
      </w:pPr>
      <w:r w:rsidRPr="008C64ED">
        <w:rPr>
          <w:rFonts w:eastAsia="Arial" w:cstheme="minorHAnsi"/>
          <w:sz w:val="24"/>
          <w:szCs w:val="24"/>
          <w:lang w:eastAsia="pl-PL"/>
        </w:rPr>
        <w:t xml:space="preserve">Ujawnienie informacji w wyniku nakazu sądu, prokuratury, innych organów władzy </w:t>
      </w:r>
      <w:r w:rsidRPr="008C64ED">
        <w:rPr>
          <w:rFonts w:eastAsia="Arial" w:cstheme="minorHAnsi"/>
          <w:sz w:val="24"/>
          <w:szCs w:val="24"/>
          <w:lang w:eastAsia="pl-PL"/>
        </w:rPr>
        <w:br/>
        <w:t xml:space="preserve">lub administracji państwowej działających na podstawie i w granicach prawa nie będzie stanowiło naruszenia niniejszej umowy. W przypadku wystąpienia okoliczności opisanych w zdaniu poprzednim, Zleceniobiorca jest zobowiązany do każdorazowego poinformowania Zleceniodawcy o wystąpieniu organu z żądaniem ujawnienia informacji. </w:t>
      </w:r>
    </w:p>
    <w:p w14:paraId="1F7095E0" w14:textId="77777777" w:rsidR="00130D6C" w:rsidRPr="008C64ED" w:rsidRDefault="00130D6C" w:rsidP="00130D6C">
      <w:pPr>
        <w:numPr>
          <w:ilvl w:val="0"/>
          <w:numId w:val="22"/>
        </w:numPr>
        <w:spacing w:after="0" w:line="276" w:lineRule="auto"/>
        <w:jc w:val="both"/>
        <w:rPr>
          <w:rFonts w:eastAsia="Arial" w:cstheme="minorHAnsi"/>
          <w:sz w:val="24"/>
          <w:szCs w:val="24"/>
          <w:lang w:eastAsia="pl-PL"/>
        </w:rPr>
      </w:pPr>
      <w:r w:rsidRPr="008C64ED">
        <w:rPr>
          <w:rFonts w:eastAsia="Arial" w:cstheme="minorHAnsi"/>
          <w:sz w:val="24"/>
          <w:szCs w:val="24"/>
          <w:lang w:eastAsia="pl-PL"/>
        </w:rPr>
        <w:t>Powierzenie przez Zleceniobiorcę wykonania czynności innym osobą jest niedozwolone.</w:t>
      </w:r>
    </w:p>
    <w:p w14:paraId="3D3265ED" w14:textId="77777777" w:rsidR="00130D6C" w:rsidRPr="008C64ED" w:rsidRDefault="00130D6C" w:rsidP="00130D6C">
      <w:pPr>
        <w:spacing w:after="0" w:line="276" w:lineRule="auto"/>
        <w:ind w:left="357"/>
        <w:jc w:val="center"/>
        <w:rPr>
          <w:rFonts w:eastAsia="Arial" w:cstheme="minorHAnsi"/>
          <w:b/>
          <w:sz w:val="24"/>
          <w:szCs w:val="24"/>
          <w:lang w:eastAsia="pl-PL"/>
        </w:rPr>
      </w:pPr>
    </w:p>
    <w:p w14:paraId="517D0DBD" w14:textId="77777777" w:rsidR="00130D6C" w:rsidRPr="008C64ED" w:rsidRDefault="00130D6C" w:rsidP="00130D6C">
      <w:pPr>
        <w:spacing w:after="0" w:line="276" w:lineRule="auto"/>
        <w:ind w:left="357"/>
        <w:jc w:val="center"/>
        <w:rPr>
          <w:rFonts w:eastAsia="Arial" w:cstheme="minorHAnsi"/>
          <w:b/>
          <w:sz w:val="24"/>
          <w:szCs w:val="24"/>
          <w:lang w:eastAsia="pl-PL"/>
        </w:rPr>
      </w:pPr>
      <w:r w:rsidRPr="008C64ED">
        <w:rPr>
          <w:rFonts w:eastAsia="Arial" w:cstheme="minorHAnsi"/>
          <w:b/>
          <w:sz w:val="24"/>
          <w:szCs w:val="24"/>
          <w:lang w:eastAsia="pl-PL"/>
        </w:rPr>
        <w:t>§ 2</w:t>
      </w:r>
    </w:p>
    <w:p w14:paraId="4584E0EE" w14:textId="7965CF35" w:rsidR="00130D6C" w:rsidRPr="008C64ED" w:rsidRDefault="00130D6C" w:rsidP="00130D6C">
      <w:pPr>
        <w:numPr>
          <w:ilvl w:val="0"/>
          <w:numId w:val="20"/>
        </w:numPr>
        <w:spacing w:after="0" w:line="276" w:lineRule="auto"/>
        <w:ind w:left="357" w:hanging="357"/>
        <w:jc w:val="both"/>
        <w:rPr>
          <w:rFonts w:eastAsia="Arial" w:cstheme="minorHAnsi"/>
          <w:sz w:val="24"/>
          <w:szCs w:val="24"/>
          <w:lang w:eastAsia="pl-PL"/>
        </w:rPr>
      </w:pPr>
      <w:r w:rsidRPr="008C64ED">
        <w:rPr>
          <w:rFonts w:eastAsia="Arial" w:cstheme="minorHAnsi"/>
          <w:sz w:val="24"/>
          <w:szCs w:val="24"/>
          <w:lang w:eastAsia="pl-PL"/>
        </w:rPr>
        <w:t xml:space="preserve">Zleceniobiorca zobowiązuje się wykonać określone w § 1 umowy czynności w okresie </w:t>
      </w:r>
      <w:r w:rsidRPr="008C64ED">
        <w:rPr>
          <w:rFonts w:eastAsia="Arial" w:cstheme="minorHAnsi"/>
          <w:sz w:val="24"/>
          <w:szCs w:val="24"/>
          <w:lang w:eastAsia="pl-PL"/>
        </w:rPr>
        <w:br/>
        <w:t>od dnia podpisania umowy</w:t>
      </w:r>
      <w:r w:rsidRPr="008C64ED">
        <w:rPr>
          <w:rFonts w:eastAsia="Arial" w:cstheme="minorHAnsi"/>
          <w:b/>
          <w:sz w:val="24"/>
          <w:szCs w:val="24"/>
          <w:lang w:eastAsia="pl-PL"/>
        </w:rPr>
        <w:t xml:space="preserve"> </w:t>
      </w:r>
      <w:r w:rsidRPr="008C64ED">
        <w:rPr>
          <w:rFonts w:eastAsia="Arial" w:cstheme="minorHAnsi"/>
          <w:sz w:val="24"/>
          <w:szCs w:val="24"/>
          <w:lang w:eastAsia="pl-PL"/>
        </w:rPr>
        <w:t xml:space="preserve">do dnia 31 </w:t>
      </w:r>
      <w:r w:rsidR="0014064C" w:rsidRPr="008C64ED">
        <w:rPr>
          <w:rFonts w:eastAsia="Arial" w:cstheme="minorHAnsi"/>
          <w:sz w:val="24"/>
          <w:szCs w:val="24"/>
          <w:lang w:eastAsia="pl-PL"/>
        </w:rPr>
        <w:t>listopad</w:t>
      </w:r>
      <w:r w:rsidRPr="008C64ED">
        <w:rPr>
          <w:rFonts w:eastAsia="Arial" w:cstheme="minorHAnsi"/>
          <w:sz w:val="24"/>
          <w:szCs w:val="24"/>
          <w:lang w:eastAsia="pl-PL"/>
        </w:rPr>
        <w:t xml:space="preserve"> 2025 r.</w:t>
      </w:r>
    </w:p>
    <w:p w14:paraId="15B5D910" w14:textId="1F746ED2" w:rsidR="00130D6C" w:rsidRPr="008C64ED" w:rsidRDefault="00130D6C" w:rsidP="00130D6C">
      <w:pPr>
        <w:numPr>
          <w:ilvl w:val="0"/>
          <w:numId w:val="20"/>
        </w:numPr>
        <w:spacing w:after="0" w:line="276" w:lineRule="auto"/>
        <w:ind w:left="357" w:hanging="357"/>
        <w:jc w:val="both"/>
        <w:rPr>
          <w:rFonts w:eastAsia="Arial" w:cstheme="minorHAnsi"/>
          <w:sz w:val="24"/>
          <w:szCs w:val="24"/>
          <w:lang w:eastAsia="pl-PL"/>
        </w:rPr>
      </w:pPr>
      <w:r w:rsidRPr="008C64ED">
        <w:rPr>
          <w:rFonts w:eastAsia="Arial" w:cstheme="minorHAnsi"/>
          <w:sz w:val="24"/>
          <w:szCs w:val="24"/>
          <w:lang w:eastAsia="pl-PL"/>
        </w:rPr>
        <w:t xml:space="preserve">Łączna planowana liczba godzin świadczenia usługi przez Zleceniobiorcę w wykonaniu niniejszej umowy wyniesie do </w:t>
      </w:r>
      <w:r w:rsidR="0014064C" w:rsidRPr="008C64ED">
        <w:rPr>
          <w:rFonts w:eastAsia="Arial" w:cstheme="minorHAnsi"/>
          <w:sz w:val="24"/>
          <w:szCs w:val="24"/>
          <w:lang w:eastAsia="pl-PL"/>
        </w:rPr>
        <w:t>120</w:t>
      </w:r>
      <w:r w:rsidRPr="008C64ED">
        <w:rPr>
          <w:rFonts w:eastAsia="Arial" w:cstheme="minorHAnsi"/>
          <w:sz w:val="24"/>
          <w:szCs w:val="24"/>
          <w:lang w:eastAsia="pl-PL"/>
        </w:rPr>
        <w:t xml:space="preserve"> godzin. Zleceniobiorcy nie wolno kontynuować wykonywania umowy po przekroczeniu limitu godzin, o którym mowa powyżej. </w:t>
      </w:r>
    </w:p>
    <w:p w14:paraId="64629ABB" w14:textId="77777777" w:rsidR="00130D6C" w:rsidRPr="008C64ED" w:rsidRDefault="00130D6C" w:rsidP="00130D6C">
      <w:pPr>
        <w:numPr>
          <w:ilvl w:val="0"/>
          <w:numId w:val="20"/>
        </w:numPr>
        <w:spacing w:after="0" w:line="276" w:lineRule="auto"/>
        <w:jc w:val="both"/>
        <w:rPr>
          <w:rFonts w:eastAsia="Arial" w:cstheme="minorHAnsi"/>
          <w:sz w:val="24"/>
          <w:szCs w:val="24"/>
          <w:lang w:eastAsia="pl-PL"/>
        </w:rPr>
      </w:pPr>
      <w:r w:rsidRPr="008C64ED">
        <w:rPr>
          <w:rFonts w:eastAsia="Arial" w:cstheme="minorHAnsi"/>
          <w:sz w:val="24"/>
          <w:szCs w:val="24"/>
          <w:lang w:eastAsia="pl-PL"/>
        </w:rPr>
        <w:t>Z tytułu niniejszej umowy Zleceniobiorca nie nabywa żadnych uprawnień pracowniczych wynikających z Kodeksu pracy.</w:t>
      </w:r>
    </w:p>
    <w:p w14:paraId="35D6DAC4" w14:textId="77777777" w:rsidR="00130D6C" w:rsidRPr="008C64ED" w:rsidRDefault="00130D6C" w:rsidP="00130D6C">
      <w:pPr>
        <w:numPr>
          <w:ilvl w:val="0"/>
          <w:numId w:val="20"/>
        </w:numPr>
        <w:spacing w:after="0" w:line="276" w:lineRule="auto"/>
        <w:ind w:left="357"/>
        <w:jc w:val="both"/>
        <w:rPr>
          <w:rFonts w:eastAsia="Arial" w:cstheme="minorHAnsi"/>
          <w:sz w:val="24"/>
          <w:szCs w:val="24"/>
          <w:lang w:eastAsia="pl-PL"/>
        </w:rPr>
      </w:pPr>
      <w:r w:rsidRPr="008C64ED">
        <w:rPr>
          <w:rFonts w:eastAsia="Arial" w:cstheme="minorHAnsi"/>
          <w:sz w:val="24"/>
          <w:szCs w:val="24"/>
          <w:lang w:eastAsia="pl-PL"/>
        </w:rPr>
        <w:t>Sposób świadczenia usługi Zleceniobiorcy powinien zapewnić pełną realizację zadań określonych w § 1.</w:t>
      </w:r>
    </w:p>
    <w:p w14:paraId="0E935B16" w14:textId="77777777" w:rsidR="00130D6C" w:rsidRPr="008C64ED" w:rsidRDefault="00130D6C" w:rsidP="00130D6C">
      <w:pPr>
        <w:numPr>
          <w:ilvl w:val="0"/>
          <w:numId w:val="20"/>
        </w:numPr>
        <w:spacing w:after="0" w:line="276" w:lineRule="auto"/>
        <w:jc w:val="both"/>
        <w:rPr>
          <w:rFonts w:eastAsia="Arial" w:cstheme="minorHAnsi"/>
          <w:sz w:val="24"/>
          <w:szCs w:val="24"/>
          <w:lang w:eastAsia="pl-PL"/>
        </w:rPr>
      </w:pPr>
      <w:r w:rsidRPr="008C64ED">
        <w:rPr>
          <w:rFonts w:eastAsia="Arial" w:cstheme="minorHAnsi"/>
          <w:sz w:val="24"/>
          <w:szCs w:val="24"/>
          <w:lang w:eastAsia="pl-PL"/>
        </w:rPr>
        <w:t>Z ramienia Zleceniodawcy, osobą uprawnioną do kontaktów z Zleceniobiorcą, będzie:</w:t>
      </w:r>
    </w:p>
    <w:p w14:paraId="461A1237" w14:textId="31CAFC1C" w:rsidR="00130D6C" w:rsidRPr="008C64ED" w:rsidRDefault="00130D6C" w:rsidP="00130D6C">
      <w:pPr>
        <w:numPr>
          <w:ilvl w:val="0"/>
          <w:numId w:val="24"/>
        </w:numPr>
        <w:spacing w:after="0" w:line="276" w:lineRule="auto"/>
        <w:jc w:val="both"/>
        <w:rPr>
          <w:rFonts w:eastAsia="Arial" w:cstheme="minorHAnsi"/>
          <w:sz w:val="24"/>
          <w:szCs w:val="24"/>
          <w:lang w:eastAsia="pl-PL"/>
        </w:rPr>
      </w:pPr>
      <w:r w:rsidRPr="008C64ED">
        <w:rPr>
          <w:rFonts w:eastAsia="Arial" w:cstheme="minorHAnsi"/>
          <w:sz w:val="24"/>
          <w:szCs w:val="24"/>
          <w:lang w:eastAsia="pl-PL"/>
        </w:rPr>
        <w:lastRenderedPageBreak/>
        <w:t xml:space="preserve">Imię i nazwisko: </w:t>
      </w:r>
      <w:r w:rsidR="0014064C" w:rsidRPr="008C64ED">
        <w:rPr>
          <w:rFonts w:eastAsia="Arial" w:cstheme="minorHAnsi"/>
          <w:sz w:val="24"/>
          <w:szCs w:val="24"/>
          <w:lang w:eastAsia="pl-PL"/>
        </w:rPr>
        <w:t xml:space="preserve">Krzysztof Niecko </w:t>
      </w:r>
    </w:p>
    <w:p w14:paraId="71399CCC" w14:textId="4790D2F7" w:rsidR="00130D6C" w:rsidRPr="00130D6C" w:rsidRDefault="00130D6C" w:rsidP="00130D6C">
      <w:pPr>
        <w:spacing w:after="0" w:line="276" w:lineRule="auto"/>
        <w:ind w:left="720"/>
        <w:jc w:val="both"/>
        <w:rPr>
          <w:rFonts w:eastAsia="Arial" w:cstheme="minorHAnsi"/>
          <w:sz w:val="24"/>
          <w:szCs w:val="24"/>
          <w:lang w:eastAsia="pl-PL"/>
        </w:rPr>
      </w:pPr>
      <w:r w:rsidRPr="00130D6C">
        <w:rPr>
          <w:rFonts w:eastAsia="Arial" w:cstheme="minorHAnsi"/>
          <w:sz w:val="24"/>
          <w:szCs w:val="24"/>
          <w:lang w:eastAsia="pl-PL"/>
        </w:rPr>
        <w:t xml:space="preserve">Stanowisko: </w:t>
      </w:r>
      <w:r w:rsidR="0014064C">
        <w:rPr>
          <w:rFonts w:eastAsia="Arial" w:cstheme="minorHAnsi"/>
          <w:sz w:val="24"/>
          <w:szCs w:val="24"/>
          <w:lang w:eastAsia="pl-PL"/>
        </w:rPr>
        <w:t>Dyrektor Zespołu Szkół Ogrodniczych i Ogólnokształcących im. Mariana Raciborskiego w Pruszczu Gdańskim.</w:t>
      </w:r>
    </w:p>
    <w:p w14:paraId="4A412FA0" w14:textId="0910636E" w:rsidR="00130D6C" w:rsidRPr="00130D6C" w:rsidRDefault="00130D6C" w:rsidP="00130D6C">
      <w:pPr>
        <w:spacing w:after="0" w:line="276" w:lineRule="auto"/>
        <w:ind w:left="720"/>
        <w:jc w:val="both"/>
        <w:rPr>
          <w:rFonts w:eastAsia="Arial" w:cstheme="minorHAnsi"/>
          <w:sz w:val="24"/>
          <w:szCs w:val="24"/>
          <w:lang w:eastAsia="pl-PL"/>
        </w:rPr>
      </w:pPr>
      <w:r w:rsidRPr="00130D6C">
        <w:rPr>
          <w:rFonts w:eastAsia="Arial" w:cstheme="minorHAnsi"/>
          <w:sz w:val="24"/>
          <w:szCs w:val="24"/>
          <w:lang w:eastAsia="pl-PL"/>
        </w:rPr>
        <w:t xml:space="preserve">Adres e-mail i telefon: </w:t>
      </w:r>
      <w:hyperlink r:id="rId11" w:history="1">
        <w:r w:rsidR="0014064C" w:rsidRPr="004923DE">
          <w:rPr>
            <w:rStyle w:val="Hipercze"/>
            <w:rFonts w:ascii="Calibri" w:eastAsia="Times New Roman" w:hAnsi="Calibri" w:cs="Times New Roman"/>
            <w:lang w:eastAsia="pl-PL"/>
          </w:rPr>
          <w:t>administracja@zsoio.pl</w:t>
        </w:r>
      </w:hyperlink>
      <w:r w:rsidR="0014064C">
        <w:rPr>
          <w:rFonts w:ascii="Calibri" w:eastAsia="Times New Roman" w:hAnsi="Calibri" w:cs="Times New Roman"/>
          <w:lang w:eastAsia="pl-PL"/>
        </w:rPr>
        <w:t>, tel. 58</w:t>
      </w:r>
      <w:r w:rsidR="003C6696">
        <w:rPr>
          <w:rFonts w:ascii="Calibri" w:eastAsia="Times New Roman" w:hAnsi="Calibri" w:cs="Times New Roman"/>
          <w:lang w:eastAsia="pl-PL"/>
        </w:rPr>
        <w:t> 682 35 10 wew. 535</w:t>
      </w:r>
    </w:p>
    <w:p w14:paraId="41CCEE28" w14:textId="0C0D9630" w:rsidR="00130D6C" w:rsidRPr="00130D6C" w:rsidRDefault="00130D6C" w:rsidP="00130D6C">
      <w:pPr>
        <w:numPr>
          <w:ilvl w:val="0"/>
          <w:numId w:val="24"/>
        </w:numPr>
        <w:spacing w:after="0" w:line="276" w:lineRule="auto"/>
        <w:jc w:val="both"/>
        <w:rPr>
          <w:rFonts w:eastAsia="Arial" w:cstheme="minorHAnsi"/>
          <w:sz w:val="24"/>
          <w:szCs w:val="24"/>
          <w:lang w:eastAsia="pl-PL"/>
        </w:rPr>
      </w:pPr>
      <w:r w:rsidRPr="00130D6C">
        <w:rPr>
          <w:rFonts w:eastAsia="Arial" w:cstheme="minorHAnsi"/>
          <w:sz w:val="24"/>
          <w:szCs w:val="24"/>
          <w:lang w:eastAsia="pl-PL"/>
        </w:rPr>
        <w:t xml:space="preserve">Imię i nazwisko: </w:t>
      </w:r>
      <w:r w:rsidR="003C6696">
        <w:rPr>
          <w:rFonts w:eastAsia="Arial" w:cstheme="minorHAnsi"/>
          <w:sz w:val="24"/>
          <w:szCs w:val="24"/>
          <w:lang w:eastAsia="pl-PL"/>
        </w:rPr>
        <w:t xml:space="preserve">Anna Rolska </w:t>
      </w:r>
    </w:p>
    <w:p w14:paraId="6DD956FC" w14:textId="49E840B6" w:rsidR="00130D6C" w:rsidRPr="00130D6C" w:rsidRDefault="00130D6C" w:rsidP="00130D6C">
      <w:pPr>
        <w:spacing w:after="0" w:line="276" w:lineRule="auto"/>
        <w:ind w:left="720"/>
        <w:jc w:val="both"/>
        <w:rPr>
          <w:rFonts w:eastAsia="Arial" w:cstheme="minorHAnsi"/>
          <w:sz w:val="24"/>
          <w:szCs w:val="24"/>
          <w:lang w:eastAsia="pl-PL"/>
        </w:rPr>
      </w:pPr>
      <w:r w:rsidRPr="00130D6C">
        <w:rPr>
          <w:rFonts w:eastAsia="Arial" w:cstheme="minorHAnsi"/>
          <w:sz w:val="24"/>
          <w:szCs w:val="24"/>
          <w:lang w:eastAsia="pl-PL"/>
        </w:rPr>
        <w:t xml:space="preserve">Stanowisko: </w:t>
      </w:r>
      <w:r w:rsidR="003C6696">
        <w:rPr>
          <w:rFonts w:eastAsia="Arial" w:cstheme="minorHAnsi"/>
          <w:sz w:val="24"/>
          <w:szCs w:val="24"/>
          <w:lang w:eastAsia="pl-PL"/>
        </w:rPr>
        <w:t xml:space="preserve">Samodzielny referent ds. administracji i rozliczeń </w:t>
      </w:r>
    </w:p>
    <w:p w14:paraId="45EAF550" w14:textId="1CBB6C7F" w:rsidR="00130D6C" w:rsidRPr="00130D6C" w:rsidRDefault="00130D6C" w:rsidP="00130D6C">
      <w:pPr>
        <w:spacing w:after="0" w:line="276" w:lineRule="auto"/>
        <w:ind w:left="720"/>
        <w:jc w:val="both"/>
        <w:rPr>
          <w:rFonts w:eastAsia="Arial" w:cstheme="minorHAnsi"/>
          <w:sz w:val="24"/>
          <w:szCs w:val="24"/>
          <w:lang w:eastAsia="pl-PL"/>
        </w:rPr>
      </w:pPr>
      <w:r w:rsidRPr="00130D6C">
        <w:rPr>
          <w:rFonts w:eastAsia="Arial" w:cstheme="minorHAnsi"/>
          <w:sz w:val="24"/>
          <w:szCs w:val="24"/>
          <w:lang w:eastAsia="pl-PL"/>
        </w:rPr>
        <w:t xml:space="preserve">Adres e-mail i telefon: </w:t>
      </w:r>
      <w:hyperlink r:id="rId12" w:history="1">
        <w:r w:rsidR="003C6696" w:rsidRPr="004923DE">
          <w:rPr>
            <w:rStyle w:val="Hipercze"/>
            <w:rFonts w:eastAsia="Arial" w:cstheme="minorHAnsi"/>
            <w:sz w:val="24"/>
            <w:szCs w:val="24"/>
            <w:lang w:eastAsia="pl-PL"/>
          </w:rPr>
          <w:t>anna.rolska</w:t>
        </w:r>
      </w:hyperlink>
      <w:r w:rsidR="003C6696">
        <w:rPr>
          <w:rFonts w:eastAsia="Arial" w:cstheme="minorHAnsi"/>
          <w:color w:val="0563C1" w:themeColor="hyperlink"/>
          <w:sz w:val="24"/>
          <w:szCs w:val="24"/>
          <w:u w:val="single"/>
          <w:lang w:eastAsia="pl-PL"/>
        </w:rPr>
        <w:t>@zsoio.pl</w:t>
      </w:r>
      <w:r w:rsidRPr="00130D6C">
        <w:rPr>
          <w:rFonts w:eastAsia="Arial" w:cstheme="minorHAnsi"/>
          <w:sz w:val="24"/>
          <w:szCs w:val="24"/>
          <w:lang w:eastAsia="pl-PL"/>
        </w:rPr>
        <w:t xml:space="preserve">, </w:t>
      </w:r>
      <w:r w:rsidR="003C6696">
        <w:rPr>
          <w:rFonts w:eastAsia="Arial" w:cstheme="minorHAnsi"/>
          <w:sz w:val="24"/>
          <w:szCs w:val="24"/>
          <w:lang w:eastAsia="pl-PL"/>
        </w:rPr>
        <w:t>58 682 35 10 wew. 353</w:t>
      </w:r>
    </w:p>
    <w:p w14:paraId="61D1C9F7" w14:textId="77777777" w:rsidR="00130D6C" w:rsidRPr="00130D6C" w:rsidRDefault="00130D6C" w:rsidP="00130D6C">
      <w:pPr>
        <w:spacing w:after="0" w:line="276" w:lineRule="auto"/>
        <w:ind w:left="357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83DE2A5" w14:textId="77777777" w:rsidR="00130D6C" w:rsidRPr="00130D6C" w:rsidRDefault="00130D6C" w:rsidP="00130D6C">
      <w:pPr>
        <w:spacing w:after="0" w:line="276" w:lineRule="auto"/>
        <w:ind w:left="35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130D6C">
        <w:rPr>
          <w:rFonts w:eastAsia="Times New Roman" w:cstheme="minorHAnsi"/>
          <w:b/>
          <w:bCs/>
          <w:sz w:val="24"/>
          <w:szCs w:val="24"/>
          <w:lang w:eastAsia="pl-PL"/>
        </w:rPr>
        <w:t>§ 3</w:t>
      </w:r>
    </w:p>
    <w:p w14:paraId="0AE388A9" w14:textId="639F9B1F" w:rsidR="00130D6C" w:rsidRPr="008C64ED" w:rsidRDefault="00130D6C" w:rsidP="00130D6C">
      <w:pPr>
        <w:numPr>
          <w:ilvl w:val="0"/>
          <w:numId w:val="18"/>
        </w:numPr>
        <w:spacing w:after="0" w:line="276" w:lineRule="auto"/>
        <w:ind w:left="357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0D6C">
        <w:rPr>
          <w:rFonts w:eastAsia="Times New Roman" w:cstheme="minorHAnsi"/>
          <w:sz w:val="24"/>
          <w:szCs w:val="24"/>
          <w:lang w:eastAsia="pl-PL"/>
        </w:rPr>
        <w:t xml:space="preserve">W okresie objętym umową, Zleceniodawca będzie płacił za wykonaną usługę wynagrodzenie miesięczne w wysokości </w:t>
      </w:r>
      <w:r w:rsidR="003C6696">
        <w:rPr>
          <w:rFonts w:eastAsia="Times New Roman" w:cstheme="minorHAnsi"/>
          <w:b/>
          <w:sz w:val="24"/>
          <w:szCs w:val="24"/>
          <w:lang w:eastAsia="pl-PL"/>
        </w:rPr>
        <w:t xml:space="preserve">……………………… </w:t>
      </w:r>
      <w:r w:rsidRPr="00130D6C">
        <w:rPr>
          <w:rFonts w:eastAsia="Times New Roman" w:cstheme="minorHAnsi"/>
          <w:b/>
          <w:sz w:val="24"/>
          <w:szCs w:val="24"/>
          <w:lang w:eastAsia="pl-PL"/>
        </w:rPr>
        <w:t>zł brutto</w:t>
      </w:r>
      <w:r w:rsidRPr="00130D6C">
        <w:rPr>
          <w:rFonts w:eastAsia="Times New Roman" w:cstheme="minorHAnsi"/>
          <w:sz w:val="24"/>
          <w:szCs w:val="24"/>
          <w:lang w:eastAsia="pl-PL"/>
        </w:rPr>
        <w:t xml:space="preserve"> (słownie: </w:t>
      </w:r>
      <w:bookmarkStart w:id="1" w:name="_GoBack"/>
      <w:r w:rsidR="003C6696" w:rsidRPr="008C64ED">
        <w:rPr>
          <w:rFonts w:eastAsia="Times New Roman" w:cstheme="minorHAnsi"/>
          <w:sz w:val="24"/>
          <w:szCs w:val="24"/>
          <w:lang w:eastAsia="pl-PL"/>
        </w:rPr>
        <w:t>…………………………………………</w:t>
      </w:r>
      <w:r w:rsidRPr="008C64ED">
        <w:rPr>
          <w:rFonts w:eastAsia="Times New Roman" w:cstheme="minorHAnsi"/>
          <w:sz w:val="24"/>
          <w:szCs w:val="24"/>
          <w:lang w:eastAsia="pl-PL"/>
        </w:rPr>
        <w:t xml:space="preserve"> złotych, 00/100gr).</w:t>
      </w:r>
      <w:r w:rsidR="003C6696" w:rsidRPr="008C64ED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="004C0B1F" w:rsidRPr="008C64ED">
        <w:rPr>
          <w:rFonts w:eastAsia="Times New Roman" w:cstheme="minorHAnsi"/>
          <w:sz w:val="24"/>
          <w:szCs w:val="24"/>
          <w:lang w:eastAsia="pl-PL"/>
        </w:rPr>
        <w:t xml:space="preserve"> kwocie w </w:t>
      </w:r>
      <w:r w:rsidR="003C6696" w:rsidRPr="008C64ED">
        <w:rPr>
          <w:rFonts w:eastAsia="Times New Roman" w:cstheme="minorHAnsi"/>
          <w:sz w:val="24"/>
          <w:szCs w:val="24"/>
          <w:lang w:eastAsia="pl-PL"/>
        </w:rPr>
        <w:t xml:space="preserve"> zależności od przepracowanych godzin. </w:t>
      </w:r>
    </w:p>
    <w:p w14:paraId="7D0EE3D4" w14:textId="4F480359" w:rsidR="009677DE" w:rsidRPr="008C64ED" w:rsidRDefault="009677DE" w:rsidP="009677DE">
      <w:pPr>
        <w:pStyle w:val="Akapitzlist"/>
        <w:numPr>
          <w:ilvl w:val="0"/>
          <w:numId w:val="18"/>
        </w:numPr>
        <w:spacing w:after="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8C64ED">
        <w:rPr>
          <w:rFonts w:cstheme="minorHAnsi"/>
          <w:sz w:val="24"/>
          <w:szCs w:val="24"/>
        </w:rPr>
        <w:t xml:space="preserve">Wynagrodzenie za usługi, wykonane w okresie wskazanym w § 2 ust. 1 </w:t>
      </w:r>
      <w:r w:rsidRPr="008C64ED">
        <w:rPr>
          <w:rFonts w:cstheme="minorHAnsi"/>
          <w:sz w:val="24"/>
          <w:szCs w:val="24"/>
        </w:rPr>
        <w:br/>
        <w:t xml:space="preserve">wyniesie łącznie </w:t>
      </w:r>
      <w:r w:rsidRPr="008C64ED">
        <w:rPr>
          <w:rFonts w:cstheme="minorHAnsi"/>
          <w:b/>
          <w:sz w:val="24"/>
          <w:szCs w:val="24"/>
        </w:rPr>
        <w:t xml:space="preserve">        zł brutto</w:t>
      </w:r>
      <w:r w:rsidRPr="008C64ED">
        <w:rPr>
          <w:rFonts w:cstheme="minorHAnsi"/>
          <w:sz w:val="24"/>
          <w:szCs w:val="24"/>
        </w:rPr>
        <w:t xml:space="preserve"> (słownie………………………………………………. złotych, 00/100gr).</w:t>
      </w:r>
    </w:p>
    <w:p w14:paraId="55FE7E4E" w14:textId="77777777" w:rsidR="00130D6C" w:rsidRPr="008C64ED" w:rsidRDefault="00130D6C" w:rsidP="00130D6C">
      <w:pPr>
        <w:numPr>
          <w:ilvl w:val="0"/>
          <w:numId w:val="18"/>
        </w:numPr>
        <w:spacing w:after="0" w:line="276" w:lineRule="auto"/>
        <w:ind w:left="357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8C64ED">
        <w:rPr>
          <w:rFonts w:eastAsia="Times New Roman" w:cstheme="minorHAnsi"/>
          <w:sz w:val="24"/>
          <w:szCs w:val="24"/>
          <w:lang w:eastAsia="pl-PL"/>
        </w:rPr>
        <w:t>Potwierdzeniem czasu wykonania czynności określonych w § 1 umowy, będzie KARTA CZASU ŚWIADCZENIA USŁUG, której wzór stanowi załącznik nr 2 do niniejszej umowy.</w:t>
      </w:r>
    </w:p>
    <w:p w14:paraId="1F40580B" w14:textId="370CD654" w:rsidR="00130D6C" w:rsidRPr="00130D6C" w:rsidRDefault="00130D6C" w:rsidP="00130D6C">
      <w:pPr>
        <w:numPr>
          <w:ilvl w:val="0"/>
          <w:numId w:val="18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C64ED">
        <w:rPr>
          <w:rFonts w:eastAsia="Times New Roman" w:cstheme="minorHAnsi"/>
          <w:sz w:val="24"/>
          <w:szCs w:val="24"/>
          <w:lang w:eastAsia="pl-PL"/>
        </w:rPr>
        <w:t xml:space="preserve">Dane zawarte w w/w karcie akceptowane są przez Zleceniodawcę lub osobę </w:t>
      </w:r>
      <w:r w:rsidRPr="008C64ED">
        <w:rPr>
          <w:rFonts w:eastAsia="Times New Roman" w:cstheme="minorHAnsi"/>
          <w:sz w:val="24"/>
          <w:szCs w:val="24"/>
          <w:lang w:eastAsia="pl-PL"/>
        </w:rPr>
        <w:br/>
        <w:t xml:space="preserve">przez niego upoważnioną, tj. </w:t>
      </w:r>
      <w:r w:rsidR="003C6696" w:rsidRPr="008C64ED">
        <w:rPr>
          <w:rFonts w:eastAsia="Times New Roman" w:cstheme="minorHAnsi"/>
          <w:sz w:val="24"/>
          <w:szCs w:val="24"/>
          <w:lang w:eastAsia="pl-PL"/>
        </w:rPr>
        <w:t xml:space="preserve">samodzielnego referenta </w:t>
      </w:r>
      <w:bookmarkEnd w:id="1"/>
      <w:r w:rsidR="003C6696">
        <w:rPr>
          <w:rFonts w:eastAsia="Times New Roman" w:cstheme="minorHAnsi"/>
          <w:sz w:val="24"/>
          <w:szCs w:val="24"/>
          <w:lang w:eastAsia="pl-PL"/>
        </w:rPr>
        <w:t xml:space="preserve">ds. administracji i rozliczeń. – Annę Rolską. </w:t>
      </w:r>
    </w:p>
    <w:p w14:paraId="027E7272" w14:textId="71593B94" w:rsidR="00130D6C" w:rsidRPr="00130D6C" w:rsidRDefault="00130D6C" w:rsidP="00130D6C">
      <w:pPr>
        <w:numPr>
          <w:ilvl w:val="0"/>
          <w:numId w:val="18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0D6C">
        <w:rPr>
          <w:rFonts w:eastAsia="Times New Roman" w:cstheme="minorHAnsi"/>
          <w:sz w:val="24"/>
          <w:szCs w:val="24"/>
          <w:lang w:eastAsia="pl-PL"/>
        </w:rPr>
        <w:t xml:space="preserve">Zleceniobiorca oświadcza, iż </w:t>
      </w:r>
      <w:r w:rsidR="003C6696">
        <w:rPr>
          <w:rFonts w:eastAsia="Times New Roman" w:cstheme="minorHAnsi"/>
          <w:sz w:val="24"/>
          <w:szCs w:val="24"/>
          <w:lang w:eastAsia="pl-PL"/>
        </w:rPr>
        <w:t>jest/</w:t>
      </w:r>
      <w:r w:rsidRPr="00130D6C">
        <w:rPr>
          <w:rFonts w:eastAsia="Times New Roman" w:cstheme="minorHAnsi"/>
          <w:sz w:val="24"/>
          <w:szCs w:val="24"/>
          <w:lang w:eastAsia="pl-PL"/>
        </w:rPr>
        <w:t>nie jest zatrudniony na podstawie umowy o pracę.</w:t>
      </w:r>
    </w:p>
    <w:p w14:paraId="47F927BA" w14:textId="0D6B1C16" w:rsidR="00130D6C" w:rsidRPr="00130D6C" w:rsidRDefault="00130D6C" w:rsidP="00130D6C">
      <w:pPr>
        <w:numPr>
          <w:ilvl w:val="0"/>
          <w:numId w:val="18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0D6C">
        <w:rPr>
          <w:rFonts w:eastAsia="Times New Roman" w:cstheme="minorHAnsi"/>
          <w:sz w:val="24"/>
          <w:szCs w:val="24"/>
          <w:lang w:eastAsia="pl-PL"/>
        </w:rPr>
        <w:t>Zleceniobiorca oświadcza, iż jest</w:t>
      </w:r>
      <w:r w:rsidR="003C6696">
        <w:rPr>
          <w:rFonts w:eastAsia="Times New Roman" w:cstheme="minorHAnsi"/>
          <w:sz w:val="24"/>
          <w:szCs w:val="24"/>
          <w:lang w:eastAsia="pl-PL"/>
        </w:rPr>
        <w:t>/nie jest</w:t>
      </w:r>
      <w:r w:rsidRPr="00130D6C">
        <w:rPr>
          <w:rFonts w:eastAsia="Times New Roman" w:cstheme="minorHAnsi"/>
          <w:sz w:val="24"/>
          <w:szCs w:val="24"/>
          <w:lang w:eastAsia="pl-PL"/>
        </w:rPr>
        <w:t xml:space="preserve"> studentem.</w:t>
      </w:r>
    </w:p>
    <w:p w14:paraId="3794394B" w14:textId="77777777" w:rsidR="00130D6C" w:rsidRPr="00130D6C" w:rsidRDefault="00130D6C" w:rsidP="00130D6C">
      <w:pPr>
        <w:numPr>
          <w:ilvl w:val="0"/>
          <w:numId w:val="18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0D6C">
        <w:rPr>
          <w:rFonts w:eastAsia="Times New Roman" w:cstheme="minorHAnsi"/>
          <w:sz w:val="24"/>
          <w:szCs w:val="24"/>
          <w:lang w:eastAsia="pl-PL"/>
        </w:rPr>
        <w:t xml:space="preserve">Wynagrodzenie, o którym mowa w ust. 1 jest wynagrodzeniem ryczałtowym obejmującym wszystkie czynności niezbędne do prawidłowego wykonania umowy nawet jeśli czynności </w:t>
      </w:r>
      <w:r w:rsidRPr="00130D6C">
        <w:rPr>
          <w:rFonts w:eastAsia="Times New Roman" w:cstheme="minorHAnsi"/>
          <w:sz w:val="24"/>
          <w:szCs w:val="24"/>
          <w:lang w:eastAsia="pl-PL"/>
        </w:rPr>
        <w:br/>
        <w:t>te nie zostały wprost wyszczególnione w treści niniejszej umowy. Zleceniobiorca nie może żądać podwyższenia wynagrodzenia nawet, jeżeli z przyczyn od siebie niezależnych nie mógł przewidzieć wszystkich czynności niezbędnych do prawidłowego wykonania niniejszej umowy.</w:t>
      </w:r>
    </w:p>
    <w:p w14:paraId="4C66BF46" w14:textId="0B6987B6" w:rsidR="00130D6C" w:rsidRPr="00130D6C" w:rsidRDefault="00130D6C" w:rsidP="00130D6C">
      <w:pPr>
        <w:numPr>
          <w:ilvl w:val="0"/>
          <w:numId w:val="18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0D6C">
        <w:rPr>
          <w:rFonts w:eastAsia="Times New Roman" w:cstheme="minorHAnsi"/>
          <w:sz w:val="24"/>
          <w:szCs w:val="24"/>
          <w:lang w:eastAsia="pl-PL"/>
        </w:rPr>
        <w:t xml:space="preserve">Zapłata wynagrodzenia nastąpi na rachunek bankowy Zleceniobiorcy – nr rachunku </w:t>
      </w:r>
      <w:r w:rsidRPr="00130D6C">
        <w:rPr>
          <w:rFonts w:eastAsia="Times New Roman" w:cstheme="minorHAnsi"/>
          <w:sz w:val="24"/>
          <w:szCs w:val="24"/>
          <w:lang w:eastAsia="pl-PL"/>
        </w:rPr>
        <w:br/>
      </w:r>
      <w:r w:rsidR="00D01915" w:rsidRPr="00D01915">
        <w:rPr>
          <w:rFonts w:eastAsia="Times New Roman" w:cstheme="minorHAnsi"/>
          <w:b/>
          <w:sz w:val="24"/>
          <w:szCs w:val="24"/>
          <w:lang w:eastAsia="pl-PL"/>
        </w:rPr>
        <w:t xml:space="preserve">47 1160 2202 0000 0001 4092 4080 </w:t>
      </w:r>
      <w:r w:rsidRPr="00130D6C">
        <w:rPr>
          <w:rFonts w:eastAsia="Times New Roman" w:cstheme="minorHAnsi"/>
          <w:b/>
          <w:sz w:val="24"/>
          <w:szCs w:val="24"/>
          <w:lang w:eastAsia="pl-PL"/>
        </w:rPr>
        <w:t xml:space="preserve">w terminie 14 dni </w:t>
      </w:r>
      <w:r w:rsidRPr="00130D6C">
        <w:rPr>
          <w:rFonts w:eastAsia="Times New Roman" w:cstheme="minorHAnsi"/>
          <w:sz w:val="24"/>
          <w:szCs w:val="24"/>
          <w:lang w:eastAsia="pl-PL"/>
        </w:rPr>
        <w:t xml:space="preserve">od daty otrzymania </w:t>
      </w:r>
      <w:r w:rsidRPr="00130D6C">
        <w:rPr>
          <w:rFonts w:eastAsia="Times New Roman" w:cstheme="minorHAnsi"/>
          <w:sz w:val="24"/>
          <w:szCs w:val="24"/>
          <w:lang w:eastAsia="pl-PL"/>
        </w:rPr>
        <w:br/>
        <w:t xml:space="preserve">przez Zleceniodawcę prawidłowo wystawionego rachunku (załącznik nr 4), </w:t>
      </w:r>
      <w:r w:rsidRPr="00130D6C">
        <w:rPr>
          <w:rFonts w:eastAsia="Times New Roman" w:cstheme="minorHAnsi"/>
          <w:sz w:val="24"/>
          <w:szCs w:val="24"/>
          <w:lang w:eastAsia="pl-PL"/>
        </w:rPr>
        <w:br/>
        <w:t>karty świadczenia czasu pracy oraz oświadczenia, o którym mowa w ust. 7.</w:t>
      </w:r>
    </w:p>
    <w:p w14:paraId="1CC4AFC8" w14:textId="77777777" w:rsidR="00130D6C" w:rsidRPr="00130D6C" w:rsidRDefault="00130D6C" w:rsidP="00130D6C">
      <w:pPr>
        <w:numPr>
          <w:ilvl w:val="0"/>
          <w:numId w:val="18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0D6C">
        <w:rPr>
          <w:rFonts w:eastAsia="Times New Roman" w:cstheme="minorHAnsi"/>
          <w:sz w:val="24"/>
          <w:szCs w:val="24"/>
          <w:lang w:eastAsia="pl-PL"/>
        </w:rPr>
        <w:t>Rachunek, o którym mowa w ust. 11 należy wystawić na:</w:t>
      </w:r>
    </w:p>
    <w:p w14:paraId="40984CD8" w14:textId="77777777" w:rsidR="00130D6C" w:rsidRPr="00130D6C" w:rsidRDefault="00130D6C" w:rsidP="00130D6C">
      <w:pPr>
        <w:spacing w:after="0" w:line="276" w:lineRule="auto"/>
        <w:ind w:left="360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130D6C">
        <w:rPr>
          <w:rFonts w:eastAsia="Times New Roman" w:cstheme="minorHAnsi"/>
          <w:sz w:val="24"/>
          <w:szCs w:val="24"/>
          <w:u w:val="single"/>
          <w:lang w:eastAsia="pl-PL"/>
        </w:rPr>
        <w:t>NABYWCA:</w:t>
      </w:r>
    </w:p>
    <w:p w14:paraId="2DC8D55C" w14:textId="77777777" w:rsidR="00130D6C" w:rsidRPr="00130D6C" w:rsidRDefault="00130D6C" w:rsidP="00130D6C">
      <w:pPr>
        <w:spacing w:after="0" w:line="276" w:lineRule="auto"/>
        <w:ind w:left="36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30D6C">
        <w:rPr>
          <w:rFonts w:eastAsia="Times New Roman" w:cstheme="minorHAnsi"/>
          <w:b/>
          <w:sz w:val="24"/>
          <w:szCs w:val="24"/>
          <w:lang w:eastAsia="pl-PL"/>
        </w:rPr>
        <w:t>Powiat Gdański</w:t>
      </w:r>
    </w:p>
    <w:p w14:paraId="0CADEA90" w14:textId="77777777" w:rsidR="00130D6C" w:rsidRPr="00130D6C" w:rsidRDefault="00130D6C" w:rsidP="00130D6C">
      <w:pPr>
        <w:spacing w:after="0" w:line="276" w:lineRule="auto"/>
        <w:ind w:left="36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30D6C">
        <w:rPr>
          <w:rFonts w:eastAsia="Times New Roman" w:cstheme="minorHAnsi"/>
          <w:b/>
          <w:sz w:val="24"/>
          <w:szCs w:val="24"/>
          <w:lang w:eastAsia="pl-PL"/>
        </w:rPr>
        <w:t>ul. Wojska Polskiego 16, 83 – 000 Pruszcz Gdański</w:t>
      </w:r>
    </w:p>
    <w:p w14:paraId="070C5C60" w14:textId="77777777" w:rsidR="00130D6C" w:rsidRPr="00130D6C" w:rsidRDefault="00130D6C" w:rsidP="00130D6C">
      <w:pPr>
        <w:spacing w:after="0" w:line="276" w:lineRule="auto"/>
        <w:ind w:left="36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30D6C">
        <w:rPr>
          <w:rFonts w:eastAsia="Times New Roman" w:cstheme="minorHAnsi"/>
          <w:b/>
          <w:sz w:val="24"/>
          <w:szCs w:val="24"/>
          <w:lang w:eastAsia="pl-PL"/>
        </w:rPr>
        <w:t>NIP: 593 21 36 700</w:t>
      </w:r>
    </w:p>
    <w:p w14:paraId="00407BFC" w14:textId="77777777" w:rsidR="00130D6C" w:rsidRPr="00130D6C" w:rsidRDefault="00130D6C" w:rsidP="00130D6C">
      <w:pPr>
        <w:spacing w:after="0" w:line="276" w:lineRule="auto"/>
        <w:ind w:left="360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130D6C">
        <w:rPr>
          <w:rFonts w:eastAsia="Times New Roman" w:cstheme="minorHAnsi"/>
          <w:sz w:val="24"/>
          <w:szCs w:val="24"/>
          <w:u w:val="single"/>
          <w:lang w:eastAsia="pl-PL"/>
        </w:rPr>
        <w:t>ODBIORCA:</w:t>
      </w:r>
    </w:p>
    <w:p w14:paraId="44E1335C" w14:textId="77777777" w:rsidR="00130D6C" w:rsidRPr="00130D6C" w:rsidRDefault="00130D6C" w:rsidP="00130D6C">
      <w:pPr>
        <w:spacing w:after="0" w:line="276" w:lineRule="auto"/>
        <w:ind w:left="36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30D6C">
        <w:rPr>
          <w:rFonts w:eastAsia="Times New Roman" w:cstheme="minorHAnsi"/>
          <w:b/>
          <w:sz w:val="24"/>
          <w:szCs w:val="24"/>
          <w:lang w:eastAsia="pl-PL"/>
        </w:rPr>
        <w:t>Zespół Szkół Ogrodniczych i Ogólnokształcących</w:t>
      </w:r>
    </w:p>
    <w:p w14:paraId="0E7C2ED6" w14:textId="77777777" w:rsidR="00130D6C" w:rsidRPr="00130D6C" w:rsidRDefault="00130D6C" w:rsidP="00130D6C">
      <w:pPr>
        <w:spacing w:after="0" w:line="276" w:lineRule="auto"/>
        <w:ind w:left="36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30D6C">
        <w:rPr>
          <w:rFonts w:eastAsia="Times New Roman" w:cstheme="minorHAnsi"/>
          <w:b/>
          <w:sz w:val="24"/>
          <w:szCs w:val="24"/>
          <w:lang w:eastAsia="pl-PL"/>
        </w:rPr>
        <w:t>im. Mariana Raciborskiego w Pruszczu Gdańskim</w:t>
      </w:r>
    </w:p>
    <w:p w14:paraId="4D1D8482" w14:textId="77777777" w:rsidR="00130D6C" w:rsidRPr="00130D6C" w:rsidRDefault="00130D6C" w:rsidP="00130D6C">
      <w:pPr>
        <w:spacing w:after="0" w:line="276" w:lineRule="auto"/>
        <w:ind w:left="36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30D6C">
        <w:rPr>
          <w:rFonts w:eastAsia="Times New Roman" w:cstheme="minorHAnsi"/>
          <w:b/>
          <w:sz w:val="24"/>
          <w:szCs w:val="24"/>
          <w:lang w:eastAsia="pl-PL"/>
        </w:rPr>
        <w:lastRenderedPageBreak/>
        <w:t>ul. Wojska Polskiego 4, 83 – 000 Pruszcz Gdański</w:t>
      </w:r>
    </w:p>
    <w:p w14:paraId="16D5EE4A" w14:textId="712A7BA4" w:rsidR="00130D6C" w:rsidRPr="00130D6C" w:rsidRDefault="00130D6C" w:rsidP="004C0B1F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28233CD7" w14:textId="77777777" w:rsidR="00130D6C" w:rsidRPr="00130D6C" w:rsidRDefault="00130D6C" w:rsidP="00130D6C">
      <w:pPr>
        <w:numPr>
          <w:ilvl w:val="0"/>
          <w:numId w:val="18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0D6C">
        <w:rPr>
          <w:rFonts w:eastAsia="Times New Roman" w:cstheme="minorHAnsi"/>
          <w:sz w:val="24"/>
          <w:szCs w:val="24"/>
          <w:lang w:eastAsia="pl-PL"/>
        </w:rPr>
        <w:t>Strony ustalają, że za dzień zapłaty uznaje się dzień obciążenia rachunku bankowego Zleceniodawcy.</w:t>
      </w:r>
    </w:p>
    <w:p w14:paraId="6AE1CCAC" w14:textId="77777777" w:rsidR="00130D6C" w:rsidRPr="00130D6C" w:rsidRDefault="00130D6C" w:rsidP="00130D6C">
      <w:pPr>
        <w:numPr>
          <w:ilvl w:val="0"/>
          <w:numId w:val="18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0D6C">
        <w:rPr>
          <w:rFonts w:eastAsia="Times New Roman" w:cstheme="minorHAnsi"/>
          <w:sz w:val="24"/>
          <w:szCs w:val="24"/>
          <w:lang w:eastAsia="pl-PL"/>
        </w:rPr>
        <w:t xml:space="preserve">Za opóźnienie w zapłacie rachunku Zleceniodawca zapłaci odsetki ustawowe </w:t>
      </w:r>
      <w:r w:rsidRPr="00130D6C">
        <w:rPr>
          <w:rFonts w:eastAsia="Times New Roman" w:cstheme="minorHAnsi"/>
          <w:sz w:val="24"/>
          <w:szCs w:val="24"/>
          <w:lang w:eastAsia="pl-PL"/>
        </w:rPr>
        <w:br/>
        <w:t>za opóźnienie.</w:t>
      </w:r>
    </w:p>
    <w:p w14:paraId="7375CC65" w14:textId="77777777" w:rsidR="00130D6C" w:rsidRPr="00130D6C" w:rsidRDefault="00130D6C" w:rsidP="00130D6C">
      <w:pPr>
        <w:numPr>
          <w:ilvl w:val="0"/>
          <w:numId w:val="18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0D6C">
        <w:rPr>
          <w:rFonts w:eastAsia="Times New Roman" w:cstheme="minorHAnsi"/>
          <w:sz w:val="24"/>
          <w:szCs w:val="24"/>
          <w:lang w:eastAsia="pl-PL"/>
        </w:rPr>
        <w:t xml:space="preserve">Rachunki wystawiane będą w okresach jednomiesięcznych, po zakończeniu każdego miesiąca świadczenia usługi, do którego dołączana będzie karta czasu świadczenia usług, </w:t>
      </w:r>
      <w:r w:rsidRPr="00130D6C">
        <w:rPr>
          <w:rFonts w:eastAsia="Times New Roman" w:cstheme="minorHAnsi"/>
          <w:sz w:val="24"/>
          <w:szCs w:val="24"/>
          <w:lang w:eastAsia="pl-PL"/>
        </w:rPr>
        <w:br/>
        <w:t>o której mowa w § 3 ust 3.</w:t>
      </w:r>
    </w:p>
    <w:p w14:paraId="092F2220" w14:textId="77777777" w:rsidR="00130D6C" w:rsidRPr="00130D6C" w:rsidRDefault="00130D6C" w:rsidP="00130D6C">
      <w:pPr>
        <w:spacing w:after="0" w:line="276" w:lineRule="auto"/>
        <w:ind w:left="357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6F29D11A" w14:textId="77777777" w:rsidR="004C0B1F" w:rsidRDefault="004C0B1F" w:rsidP="00130D6C">
      <w:pPr>
        <w:spacing w:after="0" w:line="276" w:lineRule="auto"/>
        <w:ind w:left="357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7E49F5F4" w14:textId="77777777" w:rsidR="004C0B1F" w:rsidRDefault="004C0B1F" w:rsidP="00130D6C">
      <w:pPr>
        <w:spacing w:after="0" w:line="276" w:lineRule="auto"/>
        <w:ind w:left="357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6990CE69" w14:textId="77777777" w:rsidR="004C0B1F" w:rsidRDefault="004C0B1F" w:rsidP="00130D6C">
      <w:pPr>
        <w:spacing w:after="0" w:line="276" w:lineRule="auto"/>
        <w:ind w:left="357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703CDA99" w14:textId="3297186D" w:rsidR="00130D6C" w:rsidRPr="00130D6C" w:rsidRDefault="00130D6C" w:rsidP="00130D6C">
      <w:pPr>
        <w:spacing w:after="0" w:line="276" w:lineRule="auto"/>
        <w:ind w:left="357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30D6C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14:paraId="699B0987" w14:textId="77777777" w:rsidR="00130D6C" w:rsidRPr="00130D6C" w:rsidRDefault="00130D6C" w:rsidP="00130D6C">
      <w:pPr>
        <w:spacing w:after="0" w:line="276" w:lineRule="auto"/>
        <w:ind w:left="357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30D6C">
        <w:rPr>
          <w:rFonts w:eastAsia="Times New Roman" w:cstheme="minorHAnsi"/>
          <w:b/>
          <w:sz w:val="24"/>
          <w:szCs w:val="24"/>
          <w:lang w:eastAsia="pl-PL"/>
        </w:rPr>
        <w:t>Klauzula informacyjna RODO</w:t>
      </w:r>
    </w:p>
    <w:p w14:paraId="7BC97A3F" w14:textId="77777777" w:rsidR="00130D6C" w:rsidRPr="00130D6C" w:rsidRDefault="00130D6C" w:rsidP="00130D6C">
      <w:pPr>
        <w:numPr>
          <w:ilvl w:val="0"/>
          <w:numId w:val="21"/>
        </w:num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30D6C">
        <w:rPr>
          <w:rFonts w:eastAsia="Times New Roman" w:cstheme="minorHAnsi"/>
          <w:sz w:val="24"/>
          <w:szCs w:val="24"/>
          <w:lang w:eastAsia="ar-SA"/>
        </w:rPr>
        <w:t xml:space="preserve">Na potrzeby realizacji niniejszej umowy Strony mogą udostępniać sobie nawzajem </w:t>
      </w:r>
      <w:r w:rsidRPr="00130D6C">
        <w:rPr>
          <w:rFonts w:eastAsia="Times New Roman" w:cstheme="minorHAnsi"/>
          <w:sz w:val="24"/>
          <w:szCs w:val="24"/>
          <w:lang w:eastAsia="ar-SA"/>
        </w:rPr>
        <w:br/>
        <w:t xml:space="preserve">dane osobowe swoich przedstawicieli oraz innych osób w związku z realizacją umowy </w:t>
      </w:r>
      <w:r w:rsidRPr="00130D6C">
        <w:rPr>
          <w:rFonts w:eastAsia="Times New Roman" w:cstheme="minorHAnsi"/>
          <w:sz w:val="24"/>
          <w:szCs w:val="24"/>
          <w:lang w:eastAsia="ar-SA"/>
        </w:rPr>
        <w:br/>
        <w:t>w zakresie wynikającym z postanowień w nim zawartych.</w:t>
      </w:r>
    </w:p>
    <w:p w14:paraId="7B63CCE7" w14:textId="77777777" w:rsidR="00130D6C" w:rsidRPr="00130D6C" w:rsidRDefault="00130D6C" w:rsidP="00130D6C">
      <w:pPr>
        <w:numPr>
          <w:ilvl w:val="0"/>
          <w:numId w:val="21"/>
        </w:num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30D6C">
        <w:rPr>
          <w:rFonts w:eastAsia="Times New Roman" w:cstheme="minorHAnsi"/>
          <w:sz w:val="24"/>
          <w:szCs w:val="24"/>
          <w:lang w:eastAsia="ar-SA"/>
        </w:rPr>
        <w:t xml:space="preserve">Każda ze Stron zobowiązuje się zapewnić przetwarzanie danych osobowych </w:t>
      </w:r>
      <w:r w:rsidRPr="00130D6C">
        <w:rPr>
          <w:rFonts w:eastAsia="Times New Roman" w:cstheme="minorHAnsi"/>
          <w:sz w:val="24"/>
          <w:szCs w:val="24"/>
          <w:lang w:eastAsia="ar-SA"/>
        </w:rPr>
        <w:br/>
        <w:t xml:space="preserve">zgodnie z powszechnie obowiązującymi przepisami w szczególności z przepisami Rozporządzenia Parlamentu Europejskiego i Rady (UE) 2016/679 z dnia 27 kwietnia 2016r. </w:t>
      </w:r>
      <w:r w:rsidRPr="00130D6C">
        <w:rPr>
          <w:rFonts w:eastAsia="Times New Roman" w:cstheme="minorHAnsi"/>
          <w:sz w:val="24"/>
          <w:szCs w:val="24"/>
          <w:lang w:eastAsia="ar-SA"/>
        </w:rPr>
        <w:br/>
        <w:t xml:space="preserve">w sprawie ochrony osób fizycznych w związku z przetwarzaniem danych osobowych </w:t>
      </w:r>
      <w:r w:rsidRPr="00130D6C">
        <w:rPr>
          <w:rFonts w:eastAsia="Times New Roman" w:cstheme="minorHAnsi"/>
          <w:sz w:val="24"/>
          <w:szCs w:val="24"/>
          <w:lang w:eastAsia="ar-SA"/>
        </w:rPr>
        <w:br/>
        <w:t xml:space="preserve">i w sprawie swobodnego przepływu takich danych oraz uchyleniem dyrektywy 95/46/WE (ogólne rozporządzenie o ochronie danych) oraz ustawy z dnia 10 maja 2018r. </w:t>
      </w:r>
      <w:r w:rsidRPr="00130D6C">
        <w:rPr>
          <w:rFonts w:eastAsia="Times New Roman" w:cstheme="minorHAnsi"/>
          <w:sz w:val="24"/>
          <w:szCs w:val="24"/>
          <w:lang w:eastAsia="ar-SA"/>
        </w:rPr>
        <w:br/>
        <w:t>o ochronie danych osobowych.</w:t>
      </w:r>
    </w:p>
    <w:p w14:paraId="3EB8AA3C" w14:textId="77777777" w:rsidR="00130D6C" w:rsidRPr="00130D6C" w:rsidRDefault="00130D6C" w:rsidP="00130D6C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D67A46D" w14:textId="77777777" w:rsidR="00130D6C" w:rsidRPr="00130D6C" w:rsidRDefault="00130D6C" w:rsidP="00130D6C">
      <w:pPr>
        <w:spacing w:after="0" w:line="276" w:lineRule="auto"/>
        <w:jc w:val="both"/>
        <w:rPr>
          <w:rFonts w:eastAsia="Calibri" w:cstheme="minorHAnsi"/>
          <w:sz w:val="24"/>
          <w:szCs w:val="24"/>
          <w:lang w:eastAsia="pl-PL"/>
        </w:rPr>
      </w:pPr>
      <w:r w:rsidRPr="00130D6C">
        <w:rPr>
          <w:rFonts w:eastAsia="Calibri" w:cstheme="minorHAnsi"/>
          <w:sz w:val="24"/>
          <w:szCs w:val="24"/>
          <w:lang w:eastAsia="pl-PL"/>
        </w:rPr>
        <w:t xml:space="preserve">W związku z rozpoczęciem stosowania z dniem 25 maja 2018r. Rozporządzenia Parlamentu Europejskiego i Rady (UE) 2016/679 z 27 kwietnia 2016 r. w sprawie ochrony osób fizycznych </w:t>
      </w:r>
      <w:r w:rsidRPr="00130D6C">
        <w:rPr>
          <w:rFonts w:eastAsia="Calibri" w:cstheme="minorHAnsi"/>
          <w:sz w:val="24"/>
          <w:szCs w:val="24"/>
          <w:lang w:eastAsia="pl-PL"/>
        </w:rPr>
        <w:br/>
        <w:t xml:space="preserve">w związku z przetwarzaniem danych osobowych i w sprawie swobodnego przepływu </w:t>
      </w:r>
      <w:r w:rsidRPr="00130D6C">
        <w:rPr>
          <w:rFonts w:eastAsia="Calibri" w:cstheme="minorHAnsi"/>
          <w:sz w:val="24"/>
          <w:szCs w:val="24"/>
          <w:lang w:eastAsia="pl-PL"/>
        </w:rPr>
        <w:br/>
        <w:t>takich danych oraz uchylenia dyrektywy 95/46/WE (ogólne rozporządzenie o ochronie danych, dalej: RODO) Zamawiający informuje Dostawcę na podstawie art. 13 RODO o tym, że:</w:t>
      </w:r>
    </w:p>
    <w:p w14:paraId="1C1BC144" w14:textId="77777777" w:rsidR="00130D6C" w:rsidRPr="00130D6C" w:rsidRDefault="00130D6C" w:rsidP="00130D6C">
      <w:pPr>
        <w:numPr>
          <w:ilvl w:val="0"/>
          <w:numId w:val="23"/>
        </w:numPr>
        <w:spacing w:after="0" w:line="276" w:lineRule="auto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130D6C">
        <w:rPr>
          <w:rFonts w:eastAsia="Calibri" w:cstheme="minorHAnsi"/>
          <w:sz w:val="24"/>
          <w:szCs w:val="24"/>
          <w:lang w:eastAsia="pl-PL"/>
        </w:rPr>
        <w:t xml:space="preserve">Administratorem danych osobowych przekazanych na mocy niniejszej umowy </w:t>
      </w:r>
      <w:r w:rsidRPr="00130D6C">
        <w:rPr>
          <w:rFonts w:eastAsia="Calibri" w:cstheme="minorHAnsi"/>
          <w:sz w:val="24"/>
          <w:szCs w:val="24"/>
          <w:lang w:eastAsia="pl-PL"/>
        </w:rPr>
        <w:br/>
        <w:t xml:space="preserve">jest Zespołu Szkół Ogrodniczych i Ogólnokształcących w Pruszczu Gdańskim, </w:t>
      </w:r>
      <w:r w:rsidRPr="00130D6C">
        <w:rPr>
          <w:rFonts w:eastAsia="Calibri" w:cstheme="minorHAnsi"/>
          <w:sz w:val="24"/>
          <w:szCs w:val="24"/>
          <w:lang w:eastAsia="pl-PL"/>
        </w:rPr>
        <w:br/>
        <w:t>ul. Wojska Polskiego 4, 83 – 000 Pruszcz Gdański, tel.: 58 682-35-10</w:t>
      </w:r>
    </w:p>
    <w:p w14:paraId="6FD2151B" w14:textId="77777777" w:rsidR="00130D6C" w:rsidRPr="00130D6C" w:rsidRDefault="00130D6C" w:rsidP="00130D6C">
      <w:pPr>
        <w:numPr>
          <w:ilvl w:val="0"/>
          <w:numId w:val="23"/>
        </w:numPr>
        <w:spacing w:after="0" w:line="276" w:lineRule="auto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130D6C">
        <w:rPr>
          <w:rFonts w:eastAsia="Calibri" w:cstheme="minorHAnsi"/>
          <w:sz w:val="24"/>
          <w:szCs w:val="24"/>
          <w:lang w:eastAsia="pl-PL"/>
        </w:rPr>
        <w:t xml:space="preserve">W Zespole Szkół Ogrodniczych i Ogólnokształcących w Pruszczu Gdańskim wyznaczony został Inspektor Ochrony Danych, z którym można skontaktować się pod adresem </w:t>
      </w:r>
      <w:r w:rsidRPr="00130D6C">
        <w:rPr>
          <w:rFonts w:eastAsia="Calibri" w:cstheme="minorHAnsi"/>
          <w:sz w:val="24"/>
          <w:szCs w:val="24"/>
          <w:lang w:eastAsia="pl-PL"/>
        </w:rPr>
        <w:br/>
        <w:t>e-mail: </w:t>
      </w:r>
      <w:hyperlink r:id="rId13" w:history="1">
        <w:r w:rsidRPr="00130D6C">
          <w:rPr>
            <w:rFonts w:eastAsia="Calibri" w:cstheme="minorHAnsi"/>
            <w:color w:val="0563C1" w:themeColor="hyperlink"/>
            <w:sz w:val="24"/>
            <w:szCs w:val="24"/>
            <w:u w:val="single"/>
            <w:lang w:eastAsia="pl-PL"/>
          </w:rPr>
          <w:t>iod@zsoio.pl</w:t>
        </w:r>
      </w:hyperlink>
      <w:r w:rsidRPr="00130D6C">
        <w:rPr>
          <w:rFonts w:eastAsia="Calibri" w:cstheme="minorHAnsi"/>
          <w:sz w:val="24"/>
          <w:szCs w:val="24"/>
          <w:lang w:eastAsia="pl-PL"/>
        </w:rPr>
        <w:t xml:space="preserve"> </w:t>
      </w:r>
    </w:p>
    <w:p w14:paraId="59208F67" w14:textId="53D3C94F" w:rsidR="00130D6C" w:rsidRPr="00130D6C" w:rsidRDefault="00130D6C" w:rsidP="00130D6C">
      <w:pPr>
        <w:numPr>
          <w:ilvl w:val="0"/>
          <w:numId w:val="23"/>
        </w:numPr>
        <w:spacing w:after="0" w:line="276" w:lineRule="auto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130D6C">
        <w:rPr>
          <w:rFonts w:eastAsia="Calibri" w:cstheme="minorHAnsi"/>
          <w:sz w:val="24"/>
          <w:szCs w:val="24"/>
          <w:lang w:eastAsia="pl-PL"/>
        </w:rPr>
        <w:t xml:space="preserve">Pani/Pana dane osobowe przetwarzane będą w celu wykonania niniejszej umowy – </w:t>
      </w:r>
      <w:r w:rsidRPr="00130D6C">
        <w:rPr>
          <w:rFonts w:eastAsia="Calibri" w:cstheme="minorHAnsi"/>
          <w:sz w:val="24"/>
          <w:szCs w:val="24"/>
          <w:lang w:eastAsia="pl-PL"/>
        </w:rPr>
        <w:br/>
        <w:t xml:space="preserve">na podstawie art. 6 ust. 1 lit. b RODO oraz ewentualnie w celach wynikających </w:t>
      </w:r>
      <w:r w:rsidRPr="00130D6C">
        <w:rPr>
          <w:rFonts w:eastAsia="Calibri" w:cstheme="minorHAnsi"/>
          <w:sz w:val="24"/>
          <w:szCs w:val="24"/>
          <w:lang w:eastAsia="pl-PL"/>
        </w:rPr>
        <w:br/>
        <w:t xml:space="preserve">z prawnie uzasadnionych interesów realizowanych przez Administratora - </w:t>
      </w:r>
      <w:r w:rsidRPr="00130D6C">
        <w:rPr>
          <w:rFonts w:eastAsia="Calibri" w:cstheme="minorHAnsi"/>
          <w:sz w:val="24"/>
          <w:szCs w:val="24"/>
          <w:lang w:eastAsia="pl-PL"/>
        </w:rPr>
        <w:br/>
      </w:r>
      <w:r w:rsidRPr="00130D6C">
        <w:rPr>
          <w:rFonts w:eastAsia="Calibri" w:cstheme="minorHAnsi"/>
          <w:sz w:val="24"/>
          <w:szCs w:val="24"/>
          <w:lang w:eastAsia="pl-PL"/>
        </w:rPr>
        <w:lastRenderedPageBreak/>
        <w:t>art. 6 ust. 1 lit. f  RODO. Dane osobowe będą przetwarzane (wykonanie umowy) ewentualnie (prawnie uzasadnione interesy administratora).</w:t>
      </w:r>
    </w:p>
    <w:p w14:paraId="512A59B4" w14:textId="77777777" w:rsidR="00130D6C" w:rsidRPr="00130D6C" w:rsidRDefault="00130D6C" w:rsidP="00130D6C">
      <w:pPr>
        <w:numPr>
          <w:ilvl w:val="0"/>
          <w:numId w:val="23"/>
        </w:numPr>
        <w:spacing w:after="0" w:line="276" w:lineRule="auto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130D6C">
        <w:rPr>
          <w:rFonts w:eastAsia="Calibri" w:cstheme="minorHAnsi"/>
          <w:sz w:val="24"/>
          <w:szCs w:val="24"/>
          <w:lang w:eastAsia="pl-PL"/>
        </w:rPr>
        <w:t xml:space="preserve">Odbiorcą Pani/Pana danych osobowych mogą być w szczególności: </w:t>
      </w:r>
      <w:r w:rsidRPr="00130D6C">
        <w:rPr>
          <w:rFonts w:eastAsia="Calibri" w:cstheme="minorHAnsi"/>
          <w:sz w:val="24"/>
          <w:szCs w:val="24"/>
          <w:lang w:eastAsia="pl-PL"/>
        </w:rPr>
        <w:br/>
        <w:t xml:space="preserve">Poczta Polska S.A., bank obsługujący jednostkę, podmioty świadczące </w:t>
      </w:r>
      <w:r w:rsidRPr="00130D6C">
        <w:rPr>
          <w:rFonts w:eastAsia="Calibri" w:cstheme="minorHAnsi"/>
          <w:sz w:val="24"/>
          <w:szCs w:val="24"/>
          <w:lang w:eastAsia="pl-PL"/>
        </w:rPr>
        <w:br/>
        <w:t xml:space="preserve">dla Administratora usługi: kurierskie, prawne oraz inne organy publiczne i sądy – </w:t>
      </w:r>
      <w:r w:rsidRPr="00130D6C">
        <w:rPr>
          <w:rFonts w:eastAsia="Calibri" w:cstheme="minorHAnsi"/>
          <w:sz w:val="24"/>
          <w:szCs w:val="24"/>
          <w:lang w:eastAsia="pl-PL"/>
        </w:rPr>
        <w:br/>
        <w:t xml:space="preserve">o ile nie otrzymują danych w ramach konkretnego postępowania, a także Biuro Informacji Gospodarczych BIG </w:t>
      </w:r>
      <w:proofErr w:type="spellStart"/>
      <w:r w:rsidRPr="00130D6C">
        <w:rPr>
          <w:rFonts w:eastAsia="Calibri" w:cstheme="minorHAnsi"/>
          <w:sz w:val="24"/>
          <w:szCs w:val="24"/>
          <w:lang w:eastAsia="pl-PL"/>
        </w:rPr>
        <w:t>InfoMonitor</w:t>
      </w:r>
      <w:proofErr w:type="spellEnd"/>
      <w:r w:rsidRPr="00130D6C">
        <w:rPr>
          <w:rFonts w:eastAsia="Calibri" w:cstheme="minorHAnsi"/>
          <w:sz w:val="24"/>
          <w:szCs w:val="24"/>
          <w:lang w:eastAsia="pl-PL"/>
        </w:rPr>
        <w:t xml:space="preserve"> w Warszawie, podmioty realizujące prawo dostępu do informacji publicznej zgodnie z ustawą oraz Starostwo Powiatowe </w:t>
      </w:r>
      <w:r w:rsidRPr="00130D6C">
        <w:rPr>
          <w:rFonts w:eastAsia="Calibri" w:cstheme="minorHAnsi"/>
          <w:sz w:val="24"/>
          <w:szCs w:val="24"/>
          <w:lang w:eastAsia="pl-PL"/>
        </w:rPr>
        <w:br/>
        <w:t xml:space="preserve">w Pruszczu Gdańskim (dla celów obsługi </w:t>
      </w:r>
      <w:proofErr w:type="spellStart"/>
      <w:r w:rsidRPr="00130D6C">
        <w:rPr>
          <w:rFonts w:eastAsia="Calibri" w:cstheme="minorHAnsi"/>
          <w:sz w:val="24"/>
          <w:szCs w:val="24"/>
          <w:lang w:eastAsia="pl-PL"/>
        </w:rPr>
        <w:t>prawno</w:t>
      </w:r>
      <w:proofErr w:type="spellEnd"/>
      <w:r w:rsidRPr="00130D6C">
        <w:rPr>
          <w:rFonts w:eastAsia="Calibri" w:cstheme="minorHAnsi"/>
          <w:sz w:val="24"/>
          <w:szCs w:val="24"/>
          <w:lang w:eastAsia="pl-PL"/>
        </w:rPr>
        <w:t xml:space="preserve"> – księgowej). </w:t>
      </w:r>
    </w:p>
    <w:p w14:paraId="60C02ED2" w14:textId="77777777" w:rsidR="00130D6C" w:rsidRPr="00130D6C" w:rsidRDefault="00130D6C" w:rsidP="00130D6C">
      <w:pPr>
        <w:numPr>
          <w:ilvl w:val="0"/>
          <w:numId w:val="23"/>
        </w:numPr>
        <w:spacing w:after="0" w:line="276" w:lineRule="auto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130D6C">
        <w:rPr>
          <w:rFonts w:eastAsia="Calibri" w:cstheme="minorHAnsi"/>
          <w:sz w:val="24"/>
          <w:szCs w:val="24"/>
          <w:lang w:eastAsia="pl-PL"/>
        </w:rPr>
        <w:t xml:space="preserve">Administrator nie zamierza przekazywać danych osobowych do państwa trzeciego </w:t>
      </w:r>
      <w:r w:rsidRPr="00130D6C">
        <w:rPr>
          <w:rFonts w:eastAsia="Calibri" w:cstheme="minorHAnsi"/>
          <w:sz w:val="24"/>
          <w:szCs w:val="24"/>
          <w:lang w:eastAsia="pl-PL"/>
        </w:rPr>
        <w:br/>
        <w:t>lub organizacji międzynarodowej.</w:t>
      </w:r>
    </w:p>
    <w:p w14:paraId="47D125B9" w14:textId="77777777" w:rsidR="00130D6C" w:rsidRPr="00130D6C" w:rsidRDefault="00130D6C" w:rsidP="00130D6C">
      <w:pPr>
        <w:numPr>
          <w:ilvl w:val="0"/>
          <w:numId w:val="23"/>
        </w:numPr>
        <w:spacing w:after="0" w:line="276" w:lineRule="auto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130D6C">
        <w:rPr>
          <w:rFonts w:eastAsia="Calibri" w:cstheme="minorHAnsi"/>
          <w:sz w:val="24"/>
          <w:szCs w:val="24"/>
          <w:lang w:eastAsia="pl-PL"/>
        </w:rPr>
        <w:t xml:space="preserve">Pani/Pana dane osobowe będą przetwarzane w okresie obowiązywania umowy, </w:t>
      </w:r>
      <w:r w:rsidRPr="00130D6C">
        <w:rPr>
          <w:rFonts w:eastAsia="Calibri" w:cstheme="minorHAnsi"/>
          <w:sz w:val="24"/>
          <w:szCs w:val="24"/>
          <w:lang w:eastAsia="pl-PL"/>
        </w:rPr>
        <w:br/>
        <w:t xml:space="preserve">a także przez czas niezbędny do realizacji lub ochrony przed roszczeniami </w:t>
      </w:r>
      <w:r w:rsidRPr="00130D6C">
        <w:rPr>
          <w:rFonts w:eastAsia="Calibri" w:cstheme="minorHAnsi"/>
          <w:sz w:val="24"/>
          <w:szCs w:val="24"/>
          <w:lang w:eastAsia="pl-PL"/>
        </w:rPr>
        <w:br/>
        <w:t xml:space="preserve">z nią związanymi (co do zasady 10 lat), z uwzględnieniem przepisów o archiwizacji obowiązujących jednostkę. </w:t>
      </w:r>
    </w:p>
    <w:p w14:paraId="3DA11894" w14:textId="77777777" w:rsidR="00130D6C" w:rsidRPr="00130D6C" w:rsidRDefault="00130D6C" w:rsidP="00130D6C">
      <w:pPr>
        <w:numPr>
          <w:ilvl w:val="0"/>
          <w:numId w:val="23"/>
        </w:numPr>
        <w:spacing w:after="0" w:line="276" w:lineRule="auto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130D6C">
        <w:rPr>
          <w:rFonts w:eastAsia="Calibri" w:cstheme="minorHAnsi"/>
          <w:sz w:val="24"/>
          <w:szCs w:val="24"/>
          <w:lang w:eastAsia="pl-PL"/>
        </w:rPr>
        <w:t xml:space="preserve">Posiada Pani/Pan prawo dostępu do treści swoich danych oraz prawo </w:t>
      </w:r>
      <w:r w:rsidRPr="00130D6C">
        <w:rPr>
          <w:rFonts w:eastAsia="Calibri" w:cstheme="minorHAnsi"/>
          <w:sz w:val="24"/>
          <w:szCs w:val="24"/>
          <w:lang w:eastAsia="pl-PL"/>
        </w:rPr>
        <w:br/>
        <w:t>ich sprostowania, usunięcia, ograniczenia przetwarzania, prawo do przenoszenia danych, prawo wniesienia sprzeciwu.</w:t>
      </w:r>
    </w:p>
    <w:p w14:paraId="6838AE98" w14:textId="77777777" w:rsidR="00130D6C" w:rsidRPr="00130D6C" w:rsidRDefault="00130D6C" w:rsidP="00130D6C">
      <w:pPr>
        <w:numPr>
          <w:ilvl w:val="0"/>
          <w:numId w:val="23"/>
        </w:numPr>
        <w:spacing w:after="0" w:line="276" w:lineRule="auto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130D6C">
        <w:rPr>
          <w:rFonts w:eastAsia="Calibri" w:cstheme="minorHAnsi"/>
          <w:sz w:val="24"/>
          <w:szCs w:val="24"/>
          <w:lang w:eastAsia="pl-PL"/>
        </w:rPr>
        <w:t xml:space="preserve">Ma Pan/Pani prawo wniesienia skargi do organu nadzorczego: Prezes Urzędu Ochrony danych Osobowych, ul. Stawki 2, 00-193 Warszawa gdy uzna Pani/Pan, </w:t>
      </w:r>
      <w:r w:rsidRPr="00130D6C">
        <w:rPr>
          <w:rFonts w:eastAsia="Calibri" w:cstheme="minorHAnsi"/>
          <w:sz w:val="24"/>
          <w:szCs w:val="24"/>
          <w:lang w:eastAsia="pl-PL"/>
        </w:rPr>
        <w:br/>
        <w:t>iż przetwarzanie danych osobowych Pani/Pana dotyczących narusza przepisy RODO.</w:t>
      </w:r>
    </w:p>
    <w:p w14:paraId="618EEC56" w14:textId="77777777" w:rsidR="00130D6C" w:rsidRPr="00130D6C" w:rsidRDefault="00130D6C" w:rsidP="00130D6C">
      <w:pPr>
        <w:numPr>
          <w:ilvl w:val="0"/>
          <w:numId w:val="23"/>
        </w:numPr>
        <w:spacing w:after="0" w:line="276" w:lineRule="auto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130D6C">
        <w:rPr>
          <w:rFonts w:eastAsia="Calibri" w:cstheme="minorHAnsi"/>
          <w:sz w:val="24"/>
          <w:szCs w:val="24"/>
          <w:lang w:eastAsia="pl-PL"/>
        </w:rPr>
        <w:t xml:space="preserve">Podanie przez Pana/Panią danych osobowych jest wymogiem zawarcia umowy </w:t>
      </w:r>
      <w:r w:rsidRPr="00130D6C">
        <w:rPr>
          <w:rFonts w:eastAsia="Calibri" w:cstheme="minorHAnsi"/>
          <w:sz w:val="24"/>
          <w:szCs w:val="24"/>
          <w:lang w:eastAsia="pl-PL"/>
        </w:rPr>
        <w:br/>
        <w:t xml:space="preserve">lub podjęcia działań przed zawarciem umowy. </w:t>
      </w:r>
    </w:p>
    <w:p w14:paraId="0DCB659F" w14:textId="51694718" w:rsidR="004C0B1F" w:rsidRPr="00130D6C" w:rsidRDefault="00130D6C" w:rsidP="004C0B1F">
      <w:pPr>
        <w:numPr>
          <w:ilvl w:val="0"/>
          <w:numId w:val="23"/>
        </w:numPr>
        <w:spacing w:after="0" w:line="276" w:lineRule="auto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130D6C">
        <w:rPr>
          <w:rFonts w:eastAsia="Calibri" w:cstheme="minorHAnsi"/>
          <w:sz w:val="24"/>
          <w:szCs w:val="24"/>
          <w:lang w:eastAsia="pl-PL"/>
        </w:rPr>
        <w:t>Pani/Pana dane nie będą przetwarzane w sposób zautomatyzowany w tym również w formie profilowania.</w:t>
      </w:r>
    </w:p>
    <w:p w14:paraId="790FF399" w14:textId="77777777" w:rsidR="00130D6C" w:rsidRPr="00130D6C" w:rsidRDefault="00130D6C" w:rsidP="00130D6C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401207A" w14:textId="77777777" w:rsidR="00130D6C" w:rsidRPr="00130D6C" w:rsidRDefault="00130D6C" w:rsidP="00130D6C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130D6C">
        <w:rPr>
          <w:rFonts w:eastAsia="Times New Roman" w:cstheme="minorHAnsi"/>
          <w:b/>
          <w:bCs/>
          <w:sz w:val="24"/>
          <w:szCs w:val="24"/>
          <w:lang w:eastAsia="pl-PL"/>
        </w:rPr>
        <w:t>§ 5</w:t>
      </w:r>
    </w:p>
    <w:p w14:paraId="6A47D7BD" w14:textId="77777777" w:rsidR="00130D6C" w:rsidRPr="00130D6C" w:rsidRDefault="00130D6C" w:rsidP="00130D6C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0D6C">
        <w:rPr>
          <w:rFonts w:eastAsia="Times New Roman" w:cstheme="minorHAnsi"/>
          <w:sz w:val="24"/>
          <w:szCs w:val="24"/>
          <w:lang w:eastAsia="pl-PL"/>
        </w:rPr>
        <w:t>Treść umowy nie podlega negocjacjom.</w:t>
      </w:r>
    </w:p>
    <w:p w14:paraId="612C4B65" w14:textId="77777777" w:rsidR="00130D6C" w:rsidRPr="00130D6C" w:rsidRDefault="00130D6C" w:rsidP="00130D6C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0D6C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Zmiana niniejszej umowy wymaga zachowania formy pisemnej pod rygorem nieważności</w:t>
      </w:r>
      <w:r w:rsidRPr="00130D6C">
        <w:rPr>
          <w:rFonts w:eastAsia="Times New Roman" w:cstheme="minorHAnsi"/>
          <w:sz w:val="24"/>
          <w:szCs w:val="24"/>
          <w:lang w:eastAsia="pl-PL"/>
        </w:rPr>
        <w:t>.</w:t>
      </w:r>
    </w:p>
    <w:p w14:paraId="7B554472" w14:textId="77777777" w:rsidR="00130D6C" w:rsidRPr="00130D6C" w:rsidRDefault="00130D6C" w:rsidP="00130D6C">
      <w:pPr>
        <w:numPr>
          <w:ilvl w:val="0"/>
          <w:numId w:val="19"/>
        </w:numPr>
        <w:spacing w:after="0" w:line="276" w:lineRule="auto"/>
        <w:ind w:left="357" w:hanging="357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bookmarkStart w:id="2" w:name="_Hlk536622100"/>
      <w:r w:rsidRPr="00130D6C">
        <w:rPr>
          <w:rFonts w:eastAsia="Times New Roman" w:cstheme="minorHAnsi"/>
          <w:sz w:val="24"/>
          <w:szCs w:val="24"/>
          <w:lang w:eastAsia="pl-PL"/>
        </w:rPr>
        <w:t xml:space="preserve">W sprawach nieuregulowanych niniejszą umową mają zastosowane przepisy </w:t>
      </w:r>
      <w:r w:rsidRPr="00130D6C">
        <w:rPr>
          <w:rFonts w:eastAsia="Times New Roman" w:cstheme="minorHAnsi"/>
          <w:sz w:val="24"/>
          <w:szCs w:val="24"/>
          <w:lang w:eastAsia="pl-PL"/>
        </w:rPr>
        <w:br/>
        <w:t xml:space="preserve">Kodeksu Cywilnego oraz art. 15 ust. 3 pkt. 3 ustawy z dnia 11 marca 2004r. </w:t>
      </w:r>
      <w:r w:rsidRPr="00130D6C">
        <w:rPr>
          <w:rFonts w:eastAsia="Times New Roman" w:cstheme="minorHAnsi"/>
          <w:i/>
          <w:sz w:val="24"/>
          <w:szCs w:val="24"/>
          <w:lang w:eastAsia="pl-PL"/>
        </w:rPr>
        <w:t xml:space="preserve">o podatku </w:t>
      </w:r>
      <w:r w:rsidRPr="00130D6C">
        <w:rPr>
          <w:rFonts w:eastAsia="Times New Roman" w:cstheme="minorHAnsi"/>
          <w:i/>
          <w:sz w:val="24"/>
          <w:szCs w:val="24"/>
          <w:lang w:eastAsia="pl-PL"/>
        </w:rPr>
        <w:br/>
        <w:t>od towarów i usług.</w:t>
      </w:r>
    </w:p>
    <w:p w14:paraId="112FB2B1" w14:textId="77777777" w:rsidR="00130D6C" w:rsidRPr="00130D6C" w:rsidRDefault="00130D6C" w:rsidP="00130D6C">
      <w:pPr>
        <w:numPr>
          <w:ilvl w:val="0"/>
          <w:numId w:val="19"/>
        </w:numPr>
        <w:spacing w:after="0" w:line="276" w:lineRule="auto"/>
        <w:ind w:left="357" w:hanging="357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130D6C">
        <w:rPr>
          <w:rFonts w:ascii="Calibri" w:eastAsia="Times New Roman" w:hAnsi="Calibri" w:cstheme="minorHAnsi"/>
          <w:bCs/>
          <w:iCs/>
          <w:sz w:val="24"/>
          <w:szCs w:val="24"/>
          <w:lang w:eastAsia="pl-PL"/>
        </w:rPr>
        <w:t xml:space="preserve">Ewentualne spory mogące wynikać na tle zawarcia, realizacji oraz rozwiązania umowy </w:t>
      </w:r>
      <w:r w:rsidRPr="00130D6C">
        <w:rPr>
          <w:rFonts w:ascii="Calibri" w:eastAsia="Times New Roman" w:hAnsi="Calibri" w:cstheme="minorHAnsi"/>
          <w:bCs/>
          <w:iCs/>
          <w:sz w:val="24"/>
          <w:szCs w:val="24"/>
          <w:lang w:eastAsia="pl-PL"/>
        </w:rPr>
        <w:br/>
        <w:t>i wynikającymi z tego skutkami rozstrzygać będzie sąd powszechny właściwy miejscowo dla siedziby Zamawiającego</w:t>
      </w:r>
      <w:r w:rsidRPr="00130D6C">
        <w:rPr>
          <w:rFonts w:eastAsia="Times New Roman" w:cstheme="minorHAnsi"/>
          <w:sz w:val="24"/>
          <w:szCs w:val="24"/>
          <w:lang w:eastAsia="pl-PL"/>
        </w:rPr>
        <w:t>.</w:t>
      </w:r>
    </w:p>
    <w:p w14:paraId="6DE6EBB7" w14:textId="77777777" w:rsidR="00130D6C" w:rsidRPr="00130D6C" w:rsidRDefault="00130D6C" w:rsidP="00130D6C">
      <w:pPr>
        <w:numPr>
          <w:ilvl w:val="0"/>
          <w:numId w:val="19"/>
        </w:numPr>
        <w:spacing w:after="0" w:line="276" w:lineRule="auto"/>
        <w:ind w:left="357" w:hanging="357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130D6C">
        <w:rPr>
          <w:rFonts w:eastAsia="Times New Roman" w:cstheme="minorHAnsi"/>
          <w:sz w:val="24"/>
          <w:szCs w:val="24"/>
          <w:lang w:eastAsia="pl-PL"/>
        </w:rPr>
        <w:t>Wymienione w umowie załączniki stanowią jej integralną część.</w:t>
      </w:r>
    </w:p>
    <w:p w14:paraId="02728248" w14:textId="59B69968" w:rsidR="00130D6C" w:rsidRPr="00130D6C" w:rsidRDefault="00130D6C" w:rsidP="00130D6C">
      <w:pPr>
        <w:numPr>
          <w:ilvl w:val="0"/>
          <w:numId w:val="19"/>
        </w:numPr>
        <w:spacing w:after="0" w:line="276" w:lineRule="auto"/>
        <w:ind w:left="357" w:hanging="357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130D6C">
        <w:rPr>
          <w:rFonts w:ascii="Calibri" w:eastAsia="Times New Roman" w:hAnsi="Calibri" w:cstheme="minorHAnsi"/>
          <w:sz w:val="24"/>
          <w:szCs w:val="24"/>
          <w:lang w:eastAsia="pl-PL"/>
        </w:rPr>
        <w:t xml:space="preserve">Umowę sporządzono w formie pisemnej w trzech jednobrzmiących egzemplarzach, </w:t>
      </w:r>
      <w:r w:rsidRPr="00130D6C">
        <w:rPr>
          <w:rFonts w:ascii="Calibri" w:eastAsia="Times New Roman" w:hAnsi="Calibri" w:cstheme="minorHAnsi"/>
          <w:sz w:val="24"/>
          <w:szCs w:val="24"/>
          <w:lang w:eastAsia="pl-PL"/>
        </w:rPr>
        <w:br/>
        <w:t xml:space="preserve">z których każdy opatrzono własnoręcznymi podpisami, jeden egzemplarz </w:t>
      </w:r>
      <w:r w:rsidRPr="00130D6C">
        <w:rPr>
          <w:rFonts w:ascii="Calibri" w:eastAsia="Times New Roman" w:hAnsi="Calibri" w:cstheme="minorHAnsi"/>
          <w:sz w:val="24"/>
          <w:szCs w:val="24"/>
          <w:lang w:eastAsia="pl-PL"/>
        </w:rPr>
        <w:br/>
        <w:t>dla Zleceniobiorcy i dwa egzemplarze dla Zleceniodawcy.</w:t>
      </w:r>
    </w:p>
    <w:p w14:paraId="7DFCAC50" w14:textId="77777777" w:rsidR="00130D6C" w:rsidRPr="00130D6C" w:rsidRDefault="00130D6C" w:rsidP="00130D6C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0D6C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Wykonawca oświadcza że zapoznał się z Zarządzeniem nr 18/2024 Dyrektora Zespołu Szkół Ogrodniczych im. Mariana Raciborskiego w Pruszczu Gdańskim z dnia 25 września 2024 r. </w:t>
      </w:r>
      <w:r w:rsidRPr="00130D6C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130D6C">
        <w:rPr>
          <w:rFonts w:eastAsia="Times New Roman" w:cstheme="minorHAnsi"/>
          <w:i/>
          <w:color w:val="000000"/>
          <w:sz w:val="24"/>
          <w:szCs w:val="24"/>
          <w:lang w:eastAsia="pl-PL"/>
        </w:rPr>
        <w:t xml:space="preserve">w sprawie ustalenia wewnętrznej procedury dokonywania zgłoszeń naruszeń prawa </w:t>
      </w:r>
      <w:r w:rsidRPr="00130D6C">
        <w:rPr>
          <w:rFonts w:eastAsia="Times New Roman" w:cstheme="minorHAnsi"/>
          <w:i/>
          <w:color w:val="000000"/>
          <w:sz w:val="24"/>
          <w:szCs w:val="24"/>
          <w:lang w:eastAsia="pl-PL"/>
        </w:rPr>
        <w:br/>
        <w:t xml:space="preserve">i podejmowania działań następczych w Zespole Szkół Ogrodniczych i Ogólnokształcących </w:t>
      </w:r>
      <w:r w:rsidRPr="00130D6C">
        <w:rPr>
          <w:rFonts w:eastAsia="Times New Roman" w:cstheme="minorHAnsi"/>
          <w:i/>
          <w:color w:val="000000"/>
          <w:sz w:val="24"/>
          <w:szCs w:val="24"/>
          <w:lang w:eastAsia="pl-PL"/>
        </w:rPr>
        <w:br/>
        <w:t>im. Mariana Raciborskiego w Pruszczu Gdańskim</w:t>
      </w:r>
      <w:r w:rsidRPr="00130D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zamieszczonym na stronie BIP ZSOiO"</w:t>
      </w:r>
    </w:p>
    <w:bookmarkEnd w:id="2"/>
    <w:p w14:paraId="616B870D" w14:textId="77777777" w:rsidR="00130D6C" w:rsidRPr="00130D6C" w:rsidRDefault="00130D6C" w:rsidP="00130D6C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528F694" w14:textId="77777777" w:rsidR="00130D6C" w:rsidRPr="00130D6C" w:rsidRDefault="00130D6C" w:rsidP="00130D6C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0D6C">
        <w:rPr>
          <w:rFonts w:eastAsia="Times New Roman" w:cstheme="minorHAnsi"/>
          <w:sz w:val="24"/>
          <w:szCs w:val="24"/>
          <w:lang w:eastAsia="pl-PL"/>
        </w:rPr>
        <w:t>Załączniki:</w:t>
      </w:r>
    </w:p>
    <w:p w14:paraId="3F888B72" w14:textId="77777777" w:rsidR="00130D6C" w:rsidRPr="00130D6C" w:rsidRDefault="00130D6C" w:rsidP="00130D6C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0D6C">
        <w:rPr>
          <w:rFonts w:eastAsia="Times New Roman" w:cstheme="minorHAnsi"/>
          <w:sz w:val="24"/>
          <w:szCs w:val="24"/>
          <w:lang w:eastAsia="pl-PL"/>
        </w:rPr>
        <w:t>Upoważnienie do przetwarzania danych osobowych.</w:t>
      </w:r>
    </w:p>
    <w:p w14:paraId="745A5BAB" w14:textId="77777777" w:rsidR="00130D6C" w:rsidRPr="00130D6C" w:rsidRDefault="00130D6C" w:rsidP="00130D6C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0D6C">
        <w:rPr>
          <w:rFonts w:eastAsia="Times New Roman" w:cstheme="minorHAnsi"/>
          <w:sz w:val="24"/>
          <w:szCs w:val="24"/>
          <w:lang w:eastAsia="pl-PL"/>
        </w:rPr>
        <w:t>Karta czasu świadczenia usług.</w:t>
      </w:r>
    </w:p>
    <w:p w14:paraId="497BA55C" w14:textId="77777777" w:rsidR="00130D6C" w:rsidRPr="00130D6C" w:rsidRDefault="00130D6C" w:rsidP="00130D6C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0D6C">
        <w:rPr>
          <w:rFonts w:eastAsia="Times New Roman" w:cstheme="minorHAnsi"/>
          <w:sz w:val="24"/>
          <w:szCs w:val="24"/>
          <w:lang w:eastAsia="pl-PL"/>
        </w:rPr>
        <w:t>Oświadczenie zleceniobiorcy.</w:t>
      </w:r>
    </w:p>
    <w:p w14:paraId="2783862D" w14:textId="77777777" w:rsidR="00130D6C" w:rsidRPr="00130D6C" w:rsidRDefault="00130D6C" w:rsidP="00130D6C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0D6C">
        <w:rPr>
          <w:rFonts w:eastAsia="Times New Roman" w:cstheme="minorHAnsi"/>
          <w:sz w:val="24"/>
          <w:szCs w:val="24"/>
          <w:lang w:eastAsia="pl-PL"/>
        </w:rPr>
        <w:t>Rachunek.</w:t>
      </w:r>
    </w:p>
    <w:p w14:paraId="7BBF3852" w14:textId="77777777" w:rsidR="00130D6C" w:rsidRPr="00130D6C" w:rsidRDefault="00130D6C" w:rsidP="00130D6C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380" w:type="dxa"/>
        <w:tblLook w:val="04A0" w:firstRow="1" w:lastRow="0" w:firstColumn="1" w:lastColumn="0" w:noHBand="0" w:noVBand="1"/>
      </w:tblPr>
      <w:tblGrid>
        <w:gridCol w:w="4690"/>
        <w:gridCol w:w="4690"/>
      </w:tblGrid>
      <w:tr w:rsidR="00130D6C" w:rsidRPr="00130D6C" w14:paraId="672C04F8" w14:textId="77777777" w:rsidTr="00F01451">
        <w:tc>
          <w:tcPr>
            <w:tcW w:w="4690" w:type="dxa"/>
          </w:tcPr>
          <w:p w14:paraId="71E0A908" w14:textId="77777777" w:rsidR="00130D6C" w:rsidRPr="00130D6C" w:rsidRDefault="00130D6C" w:rsidP="00130D6C">
            <w:pPr>
              <w:spacing w:after="0" w:line="276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bookmarkStart w:id="3" w:name="_Hlk122586657"/>
            <w:r w:rsidRPr="00130D6C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ZLECENIODAWCA</w:t>
            </w:r>
          </w:p>
        </w:tc>
        <w:tc>
          <w:tcPr>
            <w:tcW w:w="4690" w:type="dxa"/>
          </w:tcPr>
          <w:p w14:paraId="52C192DD" w14:textId="77777777" w:rsidR="00130D6C" w:rsidRPr="00130D6C" w:rsidRDefault="00130D6C" w:rsidP="00130D6C">
            <w:pPr>
              <w:spacing w:after="0" w:line="276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130D6C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ZLECENIOBIORCA</w:t>
            </w:r>
          </w:p>
        </w:tc>
      </w:tr>
      <w:bookmarkEnd w:id="3"/>
    </w:tbl>
    <w:p w14:paraId="1EC79263" w14:textId="77777777" w:rsidR="00130D6C" w:rsidRPr="00130D6C" w:rsidRDefault="00130D6C" w:rsidP="00130D6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69478FD8" w14:textId="77777777" w:rsidR="00130D6C" w:rsidRPr="00130D6C" w:rsidRDefault="00130D6C" w:rsidP="00130D6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79662DED" w14:textId="77777777" w:rsidR="00130D6C" w:rsidRPr="00130D6C" w:rsidRDefault="00130D6C" w:rsidP="00130D6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5FFCE2D8" w14:textId="77777777" w:rsidR="00130D6C" w:rsidRPr="00130D6C" w:rsidRDefault="00130D6C" w:rsidP="00130D6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03975B27" w14:textId="77777777" w:rsidR="00130D6C" w:rsidRPr="00130D6C" w:rsidRDefault="00130D6C" w:rsidP="00130D6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6090A31C" w14:textId="77777777" w:rsidR="00130D6C" w:rsidRPr="00130D6C" w:rsidRDefault="00130D6C" w:rsidP="00130D6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27CE4F00" w14:textId="77777777" w:rsidR="00130D6C" w:rsidRPr="00130D6C" w:rsidRDefault="00130D6C" w:rsidP="00130D6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30B98712" w14:textId="77777777" w:rsidR="00130D6C" w:rsidRPr="00130D6C" w:rsidRDefault="00130D6C" w:rsidP="00130D6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587F8FBC" w14:textId="77777777" w:rsidR="00130D6C" w:rsidRPr="00130D6C" w:rsidRDefault="00130D6C" w:rsidP="00130D6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30BA031A" w14:textId="77777777" w:rsidR="00130D6C" w:rsidRPr="00130D6C" w:rsidRDefault="00130D6C" w:rsidP="00130D6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6B15D42F" w14:textId="77777777" w:rsidR="00130D6C" w:rsidRPr="00130D6C" w:rsidRDefault="00130D6C" w:rsidP="00130D6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3F7A03D0" w14:textId="77777777" w:rsidR="00130D6C" w:rsidRPr="00130D6C" w:rsidRDefault="00130D6C" w:rsidP="00130D6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46F11C67" w14:textId="77777777" w:rsidR="00130D6C" w:rsidRPr="00130D6C" w:rsidRDefault="00130D6C" w:rsidP="00130D6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2ADB6D17" w14:textId="77777777" w:rsidR="00130D6C" w:rsidRPr="00130D6C" w:rsidRDefault="00130D6C" w:rsidP="00130D6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3EF4E4BF" w14:textId="77777777" w:rsidR="00130D6C" w:rsidRPr="00130D6C" w:rsidRDefault="00130D6C" w:rsidP="00130D6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53F8419C" w14:textId="77777777" w:rsidR="00130D6C" w:rsidRPr="00130D6C" w:rsidRDefault="00130D6C" w:rsidP="00130D6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75F9EFC9" w14:textId="77777777" w:rsidR="00130D6C" w:rsidRPr="00130D6C" w:rsidRDefault="00130D6C" w:rsidP="00130D6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27BBB539" w14:textId="67240C25" w:rsidR="00786EDC" w:rsidRPr="00130D6C" w:rsidRDefault="00786EDC" w:rsidP="00130D6C"/>
    <w:sectPr w:rsidR="00786EDC" w:rsidRPr="00130D6C" w:rsidSect="00D5139C">
      <w:headerReference w:type="default" r:id="rId14"/>
      <w:footerReference w:type="default" r:id="rId15"/>
      <w:pgSz w:w="11906" w:h="16838"/>
      <w:pgMar w:top="1702" w:right="1417" w:bottom="1417" w:left="1417" w:header="7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D7DE3" w14:textId="77777777" w:rsidR="00D86084" w:rsidRDefault="00D86084" w:rsidP="00715A77">
      <w:r>
        <w:separator/>
      </w:r>
    </w:p>
  </w:endnote>
  <w:endnote w:type="continuationSeparator" w:id="0">
    <w:p w14:paraId="143D82DE" w14:textId="77777777" w:rsidR="00D86084" w:rsidRDefault="00D86084" w:rsidP="0071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01034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2FBB3" w14:textId="63AB36CB" w:rsidR="00130D6C" w:rsidRDefault="00130D6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64E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64E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DEB4AB" w14:textId="13CE58A6" w:rsidR="00452514" w:rsidRPr="005067B6" w:rsidRDefault="00452514" w:rsidP="005067B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AA62E" w14:textId="77777777" w:rsidR="00D86084" w:rsidRDefault="00D86084" w:rsidP="00715A77">
      <w:r>
        <w:separator/>
      </w:r>
    </w:p>
  </w:footnote>
  <w:footnote w:type="continuationSeparator" w:id="0">
    <w:p w14:paraId="75FB0104" w14:textId="77777777" w:rsidR="00D86084" w:rsidRDefault="00D86084" w:rsidP="0071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9C6F4" w14:textId="4F791B1F" w:rsidR="00715A77" w:rsidRPr="00715A77" w:rsidRDefault="005067B6" w:rsidP="00D5139C">
    <w:pPr>
      <w:pStyle w:val="Nagwek"/>
      <w:spacing w:after="0"/>
      <w:ind w:firstLine="284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41245EE" wp14:editId="1553549D">
          <wp:simplePos x="0" y="0"/>
          <wp:positionH relativeFrom="page">
            <wp:posOffset>137795</wp:posOffset>
          </wp:positionH>
          <wp:positionV relativeFrom="topMargin">
            <wp:posOffset>210820</wp:posOffset>
          </wp:positionV>
          <wp:extent cx="7347585" cy="6877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23D33"/>
    <w:multiLevelType w:val="hybridMultilevel"/>
    <w:tmpl w:val="19A2AFC6"/>
    <w:lvl w:ilvl="0" w:tplc="733E8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97656"/>
    <w:multiLevelType w:val="hybridMultilevel"/>
    <w:tmpl w:val="D7BE43EC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45238BE"/>
    <w:multiLevelType w:val="hybridMultilevel"/>
    <w:tmpl w:val="86C82C52"/>
    <w:lvl w:ilvl="0" w:tplc="B8DC8786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15825DD7"/>
    <w:multiLevelType w:val="hybridMultilevel"/>
    <w:tmpl w:val="62B8BD3A"/>
    <w:lvl w:ilvl="0" w:tplc="04150019">
      <w:start w:val="1"/>
      <w:numFmt w:val="lowerLetter"/>
      <w:lvlText w:val="%1.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 w15:restartNumberingAfterBreak="0">
    <w:nsid w:val="188840CF"/>
    <w:multiLevelType w:val="hybridMultilevel"/>
    <w:tmpl w:val="31E0D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7D50C3"/>
    <w:multiLevelType w:val="hybridMultilevel"/>
    <w:tmpl w:val="6850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224EB"/>
    <w:multiLevelType w:val="hybridMultilevel"/>
    <w:tmpl w:val="60AADA8E"/>
    <w:lvl w:ilvl="0" w:tplc="7E82B5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9630B"/>
    <w:multiLevelType w:val="hybridMultilevel"/>
    <w:tmpl w:val="427AD68A"/>
    <w:lvl w:ilvl="0" w:tplc="F5EE314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3D638C"/>
    <w:multiLevelType w:val="hybridMultilevel"/>
    <w:tmpl w:val="6DF833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26977"/>
    <w:multiLevelType w:val="hybridMultilevel"/>
    <w:tmpl w:val="B2E46B0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420877E6"/>
    <w:multiLevelType w:val="hybridMultilevel"/>
    <w:tmpl w:val="69FED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7066B"/>
    <w:multiLevelType w:val="hybridMultilevel"/>
    <w:tmpl w:val="EB7ED390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 w15:restartNumberingAfterBreak="0">
    <w:nsid w:val="5025735C"/>
    <w:multiLevelType w:val="hybridMultilevel"/>
    <w:tmpl w:val="0386A1F8"/>
    <w:lvl w:ilvl="0" w:tplc="562C3198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3613B"/>
    <w:multiLevelType w:val="hybridMultilevel"/>
    <w:tmpl w:val="9FB8F0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D7A89"/>
    <w:multiLevelType w:val="hybridMultilevel"/>
    <w:tmpl w:val="A39C3EC6"/>
    <w:lvl w:ilvl="0" w:tplc="BDF296C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D05A02"/>
    <w:multiLevelType w:val="hybridMultilevel"/>
    <w:tmpl w:val="2F6484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840091"/>
    <w:multiLevelType w:val="hybridMultilevel"/>
    <w:tmpl w:val="C3BEE92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A5C2401"/>
    <w:multiLevelType w:val="hybridMultilevel"/>
    <w:tmpl w:val="80E2C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81F3A"/>
    <w:multiLevelType w:val="hybridMultilevel"/>
    <w:tmpl w:val="FA90E9AA"/>
    <w:lvl w:ilvl="0" w:tplc="BD32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512852"/>
    <w:multiLevelType w:val="hybridMultilevel"/>
    <w:tmpl w:val="5452415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431517B"/>
    <w:multiLevelType w:val="hybridMultilevel"/>
    <w:tmpl w:val="497814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C26C3"/>
    <w:multiLevelType w:val="hybridMultilevel"/>
    <w:tmpl w:val="4620992A"/>
    <w:lvl w:ilvl="0" w:tplc="11540C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DA62E4"/>
    <w:multiLevelType w:val="hybridMultilevel"/>
    <w:tmpl w:val="0226E134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7B617F4A"/>
    <w:multiLevelType w:val="hybridMultilevel"/>
    <w:tmpl w:val="41860B74"/>
    <w:lvl w:ilvl="0" w:tplc="04150001">
      <w:start w:val="1"/>
      <w:numFmt w:val="bullet"/>
      <w:lvlText w:val=""/>
      <w:lvlJc w:val="left"/>
      <w:pPr>
        <w:tabs>
          <w:tab w:val="num" w:pos="2486"/>
        </w:tabs>
        <w:ind w:left="2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206"/>
        </w:tabs>
        <w:ind w:left="3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26"/>
        </w:tabs>
        <w:ind w:left="3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46"/>
        </w:tabs>
        <w:ind w:left="4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66"/>
        </w:tabs>
        <w:ind w:left="5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86"/>
        </w:tabs>
        <w:ind w:left="6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06"/>
        </w:tabs>
        <w:ind w:left="6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26"/>
        </w:tabs>
        <w:ind w:left="7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46"/>
        </w:tabs>
        <w:ind w:left="8246" w:hanging="360"/>
      </w:pPr>
      <w:rPr>
        <w:rFonts w:ascii="Wingdings" w:hAnsi="Wingdings" w:hint="default"/>
      </w:rPr>
    </w:lvl>
  </w:abstractNum>
  <w:abstractNum w:abstractNumId="24" w15:restartNumberingAfterBreak="0">
    <w:nsid w:val="7CE0032C"/>
    <w:multiLevelType w:val="hybridMultilevel"/>
    <w:tmpl w:val="D17AF2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21"/>
  </w:num>
  <w:num w:numId="5">
    <w:abstractNumId w:val="17"/>
  </w:num>
  <w:num w:numId="6">
    <w:abstractNumId w:val="23"/>
  </w:num>
  <w:num w:numId="7">
    <w:abstractNumId w:val="20"/>
  </w:num>
  <w:num w:numId="8">
    <w:abstractNumId w:val="10"/>
  </w:num>
  <w:num w:numId="9">
    <w:abstractNumId w:val="8"/>
  </w:num>
  <w:num w:numId="10">
    <w:abstractNumId w:val="3"/>
  </w:num>
  <w:num w:numId="11">
    <w:abstractNumId w:val="24"/>
  </w:num>
  <w:num w:numId="12">
    <w:abstractNumId w:val="11"/>
  </w:num>
  <w:num w:numId="13">
    <w:abstractNumId w:val="12"/>
  </w:num>
  <w:num w:numId="14">
    <w:abstractNumId w:val="22"/>
  </w:num>
  <w:num w:numId="15">
    <w:abstractNumId w:val="1"/>
  </w:num>
  <w:num w:numId="16">
    <w:abstractNumId w:val="5"/>
  </w:num>
  <w:num w:numId="17">
    <w:abstractNumId w:val="19"/>
  </w:num>
  <w:num w:numId="18">
    <w:abstractNumId w:val="18"/>
  </w:num>
  <w:num w:numId="19">
    <w:abstractNumId w:val="7"/>
  </w:num>
  <w:num w:numId="20">
    <w:abstractNumId w:val="15"/>
  </w:num>
  <w:num w:numId="21">
    <w:abstractNumId w:val="14"/>
  </w:num>
  <w:num w:numId="22">
    <w:abstractNumId w:val="4"/>
  </w:num>
  <w:num w:numId="23">
    <w:abstractNumId w:val="0"/>
  </w:num>
  <w:num w:numId="24">
    <w:abstractNumId w:val="1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9C"/>
    <w:rsid w:val="00004D3F"/>
    <w:rsid w:val="0003151F"/>
    <w:rsid w:val="000C4726"/>
    <w:rsid w:val="00130D6C"/>
    <w:rsid w:val="0014064C"/>
    <w:rsid w:val="001D43E6"/>
    <w:rsid w:val="001E0290"/>
    <w:rsid w:val="00224930"/>
    <w:rsid w:val="00226681"/>
    <w:rsid w:val="00229E54"/>
    <w:rsid w:val="00234EC1"/>
    <w:rsid w:val="00243A96"/>
    <w:rsid w:val="00280980"/>
    <w:rsid w:val="00286456"/>
    <w:rsid w:val="002D2681"/>
    <w:rsid w:val="003033B5"/>
    <w:rsid w:val="00355B3B"/>
    <w:rsid w:val="003C6696"/>
    <w:rsid w:val="00405D94"/>
    <w:rsid w:val="00411FEF"/>
    <w:rsid w:val="0041580E"/>
    <w:rsid w:val="00446FF1"/>
    <w:rsid w:val="00452514"/>
    <w:rsid w:val="004C0B1F"/>
    <w:rsid w:val="005067B6"/>
    <w:rsid w:val="005233AD"/>
    <w:rsid w:val="00590CFD"/>
    <w:rsid w:val="00591891"/>
    <w:rsid w:val="005A527B"/>
    <w:rsid w:val="00606572"/>
    <w:rsid w:val="00616D45"/>
    <w:rsid w:val="00633638"/>
    <w:rsid w:val="00665F9E"/>
    <w:rsid w:val="00685890"/>
    <w:rsid w:val="006907DE"/>
    <w:rsid w:val="00692A3C"/>
    <w:rsid w:val="00704DA7"/>
    <w:rsid w:val="00715A77"/>
    <w:rsid w:val="0074616D"/>
    <w:rsid w:val="00756738"/>
    <w:rsid w:val="007710FA"/>
    <w:rsid w:val="00786A70"/>
    <w:rsid w:val="00786EDC"/>
    <w:rsid w:val="007E2B2C"/>
    <w:rsid w:val="00800F47"/>
    <w:rsid w:val="00850150"/>
    <w:rsid w:val="0085200B"/>
    <w:rsid w:val="00891D71"/>
    <w:rsid w:val="008C64ED"/>
    <w:rsid w:val="008E5EE1"/>
    <w:rsid w:val="00901A72"/>
    <w:rsid w:val="00920984"/>
    <w:rsid w:val="0096400B"/>
    <w:rsid w:val="009677DE"/>
    <w:rsid w:val="009A205B"/>
    <w:rsid w:val="009C0868"/>
    <w:rsid w:val="009D6089"/>
    <w:rsid w:val="009E087C"/>
    <w:rsid w:val="009E7FE2"/>
    <w:rsid w:val="00A16F99"/>
    <w:rsid w:val="00A706B7"/>
    <w:rsid w:val="00A95008"/>
    <w:rsid w:val="00AE3DB2"/>
    <w:rsid w:val="00B058A7"/>
    <w:rsid w:val="00B07DE0"/>
    <w:rsid w:val="00B4138E"/>
    <w:rsid w:val="00B5559C"/>
    <w:rsid w:val="00BC554B"/>
    <w:rsid w:val="00BD3D5D"/>
    <w:rsid w:val="00C16F77"/>
    <w:rsid w:val="00C17551"/>
    <w:rsid w:val="00C84B4D"/>
    <w:rsid w:val="00CA3B1D"/>
    <w:rsid w:val="00D01915"/>
    <w:rsid w:val="00D5139C"/>
    <w:rsid w:val="00D86084"/>
    <w:rsid w:val="00D92E5A"/>
    <w:rsid w:val="00E04D42"/>
    <w:rsid w:val="00E808FA"/>
    <w:rsid w:val="00E84265"/>
    <w:rsid w:val="00EA6B39"/>
    <w:rsid w:val="00EB7951"/>
    <w:rsid w:val="00EC2C6C"/>
    <w:rsid w:val="00ED4AC2"/>
    <w:rsid w:val="00EE0E40"/>
    <w:rsid w:val="00EE437E"/>
    <w:rsid w:val="00F068BC"/>
    <w:rsid w:val="00F1391F"/>
    <w:rsid w:val="00F14661"/>
    <w:rsid w:val="00F1739A"/>
    <w:rsid w:val="00F60F3E"/>
    <w:rsid w:val="00F85405"/>
    <w:rsid w:val="00FC1C59"/>
    <w:rsid w:val="00FC4B23"/>
    <w:rsid w:val="00FC651A"/>
    <w:rsid w:val="00FE1512"/>
    <w:rsid w:val="00FF00E2"/>
    <w:rsid w:val="00FF2232"/>
    <w:rsid w:val="036B1BD5"/>
    <w:rsid w:val="039589A1"/>
    <w:rsid w:val="06C0CF36"/>
    <w:rsid w:val="08EE87EC"/>
    <w:rsid w:val="0A04CB25"/>
    <w:rsid w:val="13ABAD6B"/>
    <w:rsid w:val="168E7D2D"/>
    <w:rsid w:val="16A7A58A"/>
    <w:rsid w:val="174FB2F8"/>
    <w:rsid w:val="17BDE8C3"/>
    <w:rsid w:val="182A4D8E"/>
    <w:rsid w:val="1A259275"/>
    <w:rsid w:val="1E4652A4"/>
    <w:rsid w:val="1E998F12"/>
    <w:rsid w:val="236D0035"/>
    <w:rsid w:val="23AA1E64"/>
    <w:rsid w:val="26A4A0F7"/>
    <w:rsid w:val="275A7F2B"/>
    <w:rsid w:val="29DC41B9"/>
    <w:rsid w:val="2FE70BF8"/>
    <w:rsid w:val="305370C3"/>
    <w:rsid w:val="331F47AF"/>
    <w:rsid w:val="34BA7D1B"/>
    <w:rsid w:val="395B184B"/>
    <w:rsid w:val="398DEE3E"/>
    <w:rsid w:val="3CC58F00"/>
    <w:rsid w:val="3FFD2FC2"/>
    <w:rsid w:val="4595D9D7"/>
    <w:rsid w:val="47B370A7"/>
    <w:rsid w:val="4AEB1169"/>
    <w:rsid w:val="4F521DC1"/>
    <w:rsid w:val="5124D893"/>
    <w:rsid w:val="52F6234E"/>
    <w:rsid w:val="54EEE40B"/>
    <w:rsid w:val="565831DC"/>
    <w:rsid w:val="59847390"/>
    <w:rsid w:val="5CBEDB4F"/>
    <w:rsid w:val="5F4F192E"/>
    <w:rsid w:val="6042DC21"/>
    <w:rsid w:val="617076B7"/>
    <w:rsid w:val="624F0395"/>
    <w:rsid w:val="671E8270"/>
    <w:rsid w:val="6900CD39"/>
    <w:rsid w:val="6B6BCF96"/>
    <w:rsid w:val="6E220533"/>
    <w:rsid w:val="6F299455"/>
    <w:rsid w:val="714E33D8"/>
    <w:rsid w:val="72E8933F"/>
    <w:rsid w:val="77FFFD7C"/>
    <w:rsid w:val="78D0769B"/>
    <w:rsid w:val="7A499EED"/>
    <w:rsid w:val="7DE2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4D07E"/>
  <w15:chartTrackingRefBased/>
  <w15:docId w15:val="{FA47344B-ED14-433D-9243-5E2FD642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A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5A77"/>
  </w:style>
  <w:style w:type="paragraph" w:styleId="Stopka">
    <w:name w:val="footer"/>
    <w:basedOn w:val="Normalny"/>
    <w:link w:val="StopkaZnak"/>
    <w:uiPriority w:val="99"/>
    <w:unhideWhenUsed/>
    <w:rsid w:val="00715A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5A77"/>
  </w:style>
  <w:style w:type="character" w:styleId="Hipercze">
    <w:name w:val="Hyperlink"/>
    <w:basedOn w:val="Domylnaczcionkaakapitu"/>
    <w:uiPriority w:val="99"/>
    <w:unhideWhenUsed/>
    <w:rsid w:val="0045251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51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6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2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zsoio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na.rolsk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istracja@zsoio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ysztof%20Kurnicki\Desktop\001.%20Druk%20firmowy%20202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38B79111533448B6ED12F035819EAF" ma:contentTypeVersion="3" ma:contentTypeDescription="Utwórz nowy dokument." ma:contentTypeScope="" ma:versionID="f40177a449f2b474be0c55c7791a748b">
  <xsd:schema xmlns:xsd="http://www.w3.org/2001/XMLSchema" xmlns:xs="http://www.w3.org/2001/XMLSchema" xmlns:p="http://schemas.microsoft.com/office/2006/metadata/properties" xmlns:ns2="015f6e9b-9141-4e60-99fd-5348bfa275d1" targetNamespace="http://schemas.microsoft.com/office/2006/metadata/properties" ma:root="true" ma:fieldsID="a44cc2e4e621aab528af550789e13425" ns2:_="">
    <xsd:import namespace="015f6e9b-9141-4e60-99fd-5348bfa27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f6e9b-9141-4e60-99fd-5348bfa27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9EB43-1382-4B1E-A1D2-89F7CE274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14BDAB-FE48-4A6B-A33A-BACE1FD24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f6e9b-9141-4e60-99fd-5348bfa27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E1C490-D724-46B0-8BCF-8A20A29BF9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185FE9-B7F0-4CD2-9532-5392B00F5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001. Druk firmowy 2024</Template>
  <TotalTime>193</TotalTime>
  <Pages>6</Pages>
  <Words>1738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Kurnicki</dc:creator>
  <cp:keywords/>
  <dc:description/>
  <cp:lastModifiedBy>Anna Rolska</cp:lastModifiedBy>
  <cp:revision>17</cp:revision>
  <cp:lastPrinted>2024-11-29T13:54:00Z</cp:lastPrinted>
  <dcterms:created xsi:type="dcterms:W3CDTF">2024-11-28T07:58:00Z</dcterms:created>
  <dcterms:modified xsi:type="dcterms:W3CDTF">2025-04-23T13:22:00Z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0x0101000238B79111533448B6ED12F035819EAF</vt:lpwstr>
  </property>
</Properties>
</file>