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1F6C623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</w:t>
      </w:r>
      <w:r w:rsidRPr="005F5FB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169AB" w:rsidRPr="007A12E9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7A12E9" w:rsidRPr="007A12E9">
        <w:rPr>
          <w:rFonts w:ascii="Times New Roman" w:eastAsia="Times New Roman" w:hAnsi="Times New Roman" w:cs="Times New Roman"/>
          <w:b/>
          <w:sz w:val="28"/>
          <w:szCs w:val="28"/>
        </w:rPr>
        <w:t>mów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37F40AF4" w14:textId="77777777" w:rsidR="002169AB" w:rsidRPr="002169AB" w:rsidRDefault="002169AB" w:rsidP="002169A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6" w:name="_Hlk71739032"/>
      <w:r w:rsidRPr="002169A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Wykonanie </w:t>
      </w:r>
      <w:bookmarkEnd w:id="6"/>
      <w:r w:rsidRPr="002169A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przeglądów technicznych, konserwacja, serwis wyposażenia i instalacji przeciwpożarowych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5F30E1C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="009B567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rzedkładam/y</w:t>
      </w:r>
      <w:r w:rsidR="009B5679" w:rsidRPr="005F5FB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5F5FB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2169AB" w:rsidRPr="007A12E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</w:t>
      </w:r>
      <w:r w:rsidR="007A12E9" w:rsidRPr="007A12E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mów</w:t>
      </w:r>
      <w:r w:rsidRPr="007A12E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wykonanych nie wcześniej niż w okresie ostatnich </w:t>
      </w:r>
      <w:r w:rsidR="002169AB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</w:t>
      </w:r>
      <w:r w:rsidR="002169AB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usługi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05B782C6" w:rsidR="009120D5" w:rsidRPr="00F0050C" w:rsidRDefault="009120D5" w:rsidP="007E44A7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Opis i zakres wykonanych </w:t>
            </w:r>
            <w:r w:rsidR="009B5679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umów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01B4C77F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2169AB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umowy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73E21AD3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5E4D20E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187BCD">
      <w:rPr>
        <w:rFonts w:ascii="Times New Roman" w:hAnsi="Times New Roman" w:cs="Times New Roman"/>
        <w:sz w:val="23"/>
        <w:szCs w:val="23"/>
      </w:rPr>
      <w:t xml:space="preserve">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2169AB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373DDB">
      <w:rPr>
        <w:rFonts w:ascii="Times New Roman" w:eastAsia="SimSun" w:hAnsi="Times New Roman" w:cs="Times New Roman"/>
        <w:sz w:val="24"/>
        <w:szCs w:val="24"/>
        <w:lang w:eastAsia="ar-SA"/>
      </w:rPr>
      <w:t>.37</w:t>
    </w:r>
    <w:r w:rsidR="002169AB">
      <w:rPr>
        <w:rFonts w:ascii="Times New Roman" w:eastAsia="SimSun" w:hAnsi="Times New Roman" w:cs="Times New Roman"/>
        <w:sz w:val="24"/>
        <w:szCs w:val="24"/>
        <w:lang w:eastAsia="ar-SA"/>
      </w:rPr>
      <w:t>-M</w:t>
    </w:r>
    <w:r w:rsidR="00187BCD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NB.202</w:t>
    </w:r>
    <w:r w:rsidR="005A2C44">
      <w:rPr>
        <w:rFonts w:ascii="Times New Roman" w:eastAsia="SimSun" w:hAnsi="Times New Roman" w:cs="Times New Roman"/>
        <w:sz w:val="24"/>
        <w:szCs w:val="24"/>
        <w:lang w:eastAsia="ar-SA"/>
      </w:rPr>
      <w:t>5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z dnia </w:t>
    </w:r>
    <w:r w:rsidR="00373DDB">
      <w:rPr>
        <w:rFonts w:ascii="Times New Roman" w:eastAsia="SimSun" w:hAnsi="Times New Roman" w:cs="Times New Roman"/>
        <w:sz w:val="24"/>
        <w:szCs w:val="24"/>
        <w:lang w:eastAsia="ar-SA"/>
      </w:rPr>
      <w:t>12 maja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</w:t>
    </w:r>
    <w:r w:rsidR="005A2C44">
      <w:rPr>
        <w:rFonts w:ascii="Times New Roman" w:eastAsia="SimSun" w:hAnsi="Times New Roman" w:cs="Times New Roman"/>
        <w:sz w:val="24"/>
        <w:szCs w:val="24"/>
        <w:lang w:eastAsia="ar-SA"/>
      </w:rPr>
      <w:t>5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87BCD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9AB"/>
    <w:rsid w:val="00216C18"/>
    <w:rsid w:val="00217471"/>
    <w:rsid w:val="00224FA2"/>
    <w:rsid w:val="0022616A"/>
    <w:rsid w:val="002410F8"/>
    <w:rsid w:val="0025061B"/>
    <w:rsid w:val="00255735"/>
    <w:rsid w:val="00267466"/>
    <w:rsid w:val="002738AB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8A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DDB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661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2C44"/>
    <w:rsid w:val="005A6F6A"/>
    <w:rsid w:val="005B2F3C"/>
    <w:rsid w:val="005B68D5"/>
    <w:rsid w:val="005F0C10"/>
    <w:rsid w:val="005F5FB3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A12E9"/>
    <w:rsid w:val="007B0DE5"/>
    <w:rsid w:val="007C4D00"/>
    <w:rsid w:val="007E44A7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B0FDB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B5679"/>
    <w:rsid w:val="009C3B4D"/>
    <w:rsid w:val="009C5A70"/>
    <w:rsid w:val="009C7BBD"/>
    <w:rsid w:val="009D3C73"/>
    <w:rsid w:val="009D697B"/>
    <w:rsid w:val="009F2B03"/>
    <w:rsid w:val="009F4B53"/>
    <w:rsid w:val="00A059F9"/>
    <w:rsid w:val="00A157A2"/>
    <w:rsid w:val="00A1784A"/>
    <w:rsid w:val="00A21EC1"/>
    <w:rsid w:val="00A44890"/>
    <w:rsid w:val="00A4504E"/>
    <w:rsid w:val="00A466A3"/>
    <w:rsid w:val="00A617A8"/>
    <w:rsid w:val="00A809DF"/>
    <w:rsid w:val="00A87066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72516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111A-79C3-4D53-81A2-D8A20D4F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FA4D46E6</Template>
  <TotalTime>27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45</cp:revision>
  <cp:lastPrinted>2025-05-09T08:20:00Z</cp:lastPrinted>
  <dcterms:created xsi:type="dcterms:W3CDTF">2021-06-16T23:35:00Z</dcterms:created>
  <dcterms:modified xsi:type="dcterms:W3CDTF">2025-05-09T08:20:00Z</dcterms:modified>
</cp:coreProperties>
</file>