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DCE8" w14:textId="77777777" w:rsidR="008276AF" w:rsidRDefault="008276AF" w:rsidP="008276AF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029E766B" w14:textId="77777777" w:rsidR="008276AF" w:rsidRPr="002D49DD" w:rsidRDefault="008276AF" w:rsidP="008276AF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14319AF3" w14:textId="77777777" w:rsidR="008276AF" w:rsidRPr="00763E23" w:rsidRDefault="008276AF" w:rsidP="008276AF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E1218F9" w14:textId="77777777" w:rsidR="008276AF" w:rsidRDefault="008276AF" w:rsidP="008276AF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5113B6A0" w14:textId="77777777" w:rsidR="00635B84" w:rsidRPr="009E3C75" w:rsidRDefault="00635B84" w:rsidP="008276AF">
      <w:pPr>
        <w:tabs>
          <w:tab w:val="center" w:pos="1418"/>
        </w:tabs>
      </w:pPr>
    </w:p>
    <w:p w14:paraId="2754D7E2" w14:textId="77777777" w:rsidR="008276AF" w:rsidRDefault="008276AF" w:rsidP="008276AF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7CEAC141" w14:textId="77777777" w:rsidR="008276AF" w:rsidRPr="009058E8" w:rsidRDefault="008276AF" w:rsidP="008276AF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5504D7BE" w14:textId="26C31398" w:rsidR="008276AF" w:rsidRDefault="008276AF" w:rsidP="008276AF">
      <w:pPr>
        <w:spacing w:after="200" w:line="240" w:lineRule="auto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>
        <w:rPr>
          <w:rFonts w:cs="Calibri"/>
          <w:b/>
          <w:iCs/>
        </w:rPr>
        <w:br/>
      </w:r>
      <w:r w:rsidRPr="001C40C0">
        <w:rPr>
          <w:b/>
          <w:bCs/>
          <w:sz w:val="22"/>
        </w:rPr>
        <w:t xml:space="preserve">Dostawa </w:t>
      </w:r>
      <w:r>
        <w:rPr>
          <w:b/>
          <w:bCs/>
          <w:sz w:val="22"/>
        </w:rPr>
        <w:t>części do transportera żużla</w:t>
      </w:r>
      <w:r w:rsidRPr="00441201">
        <w:rPr>
          <w:rFonts w:cs="Calibri"/>
          <w:b/>
        </w:rPr>
        <w:t xml:space="preserve"> (</w:t>
      </w:r>
      <w:r>
        <w:rPr>
          <w:rFonts w:cs="Calibri"/>
          <w:b/>
        </w:rPr>
        <w:t xml:space="preserve">MKUO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/ZO/47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5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>
        <w:rPr>
          <w:rFonts w:cs="Calibri"/>
          <w:b/>
        </w:rPr>
        <w:t>:</w:t>
      </w:r>
    </w:p>
    <w:p w14:paraId="35D57B0D" w14:textId="77777777" w:rsidR="008276AF" w:rsidRDefault="008276AF" w:rsidP="008276AF">
      <w:pPr>
        <w:spacing w:after="200" w:line="240" w:lineRule="auto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59DE7232" w14:textId="77777777" w:rsidR="008276AF" w:rsidRPr="00E94F68" w:rsidRDefault="008276AF" w:rsidP="008276AF">
      <w:pPr>
        <w:spacing w:after="200" w:line="240" w:lineRule="auto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0EC7E2DE" w14:textId="77777777" w:rsidR="008276AF" w:rsidRDefault="008276AF" w:rsidP="008276AF">
      <w:pPr>
        <w:pStyle w:val="Bezodstpw"/>
        <w:jc w:val="both"/>
      </w:pPr>
    </w:p>
    <w:p w14:paraId="25570C6E" w14:textId="77777777" w:rsidR="008276AF" w:rsidRPr="00763E23" w:rsidRDefault="008276AF" w:rsidP="008276AF">
      <w:pPr>
        <w:spacing w:after="120"/>
        <w:contextualSpacing/>
      </w:pPr>
      <w:r w:rsidRPr="00763E23">
        <w:t>Podana wyżej cena obejmuje wszystkie koszty związane z wykonaniem zamówienia</w:t>
      </w:r>
      <w:r>
        <w:t>.</w:t>
      </w:r>
    </w:p>
    <w:p w14:paraId="1784B121" w14:textId="77777777" w:rsidR="008276AF" w:rsidRDefault="008276AF" w:rsidP="008276AF">
      <w:pPr>
        <w:pStyle w:val="Bezodstpw"/>
        <w:jc w:val="both"/>
      </w:pPr>
    </w:p>
    <w:p w14:paraId="588BF84F" w14:textId="77777777" w:rsidR="008276AF" w:rsidRDefault="008276AF" w:rsidP="008276AF">
      <w:pPr>
        <w:pStyle w:val="Bezodstpw"/>
        <w:jc w:val="both"/>
      </w:pPr>
    </w:p>
    <w:p w14:paraId="5E364995" w14:textId="77777777" w:rsidR="00635B84" w:rsidRDefault="00635B84" w:rsidP="008276AF">
      <w:pPr>
        <w:pStyle w:val="Bezodstpw"/>
        <w:jc w:val="both"/>
      </w:pPr>
    </w:p>
    <w:p w14:paraId="369B3E31" w14:textId="77777777" w:rsidR="00635B84" w:rsidRDefault="00635B84" w:rsidP="008276AF">
      <w:pPr>
        <w:pStyle w:val="Bezodstpw"/>
        <w:jc w:val="both"/>
      </w:pPr>
    </w:p>
    <w:p w14:paraId="3017587E" w14:textId="77777777" w:rsidR="00635B84" w:rsidRDefault="00635B84" w:rsidP="008276AF">
      <w:pPr>
        <w:pStyle w:val="Bezodstpw"/>
        <w:jc w:val="both"/>
      </w:pPr>
    </w:p>
    <w:p w14:paraId="4F1E7DB6" w14:textId="77777777" w:rsidR="00635B84" w:rsidRDefault="00635B84" w:rsidP="008276AF">
      <w:pPr>
        <w:pStyle w:val="Bezodstpw"/>
        <w:jc w:val="both"/>
      </w:pPr>
    </w:p>
    <w:p w14:paraId="0CC1C6D1" w14:textId="77777777" w:rsidR="008276AF" w:rsidRDefault="008276AF" w:rsidP="008276AF">
      <w:pPr>
        <w:pStyle w:val="Bezodstpw"/>
        <w:jc w:val="both"/>
      </w:pPr>
    </w:p>
    <w:p w14:paraId="00F50AC9" w14:textId="77777777" w:rsidR="008276AF" w:rsidRDefault="008276AF" w:rsidP="008276AF">
      <w:pPr>
        <w:pStyle w:val="Bezodstpw"/>
        <w:jc w:val="both"/>
      </w:pPr>
    </w:p>
    <w:p w14:paraId="53AB5FBD" w14:textId="77777777" w:rsidR="008276AF" w:rsidRPr="009A62AD" w:rsidRDefault="008276AF" w:rsidP="008276AF">
      <w:pPr>
        <w:pStyle w:val="Bezodstpw"/>
        <w:ind w:left="4956" w:firstLine="708"/>
        <w:jc w:val="both"/>
      </w:pPr>
      <w:r>
        <w:t xml:space="preserve">   ……..</w:t>
      </w:r>
      <w:r w:rsidRPr="009A62AD">
        <w:t>………..………………………………..</w:t>
      </w:r>
    </w:p>
    <w:p w14:paraId="7084C1A1" w14:textId="77777777" w:rsidR="008276AF" w:rsidRPr="009A62AD" w:rsidRDefault="008276AF" w:rsidP="008276AF">
      <w:pPr>
        <w:pStyle w:val="Bezodstpw"/>
        <w:ind w:left="4956" w:firstLine="708"/>
        <w:jc w:val="center"/>
      </w:pPr>
      <w:r w:rsidRPr="009A62AD">
        <w:t>Podpis osoby uprawnionej</w:t>
      </w:r>
    </w:p>
    <w:p w14:paraId="20EAEDAF" w14:textId="77777777" w:rsidR="00D466A8" w:rsidRPr="00D466A8" w:rsidRDefault="00D466A8" w:rsidP="00D466A8">
      <w:pPr>
        <w:rPr>
          <w:sz w:val="24"/>
          <w:szCs w:val="24"/>
        </w:rPr>
      </w:pPr>
    </w:p>
    <w:p w14:paraId="06857819" w14:textId="77777777" w:rsidR="00D466A8" w:rsidRDefault="00D466A8" w:rsidP="00D466A8">
      <w:pPr>
        <w:rPr>
          <w:sz w:val="24"/>
          <w:szCs w:val="24"/>
        </w:rPr>
      </w:pPr>
    </w:p>
    <w:p w14:paraId="41B24C43" w14:textId="44514227" w:rsidR="00D466A8" w:rsidRPr="008276AF" w:rsidRDefault="00D466A8" w:rsidP="008276AF">
      <w:pPr>
        <w:spacing w:after="0"/>
        <w:rPr>
          <w:sz w:val="16"/>
          <w:szCs w:val="16"/>
          <w:u w:val="single"/>
        </w:rPr>
      </w:pPr>
    </w:p>
    <w:sectPr w:rsidR="00D466A8" w:rsidRPr="008276A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0105" w14:textId="77777777" w:rsidR="00336FC5" w:rsidRDefault="00336FC5" w:rsidP="00B23657">
      <w:pPr>
        <w:spacing w:after="0" w:line="240" w:lineRule="auto"/>
      </w:pPr>
      <w:r>
        <w:separator/>
      </w:r>
    </w:p>
  </w:endnote>
  <w:endnote w:type="continuationSeparator" w:id="0">
    <w:p w14:paraId="32F743D1" w14:textId="77777777" w:rsidR="00336FC5" w:rsidRDefault="00336FC5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6E6D836F" w:rsidR="00F91FE6" w:rsidRDefault="008C2CB6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7C519C68">
          <wp:simplePos x="0" y="0"/>
          <wp:positionH relativeFrom="column">
            <wp:posOffset>4375785</wp:posOffset>
          </wp:positionH>
          <wp:positionV relativeFrom="paragraph">
            <wp:posOffset>197485</wp:posOffset>
          </wp:positionV>
          <wp:extent cx="1664970" cy="4711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19C5F37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1D2E70" id="Grupa 5" o:spid="_x0000_s1026" style="position:absolute;margin-left:0;margin-top:4.15pt;width:471.25pt;height:3.6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EA8BEDE" w14:textId="0520E37E" w:rsidR="008C2CB6" w:rsidRPr="0095128E" w:rsidRDefault="008C2CB6" w:rsidP="008C2CB6">
    <w:pPr>
      <w:pStyle w:val="Stopka"/>
      <w:spacing w:after="0" w:line="240" w:lineRule="auto"/>
      <w:rPr>
        <w:rFonts w:asciiTheme="minorHAnsi" w:hAnsiTheme="minorHAnsi" w:cstheme="minorHAnsi"/>
        <w:sz w:val="14"/>
        <w:szCs w:val="14"/>
      </w:rPr>
    </w:pPr>
    <w:r w:rsidRPr="008C2CB6">
      <w:rPr>
        <w:rFonts w:asciiTheme="minorHAnsi" w:hAnsiTheme="minorHAnsi" w:cstheme="minorHAnsi"/>
        <w:sz w:val="14"/>
        <w:szCs w:val="14"/>
      </w:rPr>
      <w:t>e-doręczenia: AE:PL-45515-42278-ECCWT-29</w:t>
    </w:r>
    <w:r>
      <w:rPr>
        <w:rFonts w:asciiTheme="minorHAnsi" w:hAnsiTheme="minorHAnsi" w:cstheme="minorHAnsi"/>
        <w:sz w:val="14"/>
        <w:szCs w:val="14"/>
      </w:rPr>
      <w:t xml:space="preserve">, </w:t>
    </w:r>
    <w:proofErr w:type="spellStart"/>
    <w:r w:rsidRPr="008C2CB6">
      <w:rPr>
        <w:rFonts w:asciiTheme="minorHAnsi" w:hAnsiTheme="minorHAnsi" w:cstheme="minorHAnsi"/>
        <w:sz w:val="14"/>
        <w:szCs w:val="14"/>
      </w:rPr>
      <w:t>ePUAP</w:t>
    </w:r>
    <w:proofErr w:type="spellEnd"/>
    <w:r w:rsidRPr="008C2CB6">
      <w:rPr>
        <w:rFonts w:asciiTheme="minorHAnsi" w:hAnsiTheme="minorHAnsi" w:cstheme="minorHAnsi"/>
        <w:sz w:val="14"/>
        <w:szCs w:val="14"/>
      </w:rPr>
      <w:t>: /</w:t>
    </w:r>
    <w:proofErr w:type="spellStart"/>
    <w:r w:rsidRPr="008C2CB6">
      <w:rPr>
        <w:rFonts w:asciiTheme="minorHAnsi" w:hAnsiTheme="minorHAnsi" w:cstheme="minorHAnsi"/>
        <w:sz w:val="14"/>
        <w:szCs w:val="14"/>
      </w:rPr>
      <w:t>ProNatura</w:t>
    </w:r>
    <w:proofErr w:type="spellEnd"/>
    <w:r w:rsidRPr="008C2CB6">
      <w:rPr>
        <w:rFonts w:asciiTheme="minorHAnsi" w:hAnsiTheme="minorHAnsi" w:cstheme="minorHAnsi"/>
        <w:sz w:val="14"/>
        <w:szCs w:val="14"/>
      </w:rPr>
      <w:t>/</w:t>
    </w:r>
    <w:proofErr w:type="spellStart"/>
    <w:r w:rsidRPr="008C2CB6">
      <w:rPr>
        <w:rFonts w:asciiTheme="minorHAnsi" w:hAnsiTheme="minorHAnsi" w:cstheme="minorHAnsi"/>
        <w:sz w:val="14"/>
        <w:szCs w:val="14"/>
      </w:rPr>
      <w:t>SkrytkaESP</w:t>
    </w:r>
    <w:proofErr w:type="spellEnd"/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CA6D" w14:textId="77777777" w:rsidR="00336FC5" w:rsidRDefault="00336FC5" w:rsidP="00B23657">
      <w:pPr>
        <w:spacing w:after="0" w:line="240" w:lineRule="auto"/>
      </w:pPr>
      <w:r>
        <w:separator/>
      </w:r>
    </w:p>
  </w:footnote>
  <w:footnote w:type="continuationSeparator" w:id="0">
    <w:p w14:paraId="6D3252BD" w14:textId="77777777" w:rsidR="00336FC5" w:rsidRDefault="00336FC5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B92"/>
    <w:multiLevelType w:val="hybridMultilevel"/>
    <w:tmpl w:val="1C763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1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4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9"/>
  </w:num>
  <w:num w:numId="18" w16cid:durableId="83757607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3"/>
  </w:num>
  <w:num w:numId="25" w16cid:durableId="628975924">
    <w:abstractNumId w:val="26"/>
  </w:num>
  <w:num w:numId="26" w16cid:durableId="2087919341">
    <w:abstractNumId w:val="6"/>
  </w:num>
  <w:num w:numId="27" w16cid:durableId="668295422">
    <w:abstractNumId w:val="0"/>
  </w:num>
  <w:num w:numId="28" w16cid:durableId="23991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64D84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0717"/>
    <w:rsid w:val="001167CD"/>
    <w:rsid w:val="00123D4A"/>
    <w:rsid w:val="00125D3F"/>
    <w:rsid w:val="001467F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1A9B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36FC5"/>
    <w:rsid w:val="00353C4C"/>
    <w:rsid w:val="00360793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713C1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E396D"/>
    <w:rsid w:val="005F2F74"/>
    <w:rsid w:val="005F42CE"/>
    <w:rsid w:val="005F642B"/>
    <w:rsid w:val="0060017C"/>
    <w:rsid w:val="00607AF8"/>
    <w:rsid w:val="0061319A"/>
    <w:rsid w:val="00616E73"/>
    <w:rsid w:val="00635B84"/>
    <w:rsid w:val="00636B3B"/>
    <w:rsid w:val="00642D00"/>
    <w:rsid w:val="006460FA"/>
    <w:rsid w:val="006506AD"/>
    <w:rsid w:val="00650CE8"/>
    <w:rsid w:val="006545B6"/>
    <w:rsid w:val="00690993"/>
    <w:rsid w:val="00697947"/>
    <w:rsid w:val="006A65D8"/>
    <w:rsid w:val="006B08BE"/>
    <w:rsid w:val="006C0630"/>
    <w:rsid w:val="006C4E11"/>
    <w:rsid w:val="006F58BD"/>
    <w:rsid w:val="0070587C"/>
    <w:rsid w:val="00710321"/>
    <w:rsid w:val="00727DA6"/>
    <w:rsid w:val="00732E9F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D4E40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276AF"/>
    <w:rsid w:val="0083566A"/>
    <w:rsid w:val="00842023"/>
    <w:rsid w:val="00882A61"/>
    <w:rsid w:val="008A3053"/>
    <w:rsid w:val="008C2CB6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27505"/>
    <w:rsid w:val="00941D45"/>
    <w:rsid w:val="0094280E"/>
    <w:rsid w:val="0095128E"/>
    <w:rsid w:val="009514A8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B6606"/>
    <w:rsid w:val="009C52DA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34BA"/>
    <w:rsid w:val="00AB3BE8"/>
    <w:rsid w:val="00AC547F"/>
    <w:rsid w:val="00AD66E8"/>
    <w:rsid w:val="00AF3486"/>
    <w:rsid w:val="00AF4018"/>
    <w:rsid w:val="00B00C03"/>
    <w:rsid w:val="00B11D25"/>
    <w:rsid w:val="00B23657"/>
    <w:rsid w:val="00B2438E"/>
    <w:rsid w:val="00B368C4"/>
    <w:rsid w:val="00B369C6"/>
    <w:rsid w:val="00B37FDC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37D87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C4F0D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0F1"/>
    <w:rsid w:val="00D24C79"/>
    <w:rsid w:val="00D25437"/>
    <w:rsid w:val="00D466A8"/>
    <w:rsid w:val="00D5205B"/>
    <w:rsid w:val="00D5376F"/>
    <w:rsid w:val="00D62641"/>
    <w:rsid w:val="00D67DFA"/>
    <w:rsid w:val="00D845D3"/>
    <w:rsid w:val="00D91B15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02D2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06AAF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96444"/>
    <w:rsid w:val="00FA7757"/>
    <w:rsid w:val="00FB4F6F"/>
    <w:rsid w:val="00FB6E09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paragraph" w:styleId="Bezodstpw">
    <w:name w:val="No Spacing"/>
    <w:link w:val="BezodstpwZnak"/>
    <w:uiPriority w:val="1"/>
    <w:qFormat/>
    <w:rsid w:val="008276A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276AF"/>
    <w:rPr>
      <w:sz w:val="22"/>
      <w:szCs w:val="22"/>
      <w:lang w:eastAsia="en-US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8276AF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6</cp:revision>
  <cp:lastPrinted>2024-03-20T10:13:00Z</cp:lastPrinted>
  <dcterms:created xsi:type="dcterms:W3CDTF">2025-04-25T10:10:00Z</dcterms:created>
  <dcterms:modified xsi:type="dcterms:W3CDTF">2025-05-08T08:48:00Z</dcterms:modified>
</cp:coreProperties>
</file>