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A53" w14:textId="77777777" w:rsidR="00CC51ED" w:rsidRDefault="00CC51ED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bookmarkStart w:id="0" w:name="_GoBack"/>
      <w:bookmarkEnd w:id="0"/>
    </w:p>
    <w:p w14:paraId="4FBB33B1" w14:textId="77777777" w:rsidR="005C41C6" w:rsidRPr="00116E31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5BBAF9B8" w14:textId="77777777" w:rsidR="005C41C6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14:paraId="2F0B01AE" w14:textId="77777777" w:rsidR="005C41C6" w:rsidRPr="00C121F3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r. P</w:t>
      </w: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rawo zamówień publicznych </w:t>
      </w:r>
    </w:p>
    <w:p w14:paraId="544C3106" w14:textId="77777777" w:rsidR="005C41C6" w:rsidRPr="00116E31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A019198" w14:textId="77777777" w:rsidR="005C41C6" w:rsidRPr="00B76903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B2299" w14:textId="77777777" w:rsidR="005C41C6" w:rsidRPr="00B76903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03">
        <w:rPr>
          <w:rFonts w:ascii="Times New Roman" w:eastAsia="Times New Roman" w:hAnsi="Times New Roman" w:cs="Times New Roman"/>
          <w:b/>
          <w:sz w:val="24"/>
          <w:szCs w:val="24"/>
        </w:rPr>
        <w:t>Dane dotyczące Wykonawcy:</w:t>
      </w:r>
    </w:p>
    <w:p w14:paraId="6CAB3221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EAF0137" w14:textId="77777777" w:rsidR="005C41C6" w:rsidRDefault="005C41C6" w:rsidP="005C41C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ACE841C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7FAED3A6" w14:textId="77777777" w:rsidR="005C41C6" w:rsidRPr="004968F3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……………………………  </w:t>
      </w:r>
      <w:r w:rsidRPr="004968F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 </w:t>
      </w:r>
      <w:bookmarkStart w:id="3" w:name="_Hlk63114662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3"/>
    <w:bookmarkEnd w:id="4"/>
    <w:p w14:paraId="70FA9152" w14:textId="77777777" w:rsidR="005C41C6" w:rsidRPr="004968F3" w:rsidRDefault="005C41C6" w:rsidP="00F039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57A5E71B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9FDB71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22F5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63CF7D77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D1C0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3F9955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28E3A937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F5EB3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5440C9F3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4904FB6" w14:textId="77777777" w:rsidR="005C41C6" w:rsidRDefault="005C41C6" w:rsidP="005C4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F4ECA31" w14:textId="77777777" w:rsidR="005C41C6" w:rsidRDefault="005C41C6" w:rsidP="005C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F81CE" w14:textId="77777777" w:rsidR="005C41C6" w:rsidRDefault="005C41C6" w:rsidP="005C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7FF1C4" w14:textId="77777777" w:rsidR="00BB1894" w:rsidRPr="00D42F32" w:rsidRDefault="00BB1894" w:rsidP="00BB189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2F3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koncepcji funkcjonalnej oraz dokumentacji projektowo-kosztorysowej dla inwestycji pn. „Budowa budynków mieszkalnych wielorodzinnych przy ul. Węgierskiej i Szwedzkiej w Świnoujściu”</w:t>
      </w:r>
    </w:p>
    <w:p w14:paraId="7E4B9BFA" w14:textId="37750B3C" w:rsidR="00EE5301" w:rsidRDefault="00EE5301" w:rsidP="00F7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2FA5D18F" w:rsidR="002B509E" w:rsidRPr="00B95BAD" w:rsidRDefault="00B95BAD" w:rsidP="009710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2A20297E" w14:textId="1279E9A7" w:rsidR="00BB1894" w:rsidRPr="00D42F32" w:rsidRDefault="00695B90" w:rsidP="00BB1894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stawy </w:t>
      </w:r>
      <w:r w:rsidR="00EF2E04" w:rsidRPr="00750E53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EF2E04" w:rsidRPr="00750E5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BB1894" w:rsidRPr="00D42F3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koncepcji funkcjonalnej oraz dokumentacji projektowo-kosztorysowej dla inwestycji pn. „Budowa budynków mieszkalnych wielorodzinnych przy ul. Węgierskiej i Szwedzkiej w</w:t>
      </w:r>
      <w:r w:rsidR="00BB189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 </w:t>
      </w:r>
      <w:r w:rsidR="00BB1894" w:rsidRPr="00D42F3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Świnoujściu”</w:t>
      </w:r>
    </w:p>
    <w:p w14:paraId="60EB849C" w14:textId="3A6AB14A" w:rsidR="00031CE0" w:rsidRDefault="005C41C6" w:rsidP="00BB1894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695B90" w:rsidRPr="00750E53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750E53">
        <w:rPr>
          <w:rFonts w:ascii="Times New Roman" w:hAnsi="Times New Roman" w:cs="Times New Roman"/>
          <w:sz w:val="24"/>
          <w:szCs w:val="24"/>
        </w:rPr>
        <w:t xml:space="preserve">zasobów wskazanych w niniejszym oświadczeniu </w:t>
      </w:r>
      <w:r w:rsidR="00695B90" w:rsidRPr="00750E53">
        <w:rPr>
          <w:rFonts w:ascii="Times New Roman" w:hAnsi="Times New Roman" w:cs="Times New Roman"/>
          <w:sz w:val="24"/>
          <w:szCs w:val="24"/>
        </w:rPr>
        <w:t>Wykonawcy:</w:t>
      </w:r>
      <w:r w:rsidR="00B95BAD" w:rsidRPr="00750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ADB9C" w14:textId="77777777" w:rsidR="00031CE0" w:rsidRDefault="00031CE0" w:rsidP="0075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244FC" w14:textId="464B48F6" w:rsidR="00B95BAD" w:rsidRPr="005C41C6" w:rsidRDefault="00596D15" w:rsidP="00750E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50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51ED" w:rsidRPr="00750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C41C6">
        <w:rPr>
          <w:rFonts w:ascii="Times New Roman" w:hAnsi="Times New Roman" w:cs="Times New Roman"/>
          <w:sz w:val="24"/>
          <w:szCs w:val="24"/>
        </w:rPr>
        <w:t>……………………...</w:t>
      </w:r>
      <w:r w:rsidR="00CC51ED" w:rsidRPr="00750E53">
        <w:rPr>
          <w:rFonts w:ascii="Times New Roman" w:hAnsi="Times New Roman" w:cs="Times New Roman"/>
          <w:sz w:val="24"/>
          <w:szCs w:val="24"/>
        </w:rPr>
        <w:t>………</w:t>
      </w:r>
    </w:p>
    <w:p w14:paraId="40EBFD74" w14:textId="5B63AFB0" w:rsidR="00695B90" w:rsidRDefault="00596D15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C51ED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CC51E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5A07CC22" w14:textId="77777777" w:rsidR="00031CE0" w:rsidRPr="00EF2E04" w:rsidRDefault="00031CE0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</w:p>
    <w:p w14:paraId="69613313" w14:textId="26E07F88" w:rsidR="00695B90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Default="00596D15" w:rsidP="00596D15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4453D" w14:textId="27E1F0C4" w:rsidR="00695B90" w:rsidRPr="00596D15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sposób wykorzystania udostępnionych przeze mnie zasobów będzie następujący: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325767F6" w14:textId="3F8227D7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683228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8139D" w14:textId="1C06A929" w:rsidR="00695B90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EF2E04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3F737DA6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4338DD3C" w14:textId="77777777" w:rsidR="00695B90" w:rsidRPr="00683228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66AAD" w14:textId="17F6A55A" w:rsidR="00596D15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 xml:space="preserve">5) zrealizuje 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roboty budowlane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, których wskazane zdolności d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5ADC7AB1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EC2E7" w14:textId="77777777"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C4984A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5F44C687" w14:textId="77777777" w:rsidR="00750E53" w:rsidRPr="00750E53" w:rsidRDefault="00750E53" w:rsidP="00750E53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195D2C88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5BF8D" w14:textId="16EA2950" w:rsidR="00EA223B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  <w:rPr>
        <w:rFonts w:ascii="Times New Roman" w:eastAsia="Times New Roman" w:hAnsi="Times New Roman" w:cs="Times New Roman"/>
        <w:sz w:val="24"/>
      </w:rPr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F03939">
      <w:rPr>
        <w:rFonts w:ascii="Times New Roman" w:hAnsi="Times New Roman" w:cs="Times New Roman"/>
        <w:sz w:val="24"/>
        <w:szCs w:val="24"/>
      </w:rPr>
      <w:t>4</w:t>
    </w:r>
    <w:r w:rsidRPr="00CC47BE">
      <w:rPr>
        <w:rFonts w:ascii="Times New Roman" w:hAnsi="Times New Roman" w:cs="Times New Roman"/>
        <w:sz w:val="24"/>
        <w:szCs w:val="24"/>
      </w:rPr>
      <w:t>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9C087B" w:rsidRPr="009C087B">
      <w:rPr>
        <w:rFonts w:ascii="Times New Roman" w:eastAsia="Times New Roman" w:hAnsi="Times New Roman" w:cs="Times New Roman"/>
        <w:sz w:val="24"/>
      </w:rPr>
      <w:t>PZP.242</w:t>
    </w:r>
    <w:r w:rsidR="00821735">
      <w:rPr>
        <w:rFonts w:ascii="Times New Roman" w:eastAsia="Times New Roman" w:hAnsi="Times New Roman" w:cs="Times New Roman"/>
        <w:sz w:val="24"/>
      </w:rPr>
      <w:t>.38</w:t>
    </w:r>
    <w:r w:rsidR="00F7671E">
      <w:rPr>
        <w:rFonts w:ascii="Times New Roman" w:eastAsia="Times New Roman" w:hAnsi="Times New Roman" w:cs="Times New Roman"/>
        <w:sz w:val="24"/>
      </w:rPr>
      <w:t>-S</w:t>
    </w:r>
    <w:r w:rsidR="009C087B" w:rsidRPr="009C087B">
      <w:rPr>
        <w:rFonts w:ascii="Times New Roman" w:eastAsia="Times New Roman" w:hAnsi="Times New Roman" w:cs="Times New Roman"/>
        <w:sz w:val="24"/>
      </w:rPr>
      <w:t>.NB.202</w:t>
    </w:r>
    <w:r w:rsidR="00F03939">
      <w:rPr>
        <w:rFonts w:ascii="Times New Roman" w:eastAsia="Times New Roman" w:hAnsi="Times New Roman" w:cs="Times New Roman"/>
        <w:sz w:val="24"/>
      </w:rPr>
      <w:t xml:space="preserve">5 </w:t>
    </w:r>
    <w:r w:rsidR="009C087B" w:rsidRPr="009C087B">
      <w:rPr>
        <w:rFonts w:ascii="Times New Roman" w:eastAsia="Times New Roman" w:hAnsi="Times New Roman" w:cs="Times New Roman"/>
        <w:sz w:val="24"/>
      </w:rPr>
      <w:t>z dnia</w:t>
    </w:r>
    <w:r w:rsidR="00EA223B">
      <w:rPr>
        <w:rFonts w:ascii="Times New Roman" w:eastAsia="Times New Roman" w:hAnsi="Times New Roman" w:cs="Times New Roman"/>
        <w:sz w:val="24"/>
      </w:rPr>
      <w:t xml:space="preserve"> </w:t>
    </w:r>
    <w:r w:rsidR="00821735">
      <w:rPr>
        <w:rFonts w:ascii="Times New Roman" w:eastAsia="Times New Roman" w:hAnsi="Times New Roman" w:cs="Times New Roman"/>
        <w:sz w:val="24"/>
      </w:rPr>
      <w:t>15 maja</w:t>
    </w:r>
    <w:r w:rsidR="009C087B" w:rsidRPr="009C087B">
      <w:rPr>
        <w:rFonts w:ascii="Times New Roman" w:eastAsia="Times New Roman" w:hAnsi="Times New Roman" w:cs="Times New Roman"/>
        <w:sz w:val="24"/>
      </w:rPr>
      <w:t xml:space="preserve"> 202</w:t>
    </w:r>
    <w:r w:rsidR="00F03939">
      <w:rPr>
        <w:rFonts w:ascii="Times New Roman" w:eastAsia="Times New Roman" w:hAnsi="Times New Roman" w:cs="Times New Roman"/>
        <w:sz w:val="24"/>
      </w:rPr>
      <w:t>5</w:t>
    </w:r>
    <w:r w:rsidR="009C087B" w:rsidRPr="009C087B">
      <w:rPr>
        <w:rFonts w:ascii="Times New Roman" w:eastAsia="Times New Roman" w:hAnsi="Times New Roman" w:cs="Times New Roman"/>
        <w:sz w:val="24"/>
      </w:rPr>
      <w:t xml:space="preserve"> r.</w:t>
    </w:r>
    <w:r w:rsidR="009C087B">
      <w:rPr>
        <w:rFonts w:ascii="Times New Roman" w:eastAsia="Times New Roman" w:hAnsi="Times New Roman" w:cs="Times New Roman"/>
        <w:sz w:val="24"/>
      </w:rPr>
      <w:t xml:space="preserve"> </w:t>
    </w:r>
  </w:p>
  <w:p w14:paraId="2CA4799F" w14:textId="00F262B6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971081">
      <w:rPr>
        <w:rFonts w:ascii="Times New Roman" w:hAnsi="Times New Roman" w:cs="Times New Roman"/>
        <w:sz w:val="24"/>
        <w:szCs w:val="24"/>
      </w:rPr>
      <w:t>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1CE0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96D15"/>
    <w:rsid w:val="005A6F6A"/>
    <w:rsid w:val="005B68D5"/>
    <w:rsid w:val="005C41C6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50E53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F739A"/>
    <w:rsid w:val="00802ED8"/>
    <w:rsid w:val="00803BC0"/>
    <w:rsid w:val="008078A9"/>
    <w:rsid w:val="00821735"/>
    <w:rsid w:val="00821DCC"/>
    <w:rsid w:val="00826454"/>
    <w:rsid w:val="00833239"/>
    <w:rsid w:val="0083723C"/>
    <w:rsid w:val="008618FE"/>
    <w:rsid w:val="00866BBB"/>
    <w:rsid w:val="008759FA"/>
    <w:rsid w:val="00881A56"/>
    <w:rsid w:val="008A3C7B"/>
    <w:rsid w:val="008C4804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A000D"/>
    <w:rsid w:val="009A4067"/>
    <w:rsid w:val="009A50D5"/>
    <w:rsid w:val="009C087B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B1894"/>
    <w:rsid w:val="00BC19AF"/>
    <w:rsid w:val="00BC695A"/>
    <w:rsid w:val="00BD1034"/>
    <w:rsid w:val="00BE5E31"/>
    <w:rsid w:val="00BF463A"/>
    <w:rsid w:val="00BF4C02"/>
    <w:rsid w:val="00C0452C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47BE"/>
    <w:rsid w:val="00CC51E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223B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E04"/>
    <w:rsid w:val="00F03939"/>
    <w:rsid w:val="00F065EB"/>
    <w:rsid w:val="00F209CA"/>
    <w:rsid w:val="00F2230B"/>
    <w:rsid w:val="00F32A4F"/>
    <w:rsid w:val="00F35EED"/>
    <w:rsid w:val="00F47EC2"/>
    <w:rsid w:val="00F61250"/>
    <w:rsid w:val="00F62443"/>
    <w:rsid w:val="00F7671E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A65A-783C-4BC6-A250-8BFE4826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B7CE6021</Template>
  <TotalTime>27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25</cp:revision>
  <cp:lastPrinted>2025-05-14T11:26:00Z</cp:lastPrinted>
  <dcterms:created xsi:type="dcterms:W3CDTF">2022-10-12T21:04:00Z</dcterms:created>
  <dcterms:modified xsi:type="dcterms:W3CDTF">2025-05-14T11:26:00Z</dcterms:modified>
</cp:coreProperties>
</file>