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0CFAB4A9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271.1.2024/EFS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37A4ED1D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 sprzętu komputerowego dla Gminy Stężyca</w:t>
      </w:r>
    </w:p>
    <w:p w14:paraId="4D2951E4" w14:textId="77777777" w:rsidR="00CB6F37" w:rsidRPr="00DD0165" w:rsidRDefault="00CB6F37" w:rsidP="00CB6F3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271.1.2024/EFS</w:t>
      </w: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77777777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>na dostawę sprzętu komputerowego dla Gminy Stężyca,  nr postępowania 271.1.2024/EFS.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 xml:space="preserve">art. 7 ust. 1 ustawy z dnia 13 kwietnia 2022 r. o szczególnych rozwiązaniach w zakresie </w:t>
      </w:r>
      <w:r w:rsidRPr="00CB6F37">
        <w:rPr>
          <w:rFonts w:ascii="Aptos" w:hAnsi="Aptos" w:cstheme="minorHAnsi"/>
        </w:rPr>
        <w:lastRenderedPageBreak/>
        <w:t>przeciwdziałania wspieraniu agresji na Ukrainę oraz służących ochronie bezpieczeństwa narodowego (Dz. U. 2024 poz. 507).</w:t>
      </w:r>
    </w:p>
    <w:p w14:paraId="2DB679FD" w14:textId="5F4DCB12" w:rsidR="00882C33" w:rsidRP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8A3E" w14:textId="77777777" w:rsidR="00B023D4" w:rsidRDefault="00B023D4">
      <w:r>
        <w:separator/>
      </w:r>
    </w:p>
  </w:endnote>
  <w:endnote w:type="continuationSeparator" w:id="0">
    <w:p w14:paraId="0779DD80" w14:textId="77777777" w:rsidR="00B023D4" w:rsidRDefault="00B0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p w14:paraId="3F783434" w14:textId="7C9B52A0" w:rsidR="006276F0" w:rsidRPr="008F120C" w:rsidRDefault="008F120C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noProof/>
              </w:rPr>
              <w:drawing>
                <wp:inline distT="0" distB="0" distL="0" distR="0" wp14:anchorId="6DBDBAF5" wp14:editId="48E83793">
                  <wp:extent cx="5759450" cy="388620"/>
                  <wp:effectExtent l="0" t="0" r="0" b="0"/>
                  <wp:docPr id="133052744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29318" name="Obraz 1561329318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C4FD" w14:textId="77777777" w:rsidR="00B023D4" w:rsidRDefault="00B023D4">
      <w:r>
        <w:separator/>
      </w:r>
    </w:p>
  </w:footnote>
  <w:footnote w:type="continuationSeparator" w:id="0">
    <w:p w14:paraId="04DC5799" w14:textId="77777777" w:rsidR="00B023D4" w:rsidRDefault="00B0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AD43" w14:textId="0C4B343B" w:rsidR="006276F0" w:rsidRPr="00CB6F37" w:rsidRDefault="00CB6F37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668BC601" wp14:editId="1BCA5C92">
          <wp:extent cx="5759450" cy="640715"/>
          <wp:effectExtent l="0" t="0" r="0" b="6985"/>
          <wp:docPr id="11274858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F120C"/>
    <w:rsid w:val="0091116C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51</TotalTime>
  <Pages>2</Pages>
  <Words>283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25</cp:revision>
  <cp:lastPrinted>2024-09-03T11:01:00Z</cp:lastPrinted>
  <dcterms:created xsi:type="dcterms:W3CDTF">2021-05-18T08:47:00Z</dcterms:created>
  <dcterms:modified xsi:type="dcterms:W3CDTF">2024-09-10T20:35:00Z</dcterms:modified>
</cp:coreProperties>
</file>