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B56" w14:textId="46B9A018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6F7712BE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</w:t>
      </w:r>
      <w:r w:rsidR="003009F9" w:rsidRPr="003009F9">
        <w:rPr>
          <w:b/>
          <w:i/>
        </w:rPr>
        <w:t>Zorganizowanie i przeprowadzenie kursu prawo jazdy kat. B, wraz z badaniami lekarskimi, materiałami szkoleniowymi, ubezpieczeniem uczestników kursu oraz egzaminami państwowymi zewnętrznymi.”</w:t>
      </w:r>
    </w:p>
    <w:p w14:paraId="440C7C6C" w14:textId="1FA98E02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DD3FE2">
        <w:rPr>
          <w:rFonts w:ascii="Calibri" w:hAnsi="Calibri" w:cs="Calibri"/>
        </w:rPr>
        <w:t>4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</w:t>
      </w:r>
      <w:r w:rsidR="00DD3FE2">
        <w:rPr>
          <w:rFonts w:ascii="Calibri" w:hAnsi="Calibri" w:cs="Calibri"/>
        </w:rPr>
        <w:t>320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4756ABAA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</w:t>
      </w:r>
      <w:r w:rsidR="00DD3FE2">
        <w:rPr>
          <w:rFonts w:ascii="Calibri" w:hAnsi="Calibri" w:cs="Calibri"/>
          <w:b/>
        </w:rPr>
        <w:t>5</w:t>
      </w:r>
      <w:r w:rsidRPr="00A12177">
        <w:rPr>
          <w:rFonts w:ascii="Calibri" w:hAnsi="Calibri" w:cs="Calibri"/>
          <w:b/>
        </w:rPr>
        <w:t xml:space="preserve"> r. poz. </w:t>
      </w:r>
      <w:r w:rsidR="00DD3FE2">
        <w:rPr>
          <w:rFonts w:ascii="Calibri" w:hAnsi="Calibri" w:cs="Calibri"/>
          <w:b/>
        </w:rPr>
        <w:t>2</w:t>
      </w:r>
      <w:r w:rsidRPr="00A12177">
        <w:rPr>
          <w:rFonts w:ascii="Calibri" w:hAnsi="Calibri" w:cs="Calibri"/>
          <w:b/>
        </w:rPr>
        <w:t>14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Pr="0055508D" w:rsidRDefault="009D0FFF" w:rsidP="0055508D">
      <w:pPr>
        <w:jc w:val="both"/>
        <w:rPr>
          <w:rFonts w:ascii="Calibri" w:hAnsi="Calibri" w:cs="Calibri"/>
          <w:color w:val="FF0000"/>
        </w:rPr>
      </w:pPr>
      <w:bookmarkStart w:id="1" w:name="_Hlk175256205"/>
      <w:r w:rsidRPr="0055508D">
        <w:rPr>
          <w:rFonts w:ascii="Calibri" w:hAnsi="Calibri" w:cs="Calibri"/>
          <w:color w:val="FF0000"/>
        </w:rPr>
        <w:t xml:space="preserve">Wykonawca jest zobowiązany do złożenia oświadczenie o zapoznaniu się ze Standardami ochrony małoletniego uczestnika OHP i zobowiązaniu do ich przestrzegania </w:t>
      </w:r>
      <w:bookmarkEnd w:id="1"/>
      <w:r w:rsidRPr="0055508D">
        <w:rPr>
          <w:rFonts w:ascii="Calibri" w:hAnsi="Calibri" w:cs="Calibri"/>
          <w:color w:val="FF0000"/>
        </w:rPr>
        <w:t>oraz oświadczenia o weryfikacji przez wykonawcę zewnętrznego kadry mającej kontakt z małoletnim pod kątem jego bezpieczeństwa (kadra nie figuruje w Rejestrze Sprawców Przestępstw na Tle Seksualnym oraz została przygotowana do pracy 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47F5E0F0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52F5AD11" w14:textId="77777777" w:rsid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Dopuszcza się możliwość dokonania zmian postanowień zawartej umowy </w:t>
      </w:r>
      <w:r w:rsidR="000F400E">
        <w:rPr>
          <w:rFonts w:ascii="Calibri" w:hAnsi="Calibri" w:cs="Calibri"/>
        </w:rPr>
        <w:t xml:space="preserve">na zasadach określonych we wzorze umowy. </w:t>
      </w:r>
    </w:p>
    <w:p w14:paraId="3455D184" w14:textId="0D4609E1" w:rsidR="00894587" w:rsidRP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0F400E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27A862BA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51B327A4" w14:textId="77777777" w:rsidR="00665586" w:rsidRDefault="00665586" w:rsidP="00894587">
      <w:pPr>
        <w:spacing w:line="276" w:lineRule="auto"/>
        <w:jc w:val="both"/>
        <w:rPr>
          <w:rFonts w:ascii="Calibri" w:hAnsi="Calibri" w:cs="Calibri"/>
        </w:rPr>
      </w:pP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3EF1EEB0" w14:textId="77777777" w:rsidR="00976A03" w:rsidRDefault="00976A03" w:rsidP="00976A03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1B2247BA" w14:textId="77777777" w:rsidR="00976A03" w:rsidRDefault="00976A03" w:rsidP="00976A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857E88">
        <w:rPr>
          <w:rFonts w:ascii="Calibri" w:hAnsi="Calibri" w:cs="Calibri"/>
        </w:rPr>
        <w:t>Z postępowania o udzielenie zamówienia zamawiający może wykluczyć wykonawcę:</w:t>
      </w:r>
    </w:p>
    <w:p w14:paraId="0D2667CA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857E88">
        <w:rPr>
          <w:rFonts w:ascii="Calibri" w:hAnsi="Calibri" w:cs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</w:t>
      </w:r>
      <w:r>
        <w:rPr>
          <w:rFonts w:ascii="Calibri" w:hAnsi="Calibri" w:cs="Calibri"/>
        </w:rPr>
        <w:t>;</w:t>
      </w:r>
    </w:p>
    <w:p w14:paraId="15687339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563625">
        <w:rPr>
          <w:rFonts w:ascii="Calibri" w:hAnsi="Calibri" w:cs="Calibri"/>
        </w:rPr>
        <w:t>który w wyniku zamierzonego działania lub rażącego niedbalstwa wprowadził zamawiającego w błąd przy przedstawianiu informacji</w:t>
      </w:r>
      <w:r>
        <w:rPr>
          <w:rFonts w:ascii="Calibri" w:hAnsi="Calibri" w:cs="Calibri"/>
        </w:rPr>
        <w:t xml:space="preserve"> w składanej ofercie</w:t>
      </w:r>
      <w:r w:rsidRPr="00563625">
        <w:rPr>
          <w:rFonts w:ascii="Calibri" w:hAnsi="Calibri" w:cs="Calibri"/>
        </w:rPr>
        <w:t xml:space="preserve">, co mogło mieć istotny wpływ na decyzje podejmowane przez zamawiającego w postępowaniu o udzielenie zamówienia, lub który zataił te informacje lub nie jest w stanie przedstawić wymaganych </w:t>
      </w:r>
      <w:r>
        <w:rPr>
          <w:rFonts w:ascii="Calibri" w:hAnsi="Calibri" w:cs="Calibri"/>
        </w:rPr>
        <w:t>dokumentów;</w:t>
      </w:r>
    </w:p>
    <w:p w14:paraId="63190615" w14:textId="77777777" w:rsidR="00976A03" w:rsidRDefault="00976A03" w:rsidP="00976A03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563625">
        <w:rPr>
          <w:rFonts w:ascii="Calibri" w:hAnsi="Calibri" w:cs="Calibri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Calibri" w:hAnsi="Calibri" w:cs="Calibri"/>
        </w:rPr>
        <w:t>;</w:t>
      </w:r>
    </w:p>
    <w:p w14:paraId="42283266" w14:textId="77777777" w:rsidR="00976A03" w:rsidRDefault="00976A03" w:rsidP="00976A03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1204D90B" w14:textId="77777777" w:rsidR="00E4130B" w:rsidRDefault="00894587" w:rsidP="00E4130B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7F6C4D22" w14:textId="77777777" w:rsidR="00E4130B" w:rsidRDefault="00894587" w:rsidP="00E4130B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E4130B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3CF789C0" w:rsidR="00894587" w:rsidRPr="00E4130B" w:rsidRDefault="00894587" w:rsidP="00E4130B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E4130B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0AA55809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1AA5074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4C2937E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672C6C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B8066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3A7B533A" w14:textId="471FEC46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E96A" w14:textId="77777777" w:rsidR="00A0790D" w:rsidRDefault="00A0790D" w:rsidP="0068577F">
      <w:pPr>
        <w:spacing w:after="0" w:line="240" w:lineRule="auto"/>
      </w:pPr>
      <w:r>
        <w:separator/>
      </w:r>
    </w:p>
  </w:endnote>
  <w:endnote w:type="continuationSeparator" w:id="0">
    <w:p w14:paraId="05F55246" w14:textId="77777777" w:rsidR="00A0790D" w:rsidRDefault="00A0790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D770" w14:textId="77777777" w:rsidR="00A0790D" w:rsidRDefault="00A0790D" w:rsidP="0068577F">
      <w:pPr>
        <w:spacing w:after="0" w:line="240" w:lineRule="auto"/>
      </w:pPr>
      <w:r>
        <w:separator/>
      </w:r>
    </w:p>
  </w:footnote>
  <w:footnote w:type="continuationSeparator" w:id="0">
    <w:p w14:paraId="111B342B" w14:textId="77777777" w:rsidR="00A0790D" w:rsidRDefault="00A0790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400E"/>
    <w:rsid w:val="000F51ED"/>
    <w:rsid w:val="000F627E"/>
    <w:rsid w:val="001008C1"/>
    <w:rsid w:val="00113CF5"/>
    <w:rsid w:val="00121AA5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B74E8"/>
    <w:rsid w:val="001C1F09"/>
    <w:rsid w:val="001C1F32"/>
    <w:rsid w:val="001C7018"/>
    <w:rsid w:val="001D1F64"/>
    <w:rsid w:val="001F1B97"/>
    <w:rsid w:val="002075C6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09F9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793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08D"/>
    <w:rsid w:val="0055573B"/>
    <w:rsid w:val="00566632"/>
    <w:rsid w:val="00573A74"/>
    <w:rsid w:val="00577FA6"/>
    <w:rsid w:val="00590690"/>
    <w:rsid w:val="00592D18"/>
    <w:rsid w:val="00595F9B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65586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1565C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76A03"/>
    <w:rsid w:val="00985053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2AE"/>
    <w:rsid w:val="009D7E99"/>
    <w:rsid w:val="009E1482"/>
    <w:rsid w:val="009E5627"/>
    <w:rsid w:val="009E624F"/>
    <w:rsid w:val="009F1A62"/>
    <w:rsid w:val="00A011C3"/>
    <w:rsid w:val="00A021EF"/>
    <w:rsid w:val="00A051AD"/>
    <w:rsid w:val="00A0790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E543D"/>
    <w:rsid w:val="00BF29EC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446B3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CF72A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A6E71"/>
    <w:rsid w:val="00DB1133"/>
    <w:rsid w:val="00DD0126"/>
    <w:rsid w:val="00DD2CFF"/>
    <w:rsid w:val="00DD3FE2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4130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25</TotalTime>
  <Pages>9</Pages>
  <Words>2551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19</cp:revision>
  <cp:lastPrinted>2023-03-07T14:48:00Z</cp:lastPrinted>
  <dcterms:created xsi:type="dcterms:W3CDTF">2024-04-19T17:06:00Z</dcterms:created>
  <dcterms:modified xsi:type="dcterms:W3CDTF">2025-05-26T05:45:00Z</dcterms:modified>
</cp:coreProperties>
</file>