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90F4" w14:textId="417AAC39" w:rsidR="00796BE4" w:rsidRPr="007E5490" w:rsidRDefault="00796BE4" w:rsidP="00796BE4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7E5490">
        <w:rPr>
          <w:rFonts w:eastAsia="Calibri"/>
          <w:sz w:val="22"/>
          <w:szCs w:val="22"/>
          <w:lang w:eastAsia="en-US"/>
        </w:rPr>
        <w:t xml:space="preserve">Kraków, </w:t>
      </w:r>
      <w:r w:rsidR="00AF50B4">
        <w:rPr>
          <w:rFonts w:eastAsia="Calibri"/>
          <w:sz w:val="22"/>
          <w:szCs w:val="22"/>
          <w:lang w:eastAsia="en-US"/>
        </w:rPr>
        <w:t>29.05.</w:t>
      </w:r>
      <w:r w:rsidRPr="007E5490">
        <w:rPr>
          <w:rFonts w:eastAsia="Calibri"/>
          <w:sz w:val="22"/>
          <w:szCs w:val="22"/>
          <w:lang w:eastAsia="en-US"/>
        </w:rPr>
        <w:t>2025</w:t>
      </w:r>
    </w:p>
    <w:p w14:paraId="39C8AA5F" w14:textId="4409733D" w:rsidR="00796BE4" w:rsidRPr="007E5490" w:rsidRDefault="00796BE4" w:rsidP="00796BE4">
      <w:pPr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DZ.271.48</w:t>
      </w:r>
      <w:r w:rsidR="00AF50B4">
        <w:rPr>
          <w:rFonts w:eastAsia="Calibri"/>
          <w:sz w:val="22"/>
          <w:szCs w:val="22"/>
        </w:rPr>
        <w:t>.606</w:t>
      </w:r>
      <w:r w:rsidR="007E5490">
        <w:rPr>
          <w:rFonts w:eastAsia="Calibri"/>
          <w:sz w:val="22"/>
          <w:szCs w:val="22"/>
        </w:rPr>
        <w:t>.</w:t>
      </w:r>
      <w:r w:rsidRPr="007E5490">
        <w:rPr>
          <w:rFonts w:eastAsia="Calibri"/>
          <w:sz w:val="22"/>
          <w:szCs w:val="22"/>
        </w:rPr>
        <w:t>2025</w:t>
      </w:r>
    </w:p>
    <w:p w14:paraId="623CCE29" w14:textId="77777777" w:rsidR="00796BE4" w:rsidRPr="007E5490" w:rsidRDefault="00796BE4" w:rsidP="00796BE4">
      <w:pPr>
        <w:rPr>
          <w:rFonts w:eastAsia="Calibri"/>
          <w:sz w:val="22"/>
          <w:szCs w:val="22"/>
        </w:rPr>
      </w:pPr>
    </w:p>
    <w:p w14:paraId="51BDD7F4" w14:textId="77777777" w:rsidR="00796BE4" w:rsidRPr="007E5490" w:rsidRDefault="00796BE4" w:rsidP="00796BE4">
      <w:pPr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Dział Zamówień Publicznych</w:t>
      </w:r>
    </w:p>
    <w:p w14:paraId="7B129C68" w14:textId="77777777" w:rsidR="00796BE4" w:rsidRPr="007E5490" w:rsidRDefault="00796BE4" w:rsidP="00796BE4">
      <w:pPr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tel. 0-12 614 22 61</w:t>
      </w:r>
    </w:p>
    <w:p w14:paraId="140729C9" w14:textId="77777777" w:rsidR="00796BE4" w:rsidRPr="007E5490" w:rsidRDefault="00796BE4" w:rsidP="00796BE4">
      <w:pPr>
        <w:spacing w:after="200" w:line="276" w:lineRule="auto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 xml:space="preserve">e-mail: </w:t>
      </w:r>
      <w:hyperlink r:id="rId8" w:history="1">
        <w:r w:rsidRPr="007E5490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66639510" w14:textId="77777777" w:rsidR="00796BE4" w:rsidRPr="007E5490" w:rsidRDefault="00796BE4" w:rsidP="00796BE4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55A6440" w14:textId="77777777" w:rsidR="00796BE4" w:rsidRPr="007E5490" w:rsidRDefault="00796BE4" w:rsidP="00796BE4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7E5490">
        <w:rPr>
          <w:rFonts w:eastAsia="Calibri"/>
          <w:iCs/>
          <w:sz w:val="22"/>
          <w:szCs w:val="22"/>
        </w:rPr>
        <w:t>dotyczy: postępowania</w:t>
      </w:r>
      <w:r w:rsidRPr="007E5490">
        <w:rPr>
          <w:rFonts w:eastAsia="Calibri"/>
          <w:sz w:val="22"/>
          <w:szCs w:val="22"/>
        </w:rPr>
        <w:t xml:space="preserve"> DZ.271.48.2025 pn. </w:t>
      </w:r>
      <w:r w:rsidRPr="007E5490">
        <w:rPr>
          <w:rFonts w:eastAsia="Calibri"/>
          <w:b/>
          <w:sz w:val="22"/>
          <w:szCs w:val="22"/>
        </w:rPr>
        <w:t>Generalny remont szatni personelu i sanitariatów w piwnicach pawilonu M-5</w:t>
      </w:r>
    </w:p>
    <w:p w14:paraId="537D02DE" w14:textId="77777777" w:rsidR="009E2868" w:rsidRPr="007E5490" w:rsidRDefault="009E2868" w:rsidP="0048492D">
      <w:pPr>
        <w:jc w:val="right"/>
        <w:rPr>
          <w:sz w:val="22"/>
          <w:szCs w:val="22"/>
        </w:rPr>
      </w:pPr>
    </w:p>
    <w:p w14:paraId="1A2336B1" w14:textId="77777777" w:rsidR="00971905" w:rsidRPr="007E5490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ab/>
      </w:r>
      <w:r w:rsidRPr="007E5490">
        <w:rPr>
          <w:rFonts w:eastAsia="Calibri"/>
          <w:sz w:val="22"/>
          <w:szCs w:val="22"/>
        </w:rPr>
        <w:tab/>
      </w:r>
    </w:p>
    <w:p w14:paraId="1A36CA1B" w14:textId="77777777" w:rsidR="005848B2" w:rsidRDefault="005848B2" w:rsidP="005848B2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5848B2">
        <w:rPr>
          <w:rFonts w:eastAsia="Calibri"/>
          <w:lang w:eastAsia="en-US"/>
        </w:rPr>
        <w:t>Krakowski Szpital Specjalistyczny im. św. Jana Pawła II, powiadamia zainteresowane strony, że w związku z ww. postępowaniem, w wyniku rozstrzygnięcia postępowania prowadzonego w trybie podstawowym,  Zamawiający dokonał wyboru oferty firmy:</w:t>
      </w:r>
    </w:p>
    <w:p w14:paraId="6770CE06" w14:textId="77777777" w:rsidR="00893C4F" w:rsidRPr="005848B2" w:rsidRDefault="00893C4F" w:rsidP="005848B2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5848B2" w:rsidRPr="005848B2" w14:paraId="3879E2C8" w14:textId="77777777" w:rsidTr="00E42ACC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C7D8" w14:textId="2F0391F7" w:rsidR="005848B2" w:rsidRDefault="005848B2" w:rsidP="005848B2">
            <w:pPr>
              <w:rPr>
                <w:sz w:val="22"/>
                <w:szCs w:val="22"/>
              </w:rPr>
            </w:pPr>
            <w:r w:rsidRPr="005848B2">
              <w:rPr>
                <w:sz w:val="22"/>
                <w:szCs w:val="22"/>
              </w:rPr>
              <w:t>Spółdzielnia Rzemieślnicza BUDMET</w:t>
            </w:r>
            <w:r>
              <w:rPr>
                <w:sz w:val="22"/>
                <w:szCs w:val="22"/>
              </w:rPr>
              <w:t xml:space="preserve"> </w:t>
            </w:r>
            <w:r w:rsidRPr="005848B2">
              <w:rPr>
                <w:sz w:val="22"/>
                <w:szCs w:val="22"/>
              </w:rPr>
              <w:t xml:space="preserve"> os. Szkolne 3, 31-975 Kraków </w:t>
            </w:r>
          </w:p>
          <w:p w14:paraId="370385A0" w14:textId="77777777" w:rsidR="005848B2" w:rsidRPr="005848B2" w:rsidRDefault="005848B2" w:rsidP="005848B2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4DA8EB2" w14:textId="784D80E2" w:rsidR="005848B2" w:rsidRPr="005848B2" w:rsidRDefault="005848B2" w:rsidP="005848B2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848B2">
              <w:rPr>
                <w:sz w:val="22"/>
                <w:szCs w:val="22"/>
                <w:lang w:eastAsia="pl-PL"/>
              </w:rPr>
              <w:t xml:space="preserve">Cena wybranej oferty </w:t>
            </w:r>
            <w:r w:rsidRPr="005848B2">
              <w:rPr>
                <w:color w:val="000000"/>
                <w:sz w:val="22"/>
                <w:szCs w:val="22"/>
                <w:lang w:eastAsia="pl-PL"/>
              </w:rPr>
              <w:t xml:space="preserve">384 800,00 </w:t>
            </w:r>
            <w:r w:rsidRPr="005848B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zł. </w:t>
            </w:r>
          </w:p>
          <w:p w14:paraId="7FA12BB6" w14:textId="1BC5BDAA" w:rsidR="005848B2" w:rsidRPr="005848B2" w:rsidRDefault="005848B2" w:rsidP="005848B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8B2">
              <w:rPr>
                <w:sz w:val="22"/>
                <w:szCs w:val="22"/>
                <w:lang w:eastAsia="pl-PL"/>
              </w:rPr>
              <w:t xml:space="preserve">Słownie: </w:t>
            </w:r>
            <w:r w:rsidRPr="005848B2">
              <w:rPr>
                <w:rFonts w:eastAsia="Calibri"/>
                <w:sz w:val="22"/>
                <w:szCs w:val="22"/>
                <w:lang w:eastAsia="en-US"/>
              </w:rPr>
              <w:t>trzysta osiemdziesiąt cztery tysiące osiemset złotych 00/100</w:t>
            </w:r>
          </w:p>
          <w:p w14:paraId="6516D86E" w14:textId="77777777" w:rsidR="005848B2" w:rsidRPr="005848B2" w:rsidRDefault="005848B2" w:rsidP="005848B2">
            <w:pPr>
              <w:suppressAutoHyphens w:val="0"/>
              <w:jc w:val="both"/>
              <w:rPr>
                <w:sz w:val="22"/>
                <w:szCs w:val="22"/>
                <w:lang w:eastAsia="pl-PL"/>
              </w:rPr>
            </w:pPr>
            <w:r w:rsidRPr="005848B2">
              <w:rPr>
                <w:sz w:val="22"/>
                <w:szCs w:val="22"/>
                <w:lang w:eastAsia="pl-PL"/>
              </w:rPr>
              <w:t xml:space="preserve">Uzasadnienie wyboru: </w:t>
            </w:r>
            <w:r w:rsidRPr="005848B2">
              <w:rPr>
                <w:rFonts w:eastAsia="Calibri"/>
                <w:iCs/>
                <w:sz w:val="22"/>
                <w:szCs w:val="22"/>
                <w:lang w:eastAsia="en-US"/>
              </w:rPr>
              <w:t xml:space="preserve">najkorzystniejszy bilans kryteriów określonych w SWZ  </w:t>
            </w:r>
          </w:p>
        </w:tc>
      </w:tr>
    </w:tbl>
    <w:p w14:paraId="36FDDEEF" w14:textId="77777777" w:rsidR="005848B2" w:rsidRPr="005848B2" w:rsidRDefault="005848B2" w:rsidP="005848B2">
      <w:pPr>
        <w:suppressAutoHyphens w:val="0"/>
        <w:rPr>
          <w:rFonts w:eastAsia="Calibri"/>
          <w:iCs/>
          <w:sz w:val="22"/>
          <w:szCs w:val="22"/>
          <w:lang w:eastAsia="en-US"/>
        </w:rPr>
      </w:pPr>
    </w:p>
    <w:p w14:paraId="70C52160" w14:textId="77777777" w:rsidR="005848B2" w:rsidRPr="005848B2" w:rsidRDefault="005848B2" w:rsidP="005848B2">
      <w:pPr>
        <w:suppressAutoHyphens w:val="0"/>
        <w:spacing w:after="200"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5848B2">
        <w:rPr>
          <w:rFonts w:eastAsia="Calibri"/>
          <w:i/>
          <w:sz w:val="22"/>
          <w:szCs w:val="22"/>
          <w:lang w:eastAsia="en-US"/>
        </w:rPr>
        <w:t>Streszczenie oceny i porównanie złożonych ofert</w:t>
      </w: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1496"/>
        <w:gridCol w:w="1479"/>
        <w:gridCol w:w="1479"/>
      </w:tblGrid>
      <w:tr w:rsidR="005848B2" w:rsidRPr="005848B2" w14:paraId="6A74A9F8" w14:textId="77777777" w:rsidTr="00E42ACC">
        <w:trPr>
          <w:trHeight w:val="1173"/>
        </w:trPr>
        <w:tc>
          <w:tcPr>
            <w:tcW w:w="2744" w:type="pct"/>
            <w:shd w:val="clear" w:color="auto" w:fill="auto"/>
            <w:vAlign w:val="center"/>
          </w:tcPr>
          <w:p w14:paraId="559E5D61" w14:textId="77777777" w:rsidR="005848B2" w:rsidRPr="005848B2" w:rsidRDefault="005848B2" w:rsidP="005848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48B2">
              <w:rPr>
                <w:sz w:val="22"/>
                <w:szCs w:val="22"/>
              </w:rPr>
              <w:t>Wykonawcy</w:t>
            </w:r>
          </w:p>
        </w:tc>
        <w:tc>
          <w:tcPr>
            <w:tcW w:w="758" w:type="pct"/>
            <w:vAlign w:val="center"/>
          </w:tcPr>
          <w:p w14:paraId="377135AB" w14:textId="77777777" w:rsidR="005848B2" w:rsidRPr="005848B2" w:rsidRDefault="005848B2" w:rsidP="005848B2">
            <w:pPr>
              <w:jc w:val="center"/>
              <w:rPr>
                <w:sz w:val="22"/>
                <w:szCs w:val="22"/>
                <w:lang w:eastAsia="pl-PL"/>
              </w:rPr>
            </w:pPr>
            <w:r w:rsidRPr="005848B2">
              <w:rPr>
                <w:sz w:val="22"/>
                <w:szCs w:val="22"/>
                <w:lang w:eastAsia="pl-PL"/>
              </w:rPr>
              <w:t xml:space="preserve">Liczba punktów </w:t>
            </w:r>
          </w:p>
          <w:p w14:paraId="0D24BC63" w14:textId="77777777" w:rsidR="005848B2" w:rsidRPr="005848B2" w:rsidRDefault="005848B2" w:rsidP="005848B2">
            <w:pPr>
              <w:jc w:val="center"/>
              <w:rPr>
                <w:sz w:val="22"/>
                <w:szCs w:val="22"/>
                <w:lang w:eastAsia="pl-PL"/>
              </w:rPr>
            </w:pPr>
            <w:r w:rsidRPr="005848B2">
              <w:rPr>
                <w:sz w:val="22"/>
                <w:szCs w:val="22"/>
                <w:lang w:eastAsia="pl-PL"/>
              </w:rPr>
              <w:t>w kryterium „cena”</w:t>
            </w:r>
          </w:p>
        </w:tc>
        <w:tc>
          <w:tcPr>
            <w:tcW w:w="749" w:type="pct"/>
            <w:vAlign w:val="center"/>
          </w:tcPr>
          <w:p w14:paraId="555BDE95" w14:textId="77777777" w:rsidR="005848B2" w:rsidRPr="005848B2" w:rsidRDefault="005848B2" w:rsidP="005848B2">
            <w:pPr>
              <w:jc w:val="center"/>
              <w:rPr>
                <w:sz w:val="22"/>
                <w:szCs w:val="22"/>
                <w:lang w:eastAsia="pl-PL"/>
              </w:rPr>
            </w:pPr>
            <w:r w:rsidRPr="005848B2">
              <w:rPr>
                <w:sz w:val="22"/>
                <w:szCs w:val="22"/>
                <w:lang w:eastAsia="pl-PL"/>
              </w:rPr>
              <w:t xml:space="preserve">Liczba punktów </w:t>
            </w:r>
          </w:p>
          <w:p w14:paraId="4076D1F2" w14:textId="77777777" w:rsidR="005848B2" w:rsidRPr="005848B2" w:rsidRDefault="005848B2" w:rsidP="005848B2">
            <w:pPr>
              <w:jc w:val="center"/>
              <w:rPr>
                <w:sz w:val="22"/>
                <w:szCs w:val="22"/>
                <w:lang w:eastAsia="pl-PL"/>
              </w:rPr>
            </w:pPr>
            <w:r w:rsidRPr="005848B2">
              <w:rPr>
                <w:sz w:val="22"/>
                <w:szCs w:val="22"/>
                <w:lang w:eastAsia="pl-PL"/>
              </w:rPr>
              <w:t>w kryterium „czas gwarancji na wykonane roboty i zamontowane urządzenia  ”</w:t>
            </w:r>
          </w:p>
        </w:tc>
        <w:tc>
          <w:tcPr>
            <w:tcW w:w="749" w:type="pct"/>
            <w:vAlign w:val="center"/>
          </w:tcPr>
          <w:p w14:paraId="29610642" w14:textId="77777777" w:rsidR="005848B2" w:rsidRPr="005848B2" w:rsidRDefault="005848B2" w:rsidP="005848B2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5848B2">
              <w:rPr>
                <w:sz w:val="22"/>
                <w:szCs w:val="22"/>
                <w:lang w:eastAsia="pl-PL"/>
              </w:rPr>
              <w:t>Łączna punktacja</w:t>
            </w:r>
          </w:p>
          <w:p w14:paraId="0A39E78C" w14:textId="77777777" w:rsidR="005848B2" w:rsidRPr="005848B2" w:rsidRDefault="005848B2" w:rsidP="005848B2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5848B2" w:rsidRPr="005848B2" w14:paraId="630B16DA" w14:textId="77777777" w:rsidTr="00E42ACC">
        <w:trPr>
          <w:trHeight w:val="698"/>
        </w:trPr>
        <w:tc>
          <w:tcPr>
            <w:tcW w:w="2744" w:type="pct"/>
            <w:shd w:val="clear" w:color="auto" w:fill="auto"/>
          </w:tcPr>
          <w:p w14:paraId="43CE8968" w14:textId="77777777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1. Zakład Usług Remontowych</w:t>
            </w:r>
          </w:p>
          <w:p w14:paraId="1E0A94E0" w14:textId="2A844C05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Ireneusz Czuba</w:t>
            </w:r>
            <w:r>
              <w:rPr>
                <w:sz w:val="22"/>
                <w:szCs w:val="22"/>
              </w:rPr>
              <w:t xml:space="preserve"> </w:t>
            </w:r>
            <w:r w:rsidRPr="007E5490">
              <w:rPr>
                <w:sz w:val="22"/>
                <w:szCs w:val="22"/>
              </w:rPr>
              <w:t>Janowice 224, 32-020 Wieliczka</w:t>
            </w:r>
          </w:p>
          <w:p w14:paraId="16FE0555" w14:textId="77777777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2. Firma Remontowo Budowlana</w:t>
            </w:r>
          </w:p>
          <w:p w14:paraId="0D8B012E" w14:textId="3444312A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DP Budownictwo</w:t>
            </w:r>
            <w:r>
              <w:rPr>
                <w:sz w:val="22"/>
                <w:szCs w:val="22"/>
              </w:rPr>
              <w:t xml:space="preserve"> </w:t>
            </w:r>
            <w:r w:rsidRPr="007E5490">
              <w:rPr>
                <w:sz w:val="22"/>
                <w:szCs w:val="22"/>
              </w:rPr>
              <w:t>Dariusz Pietrzyk</w:t>
            </w:r>
          </w:p>
          <w:p w14:paraId="28B8FE54" w14:textId="77777777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ul. Granitowa 4, 32-087 Garlica Murowana</w:t>
            </w:r>
          </w:p>
          <w:p w14:paraId="5C01B455" w14:textId="77777777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prowadzący wspólnie działalność gospodarczą na podstawie umowy spółki pod firmą:</w:t>
            </w:r>
          </w:p>
          <w:p w14:paraId="486FF639" w14:textId="77777777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Przedsiębiorstwo Remontowo-Budowlane „REMONT”</w:t>
            </w:r>
            <w:r>
              <w:rPr>
                <w:sz w:val="22"/>
                <w:szCs w:val="22"/>
              </w:rPr>
              <w:t xml:space="preserve"> </w:t>
            </w:r>
            <w:r w:rsidRPr="007E5490">
              <w:rPr>
                <w:sz w:val="22"/>
                <w:szCs w:val="22"/>
              </w:rPr>
              <w:t>Ireneusz Czuba, Dariusz Pietrzyk</w:t>
            </w:r>
          </w:p>
          <w:p w14:paraId="18A96D35" w14:textId="0A45BE47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ul. Klimeckiego 14, 30-705 Kraków</w:t>
            </w:r>
          </w:p>
        </w:tc>
        <w:tc>
          <w:tcPr>
            <w:tcW w:w="758" w:type="pct"/>
            <w:vAlign w:val="center"/>
          </w:tcPr>
          <w:p w14:paraId="36CF4320" w14:textId="7A3BD0B0" w:rsidR="005848B2" w:rsidRPr="005848B2" w:rsidRDefault="00805692" w:rsidP="005848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48,55</w:t>
            </w:r>
          </w:p>
        </w:tc>
        <w:tc>
          <w:tcPr>
            <w:tcW w:w="749" w:type="pct"/>
            <w:vAlign w:val="center"/>
          </w:tcPr>
          <w:p w14:paraId="484EF74B" w14:textId="63C1E08E" w:rsidR="005848B2" w:rsidRPr="005848B2" w:rsidRDefault="00805692" w:rsidP="005848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1871DBD4" w14:textId="1FD081BA" w:rsidR="005848B2" w:rsidRPr="00805692" w:rsidRDefault="00805692" w:rsidP="005848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l-PL"/>
              </w:rPr>
            </w:pPr>
            <w:r w:rsidRPr="00805692">
              <w:rPr>
                <w:sz w:val="22"/>
                <w:szCs w:val="22"/>
                <w:lang w:eastAsia="pl-PL"/>
              </w:rPr>
              <w:t>88,55</w:t>
            </w:r>
          </w:p>
        </w:tc>
      </w:tr>
      <w:tr w:rsidR="005848B2" w:rsidRPr="005848B2" w14:paraId="69B525FA" w14:textId="77777777" w:rsidTr="00893C4F">
        <w:trPr>
          <w:trHeight w:val="573"/>
        </w:trPr>
        <w:tc>
          <w:tcPr>
            <w:tcW w:w="2744" w:type="pct"/>
            <w:shd w:val="clear" w:color="auto" w:fill="auto"/>
          </w:tcPr>
          <w:p w14:paraId="1C350AA1" w14:textId="17FD31EB" w:rsidR="005848B2" w:rsidRPr="005848B2" w:rsidRDefault="00805692" w:rsidP="00893C4F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rFonts w:eastAsiaTheme="minorHAnsi"/>
                <w:sz w:val="22"/>
                <w:szCs w:val="22"/>
                <w:lang w:eastAsia="en-US"/>
              </w:rPr>
              <w:t>FLIZER Sp. z o.o.</w:t>
            </w:r>
            <w:r w:rsidR="00893C4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E5490">
              <w:rPr>
                <w:rFonts w:eastAsiaTheme="minorHAnsi"/>
                <w:sz w:val="22"/>
                <w:szCs w:val="22"/>
                <w:lang w:eastAsia="en-US"/>
              </w:rPr>
              <w:t>adres os. Józefa Strusia 1A lok. 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93C4F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E5490">
              <w:rPr>
                <w:rFonts w:eastAsiaTheme="minorHAnsi"/>
                <w:sz w:val="22"/>
                <w:szCs w:val="22"/>
                <w:lang w:eastAsia="en-US"/>
              </w:rPr>
              <w:t>31-807 Kraków</w:t>
            </w:r>
          </w:p>
        </w:tc>
        <w:tc>
          <w:tcPr>
            <w:tcW w:w="758" w:type="pct"/>
            <w:vAlign w:val="center"/>
          </w:tcPr>
          <w:p w14:paraId="39E59536" w14:textId="6949DE2B" w:rsidR="005848B2" w:rsidRPr="005848B2" w:rsidRDefault="00805692" w:rsidP="005848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50,31</w:t>
            </w:r>
          </w:p>
        </w:tc>
        <w:tc>
          <w:tcPr>
            <w:tcW w:w="749" w:type="pct"/>
            <w:vAlign w:val="center"/>
          </w:tcPr>
          <w:p w14:paraId="379A0079" w14:textId="51DD0311" w:rsidR="005848B2" w:rsidRPr="005848B2" w:rsidRDefault="00805692" w:rsidP="005848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2A110337" w14:textId="26CB8F26" w:rsidR="005848B2" w:rsidRPr="00805692" w:rsidRDefault="00805692" w:rsidP="005848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l-PL"/>
              </w:rPr>
            </w:pPr>
            <w:r w:rsidRPr="00805692">
              <w:rPr>
                <w:sz w:val="22"/>
                <w:szCs w:val="22"/>
                <w:lang w:eastAsia="pl-PL"/>
              </w:rPr>
              <w:t>90,31</w:t>
            </w:r>
          </w:p>
        </w:tc>
      </w:tr>
      <w:tr w:rsidR="005848B2" w:rsidRPr="005848B2" w14:paraId="61061DB4" w14:textId="77777777" w:rsidTr="00805692">
        <w:trPr>
          <w:trHeight w:val="723"/>
        </w:trPr>
        <w:tc>
          <w:tcPr>
            <w:tcW w:w="2744" w:type="pct"/>
            <w:shd w:val="clear" w:color="auto" w:fill="auto"/>
          </w:tcPr>
          <w:p w14:paraId="5D343DC6" w14:textId="4B0299F5" w:rsidR="005848B2" w:rsidRPr="005848B2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lastRenderedPageBreak/>
              <w:t>Zakład Budowlano-Ślusarski TOMBUDOS Kazimierz Tomczyk</w:t>
            </w:r>
            <w:r>
              <w:rPr>
                <w:sz w:val="22"/>
                <w:szCs w:val="22"/>
              </w:rPr>
              <w:t xml:space="preserve"> </w:t>
            </w:r>
            <w:r w:rsidRPr="007E5490">
              <w:rPr>
                <w:sz w:val="22"/>
                <w:szCs w:val="22"/>
              </w:rPr>
              <w:t xml:space="preserve"> Zręczyce 60, 32-420 Gdów</w:t>
            </w:r>
          </w:p>
        </w:tc>
        <w:tc>
          <w:tcPr>
            <w:tcW w:w="758" w:type="pct"/>
            <w:vAlign w:val="center"/>
          </w:tcPr>
          <w:p w14:paraId="3832C09A" w14:textId="6A3F74D3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39,41</w:t>
            </w:r>
          </w:p>
        </w:tc>
        <w:tc>
          <w:tcPr>
            <w:tcW w:w="749" w:type="pct"/>
            <w:vAlign w:val="center"/>
          </w:tcPr>
          <w:p w14:paraId="0E13AE76" w14:textId="1F71C28F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9" w:type="pct"/>
            <w:vAlign w:val="center"/>
          </w:tcPr>
          <w:p w14:paraId="2418A888" w14:textId="6A419DBF" w:rsidR="005848B2" w:rsidRPr="0080569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l-PL"/>
              </w:rPr>
            </w:pPr>
            <w:r w:rsidRPr="00805692">
              <w:rPr>
                <w:sz w:val="22"/>
                <w:szCs w:val="22"/>
                <w:lang w:eastAsia="pl-PL"/>
              </w:rPr>
              <w:t>39,41</w:t>
            </w:r>
          </w:p>
        </w:tc>
      </w:tr>
      <w:tr w:rsidR="005848B2" w:rsidRPr="005848B2" w14:paraId="0031BC05" w14:textId="77777777" w:rsidTr="00805692">
        <w:trPr>
          <w:trHeight w:val="562"/>
        </w:trPr>
        <w:tc>
          <w:tcPr>
            <w:tcW w:w="2744" w:type="pct"/>
            <w:shd w:val="clear" w:color="auto" w:fill="auto"/>
          </w:tcPr>
          <w:p w14:paraId="2EE17E7D" w14:textId="77777777" w:rsidR="00805692" w:rsidRPr="007E5490" w:rsidRDefault="00805692" w:rsidP="0080569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Łukasz Piech VOLTEL USŁUGI ELEKTRYCZNE</w:t>
            </w:r>
          </w:p>
          <w:p w14:paraId="3A98A11E" w14:textId="7BD702EB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os. Strusia 9/12</w:t>
            </w:r>
            <w:r>
              <w:rPr>
                <w:sz w:val="22"/>
                <w:szCs w:val="22"/>
              </w:rPr>
              <w:t xml:space="preserve"> </w:t>
            </w:r>
            <w:r w:rsidRPr="007E5490">
              <w:rPr>
                <w:sz w:val="22"/>
                <w:szCs w:val="22"/>
              </w:rPr>
              <w:t>31-808 Kraków</w:t>
            </w:r>
          </w:p>
        </w:tc>
        <w:tc>
          <w:tcPr>
            <w:tcW w:w="758" w:type="pct"/>
            <w:vAlign w:val="center"/>
          </w:tcPr>
          <w:p w14:paraId="0C69CE40" w14:textId="6F07221F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42,66</w:t>
            </w:r>
          </w:p>
        </w:tc>
        <w:tc>
          <w:tcPr>
            <w:tcW w:w="749" w:type="pct"/>
            <w:vAlign w:val="center"/>
          </w:tcPr>
          <w:p w14:paraId="521A1244" w14:textId="7FB4FF03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4D3B8A34" w14:textId="5DA80AC0" w:rsidR="005848B2" w:rsidRPr="0080569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l-PL"/>
              </w:rPr>
            </w:pPr>
            <w:r w:rsidRPr="00805692">
              <w:rPr>
                <w:sz w:val="22"/>
                <w:szCs w:val="22"/>
                <w:lang w:eastAsia="pl-PL"/>
              </w:rPr>
              <w:t>82,66</w:t>
            </w:r>
          </w:p>
        </w:tc>
      </w:tr>
      <w:tr w:rsidR="005848B2" w:rsidRPr="005848B2" w14:paraId="6FA28338" w14:textId="77777777" w:rsidTr="00805692">
        <w:trPr>
          <w:trHeight w:val="699"/>
        </w:trPr>
        <w:tc>
          <w:tcPr>
            <w:tcW w:w="2744" w:type="pct"/>
            <w:shd w:val="clear" w:color="auto" w:fill="auto"/>
          </w:tcPr>
          <w:p w14:paraId="7FF36ADC" w14:textId="543F1192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GIPS-BUD sp. z o. o.</w:t>
            </w:r>
          </w:p>
          <w:p w14:paraId="72E8769F" w14:textId="38577C13" w:rsidR="005848B2" w:rsidRPr="005848B2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adres ul. Zakopiańska 73, 30-418 Kraków</w:t>
            </w:r>
          </w:p>
        </w:tc>
        <w:tc>
          <w:tcPr>
            <w:tcW w:w="758" w:type="pct"/>
            <w:vAlign w:val="center"/>
          </w:tcPr>
          <w:p w14:paraId="5B1BABCD" w14:textId="724D9242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41,10</w:t>
            </w:r>
          </w:p>
        </w:tc>
        <w:tc>
          <w:tcPr>
            <w:tcW w:w="749" w:type="pct"/>
            <w:vAlign w:val="center"/>
          </w:tcPr>
          <w:p w14:paraId="4F9AB50F" w14:textId="24F0E112" w:rsidR="005848B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7D20D544" w14:textId="47F72304" w:rsidR="005848B2" w:rsidRPr="0080569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l-PL"/>
              </w:rPr>
            </w:pPr>
            <w:r w:rsidRPr="00805692">
              <w:rPr>
                <w:sz w:val="22"/>
                <w:szCs w:val="22"/>
                <w:lang w:eastAsia="pl-PL"/>
              </w:rPr>
              <w:t>81,10</w:t>
            </w:r>
          </w:p>
        </w:tc>
      </w:tr>
      <w:tr w:rsidR="00805692" w:rsidRPr="005848B2" w14:paraId="556A8054" w14:textId="77777777" w:rsidTr="00805692">
        <w:trPr>
          <w:trHeight w:val="699"/>
        </w:trPr>
        <w:tc>
          <w:tcPr>
            <w:tcW w:w="2744" w:type="pct"/>
            <w:shd w:val="clear" w:color="auto" w:fill="auto"/>
          </w:tcPr>
          <w:p w14:paraId="599DF680" w14:textId="6073C450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Spółdzielnia Rzemieślnicza BUDMET</w:t>
            </w:r>
          </w:p>
          <w:p w14:paraId="46CB2791" w14:textId="1C0666B7" w:rsidR="00805692" w:rsidRPr="007E5490" w:rsidRDefault="00805692" w:rsidP="00805692">
            <w:pPr>
              <w:rPr>
                <w:sz w:val="22"/>
                <w:szCs w:val="22"/>
              </w:rPr>
            </w:pPr>
            <w:r w:rsidRPr="007E5490">
              <w:rPr>
                <w:sz w:val="22"/>
                <w:szCs w:val="22"/>
              </w:rPr>
              <w:t>adres os. Szkolne 3, 31-975 Kraków</w:t>
            </w:r>
          </w:p>
        </w:tc>
        <w:tc>
          <w:tcPr>
            <w:tcW w:w="758" w:type="pct"/>
            <w:vAlign w:val="center"/>
          </w:tcPr>
          <w:p w14:paraId="7AB9BC4A" w14:textId="3CA87773" w:rsidR="0080569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749" w:type="pct"/>
            <w:vAlign w:val="center"/>
          </w:tcPr>
          <w:p w14:paraId="42796230" w14:textId="25FB5796" w:rsidR="0080569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9" w:type="pct"/>
            <w:vAlign w:val="center"/>
          </w:tcPr>
          <w:p w14:paraId="45B8964A" w14:textId="365BE30B" w:rsidR="00805692" w:rsidRPr="005848B2" w:rsidRDefault="00805692" w:rsidP="00805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100,00</w:t>
            </w:r>
          </w:p>
        </w:tc>
      </w:tr>
    </w:tbl>
    <w:p w14:paraId="4890DC60" w14:textId="77777777" w:rsidR="005848B2" w:rsidRDefault="005848B2" w:rsidP="00D61DD9">
      <w:pPr>
        <w:spacing w:line="360" w:lineRule="auto"/>
        <w:jc w:val="center"/>
        <w:rPr>
          <w:rFonts w:eastAsia="Calibri"/>
          <w:sz w:val="22"/>
          <w:szCs w:val="22"/>
        </w:rPr>
      </w:pPr>
    </w:p>
    <w:p w14:paraId="78633167" w14:textId="77777777" w:rsidR="005848B2" w:rsidRDefault="005848B2" w:rsidP="00D61DD9">
      <w:pPr>
        <w:spacing w:line="360" w:lineRule="auto"/>
        <w:jc w:val="center"/>
        <w:rPr>
          <w:rFonts w:eastAsia="Calibri"/>
          <w:sz w:val="22"/>
          <w:szCs w:val="22"/>
        </w:rPr>
      </w:pPr>
    </w:p>
    <w:p w14:paraId="4624EC13" w14:textId="45B233A3" w:rsidR="00D61DD9" w:rsidRPr="007E5490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ab/>
      </w:r>
      <w:r w:rsidRPr="007E5490">
        <w:rPr>
          <w:rFonts w:eastAsia="Calibri"/>
          <w:sz w:val="22"/>
          <w:szCs w:val="22"/>
        </w:rPr>
        <w:tab/>
      </w:r>
    </w:p>
    <w:p w14:paraId="11815D83" w14:textId="77777777" w:rsidR="00D61DD9" w:rsidRDefault="00D61DD9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7E5490">
        <w:rPr>
          <w:rFonts w:eastAsia="Calibri"/>
          <w:sz w:val="22"/>
          <w:szCs w:val="22"/>
        </w:rPr>
        <w:t>Z poważaniem</w:t>
      </w:r>
    </w:p>
    <w:p w14:paraId="1A2DE8F1" w14:textId="1A1A4E70" w:rsidR="00AF50B4" w:rsidRDefault="00AF50B4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Zastępca Dyrektora</w:t>
      </w:r>
    </w:p>
    <w:p w14:paraId="1011E8BD" w14:textId="0D1C3C33" w:rsidR="00AF50B4" w:rsidRDefault="00AF50B4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ds. </w:t>
      </w:r>
      <w:proofErr w:type="spellStart"/>
      <w:r>
        <w:rPr>
          <w:rFonts w:eastAsia="Calibri"/>
          <w:sz w:val="22"/>
          <w:szCs w:val="22"/>
        </w:rPr>
        <w:t>Techniczno</w:t>
      </w:r>
      <w:proofErr w:type="spellEnd"/>
      <w:r>
        <w:rPr>
          <w:rFonts w:eastAsia="Calibri"/>
          <w:sz w:val="22"/>
          <w:szCs w:val="22"/>
        </w:rPr>
        <w:t xml:space="preserve"> –Eksploatacyjnych</w:t>
      </w:r>
      <w:bookmarkStart w:id="0" w:name="_GoBack"/>
      <w:bookmarkEnd w:id="0"/>
    </w:p>
    <w:p w14:paraId="1E12D9A6" w14:textId="5D7A7710" w:rsidR="00AF50B4" w:rsidRPr="007E5490" w:rsidRDefault="00AF50B4" w:rsidP="00D61DD9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mgr inż. Adrian Żak</w:t>
      </w:r>
    </w:p>
    <w:sectPr w:rsidR="00AF50B4" w:rsidRPr="007E549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573DE" w14:textId="77777777" w:rsidR="00374D3D" w:rsidRDefault="00374D3D" w:rsidP="00205BF0">
      <w:r>
        <w:separator/>
      </w:r>
    </w:p>
  </w:endnote>
  <w:endnote w:type="continuationSeparator" w:id="0">
    <w:p w14:paraId="728CF3EF" w14:textId="77777777" w:rsidR="00374D3D" w:rsidRDefault="00374D3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D2C4" w14:textId="77777777" w:rsidR="00374D3D" w:rsidRDefault="00374D3D" w:rsidP="00205BF0">
      <w:r>
        <w:separator/>
      </w:r>
    </w:p>
  </w:footnote>
  <w:footnote w:type="continuationSeparator" w:id="0">
    <w:p w14:paraId="2F599997" w14:textId="77777777" w:rsidR="00374D3D" w:rsidRDefault="00374D3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41135"/>
    <w:rsid w:val="00160B27"/>
    <w:rsid w:val="001C5230"/>
    <w:rsid w:val="00205BF0"/>
    <w:rsid w:val="00271916"/>
    <w:rsid w:val="00273C8C"/>
    <w:rsid w:val="0029086C"/>
    <w:rsid w:val="00297AED"/>
    <w:rsid w:val="002C0A79"/>
    <w:rsid w:val="003275F8"/>
    <w:rsid w:val="00374D3D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6EAC"/>
    <w:rsid w:val="005848B2"/>
    <w:rsid w:val="005A02BE"/>
    <w:rsid w:val="005C2E25"/>
    <w:rsid w:val="005D0D70"/>
    <w:rsid w:val="00604E67"/>
    <w:rsid w:val="006258DE"/>
    <w:rsid w:val="00626C9E"/>
    <w:rsid w:val="00665934"/>
    <w:rsid w:val="006670C2"/>
    <w:rsid w:val="0073519A"/>
    <w:rsid w:val="00736169"/>
    <w:rsid w:val="00796BE4"/>
    <w:rsid w:val="007E3CB5"/>
    <w:rsid w:val="007E4040"/>
    <w:rsid w:val="007E5490"/>
    <w:rsid w:val="007F3B1D"/>
    <w:rsid w:val="00805692"/>
    <w:rsid w:val="008561AB"/>
    <w:rsid w:val="00857252"/>
    <w:rsid w:val="008907E1"/>
    <w:rsid w:val="00893C4F"/>
    <w:rsid w:val="008A75E0"/>
    <w:rsid w:val="008C19ED"/>
    <w:rsid w:val="00945F71"/>
    <w:rsid w:val="00971905"/>
    <w:rsid w:val="009E2868"/>
    <w:rsid w:val="00A40DBC"/>
    <w:rsid w:val="00A4779F"/>
    <w:rsid w:val="00A71F00"/>
    <w:rsid w:val="00A96197"/>
    <w:rsid w:val="00AF50B4"/>
    <w:rsid w:val="00B0484B"/>
    <w:rsid w:val="00BB1E3C"/>
    <w:rsid w:val="00BE1DB3"/>
    <w:rsid w:val="00C37DC7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AA94-F29C-45EE-A462-038587A0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347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71</cp:revision>
  <cp:lastPrinted>2025-05-29T09:42:00Z</cp:lastPrinted>
  <dcterms:created xsi:type="dcterms:W3CDTF">2023-11-21T09:43:00Z</dcterms:created>
  <dcterms:modified xsi:type="dcterms:W3CDTF">2025-05-29T11:49:00Z</dcterms:modified>
</cp:coreProperties>
</file>