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03A9" w14:textId="77777777" w:rsidR="00F73B72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>Załącznik N</w:t>
      </w:r>
      <w:r w:rsidR="00C84D38" w:rsidRPr="00F73B72">
        <w:rPr>
          <w:rFonts w:ascii="Arial" w:hAnsi="Arial" w:cs="Arial"/>
          <w:b/>
          <w:sz w:val="24"/>
          <w:szCs w:val="24"/>
        </w:rPr>
        <w:t xml:space="preserve">r </w:t>
      </w:r>
      <w:r w:rsidR="00935FF2">
        <w:rPr>
          <w:rFonts w:ascii="Arial" w:hAnsi="Arial" w:cs="Arial"/>
          <w:b/>
          <w:sz w:val="24"/>
          <w:szCs w:val="24"/>
        </w:rPr>
        <w:t>3</w:t>
      </w:r>
    </w:p>
    <w:p w14:paraId="4CF452B2" w14:textId="77777777" w:rsidR="00033340" w:rsidRPr="00033340" w:rsidRDefault="00033340" w:rsidP="00033340">
      <w:pPr>
        <w:widowControl w:val="0"/>
        <w:suppressAutoHyphens/>
        <w:autoSpaceDE w:val="0"/>
        <w:rPr>
          <w:rFonts w:ascii="Arial" w:hAnsi="Arial" w:cs="Arial"/>
          <w:b/>
          <w:spacing w:val="4"/>
          <w:lang w:eastAsia="zh-CN"/>
        </w:rPr>
      </w:pPr>
      <w:r w:rsidRPr="00033340">
        <w:rPr>
          <w:rFonts w:ascii="Arial" w:eastAsia="Arial Unicode MS" w:hAnsi="Arial" w:cs="Arial"/>
          <w:bCs/>
          <w:i/>
          <w:iCs/>
          <w:color w:val="0070C0"/>
          <w:lang w:eastAsia="zh-CN"/>
        </w:rPr>
        <w:t xml:space="preserve">                                                                                                    (składany na wezwanie Zamawiającego)</w:t>
      </w:r>
    </w:p>
    <w:p w14:paraId="54154A82" w14:textId="77777777" w:rsidR="00033340" w:rsidRPr="008621BD" w:rsidRDefault="00033340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4FD840E1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63DE7E8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7FF685E5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2F7BA17F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34EF4FFE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  <w:r w:rsidRPr="001D0A96">
        <w:rPr>
          <w:b/>
          <w:bCs/>
          <w:sz w:val="34"/>
          <w:szCs w:val="34"/>
        </w:rPr>
        <w:t xml:space="preserve">       </w:t>
      </w:r>
    </w:p>
    <w:p w14:paraId="5BDC885B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3667F708" w14:textId="77777777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>W Y K A Z   R O B Ó T</w:t>
      </w:r>
      <w:r w:rsidR="00B70F29">
        <w:rPr>
          <w:rFonts w:ascii="Calibri" w:hAnsi="Calibri" w:cs="Calibri"/>
          <w:b/>
          <w:sz w:val="28"/>
          <w:szCs w:val="28"/>
        </w:rPr>
        <w:t xml:space="preserve"> </w:t>
      </w:r>
      <w:r w:rsidR="00F73B72">
        <w:rPr>
          <w:rFonts w:ascii="Calibri" w:hAnsi="Calibri" w:cs="Calibri"/>
          <w:b/>
          <w:sz w:val="28"/>
          <w:szCs w:val="28"/>
        </w:rPr>
        <w:t xml:space="preserve">  </w:t>
      </w:r>
      <w:r w:rsidR="00B70F29">
        <w:rPr>
          <w:rFonts w:ascii="Calibri" w:hAnsi="Calibri" w:cs="Calibri"/>
          <w:b/>
          <w:sz w:val="28"/>
          <w:szCs w:val="28"/>
        </w:rPr>
        <w:t>B U D O W L A N Y CH</w:t>
      </w:r>
    </w:p>
    <w:p w14:paraId="4D7CBDEE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458F2D00" w14:textId="77777777" w:rsidR="00326B35" w:rsidRDefault="00C84D38" w:rsidP="00B226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005628">
        <w:rPr>
          <w:rFonts w:ascii="Arial" w:hAnsi="Arial" w:cs="Arial"/>
          <w:b/>
          <w:sz w:val="24"/>
          <w:szCs w:val="24"/>
        </w:rPr>
        <w:t xml:space="preserve">podstawowym z </w:t>
      </w:r>
      <w:r w:rsidR="00CF6D3D">
        <w:rPr>
          <w:rFonts w:ascii="Arial" w:hAnsi="Arial" w:cs="Arial"/>
          <w:b/>
          <w:sz w:val="24"/>
          <w:szCs w:val="24"/>
        </w:rPr>
        <w:t xml:space="preserve">możliwością przeprowadzenia </w:t>
      </w:r>
      <w:r w:rsidR="002E63F2" w:rsidRPr="00005628">
        <w:rPr>
          <w:rFonts w:ascii="Arial" w:hAnsi="Arial" w:cs="Arial"/>
          <w:b/>
          <w:sz w:val="24"/>
          <w:szCs w:val="24"/>
        </w:rPr>
        <w:t>negocjacji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CF6D3D" w:rsidRPr="00CF6D3D">
        <w:rPr>
          <w:rFonts w:ascii="Arial" w:hAnsi="Arial" w:cs="Arial"/>
          <w:bCs/>
          <w:sz w:val="24"/>
          <w:szCs w:val="24"/>
        </w:rPr>
        <w:t>dla zadania</w:t>
      </w:r>
      <w:r w:rsidR="00CF6D3D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pn.:</w:t>
      </w:r>
      <w:r w:rsidR="00AC275E" w:rsidRPr="00005628">
        <w:rPr>
          <w:rFonts w:ascii="Arial" w:hAnsi="Arial" w:cs="Arial"/>
          <w:sz w:val="24"/>
          <w:szCs w:val="24"/>
        </w:rPr>
        <w:t xml:space="preserve"> </w:t>
      </w:r>
      <w:bookmarkStart w:id="0" w:name="_Hlk181267399"/>
      <w:r w:rsidR="00CF6D3D" w:rsidRPr="00CF6D3D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CF6D3D" w:rsidRPr="00CF6D3D">
        <w:rPr>
          <w:rFonts w:ascii="Arial" w:eastAsia="Calibri" w:hAnsi="Arial" w:cs="Arial"/>
          <w:b/>
          <w:sz w:val="24"/>
          <w:szCs w:val="24"/>
        </w:rPr>
        <w:t>Budowa sieci wodociągowej w miejscowościach Myślibórz i Grobla, gmina Paszowice - część 2 budowa stacji uzdatniania i sieci wodociągowej w Grobli”</w:t>
      </w:r>
      <w:bookmarkEnd w:id="0"/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roboty budowlane:</w:t>
      </w:r>
    </w:p>
    <w:p w14:paraId="20BE352A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5C3B5C96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3C0A4FC5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2A3054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730EE815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1DEA65B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444DE418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B343DCA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Pr="002E63F2">
              <w:rPr>
                <w:rFonts w:ascii="Arial" w:hAnsi="Arial" w:cs="Arial"/>
                <w:sz w:val="18"/>
                <w:szCs w:val="18"/>
              </w:rPr>
              <w:t>roboty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E335CC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337A2105" w14:textId="77777777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zrealizowanych robót</w:t>
            </w:r>
          </w:p>
          <w:p w14:paraId="6F518C8A" w14:textId="77777777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podanie nazwy inwestycji i miejsca jej realizacji z opisem pozwalającym na ocenę spełniania warunku udziału w postępowaniu)</w:t>
            </w:r>
            <w:r w:rsidRP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6896E2A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54079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0FB50162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Wartość wykonanych robót  (brutto)</w:t>
            </w:r>
          </w:p>
        </w:tc>
        <w:tc>
          <w:tcPr>
            <w:tcW w:w="2409" w:type="dxa"/>
            <w:shd w:val="clear" w:color="auto" w:fill="auto"/>
          </w:tcPr>
          <w:p w14:paraId="2E02BCE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3A16E1D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AE3FD52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3779F1BB" w14:textId="77777777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(data rozpoczęcia i zakończenia robót)</w:t>
            </w:r>
          </w:p>
        </w:tc>
      </w:tr>
      <w:tr w:rsidR="00837F18" w14:paraId="6AA9B66B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6C5BD589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1A1BC9F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71F5FB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9A8EE8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0D306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9F76367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0BC823C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8115B4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E70E9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280E0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AFD5F9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095CA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B6F222D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17EF03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DD3307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0AD870B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02AD515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4E16582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4109C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209220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8929B0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B517D3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03D402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8D3199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588C41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68F0B4" w14:textId="77777777" w:rsidR="008621BD" w:rsidRDefault="008621BD" w:rsidP="005F193C">
      <w:pPr>
        <w:rPr>
          <w:rFonts w:ascii="Arial" w:hAnsi="Arial" w:cs="Arial"/>
        </w:rPr>
      </w:pPr>
    </w:p>
    <w:p w14:paraId="50E6E329" w14:textId="77777777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504034" w:rsidRPr="00504034">
        <w:rPr>
          <w:rFonts w:ascii="Arial" w:hAnsi="Arial" w:cs="Arial"/>
          <w:b/>
          <w:u w:val="single"/>
        </w:rPr>
        <w:t xml:space="preserve">roboty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44A57775" w14:textId="77777777" w:rsidR="00C84D38" w:rsidRDefault="00C84D38" w:rsidP="00F16F07">
      <w:pPr>
        <w:jc w:val="both"/>
        <w:rPr>
          <w:rFonts w:ascii="Arial" w:hAnsi="Arial" w:cs="Arial"/>
        </w:rPr>
      </w:pPr>
    </w:p>
    <w:p w14:paraId="1AE49BFF" w14:textId="77777777" w:rsidR="008621BD" w:rsidRDefault="008621BD" w:rsidP="005F193C">
      <w:pPr>
        <w:rPr>
          <w:rFonts w:ascii="Arial" w:hAnsi="Arial" w:cs="Arial"/>
        </w:rPr>
      </w:pPr>
    </w:p>
    <w:p w14:paraId="4F414CF8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17329CF0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0BBB6AAC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2FF806E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592D8B28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4340630F" w14:textId="77777777" w:rsidR="00837F18" w:rsidRDefault="00837F18" w:rsidP="00837F18">
      <w:pPr>
        <w:tabs>
          <w:tab w:val="left" w:pos="9180"/>
        </w:tabs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18251503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61A3D068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647F0816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86619D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FF9615B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1D18D8C5" w14:textId="77777777" w:rsidR="00BA3F39" w:rsidRDefault="00837F18" w:rsidP="00837F18">
      <w:pPr>
        <w:jc w:val="both"/>
        <w:rPr>
          <w:rFonts w:ascii="Arial" w:hAnsi="Arial" w:cs="Arial"/>
          <w:bCs/>
          <w:iCs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>Wykaz robót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sectPr w:rsidR="00BA3F39" w:rsidSect="0050403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D755A" w14:textId="77777777" w:rsidR="004B4AD0" w:rsidRDefault="004B4AD0">
      <w:r>
        <w:separator/>
      </w:r>
    </w:p>
  </w:endnote>
  <w:endnote w:type="continuationSeparator" w:id="0">
    <w:p w14:paraId="780AE87C" w14:textId="77777777" w:rsidR="004B4AD0" w:rsidRDefault="004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E72E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F09B76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0249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4E0BC1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4E0BC1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B8B7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9CA2150" w14:textId="77777777" w:rsidR="00EF0FC8" w:rsidRDefault="00EF0FC8">
    <w:pPr>
      <w:pStyle w:val="Stopka"/>
      <w:tabs>
        <w:tab w:val="clear" w:pos="4536"/>
      </w:tabs>
      <w:jc w:val="center"/>
    </w:pPr>
  </w:p>
  <w:p w14:paraId="0A6CFC4B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6EB8" w14:textId="77777777" w:rsidR="004B4AD0" w:rsidRDefault="004B4AD0">
      <w:r>
        <w:separator/>
      </w:r>
    </w:p>
  </w:footnote>
  <w:footnote w:type="continuationSeparator" w:id="0">
    <w:p w14:paraId="27FA59AA" w14:textId="77777777" w:rsidR="004B4AD0" w:rsidRDefault="004B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203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33340"/>
    <w:rsid w:val="0006362A"/>
    <w:rsid w:val="00074CA1"/>
    <w:rsid w:val="0009296C"/>
    <w:rsid w:val="000D6FE5"/>
    <w:rsid w:val="000E35CE"/>
    <w:rsid w:val="000E6055"/>
    <w:rsid w:val="00124567"/>
    <w:rsid w:val="001510CB"/>
    <w:rsid w:val="00151C97"/>
    <w:rsid w:val="001549F9"/>
    <w:rsid w:val="0017272C"/>
    <w:rsid w:val="00176AB2"/>
    <w:rsid w:val="001B55E5"/>
    <w:rsid w:val="001B7A22"/>
    <w:rsid w:val="001E2CEC"/>
    <w:rsid w:val="001F059E"/>
    <w:rsid w:val="001F4429"/>
    <w:rsid w:val="00231D03"/>
    <w:rsid w:val="00284440"/>
    <w:rsid w:val="00284B06"/>
    <w:rsid w:val="00296AC1"/>
    <w:rsid w:val="002A0C48"/>
    <w:rsid w:val="002D670F"/>
    <w:rsid w:val="002D6C78"/>
    <w:rsid w:val="002E63F2"/>
    <w:rsid w:val="002F01D2"/>
    <w:rsid w:val="002F4349"/>
    <w:rsid w:val="00302757"/>
    <w:rsid w:val="00326B35"/>
    <w:rsid w:val="00335C52"/>
    <w:rsid w:val="00383224"/>
    <w:rsid w:val="003B7BA3"/>
    <w:rsid w:val="003E0869"/>
    <w:rsid w:val="003E2AE1"/>
    <w:rsid w:val="003F0D4E"/>
    <w:rsid w:val="00425DD9"/>
    <w:rsid w:val="00490A40"/>
    <w:rsid w:val="00492F7C"/>
    <w:rsid w:val="004B4AD0"/>
    <w:rsid w:val="004C3094"/>
    <w:rsid w:val="004E0BC1"/>
    <w:rsid w:val="00504034"/>
    <w:rsid w:val="00514AD2"/>
    <w:rsid w:val="00516829"/>
    <w:rsid w:val="00541AEB"/>
    <w:rsid w:val="005E43A0"/>
    <w:rsid w:val="005F193C"/>
    <w:rsid w:val="006346A5"/>
    <w:rsid w:val="0065021B"/>
    <w:rsid w:val="0071325F"/>
    <w:rsid w:val="007310C0"/>
    <w:rsid w:val="007769A6"/>
    <w:rsid w:val="00792635"/>
    <w:rsid w:val="007D4639"/>
    <w:rsid w:val="007E14A2"/>
    <w:rsid w:val="00837F18"/>
    <w:rsid w:val="00860658"/>
    <w:rsid w:val="008621BD"/>
    <w:rsid w:val="00892F91"/>
    <w:rsid w:val="008A1E5A"/>
    <w:rsid w:val="008F50C0"/>
    <w:rsid w:val="00914EC2"/>
    <w:rsid w:val="00935FF2"/>
    <w:rsid w:val="00962244"/>
    <w:rsid w:val="00995234"/>
    <w:rsid w:val="009A0DE2"/>
    <w:rsid w:val="009B7E6B"/>
    <w:rsid w:val="009F2D04"/>
    <w:rsid w:val="00A43C8C"/>
    <w:rsid w:val="00A912E0"/>
    <w:rsid w:val="00A96A9A"/>
    <w:rsid w:val="00AB69DD"/>
    <w:rsid w:val="00AC275E"/>
    <w:rsid w:val="00B04A65"/>
    <w:rsid w:val="00B22693"/>
    <w:rsid w:val="00B23FA9"/>
    <w:rsid w:val="00B43BA8"/>
    <w:rsid w:val="00B70F29"/>
    <w:rsid w:val="00B7625B"/>
    <w:rsid w:val="00BA161A"/>
    <w:rsid w:val="00BA3F39"/>
    <w:rsid w:val="00BA4145"/>
    <w:rsid w:val="00BA41AB"/>
    <w:rsid w:val="00BD0DF5"/>
    <w:rsid w:val="00BF44FE"/>
    <w:rsid w:val="00C75AFF"/>
    <w:rsid w:val="00C84D38"/>
    <w:rsid w:val="00C94C1B"/>
    <w:rsid w:val="00CB0252"/>
    <w:rsid w:val="00CF6D3D"/>
    <w:rsid w:val="00D6071B"/>
    <w:rsid w:val="00D97785"/>
    <w:rsid w:val="00DC047B"/>
    <w:rsid w:val="00DC7CBB"/>
    <w:rsid w:val="00DD74AE"/>
    <w:rsid w:val="00DF478B"/>
    <w:rsid w:val="00EB242E"/>
    <w:rsid w:val="00EB41F9"/>
    <w:rsid w:val="00EE3E57"/>
    <w:rsid w:val="00EF0FC8"/>
    <w:rsid w:val="00F116F1"/>
    <w:rsid w:val="00F16F07"/>
    <w:rsid w:val="00F56EFC"/>
    <w:rsid w:val="00F73B72"/>
    <w:rsid w:val="00F85E7E"/>
    <w:rsid w:val="00F90539"/>
    <w:rsid w:val="00F96FD5"/>
    <w:rsid w:val="00FA5D6A"/>
    <w:rsid w:val="00FB5A5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74B32C"/>
  <w15:chartTrackingRefBased/>
  <w15:docId w15:val="{2D63E178-F2FB-4AF3-A2C4-20147A7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Grzegorz Marchlewski</cp:lastModifiedBy>
  <cp:revision>2</cp:revision>
  <cp:lastPrinted>2022-03-24T13:39:00Z</cp:lastPrinted>
  <dcterms:created xsi:type="dcterms:W3CDTF">2024-10-31T11:33:00Z</dcterms:created>
  <dcterms:modified xsi:type="dcterms:W3CDTF">2024-10-31T11:33:00Z</dcterms:modified>
</cp:coreProperties>
</file>