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52900C17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2161035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</w:t>
      </w:r>
      <w:r w:rsidR="00C7031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45</w:t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5</w:t>
      </w:r>
    </w:p>
    <w:bookmarkEnd w:id="0"/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D3C7B02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podstawowym </w:t>
      </w:r>
      <w:r w:rsidR="00E0011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z możliwością przeprowadzenia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1A7AC930" w:rsidR="004B3284" w:rsidRPr="00C70310" w:rsidRDefault="004B3284" w:rsidP="00C70310">
      <w:pPr>
        <w:spacing w:before="120" w:after="120" w:line="240" w:lineRule="auto"/>
        <w:jc w:val="center"/>
        <w:rPr>
          <w:b/>
          <w:i/>
          <w:iCs/>
        </w:rPr>
      </w:pPr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C70310" w:rsidRPr="00077AEE">
        <w:rPr>
          <w:rFonts w:ascii="Verdana" w:eastAsia="Verdana" w:hAnsi="Verdana" w:cs="Segoe UI"/>
          <w:b/>
          <w:i/>
          <w:iCs/>
          <w:color w:val="auto"/>
          <w:szCs w:val="20"/>
        </w:rPr>
        <w:t>Jednorazowa dostawa drobnego sprzętu w podziale na 4 części”</w:t>
      </w:r>
    </w:p>
    <w:p w14:paraId="0F6F7AAA" w14:textId="3482D6E4" w:rsidR="00C70310" w:rsidRPr="007800DF" w:rsidRDefault="00102DB1" w:rsidP="00C70310">
      <w:pPr>
        <w:spacing w:before="120" w:after="120" w:line="240" w:lineRule="auto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</w:t>
      </w:r>
      <w:r w:rsidR="003A7C69" w:rsidRPr="007800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załącznikach tj. m.in. w OPZ i wzorze umowy </w:t>
      </w:r>
      <w:r w:rsidR="009514DF" w:rsidRPr="007800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7800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7800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240"/>
        <w:gridCol w:w="2190"/>
      </w:tblGrid>
      <w:tr w:rsidR="00C70310" w:rsidRPr="007800DF" w14:paraId="19DC623A" w14:textId="77777777" w:rsidTr="00C70310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9762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6770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F8D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</w:pPr>
            <w:r w:rsidRPr="007800DF"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  <w:t>Cena brutto [PLN]</w:t>
            </w:r>
          </w:p>
        </w:tc>
      </w:tr>
      <w:tr w:rsidR="00C70310" w:rsidRPr="007800DF" w14:paraId="204DAD76" w14:textId="77777777" w:rsidTr="00C70310">
        <w:trPr>
          <w:trHeight w:val="42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1EB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CB6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Mieszadła i wagi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1DF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</w:pPr>
            <w:r w:rsidRPr="007800DF"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C70310" w:rsidRPr="007800DF" w14:paraId="5C0FF8A2" w14:textId="77777777" w:rsidTr="00C7031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4EAC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0F46" w14:textId="1250FD26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 xml:space="preserve">Komórka do elektroforezy </w:t>
            </w:r>
            <w:r w:rsidR="008217D1"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pionowej białek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4C3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</w:pPr>
            <w:r w:rsidRPr="007800DF"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C70310" w:rsidRPr="007800DF" w14:paraId="5D6579C9" w14:textId="77777777" w:rsidTr="00C70310">
        <w:trPr>
          <w:trHeight w:val="4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6BD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357" w14:textId="78A2538A" w:rsidR="00C70310" w:rsidRPr="007800DF" w:rsidRDefault="008217D1" w:rsidP="00C703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pacing w:val="0"/>
                <w:szCs w:val="20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Blok termiczny do mieszania i inkubacji próbek laboratoryjnych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BB0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</w:pPr>
            <w:r w:rsidRPr="007800DF"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C70310" w:rsidRPr="00C70310" w14:paraId="3245E2ED" w14:textId="77777777" w:rsidTr="00C70310">
        <w:trPr>
          <w:trHeight w:val="4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E9C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14C" w14:textId="77777777" w:rsidR="00C70310" w:rsidRPr="007800DF" w:rsidRDefault="00C70310" w:rsidP="00C7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7800DF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Wytrząsarki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D83" w14:textId="77777777" w:rsidR="00C70310" w:rsidRPr="00C70310" w:rsidRDefault="00C70310" w:rsidP="00C703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</w:pPr>
            <w:r w:rsidRPr="00C70310">
              <w:rPr>
                <w:rFonts w:ascii="Calibri" w:eastAsia="Times New Roman" w:hAnsi="Calibri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</w:tbl>
    <w:p w14:paraId="3C206335" w14:textId="77777777" w:rsidR="00AE0FF6" w:rsidRPr="00496BF7" w:rsidRDefault="00AE0FF6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lastRenderedPageBreak/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04010FB0" w14:textId="0418B610" w:rsidR="00B364D2" w:rsidRPr="003F72AB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0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54"/>
        <w:gridCol w:w="3388"/>
      </w:tblGrid>
      <w:tr w:rsidR="00B364D2" w:rsidRPr="00B51E91" w14:paraId="1E577F15" w14:textId="77777777" w:rsidTr="009571C6">
        <w:trPr>
          <w:trHeight w:val="9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1E91" w:rsidRDefault="00B364D2" w:rsidP="009571C6">
            <w:r w:rsidRPr="00B51E91"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1E91" w:rsidRDefault="00B364D2" w:rsidP="009571C6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podwykonawcom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1E91" w:rsidRDefault="00B364D2" w:rsidP="009571C6">
            <w:r w:rsidRPr="00B51E91">
              <w:t>Firma (nazwa) podwykonawcy</w:t>
            </w:r>
          </w:p>
        </w:tc>
      </w:tr>
      <w:tr w:rsidR="00B364D2" w:rsidRPr="00B51E91" w14:paraId="1AD2ABF2" w14:textId="77777777" w:rsidTr="009571C6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1E91" w:rsidRDefault="00B364D2" w:rsidP="009571C6">
            <w:r w:rsidRPr="00B51E91"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1E91" w:rsidRDefault="00B364D2" w:rsidP="009571C6"/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1E91" w:rsidRDefault="00B364D2" w:rsidP="009571C6"/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C70310">
      <w:pPr>
        <w:numPr>
          <w:ilvl w:val="1"/>
          <w:numId w:val="14"/>
        </w:numPr>
        <w:spacing w:after="0" w:line="240" w:lineRule="auto"/>
        <w:ind w:left="284" w:firstLine="0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C70310">
      <w:pPr>
        <w:numPr>
          <w:ilvl w:val="1"/>
          <w:numId w:val="14"/>
        </w:numPr>
        <w:spacing w:after="0"/>
        <w:ind w:left="426" w:hanging="142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lastRenderedPageBreak/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6466D085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DDC037A" w14:textId="7B239838" w:rsidR="00ED7972" w:rsidRPr="004F7315" w:rsidRDefault="00B364D2" w:rsidP="004F7315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4F7315" w:rsidSect="00095F25">
      <w:footerReference w:type="default" r:id="rId11"/>
      <w:headerReference w:type="first" r:id="rId12"/>
      <w:footerReference w:type="first" r:id="rId13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2EF0" w14:textId="77777777" w:rsidR="00D026AA" w:rsidRDefault="00D026AA" w:rsidP="006747BD">
      <w:pPr>
        <w:spacing w:after="0" w:line="240" w:lineRule="auto"/>
      </w:pPr>
      <w:r>
        <w:separator/>
      </w:r>
    </w:p>
  </w:endnote>
  <w:endnote w:type="continuationSeparator" w:id="0">
    <w:p w14:paraId="50DD7932" w14:textId="77777777" w:rsidR="00D026AA" w:rsidRDefault="00D026A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43C5A4F9" w14:textId="77777777" w:rsidR="00C70310" w:rsidRDefault="00C7031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C70310" w14:paraId="318FE02D" w14:textId="77777777" w:rsidTr="005D448B">
              <w:tc>
                <w:tcPr>
                  <w:tcW w:w="3119" w:type="dxa"/>
                  <w:vAlign w:val="center"/>
                </w:tcPr>
                <w:p w14:paraId="1056B323" w14:textId="77777777" w:rsidR="00C70310" w:rsidRDefault="00C70310" w:rsidP="00C70310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7797F08A" wp14:editId="1AF3E84E">
                        <wp:extent cx="2811963" cy="847725"/>
                        <wp:effectExtent l="0" t="0" r="7620" b="0"/>
                        <wp:docPr id="2" name="Obraz 2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6922EE8C" w14:textId="77777777" w:rsidR="00C70310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7C2670D5" w14:textId="77777777" w:rsidR="00C70310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69C3A4DF" w14:textId="77777777" w:rsidR="00C70310" w:rsidRPr="0025743C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1198E4D8" w14:textId="77777777" w:rsidR="00C70310" w:rsidRDefault="00C70310" w:rsidP="00C70310">
                  <w:pPr>
                    <w:pStyle w:val="Stopka"/>
                    <w:jc w:val="left"/>
                  </w:pPr>
                </w:p>
              </w:tc>
            </w:tr>
          </w:tbl>
          <w:p w14:paraId="588D9464" w14:textId="77777777" w:rsidR="00C70310" w:rsidRDefault="00C70310">
            <w:pPr>
              <w:pStyle w:val="Stopka"/>
            </w:pPr>
          </w:p>
          <w:p w14:paraId="3A54BBD6" w14:textId="1A1CBF1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8735629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EBA14EE" w14:textId="3AE47501" w:rsidR="00A4666C" w:rsidRPr="0066669E" w:rsidRDefault="007E081D" w:rsidP="00A4666C">
                          <w:pPr>
                            <w:pStyle w:val="LukStopka-adres"/>
                          </w:pPr>
                          <w:r w:rsidRPr="0066669E">
                            <w:t>E-mail: biuro@port.lukasiew</w:t>
                          </w:r>
                          <w:r w:rsidR="0045751A" w:rsidRPr="0066669E">
                            <w:t>i</w:t>
                          </w:r>
                          <w:r w:rsidRPr="0066669E">
                            <w:t>cz.gov</w:t>
                          </w:r>
                          <w:r w:rsidR="00A4666C" w:rsidRPr="0066669E">
                            <w:t xml:space="preserve">.pl | NIP: 894 314 05 23, REGON: </w:t>
                          </w:r>
                          <w:r w:rsidR="006A773F" w:rsidRPr="0066669E"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8735629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EBA14EE" w14:textId="3AE47501" w:rsidR="00A4666C" w:rsidRPr="0066669E" w:rsidRDefault="007E081D" w:rsidP="00A4666C">
                    <w:pPr>
                      <w:pStyle w:val="LukStopka-adres"/>
                    </w:pPr>
                    <w:r w:rsidRPr="0066669E">
                      <w:t>E-mail: biuro@port.lukasiew</w:t>
                    </w:r>
                    <w:r w:rsidR="0045751A" w:rsidRPr="0066669E">
                      <w:t>i</w:t>
                    </w:r>
                    <w:r w:rsidRPr="0066669E">
                      <w:t>cz.gov</w:t>
                    </w:r>
                    <w:r w:rsidR="00A4666C" w:rsidRPr="0066669E">
                      <w:t xml:space="preserve">.pl | NIP: 894 314 05 23, REGON: </w:t>
                    </w:r>
                    <w:r w:rsidR="006A773F" w:rsidRPr="0066669E"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A4EFD6" w14:textId="77777777" w:rsidR="00C70310" w:rsidRDefault="00C70310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C70310" w14:paraId="12012400" w14:textId="77777777" w:rsidTr="005D448B">
              <w:tc>
                <w:tcPr>
                  <w:tcW w:w="3119" w:type="dxa"/>
                  <w:vAlign w:val="center"/>
                </w:tcPr>
                <w:p w14:paraId="6F91C04D" w14:textId="77777777" w:rsidR="00C70310" w:rsidRDefault="00C70310" w:rsidP="00C70310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50CECFDE" wp14:editId="29095682">
                        <wp:extent cx="2811963" cy="847725"/>
                        <wp:effectExtent l="0" t="0" r="7620" b="0"/>
                        <wp:docPr id="21" name="Obraz 2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58B48D4" w14:textId="77777777" w:rsidR="00C70310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0B75B46D" w14:textId="77777777" w:rsidR="00C70310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3D97710C" w14:textId="77777777" w:rsidR="00C70310" w:rsidRPr="0025743C" w:rsidRDefault="00C70310" w:rsidP="00C703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75D89CB8" w14:textId="77777777" w:rsidR="00C70310" w:rsidRDefault="00C70310" w:rsidP="00C70310">
                  <w:pPr>
                    <w:pStyle w:val="Stopka"/>
                    <w:jc w:val="left"/>
                  </w:pPr>
                </w:p>
              </w:tc>
            </w:tr>
          </w:tbl>
          <w:p w14:paraId="308C3198" w14:textId="77777777" w:rsidR="00C70310" w:rsidRDefault="00C70310" w:rsidP="00D40690">
            <w:pPr>
              <w:pStyle w:val="Stopka"/>
            </w:pPr>
          </w:p>
          <w:p w14:paraId="13C0AEF2" w14:textId="01D49A4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01AD827B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463E694" w14:textId="59322300" w:rsidR="00DA52A1" w:rsidRPr="004A38BB" w:rsidRDefault="00DA52A1" w:rsidP="00DA52A1">
                          <w:pPr>
                            <w:pStyle w:val="LukStopka-adres"/>
                          </w:pPr>
                          <w:r w:rsidRPr="004A38BB">
                            <w:t xml:space="preserve">E-mail: </w:t>
                          </w:r>
                          <w:r w:rsidR="005D102F" w:rsidRPr="004A38BB">
                            <w:t>biuro</w:t>
                          </w:r>
                          <w:r w:rsidRPr="004A38BB">
                            <w:t>@</w:t>
                          </w:r>
                          <w:r w:rsidR="007E081D" w:rsidRPr="004A38BB">
                            <w:t>port.lukasiewicz.gov</w:t>
                          </w:r>
                          <w:r w:rsidR="005D102F" w:rsidRPr="004A38BB">
                            <w:t>.pl</w:t>
                          </w:r>
                          <w:r w:rsidRPr="004A38BB">
                            <w:t xml:space="preserve"> | NIP: </w:t>
                          </w:r>
                          <w:r w:rsidR="006F645A" w:rsidRPr="004A38BB">
                            <w:t>894 314 05 23, REGON:</w:t>
                          </w:r>
                          <w:r w:rsidR="006A773F" w:rsidRPr="004A38BB"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01AD827B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463E694" w14:textId="59322300" w:rsidR="00DA52A1" w:rsidRPr="004A38BB" w:rsidRDefault="00DA52A1" w:rsidP="00DA52A1">
                    <w:pPr>
                      <w:pStyle w:val="LukStopka-adres"/>
                    </w:pPr>
                    <w:r w:rsidRPr="004A38BB">
                      <w:t xml:space="preserve">E-mail: </w:t>
                    </w:r>
                    <w:r w:rsidR="005D102F" w:rsidRPr="004A38BB">
                      <w:t>biuro</w:t>
                    </w:r>
                    <w:r w:rsidRPr="004A38BB">
                      <w:t>@</w:t>
                    </w:r>
                    <w:r w:rsidR="007E081D" w:rsidRPr="004A38BB">
                      <w:t>port.lukasiewicz.gov</w:t>
                    </w:r>
                    <w:r w:rsidR="005D102F" w:rsidRPr="004A38BB">
                      <w:t>.pl</w:t>
                    </w:r>
                    <w:r w:rsidRPr="004A38BB">
                      <w:t xml:space="preserve"> | NIP: </w:t>
                    </w:r>
                    <w:r w:rsidR="006F645A" w:rsidRPr="004A38BB">
                      <w:t>894 314 05 23, REGON:</w:t>
                    </w:r>
                    <w:r w:rsidR="006A773F" w:rsidRPr="004A38BB"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224F" w14:textId="77777777" w:rsidR="00D026AA" w:rsidRDefault="00D026AA" w:rsidP="006747BD">
      <w:pPr>
        <w:spacing w:after="0" w:line="240" w:lineRule="auto"/>
      </w:pPr>
      <w:r>
        <w:separator/>
      </w:r>
    </w:p>
  </w:footnote>
  <w:footnote w:type="continuationSeparator" w:id="0">
    <w:p w14:paraId="4364FDCD" w14:textId="77777777" w:rsidR="00D026AA" w:rsidRDefault="00D026AA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47EBB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516EB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55742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3F72AB"/>
    <w:rsid w:val="0045751A"/>
    <w:rsid w:val="00473BDA"/>
    <w:rsid w:val="00480A3C"/>
    <w:rsid w:val="00490B8B"/>
    <w:rsid w:val="00491C0C"/>
    <w:rsid w:val="00496BF7"/>
    <w:rsid w:val="004A38BB"/>
    <w:rsid w:val="004B3284"/>
    <w:rsid w:val="004C6724"/>
    <w:rsid w:val="004F2A88"/>
    <w:rsid w:val="004F5805"/>
    <w:rsid w:val="004F731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0633E"/>
    <w:rsid w:val="00617BE8"/>
    <w:rsid w:val="00652318"/>
    <w:rsid w:val="00656CDB"/>
    <w:rsid w:val="00664084"/>
    <w:rsid w:val="00664F0F"/>
    <w:rsid w:val="0066669E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6F73E1"/>
    <w:rsid w:val="007042A7"/>
    <w:rsid w:val="00722CEE"/>
    <w:rsid w:val="00751499"/>
    <w:rsid w:val="007523C8"/>
    <w:rsid w:val="007728C3"/>
    <w:rsid w:val="00775E81"/>
    <w:rsid w:val="0077658F"/>
    <w:rsid w:val="007800DF"/>
    <w:rsid w:val="007906BA"/>
    <w:rsid w:val="007A6505"/>
    <w:rsid w:val="007E081D"/>
    <w:rsid w:val="007E6D94"/>
    <w:rsid w:val="007F0FD5"/>
    <w:rsid w:val="007F1C7F"/>
    <w:rsid w:val="00805DF6"/>
    <w:rsid w:val="008217D1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8366B"/>
    <w:rsid w:val="00AA36A5"/>
    <w:rsid w:val="00AA46C8"/>
    <w:rsid w:val="00AE0FF6"/>
    <w:rsid w:val="00B17D98"/>
    <w:rsid w:val="00B20AA2"/>
    <w:rsid w:val="00B364D2"/>
    <w:rsid w:val="00B61F8A"/>
    <w:rsid w:val="00B73D2E"/>
    <w:rsid w:val="00B76195"/>
    <w:rsid w:val="00B8176A"/>
    <w:rsid w:val="00BD61BD"/>
    <w:rsid w:val="00BE3BE4"/>
    <w:rsid w:val="00BF7CA6"/>
    <w:rsid w:val="00C70310"/>
    <w:rsid w:val="00C7247E"/>
    <w:rsid w:val="00C736D5"/>
    <w:rsid w:val="00C813D9"/>
    <w:rsid w:val="00C921B3"/>
    <w:rsid w:val="00CC68A2"/>
    <w:rsid w:val="00CD6540"/>
    <w:rsid w:val="00CE0F1C"/>
    <w:rsid w:val="00CF4B3C"/>
    <w:rsid w:val="00D005B3"/>
    <w:rsid w:val="00D026AA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00115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4337F"/>
    <w:rsid w:val="00F5418C"/>
    <w:rsid w:val="00F75DD5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80F8-7F40-4734-B044-5C1937B0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DD22A-D87B-4AB4-906B-FB5C0C6DB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54E85-9A96-4490-B3CA-025A8765E51E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35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6</cp:revision>
  <cp:lastPrinted>2020-07-03T08:14:00Z</cp:lastPrinted>
  <dcterms:created xsi:type="dcterms:W3CDTF">2025-02-26T10:43:00Z</dcterms:created>
  <dcterms:modified xsi:type="dcterms:W3CDTF">2025-05-09T07:28:00Z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10361800</vt:r8>
  </property>
</Properties>
</file>