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3180AE87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A44BF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3F56F8">
        <w:rPr>
          <w:rFonts w:ascii="Verdana" w:eastAsia="Times New Roman" w:hAnsi="Verdana" w:cs="Tahoma"/>
          <w:b/>
          <w:bCs/>
          <w:color w:val="000000"/>
          <w:szCs w:val="20"/>
        </w:rPr>
        <w:t>84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BFE7760" w14:textId="627D9DFB" w:rsidR="00D307D3" w:rsidRDefault="00E8462A" w:rsidP="00D307D3">
      <w:pPr>
        <w:spacing w:after="0" w:line="276" w:lineRule="auto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8462A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F56F8" w:rsidRPr="003F56F8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podstawowych związków chemicznych do zastosowań laboratoryjnych dla Grupy Badawczej Mechanizmów </w:t>
      </w:r>
      <w:proofErr w:type="spellStart"/>
      <w:r w:rsidR="003F56F8" w:rsidRPr="003F56F8">
        <w:rPr>
          <w:rFonts w:eastAsia="Times New Roman" w:cs="Tahoma"/>
          <w:b/>
          <w:color w:val="auto"/>
          <w:spacing w:val="0"/>
          <w:szCs w:val="20"/>
          <w:lang w:eastAsia="x-none"/>
        </w:rPr>
        <w:t>Neurodegeneracji</w:t>
      </w:r>
      <w:proofErr w:type="spellEnd"/>
      <w:r w:rsidR="003F56F8" w:rsidRPr="003F56F8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na podstawie umowy ramowej</w:t>
      </w:r>
      <w:r w:rsidRPr="00E8462A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1BB5608C" w14:textId="77777777" w:rsidR="00E8462A" w:rsidRDefault="00E8462A" w:rsidP="00D307D3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153D4AAB" w:rsidR="00216668" w:rsidRDefault="003F56F8" w:rsidP="00D40690">
            <w:pPr>
              <w:pStyle w:val="Stopka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B664508" wp14:editId="4D73259D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151765</wp:posOffset>
                  </wp:positionV>
                  <wp:extent cx="457263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70" y="20442"/>
                      <wp:lineTo x="2070" y="16353"/>
                      <wp:lineTo x="21507" y="16353"/>
                      <wp:lineTo x="21507" y="6132"/>
                      <wp:lineTo x="2070" y="0"/>
                      <wp:lineTo x="0" y="0"/>
                    </wp:wrapPolygon>
                  </wp:wrapTight>
                  <wp:docPr id="9557671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FD76B" w14:textId="77777777" w:rsidR="003F56F8" w:rsidRDefault="003F56F8" w:rsidP="00D40690">
            <w:pPr>
              <w:pStyle w:val="Stopka"/>
            </w:pPr>
          </w:p>
          <w:p w14:paraId="24D32F15" w14:textId="77777777" w:rsidR="003F56F8" w:rsidRDefault="003F56F8" w:rsidP="00D40690">
            <w:pPr>
              <w:pStyle w:val="Stopka"/>
            </w:pPr>
          </w:p>
          <w:p w14:paraId="7828C567" w14:textId="77777777" w:rsidR="003F56F8" w:rsidRDefault="003F56F8" w:rsidP="00D40690">
            <w:pPr>
              <w:pStyle w:val="Stopka"/>
            </w:pPr>
          </w:p>
          <w:p w14:paraId="03BCEEF3" w14:textId="0F5CDA20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3D4163BC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2058D96">
              <wp:simplePos x="0" y="0"/>
              <wp:positionH relativeFrom="margin">
                <wp:align>left</wp:align>
              </wp:positionH>
              <wp:positionV relativeFrom="page">
                <wp:posOffset>9803130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ACCA7" w14:textId="77777777" w:rsidR="005F3248" w:rsidRDefault="005F3248" w:rsidP="005F324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1EA001B" w14:textId="77777777" w:rsidR="005F3248" w:rsidRDefault="005F3248" w:rsidP="005F3248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7912D2B0" w14:textId="77777777" w:rsidR="005F3248" w:rsidRPr="003F56F8" w:rsidRDefault="005F3248" w:rsidP="005F3248">
                          <w:pPr>
                            <w:pStyle w:val="LukStopka-adres"/>
                          </w:pPr>
                          <w:r w:rsidRPr="003F56F8">
                            <w:t>E-mail: biuro@port.lukasiewicz.gov.pl | NIP: 894 314 05 23, REGON: 386585168</w:t>
                          </w:r>
                        </w:p>
                        <w:p w14:paraId="6229A3B2" w14:textId="77777777" w:rsidR="005F3248" w:rsidRDefault="005F3248" w:rsidP="005F324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279C3F2" w14:textId="77777777" w:rsidR="005F3248" w:rsidRPr="00ED7972" w:rsidRDefault="005F3248" w:rsidP="005F324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  <w:p w14:paraId="62D3B05A" w14:textId="073FB3A1" w:rsidR="004F5805" w:rsidRPr="00ED7972" w:rsidRDefault="004F5805" w:rsidP="00367E97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1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iygA/dAAAACgEAAA8A&#10;AABkcnMvZG93bnJldi54bWxMj8FOwzAQRO9I/IO1SNyoQwttCXEqVNGKK4EPcOJNYojXUeykga9n&#10;e6LHnRnNzst2s+vEhEOwnhTcLxIQSJU3lhoFnx+Huy2IEDUZ3XlCBT8YYJdfX2U6Nf5E7zgVsRFc&#10;QiHVCtoY+1TKULXodFj4Hom92g9ORz6HRppBn7jcdXKZJGvptCX+0Ooe9y1W38XoFByPh9da4lS/&#10;jXVlO9oXX+WvVer2Zn55BhFxjv9hOM/n6ZDzptKPZILoFDBIZPXxYcUE7K83yxWI8ixttk8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iygA/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1DACCA7" w14:textId="77777777" w:rsidR="005F3248" w:rsidRDefault="005F3248" w:rsidP="005F324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1EA001B" w14:textId="77777777" w:rsidR="005F3248" w:rsidRDefault="005F3248" w:rsidP="005F3248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7912D2B0" w14:textId="77777777" w:rsidR="005F3248" w:rsidRPr="003F56F8" w:rsidRDefault="005F3248" w:rsidP="005F3248">
                    <w:pPr>
                      <w:pStyle w:val="LukStopka-adres"/>
                    </w:pPr>
                    <w:r w:rsidRPr="003F56F8">
                      <w:t>E-mail: biuro@port.lukasiewicz.gov.pl | NIP: 894 314 05 23, REGON: 386585168</w:t>
                    </w:r>
                  </w:p>
                  <w:p w14:paraId="6229A3B2" w14:textId="77777777" w:rsidR="005F3248" w:rsidRDefault="005F3248" w:rsidP="005F324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279C3F2" w14:textId="77777777" w:rsidR="005F3248" w:rsidRPr="00ED7972" w:rsidRDefault="005F3248" w:rsidP="005F3248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  <w:p w14:paraId="62D3B05A" w14:textId="073FB3A1" w:rsidR="004F5805" w:rsidRPr="00ED7972" w:rsidRDefault="004F5805" w:rsidP="00367E97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89901">
    <w:abstractNumId w:val="9"/>
  </w:num>
  <w:num w:numId="2" w16cid:durableId="1831290222">
    <w:abstractNumId w:val="8"/>
  </w:num>
  <w:num w:numId="3" w16cid:durableId="802044466">
    <w:abstractNumId w:val="3"/>
  </w:num>
  <w:num w:numId="4" w16cid:durableId="581304585">
    <w:abstractNumId w:val="2"/>
  </w:num>
  <w:num w:numId="5" w16cid:durableId="241185930">
    <w:abstractNumId w:val="1"/>
  </w:num>
  <w:num w:numId="6" w16cid:durableId="1819417517">
    <w:abstractNumId w:val="0"/>
  </w:num>
  <w:num w:numId="7" w16cid:durableId="562716104">
    <w:abstractNumId w:val="7"/>
  </w:num>
  <w:num w:numId="8" w16cid:durableId="547881161">
    <w:abstractNumId w:val="6"/>
  </w:num>
  <w:num w:numId="9" w16cid:durableId="438795940">
    <w:abstractNumId w:val="5"/>
  </w:num>
  <w:num w:numId="10" w16cid:durableId="1031960413">
    <w:abstractNumId w:val="4"/>
  </w:num>
  <w:num w:numId="11" w16cid:durableId="1609118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3F56F8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5F3248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29EC"/>
    <w:rsid w:val="00776E2E"/>
    <w:rsid w:val="00792A8B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4BF4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77022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307D3"/>
    <w:rsid w:val="00D40690"/>
    <w:rsid w:val="00D60EBE"/>
    <w:rsid w:val="00D963AF"/>
    <w:rsid w:val="00DA52A1"/>
    <w:rsid w:val="00DB77D1"/>
    <w:rsid w:val="00DD5DC1"/>
    <w:rsid w:val="00DE3DBC"/>
    <w:rsid w:val="00E36132"/>
    <w:rsid w:val="00E8462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28</cp:revision>
  <cp:lastPrinted>2020-10-21T10:15:00Z</cp:lastPrinted>
  <dcterms:created xsi:type="dcterms:W3CDTF">2022-07-20T10:05:00Z</dcterms:created>
  <dcterms:modified xsi:type="dcterms:W3CDTF">2024-07-23T12:02:00Z</dcterms:modified>
</cp:coreProperties>
</file>