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3DA20AB9" w:rsidR="00FA1368" w:rsidRPr="00365D9E" w:rsidRDefault="00FA1368" w:rsidP="00365D9E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365D9E">
        <w:rPr>
          <w:rFonts w:eastAsia="Calibri"/>
          <w:sz w:val="28"/>
          <w:szCs w:val="28"/>
          <w:lang w:eastAsia="en-US"/>
        </w:rPr>
        <w:t xml:space="preserve">Kraków,  </w:t>
      </w:r>
      <w:r w:rsidR="00877C46" w:rsidRPr="00365D9E">
        <w:rPr>
          <w:rFonts w:eastAsia="Calibri"/>
          <w:sz w:val="28"/>
          <w:szCs w:val="28"/>
          <w:lang w:eastAsia="en-US"/>
        </w:rPr>
        <w:t>20</w:t>
      </w:r>
      <w:r w:rsidRPr="00365D9E">
        <w:rPr>
          <w:rFonts w:eastAsia="Calibri"/>
          <w:sz w:val="28"/>
          <w:szCs w:val="28"/>
          <w:lang w:eastAsia="en-US"/>
        </w:rPr>
        <w:t>.</w:t>
      </w:r>
      <w:r w:rsidR="00877C46" w:rsidRPr="00365D9E">
        <w:rPr>
          <w:rFonts w:eastAsia="Calibri"/>
          <w:sz w:val="28"/>
          <w:szCs w:val="28"/>
          <w:lang w:eastAsia="en-US"/>
        </w:rPr>
        <w:t>12</w:t>
      </w:r>
      <w:r w:rsidRPr="00365D9E">
        <w:rPr>
          <w:rFonts w:eastAsia="Calibri"/>
          <w:sz w:val="28"/>
          <w:szCs w:val="28"/>
          <w:lang w:eastAsia="en-US"/>
        </w:rPr>
        <w:t>.2024</w:t>
      </w:r>
    </w:p>
    <w:p w14:paraId="00AED3B2" w14:textId="149C0EB9" w:rsidR="00FA1368" w:rsidRPr="00365D9E" w:rsidRDefault="00FA1368" w:rsidP="00365D9E">
      <w:pPr>
        <w:rPr>
          <w:rFonts w:eastAsia="Calibri"/>
          <w:sz w:val="28"/>
          <w:szCs w:val="28"/>
        </w:rPr>
      </w:pPr>
      <w:r w:rsidRPr="00365D9E">
        <w:rPr>
          <w:rFonts w:eastAsia="Calibri"/>
          <w:sz w:val="28"/>
          <w:szCs w:val="28"/>
        </w:rPr>
        <w:t>DZ.271.</w:t>
      </w:r>
      <w:r w:rsidR="00877C46" w:rsidRPr="00365D9E">
        <w:rPr>
          <w:rFonts w:eastAsia="Calibri"/>
          <w:sz w:val="28"/>
          <w:szCs w:val="28"/>
        </w:rPr>
        <w:t>125</w:t>
      </w:r>
      <w:r w:rsidR="00727AAF" w:rsidRPr="00365D9E">
        <w:rPr>
          <w:rFonts w:eastAsia="Calibri"/>
          <w:sz w:val="28"/>
          <w:szCs w:val="28"/>
        </w:rPr>
        <w:t>.1374</w:t>
      </w:r>
      <w:r w:rsidRPr="00365D9E">
        <w:rPr>
          <w:rFonts w:eastAsia="Calibri"/>
          <w:sz w:val="28"/>
          <w:szCs w:val="28"/>
        </w:rPr>
        <w:t>.2024</w:t>
      </w:r>
    </w:p>
    <w:p w14:paraId="4DFC07D0" w14:textId="77777777" w:rsidR="00FA1368" w:rsidRPr="00365D9E" w:rsidRDefault="00FA1368" w:rsidP="00365D9E">
      <w:pPr>
        <w:rPr>
          <w:rFonts w:eastAsia="Calibri"/>
          <w:sz w:val="28"/>
          <w:szCs w:val="28"/>
        </w:rPr>
      </w:pPr>
    </w:p>
    <w:p w14:paraId="58C4A096" w14:textId="77777777" w:rsidR="00FA1368" w:rsidRPr="00365D9E" w:rsidRDefault="00FA1368" w:rsidP="00365D9E">
      <w:pPr>
        <w:rPr>
          <w:rFonts w:eastAsia="Calibri"/>
          <w:sz w:val="28"/>
          <w:szCs w:val="28"/>
        </w:rPr>
      </w:pPr>
      <w:r w:rsidRPr="00365D9E">
        <w:rPr>
          <w:rFonts w:eastAsia="Calibri"/>
          <w:sz w:val="28"/>
          <w:szCs w:val="28"/>
        </w:rPr>
        <w:t>Dział Zamówień Publicznych</w:t>
      </w:r>
    </w:p>
    <w:p w14:paraId="0A5180A0" w14:textId="77777777" w:rsidR="00FA1368" w:rsidRPr="00365D9E" w:rsidRDefault="00FA1368" w:rsidP="00365D9E">
      <w:pPr>
        <w:rPr>
          <w:rFonts w:eastAsia="Calibri"/>
          <w:sz w:val="28"/>
          <w:szCs w:val="28"/>
        </w:rPr>
      </w:pPr>
      <w:r w:rsidRPr="00365D9E">
        <w:rPr>
          <w:rFonts w:eastAsia="Calibri"/>
          <w:sz w:val="28"/>
          <w:szCs w:val="28"/>
        </w:rPr>
        <w:t>tel. 0-12 614 22 61</w:t>
      </w:r>
    </w:p>
    <w:p w14:paraId="73C01D57" w14:textId="77777777" w:rsidR="00FA1368" w:rsidRPr="00365D9E" w:rsidRDefault="00FA1368" w:rsidP="00365D9E">
      <w:pPr>
        <w:spacing w:after="200" w:line="276" w:lineRule="auto"/>
        <w:rPr>
          <w:rFonts w:eastAsia="Calibri"/>
          <w:sz w:val="28"/>
          <w:szCs w:val="28"/>
        </w:rPr>
      </w:pPr>
      <w:r w:rsidRPr="00365D9E">
        <w:rPr>
          <w:rFonts w:eastAsia="Calibri"/>
          <w:sz w:val="28"/>
          <w:szCs w:val="28"/>
        </w:rPr>
        <w:t xml:space="preserve">e-mail: </w:t>
      </w:r>
      <w:hyperlink r:id="rId9" w:history="1">
        <w:r w:rsidRPr="00365D9E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C327AAF" w14:textId="77777777" w:rsidR="00FA1368" w:rsidRPr="00365D9E" w:rsidRDefault="00FA1368" w:rsidP="00365D9E">
      <w:pPr>
        <w:spacing w:after="200" w:line="276" w:lineRule="auto"/>
        <w:rPr>
          <w:rFonts w:eastAsia="Calibri"/>
          <w:sz w:val="28"/>
          <w:szCs w:val="28"/>
        </w:rPr>
      </w:pPr>
    </w:p>
    <w:p w14:paraId="27994A97" w14:textId="77777777" w:rsidR="00FA1368" w:rsidRPr="00365D9E" w:rsidRDefault="00FA1368" w:rsidP="00365D9E">
      <w:pPr>
        <w:spacing w:after="200" w:line="276" w:lineRule="auto"/>
        <w:rPr>
          <w:rFonts w:eastAsia="Calibri"/>
          <w:sz w:val="28"/>
          <w:szCs w:val="28"/>
        </w:rPr>
      </w:pPr>
      <w:r w:rsidRPr="00365D9E">
        <w:rPr>
          <w:rFonts w:eastAsia="Calibri"/>
          <w:sz w:val="28"/>
          <w:szCs w:val="28"/>
        </w:rPr>
        <w:t xml:space="preserve">INFORMACJA O KWOCIE JAKĄ ZAMAWIAJĄCY ZAMIERZA PRZEZNACZYĆ NA SFINANSOWANIE ZAMÓWIENIA </w:t>
      </w:r>
    </w:p>
    <w:p w14:paraId="3ECF537B" w14:textId="77777777" w:rsidR="00FA1368" w:rsidRPr="00365D9E" w:rsidRDefault="00FA1368" w:rsidP="00365D9E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69F3A43" w14:textId="48DDAD61" w:rsidR="00816899" w:rsidRPr="00365D9E" w:rsidRDefault="00FA1368" w:rsidP="00365D9E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365D9E">
        <w:rPr>
          <w:rFonts w:eastAsia="Calibri"/>
          <w:iCs/>
          <w:sz w:val="28"/>
          <w:szCs w:val="28"/>
        </w:rPr>
        <w:t>dotyczy: postępowania</w:t>
      </w:r>
      <w:r w:rsidRPr="00365D9E">
        <w:rPr>
          <w:rFonts w:eastAsia="Calibri"/>
          <w:sz w:val="28"/>
          <w:szCs w:val="28"/>
        </w:rPr>
        <w:t xml:space="preserve"> DZ.271.</w:t>
      </w:r>
      <w:r w:rsidR="00877C46" w:rsidRPr="00365D9E">
        <w:rPr>
          <w:rFonts w:eastAsia="Calibri"/>
          <w:sz w:val="28"/>
          <w:szCs w:val="28"/>
        </w:rPr>
        <w:t>125</w:t>
      </w:r>
      <w:r w:rsidRPr="00365D9E">
        <w:rPr>
          <w:rFonts w:eastAsia="Calibri"/>
          <w:sz w:val="28"/>
          <w:szCs w:val="28"/>
        </w:rPr>
        <w:t xml:space="preserve">.2024 pn. </w:t>
      </w:r>
      <w:r w:rsidR="00816899" w:rsidRPr="00365D9E">
        <w:rPr>
          <w:rFonts w:eastAsia="Calibri"/>
          <w:sz w:val="28"/>
          <w:szCs w:val="28"/>
        </w:rPr>
        <w:t>„</w:t>
      </w:r>
      <w:r w:rsidR="00877C46" w:rsidRPr="00365D9E">
        <w:rPr>
          <w:b/>
          <w:bCs/>
          <w:iCs/>
          <w:sz w:val="28"/>
          <w:szCs w:val="28"/>
          <w:lang w:eastAsia="pl-PL"/>
        </w:rPr>
        <w:t>Budowa przewiązek łączących Pawilony M-I, M-II i M-III oraz M-III i M-IV, wraz z przebudową istniejącej infrastruktury technicznej w Krakowskim Szpitalu Specjalistycznym im. św. Jana Pawła II przy ulicy Prądnickiej 80, 31-202 w Krakowie</w:t>
      </w:r>
      <w:r w:rsidR="00816899" w:rsidRPr="00365D9E">
        <w:rPr>
          <w:rFonts w:eastAsia="Calibri"/>
          <w:sz w:val="28"/>
          <w:szCs w:val="28"/>
        </w:rPr>
        <w:t>”</w:t>
      </w:r>
    </w:p>
    <w:p w14:paraId="0D35B9D9" w14:textId="77777777" w:rsidR="00816899" w:rsidRPr="00365D9E" w:rsidRDefault="00816899" w:rsidP="00365D9E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9B09223" w14:textId="158AFDAD" w:rsidR="00FA1368" w:rsidRPr="00365D9E" w:rsidRDefault="00FA1368" w:rsidP="00365D9E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365D9E">
        <w:rPr>
          <w:rFonts w:eastAsia="Calibri"/>
          <w:iCs/>
          <w:sz w:val="28"/>
          <w:szCs w:val="28"/>
        </w:rPr>
        <w:t xml:space="preserve">Krakowski Szpital Specjalistyczny im.  św. Jana Pawła II ul. Prądnicka 80, 31–202 Kraków, informuje: </w:t>
      </w:r>
    </w:p>
    <w:p w14:paraId="1040C371" w14:textId="77777777" w:rsidR="00FA1368" w:rsidRPr="00365D9E" w:rsidRDefault="00FA1368" w:rsidP="00365D9E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5"/>
        <w:gridCol w:w="2744"/>
      </w:tblGrid>
      <w:tr w:rsidR="00816899" w:rsidRPr="00365D9E" w14:paraId="2B588E85" w14:textId="77777777" w:rsidTr="00816899">
        <w:trPr>
          <w:trHeight w:val="196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1DD8EFA" w14:textId="70B81F0F" w:rsidR="00816899" w:rsidRPr="00365D9E" w:rsidRDefault="00816899" w:rsidP="00365D9E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365D9E">
              <w:rPr>
                <w:bCs/>
                <w:sz w:val="28"/>
                <w:szCs w:val="28"/>
                <w:lang w:eastAsia="pl-PL"/>
              </w:rPr>
              <w:t xml:space="preserve">Nazwa pakietu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712300" w14:textId="3EFBC02C" w:rsidR="00816899" w:rsidRPr="00365D9E" w:rsidRDefault="00816899" w:rsidP="00365D9E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365D9E">
              <w:rPr>
                <w:color w:val="000000"/>
                <w:sz w:val="28"/>
                <w:szCs w:val="28"/>
                <w:lang w:eastAsia="pl-PL"/>
              </w:rPr>
              <w:t>kwota jaką Zamawiający zamierza przeznaczyć</w:t>
            </w:r>
            <w:r w:rsidRPr="00365D9E">
              <w:rPr>
                <w:color w:val="000000"/>
                <w:sz w:val="28"/>
                <w:szCs w:val="28"/>
                <w:lang w:eastAsia="pl-PL"/>
              </w:rPr>
              <w:br/>
              <w:t>na sfinansowanie ww. zamówienia z podatkiem vat [zł.]</w:t>
            </w:r>
          </w:p>
        </w:tc>
      </w:tr>
      <w:tr w:rsidR="00816899" w:rsidRPr="00365D9E" w14:paraId="30A38A46" w14:textId="77777777" w:rsidTr="00816899">
        <w:trPr>
          <w:trHeight w:val="799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489DA5E" w14:textId="019F7AC0" w:rsidR="00816899" w:rsidRPr="00365D9E" w:rsidRDefault="00816899" w:rsidP="00365D9E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365D9E">
              <w:rPr>
                <w:bCs/>
                <w:sz w:val="28"/>
                <w:szCs w:val="28"/>
                <w:lang w:eastAsia="pl-PL"/>
              </w:rPr>
              <w:t>„</w:t>
            </w:r>
            <w:r w:rsidR="00877C46" w:rsidRPr="00365D9E">
              <w:rPr>
                <w:bCs/>
                <w:sz w:val="28"/>
                <w:szCs w:val="28"/>
                <w:lang w:eastAsia="pl-PL"/>
              </w:rPr>
              <w:t>Budowa przewiązek łączących Pawilony M-I, M-II i M-III oraz M-III i M-IV, wraz z przebudową istniejącej infrastruktury technicznej w Krakowskim Szpitalu Specjalistycznym im. św. Jana Pawła II przy ulicy Prądnickiej 80, 31-202 w Krakowie”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879D20" w14:textId="056B2D04" w:rsidR="00816899" w:rsidRPr="00365D9E" w:rsidRDefault="00877C46" w:rsidP="00365D9E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365D9E">
              <w:rPr>
                <w:bCs/>
                <w:sz w:val="28"/>
                <w:szCs w:val="28"/>
                <w:lang w:eastAsia="pl-PL"/>
              </w:rPr>
              <w:t>10 029 001,43</w:t>
            </w:r>
            <w:r w:rsidR="00816899" w:rsidRPr="00365D9E">
              <w:rPr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</w:tbl>
    <w:p w14:paraId="38CFE8DD" w14:textId="77777777" w:rsidR="00877C46" w:rsidRPr="00365D9E" w:rsidRDefault="00FA1368" w:rsidP="00365D9E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bookmarkStart w:id="0" w:name="_GoBack"/>
      <w:bookmarkEnd w:id="0"/>
      <w:r w:rsidRPr="00365D9E">
        <w:rPr>
          <w:rFonts w:eastAsia="Calibri"/>
          <w:sz w:val="28"/>
          <w:szCs w:val="28"/>
        </w:rPr>
        <w:tab/>
      </w:r>
      <w:r w:rsidRPr="00365D9E">
        <w:rPr>
          <w:rFonts w:eastAsia="Calibri"/>
          <w:sz w:val="28"/>
          <w:szCs w:val="28"/>
        </w:rPr>
        <w:tab/>
      </w:r>
    </w:p>
    <w:p w14:paraId="3BF4ADAD" w14:textId="1B2549DE" w:rsidR="00FA1368" w:rsidRPr="00365D9E" w:rsidRDefault="00FA1368" w:rsidP="00365D9E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365D9E">
        <w:rPr>
          <w:rFonts w:eastAsia="Calibri"/>
          <w:sz w:val="28"/>
          <w:szCs w:val="28"/>
        </w:rPr>
        <w:t>Z poważaniem</w:t>
      </w:r>
    </w:p>
    <w:p w14:paraId="34B78936" w14:textId="77777777" w:rsidR="00FA1368" w:rsidRPr="00365D9E" w:rsidRDefault="00FA1368" w:rsidP="00365D9E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365D9E">
        <w:rPr>
          <w:rFonts w:eastAsia="Calibri"/>
          <w:sz w:val="28"/>
          <w:szCs w:val="28"/>
        </w:rPr>
        <w:t xml:space="preserve">Marek Dziewit </w:t>
      </w:r>
    </w:p>
    <w:p w14:paraId="00179B69" w14:textId="77777777" w:rsidR="00FA1368" w:rsidRPr="00365D9E" w:rsidRDefault="00FA1368" w:rsidP="00365D9E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365D9E">
        <w:rPr>
          <w:rFonts w:eastAsia="Calibri"/>
          <w:sz w:val="28"/>
          <w:szCs w:val="28"/>
        </w:rPr>
        <w:t xml:space="preserve">Kierownik Działu Zamówień Publicznych </w:t>
      </w:r>
    </w:p>
    <w:sectPr w:rsidR="00FA1368" w:rsidRPr="00365D9E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2DDCE" w14:textId="77777777" w:rsidR="00307B89" w:rsidRDefault="00307B89" w:rsidP="00205BF0">
      <w:r>
        <w:separator/>
      </w:r>
    </w:p>
  </w:endnote>
  <w:endnote w:type="continuationSeparator" w:id="0">
    <w:p w14:paraId="318EC26E" w14:textId="77777777" w:rsidR="00307B89" w:rsidRDefault="00307B89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7712C" w14:textId="77777777" w:rsidR="00307B89" w:rsidRDefault="00307B89" w:rsidP="00205BF0">
      <w:r>
        <w:separator/>
      </w:r>
    </w:p>
  </w:footnote>
  <w:footnote w:type="continuationSeparator" w:id="0">
    <w:p w14:paraId="679FF537" w14:textId="77777777" w:rsidR="00307B89" w:rsidRDefault="00307B89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307B89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365D9E" w:rsidRPr="00365D9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65D9E" w:rsidRPr="00365D9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A0665"/>
    <w:rsid w:val="000B4F84"/>
    <w:rsid w:val="001006B6"/>
    <w:rsid w:val="00197D54"/>
    <w:rsid w:val="001B19C3"/>
    <w:rsid w:val="001C5230"/>
    <w:rsid w:val="00205BF0"/>
    <w:rsid w:val="00297AED"/>
    <w:rsid w:val="002C0A79"/>
    <w:rsid w:val="00307B89"/>
    <w:rsid w:val="003275F8"/>
    <w:rsid w:val="003307BE"/>
    <w:rsid w:val="00365D9E"/>
    <w:rsid w:val="00436FCC"/>
    <w:rsid w:val="00455C87"/>
    <w:rsid w:val="0048005B"/>
    <w:rsid w:val="00494365"/>
    <w:rsid w:val="00506359"/>
    <w:rsid w:val="005471CB"/>
    <w:rsid w:val="005606F6"/>
    <w:rsid w:val="00576EAC"/>
    <w:rsid w:val="00596D3F"/>
    <w:rsid w:val="005C2E25"/>
    <w:rsid w:val="005D0D70"/>
    <w:rsid w:val="00604E67"/>
    <w:rsid w:val="006258DE"/>
    <w:rsid w:val="006F381A"/>
    <w:rsid w:val="00727AAF"/>
    <w:rsid w:val="0073519A"/>
    <w:rsid w:val="00737D65"/>
    <w:rsid w:val="007E4040"/>
    <w:rsid w:val="007F3B1D"/>
    <w:rsid w:val="00816899"/>
    <w:rsid w:val="008561AB"/>
    <w:rsid w:val="00877C46"/>
    <w:rsid w:val="008969A3"/>
    <w:rsid w:val="008A75E0"/>
    <w:rsid w:val="00915869"/>
    <w:rsid w:val="00945F71"/>
    <w:rsid w:val="009F2599"/>
    <w:rsid w:val="00A40DBC"/>
    <w:rsid w:val="00A71F00"/>
    <w:rsid w:val="00AC4902"/>
    <w:rsid w:val="00B37C89"/>
    <w:rsid w:val="00B40627"/>
    <w:rsid w:val="00BA6688"/>
    <w:rsid w:val="00D843BF"/>
    <w:rsid w:val="00D9373E"/>
    <w:rsid w:val="00DE0069"/>
    <w:rsid w:val="00E239E5"/>
    <w:rsid w:val="00E24E57"/>
    <w:rsid w:val="00E44971"/>
    <w:rsid w:val="00E60D4E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1E79-4BEB-4240-9082-1389A9AB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105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28</cp:revision>
  <cp:lastPrinted>2024-07-08T07:43:00Z</cp:lastPrinted>
  <dcterms:created xsi:type="dcterms:W3CDTF">2023-11-21T09:43:00Z</dcterms:created>
  <dcterms:modified xsi:type="dcterms:W3CDTF">2024-12-20T08:59:00Z</dcterms:modified>
</cp:coreProperties>
</file>