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78AF" w14:textId="243DBECC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95375A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54D8A5F1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1662FCA0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6E823314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13EE85DF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40927C60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4EBA49D6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BAF8436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776FF3EA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76A97E52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ED5238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5777EBB5" w14:textId="77777777" w:rsidR="00053927" w:rsidRDefault="00053927" w:rsidP="00053927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  <w:p w14:paraId="2E9A75E4" w14:textId="77777777" w:rsidR="007A4B8D" w:rsidRPr="00053927" w:rsidRDefault="007A4B8D" w:rsidP="007A4B8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(należy złożyć wraz z ofertą)</w:t>
            </w:r>
          </w:p>
        </w:tc>
      </w:tr>
    </w:tbl>
    <w:p w14:paraId="5F600F77" w14:textId="77777777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3E2435" w:rsidRPr="003E2435">
        <w:rPr>
          <w:rFonts w:ascii="Arial" w:hAnsi="Arial" w:cs="Arial"/>
          <w:sz w:val="24"/>
          <w:szCs w:val="24"/>
        </w:rPr>
        <w:t>(t.j. Dz. U. z 2024 poz. 1320)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033E35DB" w14:textId="2FC71DFE" w:rsidR="0071340C" w:rsidRDefault="003E2435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2435">
        <w:rPr>
          <w:rFonts w:ascii="Arial" w:eastAsia="Times New Roman" w:hAnsi="Arial" w:cs="Arial"/>
          <w:b/>
          <w:sz w:val="24"/>
          <w:szCs w:val="24"/>
          <w:lang w:eastAsia="pl-PL"/>
        </w:rPr>
        <w:t>Remont k</w:t>
      </w:r>
      <w:r w:rsidR="0095375A">
        <w:rPr>
          <w:rFonts w:ascii="Arial" w:eastAsia="Times New Roman" w:hAnsi="Arial" w:cs="Arial"/>
          <w:b/>
          <w:sz w:val="24"/>
          <w:szCs w:val="24"/>
          <w:lang w:eastAsia="pl-PL"/>
        </w:rPr>
        <w:t>orytarza na I piętrze internatu w</w:t>
      </w:r>
      <w:r w:rsidRPr="003E24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Ośrodk</w:t>
      </w:r>
      <w:r w:rsidR="0095375A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3E24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Szkolenia i Wychowania OHP</w:t>
      </w:r>
      <w:r w:rsidR="009537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E2435">
        <w:rPr>
          <w:rFonts w:ascii="Arial" w:eastAsia="Times New Roman" w:hAnsi="Arial" w:cs="Arial"/>
          <w:b/>
          <w:sz w:val="24"/>
          <w:szCs w:val="24"/>
          <w:lang w:eastAsia="pl-PL"/>
        </w:rPr>
        <w:t>w Mysłakowicach</w:t>
      </w:r>
    </w:p>
    <w:p w14:paraId="04A4BC13" w14:textId="2D7625F9"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3E2435" w:rsidRPr="003E2435">
        <w:rPr>
          <w:rFonts w:ascii="Arial" w:eastAsia="Times New Roman" w:hAnsi="Arial" w:cs="Arial"/>
          <w:b/>
          <w:sz w:val="24"/>
          <w:szCs w:val="24"/>
          <w:lang w:eastAsia="pl-PL"/>
        </w:rPr>
        <w:t>DWK.KZP.271.</w:t>
      </w:r>
      <w:r w:rsidR="0095375A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3E2435" w:rsidRPr="003E2435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</w:p>
    <w:p w14:paraId="3ECFCA25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448AC27A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A539318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133ED238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13614B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3E8867DE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2057F9A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77FCE326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A32F7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E603859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C5EABE9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6F5F3F7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49D4145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1FDDB52E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177C79A2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1D53001D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14381E39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 mojego udziału przy realizacji zamówienia publicznego będzie następujący:</w:t>
      </w:r>
    </w:p>
    <w:p w14:paraId="47EC2156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48C7B5A9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3090F0EF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54186571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4377C0D0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642CCA0C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25500A13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A9F3AF8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19A5FB30" w14:textId="77777777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0FA211AB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578C8D8F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61F88E1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2D30916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351079AB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46F89577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AA65" w14:textId="77777777" w:rsidR="00A27FCB" w:rsidRDefault="00A27FCB" w:rsidP="00025386">
      <w:pPr>
        <w:spacing w:after="0" w:line="240" w:lineRule="auto"/>
      </w:pPr>
      <w:r>
        <w:separator/>
      </w:r>
    </w:p>
  </w:endnote>
  <w:endnote w:type="continuationSeparator" w:id="0">
    <w:p w14:paraId="42A4AF70" w14:textId="77777777" w:rsidR="00A27FCB" w:rsidRDefault="00A27FC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1EB3D" w14:textId="77777777" w:rsidR="003E2435" w:rsidRDefault="003E2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DCE3" w14:textId="0E89BDDD" w:rsidR="00025386" w:rsidRDefault="001F7BE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E9EAF99" wp14:editId="00927B1D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5EA202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08CC9DB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428A4C8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95FAC" w14:textId="77777777" w:rsidR="003E2435" w:rsidRDefault="003E2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9285F" w14:textId="77777777" w:rsidR="00A27FCB" w:rsidRDefault="00A27FCB" w:rsidP="00025386">
      <w:pPr>
        <w:spacing w:after="0" w:line="240" w:lineRule="auto"/>
      </w:pPr>
      <w:r>
        <w:separator/>
      </w:r>
    </w:p>
  </w:footnote>
  <w:footnote w:type="continuationSeparator" w:id="0">
    <w:p w14:paraId="26952FB7" w14:textId="77777777" w:rsidR="00A27FCB" w:rsidRDefault="00A27FC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B020F" w14:textId="77777777" w:rsidR="003E2435" w:rsidRDefault="003E24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1013" w14:textId="77777777" w:rsidR="003E2435" w:rsidRDefault="003E24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A3DFB" w14:textId="77777777" w:rsidR="003E2435" w:rsidRDefault="003E24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11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67"/>
    <w:rsid w:val="00025386"/>
    <w:rsid w:val="000423B9"/>
    <w:rsid w:val="00053927"/>
    <w:rsid w:val="00066C44"/>
    <w:rsid w:val="00071D4C"/>
    <w:rsid w:val="00084786"/>
    <w:rsid w:val="0016158F"/>
    <w:rsid w:val="001C2314"/>
    <w:rsid w:val="001F7BED"/>
    <w:rsid w:val="00213980"/>
    <w:rsid w:val="003E2435"/>
    <w:rsid w:val="004374F2"/>
    <w:rsid w:val="00447C66"/>
    <w:rsid w:val="00460705"/>
    <w:rsid w:val="00485239"/>
    <w:rsid w:val="004E27D7"/>
    <w:rsid w:val="0055145C"/>
    <w:rsid w:val="005624D8"/>
    <w:rsid w:val="00565467"/>
    <w:rsid w:val="00620476"/>
    <w:rsid w:val="00657A47"/>
    <w:rsid w:val="0071340C"/>
    <w:rsid w:val="00745A44"/>
    <w:rsid w:val="007666D6"/>
    <w:rsid w:val="007A4B8D"/>
    <w:rsid w:val="007D6755"/>
    <w:rsid w:val="00824D73"/>
    <w:rsid w:val="00830970"/>
    <w:rsid w:val="008833CF"/>
    <w:rsid w:val="008B797E"/>
    <w:rsid w:val="008F2498"/>
    <w:rsid w:val="0093388F"/>
    <w:rsid w:val="0095375A"/>
    <w:rsid w:val="00A27FCB"/>
    <w:rsid w:val="00A56A6F"/>
    <w:rsid w:val="00A87380"/>
    <w:rsid w:val="00AE3BB9"/>
    <w:rsid w:val="00AF4E90"/>
    <w:rsid w:val="00AF7375"/>
    <w:rsid w:val="00B62AD0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62C78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244BC"/>
  <w15:chartTrackingRefBased/>
  <w15:docId w15:val="{FECF4FD1-D216-49FB-BFDF-2B065B10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Andrzej Łabowski</cp:lastModifiedBy>
  <cp:revision>3</cp:revision>
  <dcterms:created xsi:type="dcterms:W3CDTF">2025-04-06T05:28:00Z</dcterms:created>
  <dcterms:modified xsi:type="dcterms:W3CDTF">2025-05-20T11:51:00Z</dcterms:modified>
</cp:coreProperties>
</file>