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0AF0837" w:rsidR="003E14E7" w:rsidRPr="003E14E7" w:rsidRDefault="003E14E7" w:rsidP="00BF0AB7">
      <w:pPr>
        <w:spacing w:after="0" w:line="259" w:lineRule="auto"/>
        <w:ind w:left="3969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41723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4835A0">
        <w:rPr>
          <w:rFonts w:ascii="Verdana" w:eastAsia="Times New Roman" w:hAnsi="Verdana" w:cs="Tahoma"/>
          <w:b/>
          <w:bCs/>
          <w:color w:val="000000"/>
          <w:szCs w:val="20"/>
        </w:rPr>
        <w:t>33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35A0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22E4CCF1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41723" w:rsidRPr="00541723">
        <w:rPr>
          <w:b/>
          <w:color w:val="000000"/>
          <w:szCs w:val="20"/>
        </w:rPr>
        <w:t xml:space="preserve">Dostawa sprzętu komputerowego </w:t>
      </w:r>
      <w:r w:rsidR="00BF0AB7">
        <w:rPr>
          <w:b/>
          <w:color w:val="000000"/>
          <w:szCs w:val="20"/>
        </w:rPr>
        <w:t>dla Łukasiewicz-PORT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523D2FF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36A5DC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 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6EB779D" w14:textId="77777777" w:rsidR="004A5A3B" w:rsidRPr="004A5A3B" w:rsidRDefault="004A5A3B" w:rsidP="004A5A3B">
      <w:pPr>
        <w:rPr>
          <w:lang w:eastAsia="pl-PL"/>
        </w:rPr>
      </w:pPr>
    </w:p>
    <w:sectPr w:rsidR="004A5A3B" w:rsidRPr="004A5A3B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08D9" w14:textId="77777777" w:rsidR="002878C1" w:rsidRDefault="002878C1" w:rsidP="006747BD">
      <w:pPr>
        <w:spacing w:after="0" w:line="240" w:lineRule="auto"/>
      </w:pPr>
      <w:r>
        <w:separator/>
      </w:r>
    </w:p>
  </w:endnote>
  <w:endnote w:type="continuationSeparator" w:id="0">
    <w:p w14:paraId="46E6B54A" w14:textId="77777777" w:rsidR="002878C1" w:rsidRDefault="002878C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75ABB2" w14:textId="77777777" w:rsidR="004721FE" w:rsidRDefault="004721FE" w:rsidP="00541723">
            <w:pPr>
              <w:pStyle w:val="Stopka"/>
              <w:jc w:val="center"/>
              <w:rPr>
                <w:noProof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4721FE" w14:paraId="4EC09787" w14:textId="77777777" w:rsidTr="004D7784">
              <w:tc>
                <w:tcPr>
                  <w:tcW w:w="3119" w:type="dxa"/>
                  <w:vAlign w:val="center"/>
                </w:tcPr>
                <w:p w14:paraId="6148B4F0" w14:textId="77777777" w:rsidR="004721FE" w:rsidRDefault="004721FE" w:rsidP="004721FE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4D81E491" wp14:editId="0B2A764E">
                        <wp:extent cx="2811963" cy="847725"/>
                        <wp:effectExtent l="0" t="0" r="7620" b="0"/>
                        <wp:docPr id="1" name="Obraz 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3D523CF8" w14:textId="77777777" w:rsidR="004721FE" w:rsidRDefault="004721FE" w:rsidP="004721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16F9D182" w14:textId="77777777" w:rsidR="004721FE" w:rsidRDefault="004721FE" w:rsidP="004721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08E732C9" w14:textId="77777777" w:rsidR="004721FE" w:rsidRPr="0025743C" w:rsidRDefault="004721FE" w:rsidP="004721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PLSN.02.01-IP.01-0001/24,</w:t>
                  </w:r>
                </w:p>
                <w:p w14:paraId="2893F23B" w14:textId="77777777" w:rsidR="004721FE" w:rsidRDefault="004721FE" w:rsidP="004721FE">
                  <w:pPr>
                    <w:pStyle w:val="Stopka"/>
                    <w:jc w:val="left"/>
                  </w:pPr>
                </w:p>
              </w:tc>
            </w:tr>
          </w:tbl>
          <w:p w14:paraId="2A6C9679" w14:textId="45915BA5" w:rsidR="00216668" w:rsidRDefault="00216668" w:rsidP="00541723">
            <w:pPr>
              <w:pStyle w:val="Stopka"/>
              <w:jc w:val="center"/>
              <w:rPr>
                <w:noProof/>
              </w:rPr>
            </w:pP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2D6E1D20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</w:t>
                          </w:r>
                        </w:p>
                        <w:p w14:paraId="234B149C" w14:textId="77777777" w:rsidR="00367E97" w:rsidRPr="004835A0" w:rsidRDefault="00367E97" w:rsidP="00367E97">
                          <w:pPr>
                            <w:pStyle w:val="LukStopka-adres"/>
                          </w:pPr>
                          <w:r w:rsidRPr="004835A0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2D6E1D20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</w:t>
                    </w:r>
                  </w:p>
                  <w:p w14:paraId="234B149C" w14:textId="77777777" w:rsidR="00367E97" w:rsidRPr="004835A0" w:rsidRDefault="00367E97" w:rsidP="00367E97">
                    <w:pPr>
                      <w:pStyle w:val="LukStopka-adres"/>
                    </w:pPr>
                    <w:r w:rsidRPr="004835A0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9D49" w14:textId="77777777" w:rsidR="002878C1" w:rsidRDefault="002878C1" w:rsidP="006747BD">
      <w:pPr>
        <w:spacing w:after="0" w:line="240" w:lineRule="auto"/>
      </w:pPr>
      <w:r>
        <w:separator/>
      </w:r>
    </w:p>
  </w:footnote>
  <w:footnote w:type="continuationSeparator" w:id="0">
    <w:p w14:paraId="0469C8D3" w14:textId="77777777" w:rsidR="002878C1" w:rsidRDefault="002878C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84E89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78C1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721FE"/>
    <w:rsid w:val="004835A0"/>
    <w:rsid w:val="004A5A3B"/>
    <w:rsid w:val="004C48D9"/>
    <w:rsid w:val="004E5939"/>
    <w:rsid w:val="004E6C57"/>
    <w:rsid w:val="004F5805"/>
    <w:rsid w:val="00506589"/>
    <w:rsid w:val="00526CDD"/>
    <w:rsid w:val="00541723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61F8A"/>
    <w:rsid w:val="00B71BAA"/>
    <w:rsid w:val="00B80268"/>
    <w:rsid w:val="00B80C72"/>
    <w:rsid w:val="00B86E08"/>
    <w:rsid w:val="00BB007F"/>
    <w:rsid w:val="00BB53EA"/>
    <w:rsid w:val="00BC3DC5"/>
    <w:rsid w:val="00BD2E4D"/>
    <w:rsid w:val="00BF0AB7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A7ABD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92C80-1478-49E1-BC20-B63215E70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958D6-A0CC-4863-90E9-A26834AEE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18891-6CD4-4ACF-9E4E-F25CAC28E658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25</cp:revision>
  <cp:lastPrinted>2020-10-21T10:15:00Z</cp:lastPrinted>
  <dcterms:created xsi:type="dcterms:W3CDTF">2022-07-20T10:05:00Z</dcterms:created>
  <dcterms:modified xsi:type="dcterms:W3CDTF">2025-03-24T11:20:00Z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9444000</vt:r8>
  </property>
  <property fmtid="{D5CDD505-2E9C-101B-9397-08002B2CF9AE}" pid="4" name="MediaServiceImageTags">
    <vt:lpwstr/>
  </property>
</Properties>
</file>