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282B" w14:textId="297AFF6C" w:rsidR="00D44F99" w:rsidRPr="00C74F9E" w:rsidRDefault="00031AA9" w:rsidP="00D44F99">
      <w:pPr>
        <w:jc w:val="right"/>
        <w:rPr>
          <w:rFonts w:ascii="Calibri Light" w:hAnsi="Calibri Light" w:cs="Calibri Light"/>
          <w:color w:val="FF0000"/>
          <w:sz w:val="22"/>
          <w:szCs w:val="22"/>
        </w:rPr>
      </w:pP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  <w:sz w:val="22"/>
          <w:szCs w:val="22"/>
        </w:rPr>
        <w:t xml:space="preserve">                </w:t>
      </w:r>
    </w:p>
    <w:p w14:paraId="1D568582" w14:textId="2774C899" w:rsidR="00031AA9" w:rsidRPr="00C74F9E" w:rsidRDefault="00031AA9" w:rsidP="00D44F99">
      <w:pPr>
        <w:tabs>
          <w:tab w:val="left" w:pos="709"/>
          <w:tab w:val="left" w:pos="1418"/>
          <w:tab w:val="left" w:pos="2127"/>
          <w:tab w:val="left" w:pos="5760"/>
        </w:tabs>
        <w:spacing w:after="200" w:line="276" w:lineRule="auto"/>
        <w:rPr>
          <w:rFonts w:ascii="Calibri Light" w:hAnsi="Calibri Light" w:cs="Calibri Light"/>
          <w:color w:val="FF0000"/>
        </w:rPr>
      </w:pPr>
    </w:p>
    <w:p w14:paraId="1B4C944F" w14:textId="77777777" w:rsidR="00AD4F10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0466098C" w:rsidR="00FC1521" w:rsidRPr="00C74F9E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 xml:space="preserve">Nazwa (firma) </w:t>
      </w:r>
      <w:r w:rsidR="00D12CD4" w:rsidRPr="00C74F9E">
        <w:rPr>
          <w:rFonts w:ascii="Calibri Light" w:hAnsi="Calibri Light" w:cs="Calibri Light"/>
          <w:bCs/>
          <w:iCs/>
        </w:rPr>
        <w:t>w</w:t>
      </w:r>
      <w:r w:rsidRPr="00C74F9E">
        <w:rPr>
          <w:rFonts w:ascii="Calibri Light" w:hAnsi="Calibri Light" w:cs="Calibri Light"/>
          <w:bCs/>
          <w:iCs/>
        </w:rPr>
        <w:t>ykonawcy</w:t>
      </w:r>
      <w:r w:rsidR="00B77C4E" w:rsidRPr="00C74F9E">
        <w:rPr>
          <w:rFonts w:ascii="Calibri Light" w:hAnsi="Calibri Light" w:cs="Calibri Light"/>
          <w:bCs/>
          <w:iCs/>
        </w:rPr>
        <w:t>/podmiotu udostępniającego zasoby</w:t>
      </w:r>
      <w:r w:rsidR="00FC1521"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C74F9E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EF6D4E" w:rsidRPr="00EF6D4E">
        <w:t xml:space="preserve"> </w:t>
      </w:r>
      <w:bookmarkStart w:id="1" w:name="_Hlk126579449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bookmarkEnd w:id="1"/>
    </w:p>
    <w:p w14:paraId="5EC681E0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C74F9E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C74F9E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C74F9E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C74F9E">
        <w:rPr>
          <w:rFonts w:ascii="Calibri Light" w:hAnsi="Calibri Light" w:cs="Calibri Light"/>
          <w:sz w:val="24"/>
          <w:szCs w:val="24"/>
        </w:rPr>
        <w:t xml:space="preserve"> </w:t>
      </w:r>
      <w:bookmarkStart w:id="2" w:name="_Hlk93395471"/>
      <w:r w:rsidR="00F97C33" w:rsidRPr="00EF6D4E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2"/>
    </w:p>
    <w:p w14:paraId="184BE934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C74F9E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C74F9E" w:rsidRDefault="00BB75CC" w:rsidP="00F97C33">
      <w:pPr>
        <w:jc w:val="both"/>
        <w:rPr>
          <w:rFonts w:ascii="Calibri Light" w:eastAsia="Calibri" w:hAnsi="Calibri Light" w:cs="Calibri Light"/>
        </w:rPr>
      </w:pPr>
      <w:r w:rsidRPr="00C74F9E">
        <w:rPr>
          <w:rFonts w:ascii="Calibri Light" w:hAnsi="Calibri Light" w:cs="Calibri Light"/>
        </w:rPr>
        <w:t>Na potrzeby postępowania o udzie</w:t>
      </w:r>
      <w:r w:rsidR="00CA3F25" w:rsidRPr="00C74F9E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C74F9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</w:rPr>
      </w:pPr>
      <w:bookmarkStart w:id="3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C74F9E" w14:paraId="43A711EE" w14:textId="77777777" w:rsidTr="000F0520">
        <w:tc>
          <w:tcPr>
            <w:tcW w:w="9230" w:type="dxa"/>
          </w:tcPr>
          <w:p w14:paraId="27174B0E" w14:textId="77777777" w:rsidR="00F97C33" w:rsidRPr="00C74F9E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B67B9FD" w14:textId="7747AA4B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135CF689" w14:textId="3529C36B" w:rsidR="007F506F" w:rsidRPr="00C74F9E" w:rsidRDefault="007F506F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  <w:lang w:val="pl-PL"/>
        </w:rPr>
      </w:pPr>
    </w:p>
    <w:bookmarkEnd w:id="3"/>
    <w:p w14:paraId="78D70F8D" w14:textId="77777777" w:rsidR="006C47D7" w:rsidRPr="00C74F9E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C74F9E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C74F9E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</w:rPr>
      </w:pPr>
    </w:p>
    <w:p w14:paraId="05A4B9F5" w14:textId="7E4A5FDA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B4A4368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C74F9E">
        <w:rPr>
          <w:rFonts w:ascii="Calibri Light" w:hAnsi="Calibri Light" w:cs="Calibri Light"/>
          <w:sz w:val="24"/>
          <w:szCs w:val="24"/>
        </w:rPr>
        <w:t>art.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109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ust.1 pkt.</w:t>
      </w:r>
      <w:r w:rsidR="00BC0D91">
        <w:rPr>
          <w:rFonts w:ascii="Calibri Light" w:hAnsi="Calibri Light" w:cs="Calibri Light"/>
          <w:sz w:val="24"/>
          <w:szCs w:val="24"/>
        </w:rPr>
        <w:t xml:space="preserve"> </w:t>
      </w:r>
      <w:r w:rsidR="00962B66" w:rsidRPr="00C74F9E">
        <w:rPr>
          <w:rFonts w:ascii="Calibri Light" w:hAnsi="Calibri Light" w:cs="Calibri Light"/>
          <w:sz w:val="24"/>
          <w:szCs w:val="24"/>
        </w:rPr>
        <w:t xml:space="preserve">4, 5,7,8, 10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2FC4F1B8" w:rsidR="00962B66" w:rsidRPr="00BC0D91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C74F9E">
        <w:rPr>
          <w:rFonts w:ascii="Calibri Light" w:hAnsi="Calibri Light" w:cs="Calibri Light"/>
          <w:sz w:val="24"/>
          <w:szCs w:val="24"/>
          <w:lang w:val="pl-PL"/>
        </w:rPr>
        <w:t>Oświadczam,</w:t>
      </w:r>
      <w:r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hAnsi="Calibri Light" w:cs="Calibri Light"/>
          <w:sz w:val="24"/>
          <w:szCs w:val="24"/>
          <w:lang w:val="pl-PL"/>
        </w:rPr>
        <w:t xml:space="preserve">że nie podlegam wykluczeniu z postępowania na podstawie art. 7 ust. 1 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>pkt 1-3 ustawy o</w:t>
      </w:r>
      <w:r w:rsidR="00D44F99" w:rsidRPr="00BC0D91">
        <w:rPr>
          <w:rFonts w:ascii="Calibri Light" w:hAnsi="Calibri Light" w:cs="Calibri Light"/>
          <w:sz w:val="24"/>
          <w:szCs w:val="24"/>
          <w:lang w:val="pl-PL"/>
        </w:rPr>
        <w:t> 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szczególnych </w:t>
      </w:r>
      <w:r w:rsidRPr="00BC0D91">
        <w:rPr>
          <w:rFonts w:ascii="Calibri Light" w:hAnsi="Calibri Light" w:cs="Calibri Light"/>
          <w:noProof/>
          <w:sz w:val="24"/>
          <w:szCs w:val="24"/>
          <w:lang w:val="pl-PL"/>
        </w:rPr>
        <w:t>rozwiązaniach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BC0D91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BC0D91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            </w:t>
      </w:r>
    </w:p>
    <w:p w14:paraId="7179FB0C" w14:textId="77777777" w:rsidR="00CA3F25" w:rsidRPr="00C74F9E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lastRenderedPageBreak/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C74F9E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C74F9E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14:paraId="6700B9E2" w14:textId="48A17E08" w:rsidR="00B77C4E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(podać mającą zastosowanie podstawę wykluczenia spośród wymienionych</w:t>
      </w:r>
      <w:r w:rsidR="00962B66"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 xml:space="preserve"> powyżej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)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.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21E7FC27" w14:textId="77777777" w:rsidR="00BB75CC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C74F9E" w14:paraId="64F7BD78" w14:textId="77777777" w:rsidTr="003D2A56">
        <w:tc>
          <w:tcPr>
            <w:tcW w:w="9210" w:type="dxa"/>
          </w:tcPr>
          <w:p w14:paraId="5BC130F8" w14:textId="77777777" w:rsidR="003D2A56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C74F9E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t xml:space="preserve"> </w:t>
            </w:r>
          </w:p>
          <w:p w14:paraId="1D807AE7" w14:textId="77777777" w:rsidR="00B77C4E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C74F9E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C74F9E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A8B66F4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50F99FAB" w14:textId="77777777" w:rsidR="007F506F" w:rsidRPr="00C74F9E" w:rsidRDefault="007F506F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10034BD1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Pr="00C74F9E">
        <w:rPr>
          <w:rFonts w:ascii="Calibri Light" w:hAnsi="Calibri Light" w:cs="Calibri Light"/>
          <w:bCs/>
          <w:iCs/>
          <w:vertAlign w:val="superscript"/>
        </w:rPr>
        <w:footnoteReference w:id="3"/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niepotrzebne usunąć</w:t>
      </w:r>
    </w:p>
    <w:p w14:paraId="6C7242DC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4FE6638F" w:rsidR="00BB75CC" w:rsidRPr="00C74F9E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4" w:name="_Hlk93395520"/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</w:t>
      </w:r>
      <w:proofErr w:type="spellEnd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usunąć</w:t>
      </w:r>
      <w:proofErr w:type="spellEnd"/>
      <w:r w:rsidR="00EF6D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t xml:space="preserve"> </w:t>
      </w:r>
      <w:r w:rsidR="00B77C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4"/>
    </w:p>
    <w:p w14:paraId="00127C6B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C74F9E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3C2723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  <w:r w:rsidRPr="003C2723">
        <w:rPr>
          <w:rFonts w:ascii="Calibri Light" w:hAnsi="Calibri Light" w:cs="Calibri Light"/>
          <w:sz w:val="24"/>
          <w:szCs w:val="24"/>
          <w:lang w:val="pl-PL"/>
        </w:rPr>
        <w:t xml:space="preserve">Na potrzeby postępowania o udzielenie zamówienia publicznego na zadanie pn.: </w:t>
      </w:r>
    </w:p>
    <w:p w14:paraId="0FB7AA61" w14:textId="77777777" w:rsidR="00F97C33" w:rsidRPr="003C2723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3C2723" w14:paraId="2A588DF5" w14:textId="77777777" w:rsidTr="000F0520">
        <w:tc>
          <w:tcPr>
            <w:tcW w:w="9230" w:type="dxa"/>
          </w:tcPr>
          <w:p w14:paraId="474E8531" w14:textId="77777777" w:rsidR="00F97C33" w:rsidRPr="003C2723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224AABB9" w14:textId="09CAF18F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49A1BF6F" w14:textId="77777777" w:rsidR="00C74F9E" w:rsidRPr="00C74F9E" w:rsidRDefault="00C74F9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</w:rPr>
      </w:pPr>
    </w:p>
    <w:p w14:paraId="6D897AF2" w14:textId="77777777" w:rsidR="00BB75CC" w:rsidRPr="00C74F9E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C74F9E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1482D7D3" w:rsidR="00BB75CC" w:rsidRPr="00C74F9E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INFORMACJA DOTYCZĄCA WYKONAWCY/PODMIOTU UDOSTĘPNIAJĄCEGO ZASOBY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C74F9E">
        <w:rPr>
          <w:rFonts w:ascii="Calibri Light" w:eastAsia="Times New Roman" w:hAnsi="Calibri Light" w:cs="Calibri Light"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</w:t>
      </w:r>
      <w:proofErr w:type="spellEnd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usunąć</w:t>
      </w:r>
      <w:proofErr w:type="spellEnd"/>
    </w:p>
    <w:p w14:paraId="08D41A43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1BAEA9C3" w14:textId="77777777" w:rsidTr="00B77C4E">
        <w:tc>
          <w:tcPr>
            <w:tcW w:w="9210" w:type="dxa"/>
          </w:tcPr>
          <w:p w14:paraId="731C31C8" w14:textId="77777777" w:rsidR="00B77C4E" w:rsidRPr="00C74F9E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77777777" w:rsidR="00BB75CC" w:rsidRPr="00EF6D4E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i/>
          <w:color w:val="auto"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7C20359B" w14:textId="77777777" w:rsidR="00BB75CC" w:rsidRPr="00EF6D4E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 xml:space="preserve"> </w:t>
      </w:r>
    </w:p>
    <w:p w14:paraId="7AB57CDB" w14:textId="77777777" w:rsidR="00BB75CC" w:rsidRPr="00C74F9E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INFORMACJA </w:t>
      </w:r>
      <w:r w:rsidR="00B77C4E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1ED6EA9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określonego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przez Zamawiającego  w</w:t>
      </w:r>
    </w:p>
    <w:p w14:paraId="35F1B86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21722519" w14:textId="77777777" w:rsidTr="00F45FEE">
        <w:tc>
          <w:tcPr>
            <w:tcW w:w="9210" w:type="dxa"/>
          </w:tcPr>
          <w:p w14:paraId="153B5D2C" w14:textId="77777777" w:rsidR="00F758D2" w:rsidRPr="00C74F9E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77777777" w:rsidR="00B77C4E" w:rsidRPr="00EF6D4E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i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049B8F41" w14:textId="77777777" w:rsidR="00B77C4E" w:rsidRPr="00C74F9E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</w:t>
      </w:r>
      <w:proofErr w:type="spellStart"/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ych</w:t>
      </w:r>
      <w:proofErr w:type="spellEnd"/>
      <w:r w:rsidR="00B77C4E"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41E1937A" w14:textId="77777777" w:rsidTr="00F758D2">
        <w:tc>
          <w:tcPr>
            <w:tcW w:w="9210" w:type="dxa"/>
          </w:tcPr>
          <w:p w14:paraId="6DED40F3" w14:textId="77777777" w:rsidR="00F758D2" w:rsidRPr="00C74F9E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C74F9E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C74F9E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5C70E099" w14:textId="77777777" w:rsidTr="00F758D2">
        <w:tc>
          <w:tcPr>
            <w:tcW w:w="9210" w:type="dxa"/>
          </w:tcPr>
          <w:p w14:paraId="5725B3D5" w14:textId="77777777" w:rsidR="00F758D2" w:rsidRPr="00C74F9E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EF6D4E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51C2BF1A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687D44A7" w14:textId="77777777" w:rsidTr="00AD1CCF">
        <w:tc>
          <w:tcPr>
            <w:tcW w:w="9210" w:type="dxa"/>
          </w:tcPr>
          <w:p w14:paraId="372A2FEC" w14:textId="77777777" w:rsidR="00AD1CCF" w:rsidRPr="00C74F9E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2FDCDF8F" w14:textId="77777777" w:rsidTr="00B02304">
        <w:tc>
          <w:tcPr>
            <w:tcW w:w="9210" w:type="dxa"/>
          </w:tcPr>
          <w:p w14:paraId="197EC875" w14:textId="77777777" w:rsidR="00AD1CCF" w:rsidRPr="00C74F9E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EF6D4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139E7467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C74F9E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5B15D575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lastRenderedPageBreak/>
        <w:t>INFORACJA</w:t>
      </w:r>
      <w:r w:rsidR="006567A6" w:rsidRPr="00C74F9E">
        <w:rPr>
          <w:rFonts w:ascii="Calibri Light" w:hAnsi="Calibri Light" w:cs="Calibri Light"/>
        </w:rPr>
        <w:t xml:space="preserve"> </w:t>
      </w:r>
      <w:r w:rsidR="006567A6" w:rsidRPr="00C74F9E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C74F9E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C74F9E">
        <w:rPr>
          <w:rFonts w:ascii="Calibri Light" w:hAnsi="Calibri Light" w:cs="Calibri Light"/>
          <w:bCs/>
          <w:i/>
          <w:iCs/>
        </w:rPr>
        <w:t xml:space="preserve"> </w:t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r w:rsidR="00EF6D4E" w:rsidRPr="00C74F9E">
        <w:rPr>
          <w:rFonts w:ascii="Calibri Light" w:hAnsi="Calibri Light" w:cs="Calibri Light"/>
          <w:b/>
          <w:iCs/>
        </w:rPr>
        <w:t xml:space="preserve"> </w:t>
      </w:r>
      <w:r w:rsidRPr="00C74F9E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77777777" w:rsidR="007C120E" w:rsidRPr="00C74F9E" w:rsidRDefault="00FB53D0" w:rsidP="00FB53D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Informuję, że za pomocą bezpłatnych i ogólnodostępnych baz danych Zamawiający może uzyskać następujące informacje:</w:t>
      </w:r>
    </w:p>
    <w:p w14:paraId="722BF735" w14:textId="77777777" w:rsidR="00FB53D0" w:rsidRPr="00C74F9E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C74F9E" w14:paraId="208C19C8" w14:textId="77777777" w:rsidTr="00FB53D0">
        <w:tc>
          <w:tcPr>
            <w:tcW w:w="9210" w:type="dxa"/>
          </w:tcPr>
          <w:p w14:paraId="1BB78E30" w14:textId="77777777" w:rsidR="00FB53D0" w:rsidRPr="00C74F9E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odpis lub informację z Krajowego Rejestru Sądowego lub z Centralnej Ewidencji i Informacji o Działalności Gospodarczej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, za pomocą nr NIP               (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podać nr NIP)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(podać nr REGON)</w:t>
            </w:r>
            <w:r w:rsidR="005D05D4" w:rsidRPr="00C74F9E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6BD68A7F" w14:textId="77777777" w:rsidR="006567A6" w:rsidRPr="00C74F9E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C74F9E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C74F9E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32EFEEBF" w:rsidR="007C120E" w:rsidRPr="00C74F9E" w:rsidRDefault="00FB53D0" w:rsidP="0008437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C74F9E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EF6D4E" w:rsidRDefault="00AD1CCF" w:rsidP="00AD1CCF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  <w:r w:rsidR="008526E2"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:</w:t>
      </w:r>
    </w:p>
    <w:p w14:paraId="4ADDC2EB" w14:textId="77777777" w:rsidR="00C84133" w:rsidRPr="00EF6D4E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taci elektronicznej opatrzonej </w:t>
      </w: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podpisem 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zaufanym lub podpisem osobistym;</w:t>
      </w:r>
    </w:p>
    <w:p w14:paraId="388B8DAF" w14:textId="77777777" w:rsidR="00C84133" w:rsidRPr="00EF6D4E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EF6D4E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uszeniem integralności podpisu.</w:t>
      </w:r>
    </w:p>
    <w:p w14:paraId="5BBF72F6" w14:textId="77777777" w:rsidR="00722A21" w:rsidRPr="00C74F9E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C74F9E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EF6D4E" w:rsidRDefault="00FC1521" w:rsidP="00FC152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bookmarkStart w:id="0" w:name="_Hlk93395300"/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</w:p>
  </w:footnote>
  <w:footnote w:id="3">
    <w:p w14:paraId="786475CF" w14:textId="77777777" w:rsidR="00FC1521" w:rsidRPr="007F506F" w:rsidRDefault="00FC1521" w:rsidP="00FC1521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4">
    <w:p w14:paraId="410882A8" w14:textId="77777777" w:rsidR="00B77C4E" w:rsidRPr="007F506F" w:rsidRDefault="00B77C4E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5">
    <w:p w14:paraId="70DB5014" w14:textId="77777777" w:rsidR="00FC1521" w:rsidRPr="003C2723" w:rsidRDefault="00FC1521" w:rsidP="00FC1521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</w:t>
      </w:r>
      <w:r w:rsidR="005D05D4" w:rsidRPr="003C2723">
        <w:rPr>
          <w:rFonts w:ascii="Calibri Light" w:hAnsi="Calibri Light" w:cs="Calibri Light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</w:t>
      </w:r>
    </w:p>
  </w:footnote>
  <w:footnote w:id="7">
    <w:p w14:paraId="069FB99F" w14:textId="77777777" w:rsidR="005D05D4" w:rsidRPr="003C2723" w:rsidRDefault="005D05D4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0A80" w14:textId="1638AACF" w:rsidR="004B5C6B" w:rsidRDefault="00F00B0D" w:rsidP="00F00B0D">
    <w:pPr>
      <w:tabs>
        <w:tab w:val="right" w:pos="9070"/>
      </w:tabs>
      <w:rPr>
        <w:rFonts w:asciiTheme="majorHAnsi" w:hAnsiTheme="majorHAnsi"/>
      </w:rPr>
    </w:pPr>
    <w:r w:rsidRPr="00F00B0D">
      <w:drawing>
        <wp:inline distT="0" distB="0" distL="0" distR="0" wp14:anchorId="308C8732" wp14:editId="16FD85B1">
          <wp:extent cx="5759450" cy="799465"/>
          <wp:effectExtent l="0" t="0" r="0" b="635"/>
          <wp:docPr id="12810156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</w:rPr>
      <w:tab/>
    </w:r>
  </w:p>
  <w:p w14:paraId="6485FEC5" w14:textId="198AA0AF" w:rsidR="00084370" w:rsidRPr="00BC0D91" w:rsidRDefault="00084370" w:rsidP="00084370">
    <w:pPr>
      <w:jc w:val="right"/>
      <w:rPr>
        <w:rFonts w:ascii="Calibri Light" w:hAnsi="Calibri Light" w:cs="Calibri Light"/>
        <w:i/>
      </w:rPr>
    </w:pPr>
    <w:r w:rsidRPr="00BC0D91">
      <w:rPr>
        <w:rFonts w:ascii="Calibri Light" w:hAnsi="Calibri Light" w:cs="Calibri Light"/>
      </w:rPr>
      <w:t xml:space="preserve">Załącznik nr 2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1F6CB5D4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510"/>
    <w:rsid w:val="001A6CA9"/>
    <w:rsid w:val="001A6DDB"/>
    <w:rsid w:val="001B0D97"/>
    <w:rsid w:val="001B393B"/>
    <w:rsid w:val="001B3992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2723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0779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06F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6D8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8577A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0D91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4F9E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7671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4F99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EF6D4E"/>
    <w:rsid w:val="00F00B0D"/>
    <w:rsid w:val="00F0107E"/>
    <w:rsid w:val="00F03F45"/>
    <w:rsid w:val="00F064BD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4</Pages>
  <Words>504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2024-05-16T09:18:00Z</dcterms:created>
  <dcterms:modified xsi:type="dcterms:W3CDTF">2024-05-16T09:18:00Z</dcterms:modified>
</cp:coreProperties>
</file>