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6A5F86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1ADF842E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0BDE8CCA" w14:textId="77777777" w:rsidR="001E027F" w:rsidRPr="00DB1FA7" w:rsidRDefault="001E027F" w:rsidP="001E027F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73CBDE12" w14:textId="77777777" w:rsidR="001E027F" w:rsidRPr="00DB1FA7" w:rsidRDefault="001E027F" w:rsidP="001E027F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6F135DAF" w14:textId="77777777" w:rsidR="001E027F" w:rsidRDefault="001E027F" w:rsidP="001E02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FDFA3C" w14:textId="77777777" w:rsidR="001E027F" w:rsidRDefault="001E027F" w:rsidP="001E027F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2E75ACC9" w14:textId="77777777" w:rsidR="001E027F" w:rsidRPr="00DB1FA7" w:rsidRDefault="001E027F" w:rsidP="001E027F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46CD1E69" w14:textId="77777777" w:rsidR="00196636" w:rsidRPr="00196636" w:rsidRDefault="00196636" w:rsidP="00196636">
      <w:pPr>
        <w:autoSpaceDE w:val="0"/>
        <w:autoSpaceDN w:val="0"/>
        <w:adjustRightInd w:val="0"/>
        <w:spacing w:after="120"/>
        <w:rPr>
          <w:rFonts w:ascii="Times-Bold" w:eastAsia="Calibri" w:hAnsi="Times-Bold" w:cs="Times-Bold"/>
          <w:b/>
          <w:bCs/>
          <w:lang w:eastAsia="en-US"/>
        </w:rPr>
      </w:pPr>
      <w:r w:rsidRPr="00196636">
        <w:t>Nazwa  ……………………………………………………………………….………………….</w:t>
      </w:r>
    </w:p>
    <w:p w14:paraId="461480B4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1" w:name="_Hlk63114424"/>
      <w:r w:rsidRPr="00196636">
        <w:t>Siedziba</w:t>
      </w:r>
      <w:bookmarkEnd w:id="1"/>
      <w:r w:rsidRPr="00196636">
        <w:t xml:space="preserve">    ……………………………………………………………………………………….</w:t>
      </w:r>
    </w:p>
    <w:p w14:paraId="1B9A5C13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196636">
        <w:t>Województwo ………………………………</w:t>
      </w:r>
    </w:p>
    <w:p w14:paraId="0BCB00D9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spacing w:val="-1"/>
        </w:rPr>
      </w:pPr>
      <w:r w:rsidRPr="00196636">
        <w:t xml:space="preserve">REGON    ……………………………  </w:t>
      </w:r>
      <w:r w:rsidRPr="00196636">
        <w:rPr>
          <w:spacing w:val="-1"/>
        </w:rPr>
        <w:t xml:space="preserve">NIP     </w:t>
      </w:r>
      <w:r w:rsidRPr="00196636">
        <w:t>…………………………..…….……</w:t>
      </w:r>
      <w:bookmarkStart w:id="2" w:name="_Hlk63114662"/>
      <w:r w:rsidRPr="00196636">
        <w:t xml:space="preserve"> </w:t>
      </w:r>
      <w:r w:rsidRPr="00196636">
        <w:rPr>
          <w:spacing w:val="-1"/>
        </w:rPr>
        <w:t xml:space="preserve"> </w:t>
      </w:r>
    </w:p>
    <w:p w14:paraId="05EC444D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 xml:space="preserve">KRS </w:t>
      </w:r>
      <w:bookmarkStart w:id="3" w:name="_Hlk63114608"/>
      <w:r w:rsidRPr="00196636">
        <w:t>………………………………..</w:t>
      </w:r>
    </w:p>
    <w:bookmarkEnd w:id="2"/>
    <w:bookmarkEnd w:id="3"/>
    <w:p w14:paraId="5404EBAE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>e-mail  …</w:t>
      </w:r>
      <w:bookmarkStart w:id="4" w:name="_Hlk63114630"/>
      <w:r w:rsidRPr="00196636">
        <w:t>……………………….………………</w:t>
      </w:r>
      <w:bookmarkEnd w:id="4"/>
      <w:r w:rsidRPr="00196636">
        <w:t xml:space="preserve">…….. </w:t>
      </w:r>
    </w:p>
    <w:p w14:paraId="5BD24468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196636">
        <w:t xml:space="preserve">nr telefonu  </w:t>
      </w:r>
      <w:r w:rsidRPr="00196636">
        <w:tab/>
      </w:r>
    </w:p>
    <w:p w14:paraId="3CA39AEB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6B7AF259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6B03D6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122FDEF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5188DDE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0AB5C7A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7AB9183F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9E42D2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31A4621F" w14:textId="77777777" w:rsidR="001E027F" w:rsidRPr="00EC4A08" w:rsidRDefault="001E027F" w:rsidP="001E027F">
      <w:pPr>
        <w:jc w:val="center"/>
        <w:outlineLvl w:val="0"/>
        <w:rPr>
          <w:bCs/>
        </w:rPr>
      </w:pPr>
    </w:p>
    <w:p w14:paraId="0A5500E7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A1055E3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31757397" w14:textId="77777777" w:rsidR="002C0674" w:rsidRPr="002C0674" w:rsidRDefault="002C0674" w:rsidP="002C0674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2C0674">
        <w:rPr>
          <w:rFonts w:eastAsia="SimSun"/>
          <w:b/>
          <w:bCs/>
          <w:lang w:eastAsia="ar-SA"/>
        </w:rPr>
        <w:t>Wykonanie koncepcji funkcjonalnej oraz dokumentacji projektowo-kosztorysowej dla inwestycji pn. „Budowa budynków mieszkalnych wielorodzinnych przy ul. Węgierskiej i Szwedzkiej w Świnoujściu”</w:t>
      </w:r>
    </w:p>
    <w:p w14:paraId="4497D7C4" w14:textId="77777777" w:rsidR="001E027F" w:rsidRPr="00DB1FA7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3E6DE44" w14:textId="1436907A" w:rsidR="006B01B8" w:rsidRPr="00915BDA" w:rsidRDefault="006B01B8" w:rsidP="006B01B8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Pr="006A0A07">
        <w:rPr>
          <w:b/>
        </w:rPr>
        <w:t>,</w:t>
      </w:r>
      <w:r w:rsidRPr="00EC4A08">
        <w:t xml:space="preserve"> że informacje zawarte w oświadczeniu o niepodleganiu wykluczeniu oraz spełnianiu warunków udziału</w:t>
      </w:r>
      <w:r>
        <w:t xml:space="preserve"> w postępowaniu, sporządzonym zgodnie z </w:t>
      </w:r>
      <w:r w:rsidRPr="00E34BE6">
        <w:rPr>
          <w:b/>
        </w:rPr>
        <w:t xml:space="preserve">Załącznikiem nr </w:t>
      </w:r>
      <w:r w:rsidR="002C0674">
        <w:rPr>
          <w:b/>
        </w:rPr>
        <w:t>4</w:t>
      </w:r>
      <w:r w:rsidRPr="00E34BE6">
        <w:rPr>
          <w:b/>
        </w:rPr>
        <w:t>a</w:t>
      </w:r>
      <w:r w:rsidRPr="00EC4A08">
        <w:t xml:space="preserve"> do </w:t>
      </w:r>
      <w:r>
        <w:t xml:space="preserve">SWZ, w zakresie </w:t>
      </w:r>
      <w:r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30762CE7" w14:textId="77777777" w:rsidR="006B01B8" w:rsidRDefault="006B01B8" w:rsidP="003D62BE">
      <w:pPr>
        <w:widowControl w:val="0"/>
        <w:suppressAutoHyphens/>
        <w:autoSpaceDN w:val="0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</w:p>
    <w:p w14:paraId="6BB36E12" w14:textId="5859EB51" w:rsidR="006B01B8" w:rsidRPr="003D62BE" w:rsidRDefault="006B01B8" w:rsidP="003D62BE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3F31B7B5" w14:textId="5DA57B40" w:rsidR="002404FD" w:rsidRP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>W przypadku Wykonawców wspólnie ubiegających się o udzielenie zamówienia każdy                    z Wykonawców składa odrębne oświadczenie.</w:t>
      </w:r>
    </w:p>
    <w:sectPr w:rsidR="002404FD" w:rsidRPr="006B01B8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226830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682E1" w14:textId="38D507DD" w:rsidR="00FC2A6C" w:rsidRDefault="00FD7BE7" w:rsidP="00FD7BE7">
    <w:pPr>
      <w:pStyle w:val="Nagwek"/>
      <w:jc w:val="right"/>
      <w:rPr>
        <w:sz w:val="24"/>
      </w:rPr>
    </w:pPr>
    <w:r w:rsidRPr="00716586">
      <w:rPr>
        <w:sz w:val="24"/>
        <w:szCs w:val="24"/>
      </w:rPr>
      <w:t xml:space="preserve">Załącznik nr </w:t>
    </w:r>
    <w:r w:rsidR="002C0674">
      <w:rPr>
        <w:sz w:val="24"/>
        <w:szCs w:val="24"/>
      </w:rPr>
      <w:t>5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B01E1C">
      <w:rPr>
        <w:sz w:val="24"/>
      </w:rPr>
      <w:t>PZP.242</w:t>
    </w:r>
    <w:r w:rsidR="00226830">
      <w:rPr>
        <w:sz w:val="24"/>
      </w:rPr>
      <w:t>.38</w:t>
    </w:r>
    <w:r w:rsidR="005344CC">
      <w:rPr>
        <w:sz w:val="24"/>
      </w:rPr>
      <w:t>-S</w:t>
    </w:r>
    <w:r w:rsidR="00B01E1C">
      <w:rPr>
        <w:sz w:val="24"/>
      </w:rPr>
      <w:t>.NB.202</w:t>
    </w:r>
    <w:r w:rsidR="002C0674">
      <w:rPr>
        <w:sz w:val="24"/>
      </w:rPr>
      <w:t>5</w:t>
    </w:r>
    <w:r w:rsidR="00B01E1C">
      <w:rPr>
        <w:sz w:val="24"/>
      </w:rPr>
      <w:t xml:space="preserve"> z dnia </w:t>
    </w:r>
    <w:r w:rsidR="00226830">
      <w:rPr>
        <w:sz w:val="24"/>
      </w:rPr>
      <w:t xml:space="preserve">15 maja </w:t>
    </w:r>
    <w:r w:rsidR="00B01E1C">
      <w:rPr>
        <w:sz w:val="24"/>
      </w:rPr>
      <w:t>202</w:t>
    </w:r>
    <w:r w:rsidR="002C0674">
      <w:rPr>
        <w:sz w:val="24"/>
      </w:rPr>
      <w:t>5</w:t>
    </w:r>
    <w:r w:rsidR="00B01E1C">
      <w:rPr>
        <w:sz w:val="24"/>
      </w:rPr>
      <w:t xml:space="preserve"> r. </w:t>
    </w:r>
  </w:p>
  <w:p w14:paraId="5A1CDE4B" w14:textId="0607CCA1" w:rsidR="00FD7BE7" w:rsidRPr="00FD7BE7" w:rsidRDefault="00AD6D12" w:rsidP="00FD7BE7">
    <w:pPr>
      <w:pStyle w:val="Nagwek"/>
      <w:jc w:val="right"/>
    </w:pPr>
    <w:r>
      <w:rPr>
        <w:sz w:val="24"/>
        <w:szCs w:val="24"/>
      </w:rPr>
      <w:t xml:space="preserve">- </w:t>
    </w:r>
    <w:r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4FA7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636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27F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6830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674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96BA1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62BE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44C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607D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01B8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0753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5B7C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16A8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1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BE6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A6C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CB27-EE31-4B12-B376-093D650B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B7CE6021</Template>
  <TotalTime>21</TotalTime>
  <Pages>1</Pages>
  <Words>177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1620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33</cp:revision>
  <cp:lastPrinted>2025-05-14T11:27:00Z</cp:lastPrinted>
  <dcterms:created xsi:type="dcterms:W3CDTF">2022-08-04T07:20:00Z</dcterms:created>
  <dcterms:modified xsi:type="dcterms:W3CDTF">2025-05-14T11:27:00Z</dcterms:modified>
</cp:coreProperties>
</file>